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B2" w:rsidRPr="00B625C1" w:rsidRDefault="00C44CB2" w:rsidP="00B625C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МакушинскийМР-ПП-01" style="position:absolute;left:0;text-align:left;margin-left:225pt;margin-top:0;width:1in;height:75.4pt;z-index:-251658240;visibility:visible">
            <v:imagedata r:id="rId7" o:title=""/>
          </v:shape>
        </w:pict>
      </w:r>
    </w:p>
    <w:p w:rsidR="00C44CB2" w:rsidRPr="00B625C1" w:rsidRDefault="00C44CB2" w:rsidP="00B625C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C44CB2" w:rsidRPr="00B625C1" w:rsidRDefault="00C44CB2" w:rsidP="00B625C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C44CB2" w:rsidRPr="00B625C1" w:rsidRDefault="00C44CB2" w:rsidP="00B625C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C44CB2" w:rsidRPr="00B625C1" w:rsidRDefault="00C44CB2" w:rsidP="00B625C1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C44CB2" w:rsidRPr="00B625C1" w:rsidRDefault="00C44CB2" w:rsidP="00B625C1">
      <w:pPr>
        <w:jc w:val="center"/>
        <w:rPr>
          <w:rFonts w:ascii="Arial" w:hAnsi="Arial" w:cs="Arial"/>
        </w:rPr>
      </w:pPr>
      <w:r w:rsidRPr="00B625C1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C44CB2" w:rsidRPr="00B625C1" w:rsidRDefault="00C44CB2" w:rsidP="00B625C1">
      <w:pPr>
        <w:jc w:val="center"/>
        <w:rPr>
          <w:rFonts w:ascii="Arial" w:hAnsi="Arial" w:cs="Arial"/>
          <w:sz w:val="28"/>
          <w:szCs w:val="28"/>
        </w:rPr>
      </w:pPr>
      <w:r w:rsidRPr="00B625C1">
        <w:rPr>
          <w:rFonts w:ascii="Arial" w:hAnsi="Arial" w:cs="Arial"/>
          <w:sz w:val="28"/>
          <w:szCs w:val="28"/>
        </w:rPr>
        <w:t>Курганская область</w:t>
      </w:r>
    </w:p>
    <w:p w:rsidR="00C44CB2" w:rsidRPr="00B625C1" w:rsidRDefault="00C44CB2" w:rsidP="00B625C1">
      <w:pPr>
        <w:jc w:val="center"/>
        <w:rPr>
          <w:rFonts w:ascii="Arial" w:hAnsi="Arial" w:cs="Arial"/>
          <w:sz w:val="28"/>
          <w:szCs w:val="28"/>
        </w:rPr>
      </w:pPr>
      <w:r w:rsidRPr="00B625C1">
        <w:rPr>
          <w:rFonts w:ascii="Arial" w:hAnsi="Arial" w:cs="Arial"/>
          <w:b/>
          <w:bCs/>
          <w:sz w:val="28"/>
          <w:szCs w:val="28"/>
        </w:rPr>
        <w:t>Макушинский муниципальный округ</w:t>
      </w:r>
    </w:p>
    <w:p w:rsidR="00C44CB2" w:rsidRPr="00B625C1" w:rsidRDefault="00C44CB2" w:rsidP="00B625C1">
      <w:pPr>
        <w:jc w:val="center"/>
        <w:rPr>
          <w:rFonts w:ascii="Arial" w:hAnsi="Arial" w:cs="Arial"/>
          <w:sz w:val="28"/>
          <w:szCs w:val="28"/>
        </w:rPr>
      </w:pPr>
      <w:r w:rsidRPr="00B625C1">
        <w:rPr>
          <w:rFonts w:ascii="Arial" w:hAnsi="Arial" w:cs="Arial"/>
          <w:b/>
          <w:bCs/>
          <w:sz w:val="28"/>
          <w:szCs w:val="28"/>
        </w:rPr>
        <w:t>Администрация Макушинского муниципального округа</w:t>
      </w:r>
    </w:p>
    <w:p w:rsidR="00C44CB2" w:rsidRPr="00B625C1" w:rsidRDefault="00C44CB2" w:rsidP="00B625C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44CB2" w:rsidRPr="00B625C1" w:rsidRDefault="00C44CB2" w:rsidP="00B625C1">
      <w:pPr>
        <w:jc w:val="center"/>
        <w:rPr>
          <w:rFonts w:ascii="Arial" w:hAnsi="Arial" w:cs="Arial"/>
          <w:sz w:val="72"/>
          <w:szCs w:val="72"/>
        </w:rPr>
      </w:pPr>
      <w:r w:rsidRPr="00B625C1">
        <w:rPr>
          <w:rFonts w:ascii="Arial" w:hAnsi="Arial" w:cs="Arial"/>
          <w:b/>
          <w:bCs/>
          <w:sz w:val="72"/>
          <w:szCs w:val="72"/>
        </w:rPr>
        <w:t xml:space="preserve">Постановление </w:t>
      </w:r>
    </w:p>
    <w:p w:rsidR="00C44CB2" w:rsidRPr="00B625C1" w:rsidRDefault="00C44CB2" w:rsidP="00B625C1">
      <w:pPr>
        <w:rPr>
          <w:rFonts w:ascii="Arial" w:hAnsi="Arial" w:cs="Arial"/>
          <w:b/>
          <w:bCs/>
        </w:rPr>
      </w:pPr>
    </w:p>
    <w:p w:rsidR="00C44CB2" w:rsidRPr="00B625C1" w:rsidRDefault="00C44CB2" w:rsidP="00B625C1">
      <w:pPr>
        <w:rPr>
          <w:rFonts w:ascii="Arial" w:hAnsi="Arial" w:cs="Arial"/>
        </w:rPr>
      </w:pPr>
      <w:r w:rsidRPr="00B625C1">
        <w:rPr>
          <w:rFonts w:ascii="Arial" w:hAnsi="Arial" w:cs="Arial"/>
        </w:rPr>
        <w:t xml:space="preserve">От  </w:t>
      </w:r>
      <w:r w:rsidRPr="00B625C1">
        <w:rPr>
          <w:rFonts w:ascii="Arial" w:hAnsi="Arial" w:cs="Arial"/>
          <w:u w:val="single"/>
        </w:rPr>
        <w:t xml:space="preserve">   </w:t>
      </w:r>
      <w:r>
        <w:rPr>
          <w:rFonts w:ascii="Arial" w:hAnsi="Arial" w:cs="Arial"/>
          <w:u w:val="single"/>
        </w:rPr>
        <w:t>26.12.2025г.</w:t>
      </w:r>
      <w:r w:rsidRPr="00B625C1">
        <w:rPr>
          <w:rFonts w:ascii="Arial" w:hAnsi="Arial" w:cs="Arial"/>
          <w:u w:val="single"/>
        </w:rPr>
        <w:t xml:space="preserve">   </w:t>
      </w:r>
      <w:r w:rsidRPr="00B625C1">
        <w:rPr>
          <w:rFonts w:ascii="Arial" w:hAnsi="Arial" w:cs="Arial"/>
        </w:rPr>
        <w:t xml:space="preserve">  №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676</w:t>
      </w:r>
      <w:r w:rsidRPr="00B625C1">
        <w:rPr>
          <w:rFonts w:ascii="Arial" w:hAnsi="Arial" w:cs="Arial"/>
        </w:rPr>
        <w:t xml:space="preserve"> </w:t>
      </w:r>
      <w:r w:rsidRPr="00B625C1">
        <w:rPr>
          <w:rFonts w:ascii="Arial" w:hAnsi="Arial" w:cs="Arial"/>
          <w:u w:val="single"/>
        </w:rPr>
        <w:t xml:space="preserve">   </w:t>
      </w:r>
    </w:p>
    <w:p w:rsidR="00C44CB2" w:rsidRPr="00B625C1" w:rsidRDefault="00C44CB2" w:rsidP="00B625C1">
      <w:pPr>
        <w:rPr>
          <w:rFonts w:ascii="Arial" w:hAnsi="Arial" w:cs="Arial"/>
        </w:rPr>
      </w:pPr>
      <w:r w:rsidRPr="00B625C1">
        <w:rPr>
          <w:rFonts w:ascii="Arial" w:hAnsi="Arial" w:cs="Arial"/>
        </w:rPr>
        <w:t>г. Макушино</w:t>
      </w:r>
    </w:p>
    <w:p w:rsidR="00C44CB2" w:rsidRDefault="00C44CB2" w:rsidP="00B625C1">
      <w:pPr>
        <w:rPr>
          <w:rFonts w:ascii="Arial" w:hAnsi="Arial" w:cs="Arial"/>
        </w:rPr>
      </w:pPr>
    </w:p>
    <w:p w:rsidR="00C44CB2" w:rsidRDefault="00C44CB2" w:rsidP="00B625C1">
      <w:pPr>
        <w:rPr>
          <w:rFonts w:ascii="Arial" w:hAnsi="Arial" w:cs="Arial"/>
        </w:rPr>
      </w:pPr>
    </w:p>
    <w:p w:rsidR="00C44CB2" w:rsidRPr="00B625C1" w:rsidRDefault="00C44CB2" w:rsidP="00B625C1">
      <w:pPr>
        <w:rPr>
          <w:rFonts w:ascii="Arial" w:hAnsi="Arial" w:cs="Arial"/>
        </w:rPr>
      </w:pPr>
    </w:p>
    <w:p w:rsidR="00C44CB2" w:rsidRPr="00B625C1" w:rsidRDefault="00C44CB2" w:rsidP="00B625C1">
      <w:pPr>
        <w:jc w:val="center"/>
        <w:rPr>
          <w:rFonts w:ascii="Arial" w:hAnsi="Arial" w:cs="Arial"/>
        </w:rPr>
      </w:pPr>
      <w:r w:rsidRPr="00B625C1">
        <w:rPr>
          <w:rFonts w:ascii="Arial" w:hAnsi="Arial" w:cs="Arial"/>
          <w:b/>
          <w:bCs/>
        </w:rPr>
        <w:t>О внесении изменений в постановление Администрации Макушинского муниципального округа Курганской области от 24.05.2023г № 352 «Об утверждении муниципальной программы «Обеспечение жильём молодых семей в Макушинском муниципальном округе в 2024-2026 годах»»</w:t>
      </w:r>
    </w:p>
    <w:p w:rsidR="00C44CB2" w:rsidRPr="00B625C1" w:rsidRDefault="00C44CB2" w:rsidP="00B625C1">
      <w:pPr>
        <w:rPr>
          <w:rFonts w:ascii="Arial" w:hAnsi="Arial" w:cs="Arial"/>
          <w:b/>
          <w:bCs/>
        </w:rPr>
      </w:pPr>
    </w:p>
    <w:p w:rsidR="00C44CB2" w:rsidRPr="00B625C1" w:rsidRDefault="00C44CB2" w:rsidP="00B625C1">
      <w:pPr>
        <w:rPr>
          <w:rFonts w:ascii="Arial" w:hAnsi="Arial" w:cs="Arial"/>
          <w:b/>
          <w:bCs/>
        </w:rPr>
      </w:pPr>
    </w:p>
    <w:p w:rsidR="00C44CB2" w:rsidRPr="00B625C1" w:rsidRDefault="00C44CB2" w:rsidP="00B625C1">
      <w:pPr>
        <w:ind w:firstLine="708"/>
        <w:jc w:val="both"/>
        <w:rPr>
          <w:rFonts w:ascii="Arial" w:hAnsi="Arial" w:cs="Arial"/>
        </w:rPr>
      </w:pPr>
      <w:r w:rsidRPr="00B625C1">
        <w:rPr>
          <w:rFonts w:ascii="Arial" w:hAnsi="Arial" w:cs="Arial"/>
        </w:rPr>
        <w:t xml:space="preserve">В соответствии с </w:t>
      </w:r>
      <w:r w:rsidRPr="00B625C1">
        <w:rPr>
          <w:rFonts w:ascii="Arial" w:hAnsi="Arial" w:cs="Arial"/>
          <w:color w:val="000000"/>
        </w:rPr>
        <w:t>постановлением Правительства Российской Федерации от 17 декабря 2010 года № 1050 «О реализации отдельных мероприятий государственной программы Российской Федерации «Об утверждении муниципальной программы  «Обеспечение доступным и комфортным жильем и коммунальными услугами граждан Российской Федерации»», постановлением Правительства Курганской области от 29 декабря 2023 г. №453 о государственной программе Курганской области «Развитие жилищного строительства», постановлением Администрации Макушинского муниципального округа от 24 мая 2023 года № 352 «Об утверждении муниципальной программы «Обеспечение жильем молодых семей в Макушинском муниципальном округе в 2024-2026 годах» Администрация Макушинского муниципального округа Курганской области</w:t>
      </w:r>
      <w:r w:rsidRPr="00B625C1">
        <w:rPr>
          <w:rFonts w:ascii="Arial" w:hAnsi="Arial" w:cs="Arial"/>
        </w:rPr>
        <w:t xml:space="preserve"> ПОСТАНОВЛЯЕТ:</w:t>
      </w:r>
    </w:p>
    <w:p w:rsidR="00C44CB2" w:rsidRPr="00B625C1" w:rsidRDefault="00C44CB2" w:rsidP="00B625C1">
      <w:pPr>
        <w:ind w:firstLine="708"/>
        <w:jc w:val="both"/>
        <w:rPr>
          <w:rFonts w:ascii="Arial" w:hAnsi="Arial" w:cs="Arial"/>
        </w:rPr>
      </w:pPr>
      <w:r w:rsidRPr="00B625C1">
        <w:rPr>
          <w:rFonts w:ascii="Arial" w:hAnsi="Arial" w:cs="Arial"/>
        </w:rPr>
        <w:t>1. Внести в постановление Администрации Макушинского муниципального округа Курганской области от 24.05.2023г № 352 «Об утверждении муниципальной программы «Обеспечение жильём молодых семей в Макушинском муниципальном округе в 2024-2026 годах»»( далее – Постановление ) следующие изменения:</w:t>
      </w:r>
    </w:p>
    <w:p w:rsidR="00C44CB2" w:rsidRPr="00B625C1" w:rsidRDefault="00C44CB2" w:rsidP="00B625C1">
      <w:pPr>
        <w:ind w:firstLine="708"/>
        <w:jc w:val="both"/>
        <w:rPr>
          <w:rFonts w:ascii="Arial" w:hAnsi="Arial" w:cs="Arial"/>
        </w:rPr>
      </w:pPr>
      <w:r w:rsidRPr="00B625C1">
        <w:rPr>
          <w:rFonts w:ascii="Arial" w:hAnsi="Arial" w:cs="Arial"/>
        </w:rPr>
        <w:t>1.1.в приложении к Постановлению</w:t>
      </w:r>
    </w:p>
    <w:p w:rsidR="00C44CB2" w:rsidRPr="00B625C1" w:rsidRDefault="00C44CB2" w:rsidP="00B625C1">
      <w:pPr>
        <w:ind w:firstLine="708"/>
        <w:jc w:val="both"/>
        <w:rPr>
          <w:rFonts w:ascii="Arial" w:hAnsi="Arial" w:cs="Arial"/>
        </w:rPr>
      </w:pPr>
      <w:r w:rsidRPr="00B625C1">
        <w:rPr>
          <w:rFonts w:ascii="Arial" w:hAnsi="Arial" w:cs="Arial"/>
        </w:rPr>
        <w:t>- в разделе 1, слова:</w:t>
      </w:r>
    </w:p>
    <w:p w:rsidR="00C44CB2" w:rsidRPr="00B625C1" w:rsidRDefault="00C44CB2" w:rsidP="00B625C1">
      <w:pPr>
        <w:jc w:val="both"/>
        <w:rPr>
          <w:rFonts w:ascii="Arial" w:hAnsi="Arial" w:cs="Arial"/>
        </w:rPr>
      </w:pPr>
      <w:r w:rsidRPr="00B625C1">
        <w:rPr>
          <w:rFonts w:ascii="Arial" w:hAnsi="Arial" w:cs="Arial"/>
        </w:rPr>
        <w:t xml:space="preserve">«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60"/>
        <w:gridCol w:w="6431"/>
      </w:tblGrid>
      <w:tr w:rsidR="00C44CB2" w:rsidRPr="00B625C1">
        <w:trPr>
          <w:trHeight w:val="2262"/>
        </w:trPr>
        <w:tc>
          <w:tcPr>
            <w:tcW w:w="3960" w:type="dxa"/>
          </w:tcPr>
          <w:p w:rsidR="00C44CB2" w:rsidRPr="00B625C1" w:rsidRDefault="00C44CB2" w:rsidP="00B625C1">
            <w:pPr>
              <w:jc w:val="both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  <w:color w:val="000000"/>
              </w:rPr>
              <w:t>Объемы бюджетных ассигнований</w:t>
            </w:r>
          </w:p>
          <w:p w:rsidR="00C44CB2" w:rsidRPr="00B625C1" w:rsidRDefault="00C44CB2" w:rsidP="00B625C1">
            <w:pPr>
              <w:jc w:val="both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  <w:color w:val="000000"/>
              </w:rPr>
              <w:t> </w:t>
            </w:r>
          </w:p>
          <w:p w:rsidR="00C44CB2" w:rsidRPr="00B625C1" w:rsidRDefault="00C44CB2" w:rsidP="00B625C1">
            <w:pPr>
              <w:jc w:val="both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431" w:type="dxa"/>
          </w:tcPr>
          <w:p w:rsidR="00C44CB2" w:rsidRPr="00B625C1" w:rsidRDefault="00C44CB2" w:rsidP="00B625C1">
            <w:pPr>
              <w:ind w:firstLine="194"/>
              <w:jc w:val="both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Прогнозируемый объем бюджетных ассигнований составляет 15615,60 тыс. рублей, в том числе:</w:t>
            </w:r>
          </w:p>
          <w:p w:rsidR="00C44CB2" w:rsidRPr="00B625C1" w:rsidRDefault="00C44CB2" w:rsidP="00B625C1">
            <w:pPr>
              <w:ind w:firstLine="194"/>
              <w:jc w:val="both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- средства Федерального бюджета Российской Федерации - 15 457,5 тыс. рублей,</w:t>
            </w:r>
          </w:p>
          <w:p w:rsidR="00C44CB2" w:rsidRPr="00B625C1" w:rsidRDefault="00C44CB2" w:rsidP="00B625C1">
            <w:pPr>
              <w:ind w:firstLine="194"/>
              <w:jc w:val="both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- средства областного бюджета – 156,7 тыс. рублей,</w:t>
            </w:r>
          </w:p>
          <w:p w:rsidR="00C44CB2" w:rsidRPr="00B625C1" w:rsidRDefault="00C44CB2" w:rsidP="00B625C1">
            <w:pPr>
              <w:ind w:firstLine="194"/>
              <w:jc w:val="both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- средства бюджета Макушинского муниципального округа – 1,4 тыс. рублей.</w:t>
            </w:r>
          </w:p>
          <w:p w:rsidR="00C44CB2" w:rsidRPr="00B625C1" w:rsidRDefault="00C44CB2" w:rsidP="00B625C1">
            <w:pPr>
              <w:ind w:firstLine="708"/>
              <w:jc w:val="both"/>
              <w:rPr>
                <w:rFonts w:ascii="Arial" w:hAnsi="Arial" w:cs="Arial"/>
              </w:rPr>
            </w:pPr>
          </w:p>
        </w:tc>
      </w:tr>
    </w:tbl>
    <w:p w:rsidR="00C44CB2" w:rsidRPr="00B625C1" w:rsidRDefault="00C44CB2" w:rsidP="00B625C1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B625C1">
        <w:rPr>
          <w:rFonts w:ascii="Arial" w:hAnsi="Arial" w:cs="Arial"/>
        </w:rPr>
        <w:t xml:space="preserve">                                                                                                                                      </w:t>
      </w:r>
    </w:p>
    <w:p w:rsidR="00C44CB2" w:rsidRPr="00B625C1" w:rsidRDefault="00C44CB2" w:rsidP="00B625C1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B625C1">
        <w:rPr>
          <w:rFonts w:ascii="Arial" w:hAnsi="Arial" w:cs="Arial"/>
        </w:rPr>
        <w:t>заменить словами:</w:t>
      </w:r>
    </w:p>
    <w:p w:rsidR="00C44CB2" w:rsidRPr="00B625C1" w:rsidRDefault="00C44CB2" w:rsidP="00B625C1">
      <w:pPr>
        <w:jc w:val="both"/>
        <w:rPr>
          <w:rFonts w:ascii="Arial" w:hAnsi="Arial" w:cs="Arial"/>
        </w:rPr>
      </w:pPr>
      <w:r w:rsidRPr="00B625C1">
        <w:rPr>
          <w:rFonts w:ascii="Arial" w:hAnsi="Arial" w:cs="Arial"/>
        </w:rPr>
        <w:t>«</w:t>
      </w:r>
    </w:p>
    <w:tbl>
      <w:tblPr>
        <w:tblW w:w="103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60"/>
        <w:gridCol w:w="6431"/>
      </w:tblGrid>
      <w:tr w:rsidR="00C44CB2" w:rsidRPr="00B625C1">
        <w:trPr>
          <w:trHeight w:val="2262"/>
        </w:trPr>
        <w:tc>
          <w:tcPr>
            <w:tcW w:w="3960" w:type="dxa"/>
          </w:tcPr>
          <w:p w:rsidR="00C44CB2" w:rsidRPr="00B625C1" w:rsidRDefault="00C44CB2" w:rsidP="00B625C1">
            <w:pPr>
              <w:jc w:val="both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  <w:color w:val="000000"/>
              </w:rPr>
              <w:t>Объемы бюджетных ассигнований</w:t>
            </w:r>
          </w:p>
          <w:p w:rsidR="00C44CB2" w:rsidRPr="00B625C1" w:rsidRDefault="00C44CB2" w:rsidP="00B625C1">
            <w:pPr>
              <w:jc w:val="both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  <w:color w:val="000000"/>
              </w:rPr>
              <w:t> </w:t>
            </w:r>
          </w:p>
          <w:p w:rsidR="00C44CB2" w:rsidRPr="00B625C1" w:rsidRDefault="00C44CB2" w:rsidP="00B625C1">
            <w:pPr>
              <w:jc w:val="both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431" w:type="dxa"/>
          </w:tcPr>
          <w:p w:rsidR="00C44CB2" w:rsidRPr="00B625C1" w:rsidRDefault="00C44CB2" w:rsidP="00B625C1">
            <w:pPr>
              <w:ind w:firstLine="194"/>
              <w:jc w:val="both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Прогнозируемый объем бюджетных ассигнований составляет 1146,7 тыс. рублей, в том числе:</w:t>
            </w:r>
          </w:p>
          <w:p w:rsidR="00C44CB2" w:rsidRPr="00B625C1" w:rsidRDefault="00C44CB2" w:rsidP="00B625C1">
            <w:pPr>
              <w:ind w:firstLine="194"/>
              <w:jc w:val="both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- средства Федерального бюджета Российской Федерации – 1134,0 тыс. рублей,</w:t>
            </w:r>
          </w:p>
          <w:p w:rsidR="00C44CB2" w:rsidRPr="00B625C1" w:rsidRDefault="00C44CB2" w:rsidP="00B625C1">
            <w:pPr>
              <w:ind w:firstLine="194"/>
              <w:jc w:val="both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- средства областного бюджета – 11,5тыс. рублей,</w:t>
            </w:r>
          </w:p>
          <w:p w:rsidR="00C44CB2" w:rsidRPr="00B625C1" w:rsidRDefault="00C44CB2" w:rsidP="00B625C1">
            <w:pPr>
              <w:ind w:firstLine="194"/>
              <w:jc w:val="both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- средства бюджета Макушинского муниципального округа – 1,2 тыс. рублей.</w:t>
            </w:r>
          </w:p>
          <w:p w:rsidR="00C44CB2" w:rsidRPr="00B625C1" w:rsidRDefault="00C44CB2" w:rsidP="00B625C1">
            <w:pPr>
              <w:ind w:firstLine="708"/>
              <w:jc w:val="both"/>
              <w:rPr>
                <w:rFonts w:ascii="Arial" w:hAnsi="Arial" w:cs="Arial"/>
              </w:rPr>
            </w:pPr>
          </w:p>
        </w:tc>
      </w:tr>
    </w:tbl>
    <w:p w:rsidR="00C44CB2" w:rsidRPr="00B625C1" w:rsidRDefault="00C44CB2" w:rsidP="00B625C1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B625C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</w:t>
      </w:r>
      <w:r w:rsidRPr="00B625C1">
        <w:rPr>
          <w:rFonts w:ascii="Arial" w:hAnsi="Arial" w:cs="Arial"/>
          <w:color w:val="333333"/>
          <w:shd w:val="clear" w:color="auto" w:fill="FFFFFF"/>
        </w:rPr>
        <w:t>»</w:t>
      </w:r>
    </w:p>
    <w:p w:rsidR="00C44CB2" w:rsidRPr="00B625C1" w:rsidRDefault="00C44CB2" w:rsidP="00B625C1">
      <w:pPr>
        <w:ind w:firstLine="720"/>
        <w:jc w:val="both"/>
        <w:rPr>
          <w:rFonts w:ascii="Arial" w:hAnsi="Arial" w:cs="Arial"/>
        </w:rPr>
      </w:pPr>
      <w:r w:rsidRPr="00B625C1">
        <w:rPr>
          <w:rFonts w:ascii="Arial" w:hAnsi="Arial" w:cs="Arial"/>
        </w:rPr>
        <w:t>- пункт 1, главы 2, раздела 4  дополнить абзацами следующего содержания:</w:t>
      </w:r>
    </w:p>
    <w:p w:rsidR="00C44CB2" w:rsidRPr="00B625C1" w:rsidRDefault="00C44CB2" w:rsidP="00B625C1">
      <w:pPr>
        <w:ind w:firstLine="720"/>
        <w:jc w:val="both"/>
        <w:rPr>
          <w:rFonts w:ascii="Arial" w:hAnsi="Arial" w:cs="Arial"/>
        </w:rPr>
      </w:pPr>
      <w:r w:rsidRPr="00B625C1">
        <w:rPr>
          <w:rFonts w:ascii="Arial" w:hAnsi="Arial" w:cs="Arial"/>
        </w:rPr>
        <w:t>«г) Постоянное проживание молодой семьи на территории Курганской области не менее 5лет.</w:t>
      </w:r>
    </w:p>
    <w:p w:rsidR="00C44CB2" w:rsidRPr="00B625C1" w:rsidRDefault="00C44CB2" w:rsidP="00B625C1">
      <w:pPr>
        <w:ind w:firstLine="720"/>
        <w:jc w:val="both"/>
        <w:rPr>
          <w:rFonts w:ascii="Arial" w:hAnsi="Arial" w:cs="Arial"/>
        </w:rPr>
      </w:pPr>
      <w:r w:rsidRPr="00B625C1">
        <w:rPr>
          <w:rFonts w:ascii="Arial" w:hAnsi="Arial" w:cs="Arial"/>
        </w:rPr>
        <w:t>д) Молодые семьи, в которых один или оба супруга, либо один родитель в неполной семье принимают (принимали) участие в специальной военной операции, а также неполные молодые семьи – участники мероприятия, состоящие из не вступившей (не вступившего) в повторный брак супруги (супруга) и одного ребенка и более лица, погибшего (умершего) в период участия в специальной военной операции.»</w:t>
      </w:r>
    </w:p>
    <w:p w:rsidR="00C44CB2" w:rsidRPr="00B625C1" w:rsidRDefault="00C44CB2" w:rsidP="00B625C1">
      <w:pPr>
        <w:ind w:firstLine="720"/>
        <w:jc w:val="both"/>
        <w:rPr>
          <w:rFonts w:ascii="Arial" w:hAnsi="Arial" w:cs="Arial"/>
        </w:rPr>
      </w:pPr>
      <w:r w:rsidRPr="00B625C1">
        <w:rPr>
          <w:rFonts w:ascii="Arial" w:hAnsi="Arial" w:cs="Arial"/>
        </w:rPr>
        <w:t>- в подпункты 2 и 3, раздела 9, слова:</w:t>
      </w:r>
    </w:p>
    <w:p w:rsidR="00C44CB2" w:rsidRPr="00B625C1" w:rsidRDefault="00C44CB2" w:rsidP="00B625C1">
      <w:pPr>
        <w:ind w:firstLine="720"/>
        <w:jc w:val="both"/>
        <w:rPr>
          <w:rFonts w:ascii="Arial" w:hAnsi="Arial" w:cs="Arial"/>
        </w:rPr>
      </w:pPr>
      <w:r w:rsidRPr="00B625C1">
        <w:rPr>
          <w:rFonts w:ascii="Arial" w:hAnsi="Arial" w:cs="Arial"/>
        </w:rPr>
        <w:t>«За период действия Программы на реализацию ее мероприятий с 2024 по 2026 года планируется привлечь 15615,6 тыс. рублей.</w:t>
      </w:r>
    </w:p>
    <w:p w:rsidR="00C44CB2" w:rsidRPr="00B625C1" w:rsidRDefault="00C44CB2" w:rsidP="00B625C1">
      <w:pPr>
        <w:ind w:firstLine="720"/>
        <w:jc w:val="both"/>
        <w:rPr>
          <w:rFonts w:ascii="Arial" w:hAnsi="Arial" w:cs="Arial"/>
        </w:rPr>
      </w:pPr>
      <w:r w:rsidRPr="00B625C1">
        <w:rPr>
          <w:rFonts w:ascii="Arial" w:hAnsi="Arial" w:cs="Arial"/>
        </w:rPr>
        <w:t>Объем финансирования Программы по источникам и годам приведен в таблице 4 и в приложении 2 к Программе.</w:t>
      </w:r>
    </w:p>
    <w:p w:rsidR="00C44CB2" w:rsidRPr="00B625C1" w:rsidRDefault="00C44CB2" w:rsidP="00B625C1">
      <w:pPr>
        <w:jc w:val="right"/>
        <w:rPr>
          <w:rFonts w:ascii="Arial" w:hAnsi="Arial" w:cs="Arial"/>
        </w:rPr>
      </w:pPr>
      <w:r w:rsidRPr="00B625C1">
        <w:rPr>
          <w:rFonts w:ascii="Arial" w:hAnsi="Arial" w:cs="Arial"/>
        </w:rPr>
        <w:t xml:space="preserve">таблица 4 </w:t>
      </w:r>
    </w:p>
    <w:tbl>
      <w:tblPr>
        <w:tblW w:w="10391" w:type="dxa"/>
        <w:tblInd w:w="-106" w:type="dxa"/>
        <w:tblLayout w:type="fixed"/>
        <w:tblLook w:val="0000"/>
      </w:tblPr>
      <w:tblGrid>
        <w:gridCol w:w="3722"/>
        <w:gridCol w:w="1850"/>
        <w:gridCol w:w="1559"/>
        <w:gridCol w:w="1559"/>
        <w:gridCol w:w="1701"/>
      </w:tblGrid>
      <w:tr w:rsidR="00C44CB2" w:rsidRPr="00B625C1">
        <w:trPr>
          <w:trHeight w:val="322"/>
        </w:trPr>
        <w:tc>
          <w:tcPr>
            <w:tcW w:w="3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 xml:space="preserve">Объемы финансирования*, </w:t>
            </w:r>
          </w:p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тыс. рублей</w:t>
            </w:r>
          </w:p>
        </w:tc>
      </w:tr>
      <w:tr w:rsidR="00C44CB2" w:rsidRPr="00B625C1">
        <w:trPr>
          <w:trHeight w:val="321"/>
        </w:trPr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Всего 2024-2026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2026</w:t>
            </w:r>
          </w:p>
        </w:tc>
      </w:tr>
      <w:tr w:rsidR="00C44CB2" w:rsidRPr="00B625C1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Общий объем финансирования Программы, всего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15615,6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3977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6409,1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5229,5</w:t>
            </w:r>
          </w:p>
        </w:tc>
      </w:tr>
      <w:tr w:rsidR="00C44CB2" w:rsidRPr="00B625C1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в том числе</w:t>
            </w:r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44CB2" w:rsidRPr="00B625C1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Средства федерального бюджета (по согласованию)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15457,5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3937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6343,5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5177</w:t>
            </w:r>
          </w:p>
        </w:tc>
      </w:tr>
      <w:tr w:rsidR="00C44CB2" w:rsidRPr="00B625C1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Средства областного бюджета (по согласованию)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156,7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39,7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52</w:t>
            </w:r>
          </w:p>
        </w:tc>
      </w:tr>
      <w:tr w:rsidR="00C44CB2" w:rsidRPr="00B625C1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 xml:space="preserve">Средства местного бюджета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0,5</w:t>
            </w:r>
          </w:p>
        </w:tc>
      </w:tr>
      <w:tr w:rsidR="00C44CB2" w:rsidRPr="00B625C1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Внебюджетные средства (по согласованию)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</w:tr>
    </w:tbl>
    <w:p w:rsidR="00C44CB2" w:rsidRPr="00B625C1" w:rsidRDefault="00C44CB2" w:rsidP="00B625C1">
      <w:pPr>
        <w:jc w:val="both"/>
        <w:rPr>
          <w:rFonts w:ascii="Arial" w:hAnsi="Arial" w:cs="Arial"/>
        </w:rPr>
      </w:pPr>
      <w:r w:rsidRPr="00B625C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</w:t>
      </w:r>
      <w:r w:rsidRPr="00B625C1">
        <w:rPr>
          <w:rFonts w:ascii="Arial" w:hAnsi="Arial" w:cs="Arial"/>
          <w:color w:val="333333"/>
          <w:shd w:val="clear" w:color="auto" w:fill="FFFFFF"/>
        </w:rPr>
        <w:t>»</w:t>
      </w:r>
    </w:p>
    <w:p w:rsidR="00C44CB2" w:rsidRPr="00B625C1" w:rsidRDefault="00C44CB2" w:rsidP="001B5F90">
      <w:pPr>
        <w:ind w:firstLine="720"/>
        <w:jc w:val="both"/>
        <w:rPr>
          <w:rFonts w:ascii="Arial" w:hAnsi="Arial" w:cs="Arial"/>
        </w:rPr>
      </w:pPr>
      <w:r w:rsidRPr="00B625C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625C1">
        <w:rPr>
          <w:rFonts w:ascii="Arial" w:hAnsi="Arial" w:cs="Arial"/>
        </w:rPr>
        <w:t>заменить словами:</w:t>
      </w:r>
    </w:p>
    <w:p w:rsidR="00C44CB2" w:rsidRPr="00B625C1" w:rsidRDefault="00C44CB2" w:rsidP="001B5F90">
      <w:pPr>
        <w:ind w:firstLine="720"/>
        <w:jc w:val="both"/>
        <w:rPr>
          <w:rFonts w:ascii="Arial" w:hAnsi="Arial" w:cs="Arial"/>
        </w:rPr>
      </w:pPr>
      <w:r w:rsidRPr="00B625C1">
        <w:rPr>
          <w:rFonts w:ascii="Arial" w:hAnsi="Arial" w:cs="Arial"/>
        </w:rPr>
        <w:t>«За период действия Программы на реализацию ее мероприятий с 2024 по 2026 года планируется привлечь 1146,7 тыс. рублей.</w:t>
      </w:r>
    </w:p>
    <w:p w:rsidR="00C44CB2" w:rsidRPr="00B625C1" w:rsidRDefault="00C44CB2" w:rsidP="001B5F90">
      <w:pPr>
        <w:ind w:firstLine="720"/>
        <w:rPr>
          <w:rFonts w:ascii="Arial" w:hAnsi="Arial" w:cs="Arial"/>
        </w:rPr>
      </w:pPr>
      <w:r w:rsidRPr="00B625C1">
        <w:rPr>
          <w:rFonts w:ascii="Arial" w:hAnsi="Arial" w:cs="Arial"/>
        </w:rPr>
        <w:t>Объем финансирования Программы по источникам и годам приведен в таблице 4 и в приложении 2 к Программе.</w:t>
      </w:r>
    </w:p>
    <w:p w:rsidR="00C44CB2" w:rsidRPr="00B625C1" w:rsidRDefault="00C44CB2" w:rsidP="00B625C1">
      <w:pPr>
        <w:rPr>
          <w:rFonts w:ascii="Arial" w:hAnsi="Arial" w:cs="Arial"/>
        </w:rPr>
      </w:pPr>
      <w:r w:rsidRPr="00B625C1">
        <w:rPr>
          <w:rFonts w:ascii="Arial" w:hAnsi="Arial" w:cs="Arial"/>
        </w:rPr>
        <w:t xml:space="preserve">                                                                                                                                       таблица 4 </w:t>
      </w:r>
    </w:p>
    <w:tbl>
      <w:tblPr>
        <w:tblW w:w="10391" w:type="dxa"/>
        <w:tblInd w:w="-106" w:type="dxa"/>
        <w:tblLayout w:type="fixed"/>
        <w:tblLook w:val="0000"/>
      </w:tblPr>
      <w:tblGrid>
        <w:gridCol w:w="3722"/>
        <w:gridCol w:w="1850"/>
        <w:gridCol w:w="1559"/>
        <w:gridCol w:w="1559"/>
        <w:gridCol w:w="1701"/>
      </w:tblGrid>
      <w:tr w:rsidR="00C44CB2" w:rsidRPr="00B625C1">
        <w:trPr>
          <w:trHeight w:val="322"/>
        </w:trPr>
        <w:tc>
          <w:tcPr>
            <w:tcW w:w="3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 xml:space="preserve">Объемы финансирования*, </w:t>
            </w:r>
          </w:p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тыс. рублей</w:t>
            </w:r>
          </w:p>
        </w:tc>
      </w:tr>
      <w:tr w:rsidR="00C44CB2" w:rsidRPr="00B625C1">
        <w:trPr>
          <w:trHeight w:val="321"/>
        </w:trPr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Всего 2024-2026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2026</w:t>
            </w:r>
          </w:p>
        </w:tc>
      </w:tr>
      <w:tr w:rsidR="00C44CB2" w:rsidRPr="00B625C1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Общий объем финансирования Программы, всего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1146,7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1146,7</w:t>
            </w:r>
          </w:p>
        </w:tc>
      </w:tr>
      <w:tr w:rsidR="00C44CB2" w:rsidRPr="00B625C1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в том числе</w:t>
            </w:r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44CB2" w:rsidRPr="00B625C1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Средства федерального бюджета (по согласованию)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1134,0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1134,0</w:t>
            </w:r>
          </w:p>
        </w:tc>
      </w:tr>
      <w:tr w:rsidR="00C44CB2" w:rsidRPr="00B625C1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Средства областного бюджета (по согласованию)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11,5</w:t>
            </w:r>
          </w:p>
        </w:tc>
      </w:tr>
      <w:tr w:rsidR="00C44CB2" w:rsidRPr="00B625C1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 xml:space="preserve">Средства местного бюджета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1,2</w:t>
            </w:r>
          </w:p>
        </w:tc>
      </w:tr>
      <w:tr w:rsidR="00C44CB2" w:rsidRPr="00B625C1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Внебюджетные средства (по согласованию)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</w:tr>
    </w:tbl>
    <w:p w:rsidR="00C44CB2" w:rsidRPr="00B625C1" w:rsidRDefault="00C44CB2" w:rsidP="00B625C1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B625C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</w:t>
      </w:r>
      <w:r w:rsidRPr="00B625C1">
        <w:rPr>
          <w:rFonts w:ascii="Arial" w:hAnsi="Arial" w:cs="Arial"/>
          <w:color w:val="333333"/>
          <w:shd w:val="clear" w:color="auto" w:fill="FFFFFF"/>
        </w:rPr>
        <w:t>»</w:t>
      </w:r>
    </w:p>
    <w:p w:rsidR="00C44CB2" w:rsidRPr="00B625C1" w:rsidRDefault="00C44CB2" w:rsidP="00B625C1">
      <w:pPr>
        <w:ind w:firstLine="720"/>
        <w:jc w:val="both"/>
        <w:rPr>
          <w:rFonts w:ascii="Arial" w:hAnsi="Arial" w:cs="Arial"/>
          <w:color w:val="000000"/>
          <w:shd w:val="clear" w:color="auto" w:fill="FFFFFF"/>
        </w:rPr>
      </w:pPr>
      <w:r w:rsidRPr="00B625C1">
        <w:rPr>
          <w:rFonts w:ascii="Arial" w:hAnsi="Arial" w:cs="Arial"/>
          <w:color w:val="000000"/>
          <w:shd w:val="clear" w:color="auto" w:fill="FFFFFF"/>
        </w:rPr>
        <w:t>1.2. Приложение 2: к Программе изложить в новой редакции согласно приложению 1 к настоящему Постановлению.</w:t>
      </w:r>
    </w:p>
    <w:p w:rsidR="00C44CB2" w:rsidRPr="00B625C1" w:rsidRDefault="00C44CB2" w:rsidP="00B625C1">
      <w:pPr>
        <w:ind w:firstLine="720"/>
        <w:jc w:val="both"/>
        <w:rPr>
          <w:rFonts w:ascii="Arial" w:hAnsi="Arial" w:cs="Arial"/>
        </w:rPr>
      </w:pPr>
      <w:r w:rsidRPr="00B625C1">
        <w:rPr>
          <w:rFonts w:ascii="Arial" w:hAnsi="Arial" w:cs="Arial"/>
        </w:rPr>
        <w:t>2. Признать утратившим силу постановление от 21 августа 2025 г. № 465 «О внесении изменений в постановление Администрации Макушинского муниципального округа от 24.05.2023г. № 352 «Об утверждении муниципальной программы «Обеспечение жильем молодых семей в Макушинском муниципальном округе в 2024-2026 годах»</w:t>
      </w:r>
    </w:p>
    <w:p w:rsidR="00C44CB2" w:rsidRPr="00B625C1" w:rsidRDefault="00C44CB2" w:rsidP="00B625C1">
      <w:pPr>
        <w:ind w:firstLine="720"/>
        <w:jc w:val="both"/>
        <w:rPr>
          <w:rFonts w:ascii="Arial" w:hAnsi="Arial" w:cs="Arial"/>
        </w:rPr>
      </w:pPr>
      <w:r w:rsidRPr="00B625C1">
        <w:rPr>
          <w:rFonts w:ascii="Arial" w:hAnsi="Arial" w:cs="Arial"/>
        </w:rPr>
        <w:t>3. Обнародовать настоящее постановление и разместить на официальном сайте Администрации Макушинского муниципального округа в информационно-коммукационной сети Интернет.</w:t>
      </w:r>
    </w:p>
    <w:p w:rsidR="00C44CB2" w:rsidRPr="00B625C1" w:rsidRDefault="00C44CB2" w:rsidP="00B625C1">
      <w:pPr>
        <w:ind w:firstLine="720"/>
        <w:jc w:val="both"/>
        <w:rPr>
          <w:rFonts w:ascii="Arial" w:hAnsi="Arial" w:cs="Arial"/>
        </w:rPr>
      </w:pPr>
      <w:r w:rsidRPr="00B625C1">
        <w:rPr>
          <w:rFonts w:ascii="Arial" w:hAnsi="Arial" w:cs="Arial"/>
        </w:rPr>
        <w:t>4. Настоящее постановление вступает в силу после его обнародования.</w:t>
      </w:r>
    </w:p>
    <w:p w:rsidR="00C44CB2" w:rsidRPr="00B625C1" w:rsidRDefault="00C44CB2" w:rsidP="00B625C1">
      <w:pPr>
        <w:ind w:firstLine="720"/>
        <w:jc w:val="both"/>
        <w:rPr>
          <w:rFonts w:ascii="Arial" w:hAnsi="Arial" w:cs="Arial"/>
        </w:rPr>
      </w:pPr>
      <w:r w:rsidRPr="00B625C1">
        <w:rPr>
          <w:rFonts w:ascii="Arial" w:hAnsi="Arial" w:cs="Arial"/>
        </w:rPr>
        <w:t>5. Контроль за выполнением настоящего постановления возложить на заместителя Главы Макушинского муниципального округа по социальным вопросам.</w:t>
      </w:r>
    </w:p>
    <w:p w:rsidR="00C44CB2" w:rsidRPr="00B625C1" w:rsidRDefault="00C44CB2" w:rsidP="00B625C1">
      <w:pPr>
        <w:rPr>
          <w:rFonts w:ascii="Arial" w:hAnsi="Arial" w:cs="Arial"/>
        </w:rPr>
      </w:pPr>
    </w:p>
    <w:p w:rsidR="00C44CB2" w:rsidRPr="00B625C1" w:rsidRDefault="00C44CB2" w:rsidP="00B625C1">
      <w:pPr>
        <w:jc w:val="both"/>
        <w:rPr>
          <w:rFonts w:ascii="Arial" w:hAnsi="Arial" w:cs="Arial"/>
        </w:rPr>
      </w:pPr>
    </w:p>
    <w:p w:rsidR="00C44CB2" w:rsidRPr="00B625C1" w:rsidRDefault="00C44CB2" w:rsidP="00B625C1">
      <w:pPr>
        <w:jc w:val="both"/>
        <w:rPr>
          <w:rFonts w:ascii="Arial" w:hAnsi="Arial" w:cs="Arial"/>
        </w:rPr>
      </w:pPr>
    </w:p>
    <w:p w:rsidR="00C44CB2" w:rsidRPr="00B625C1" w:rsidRDefault="00C44CB2" w:rsidP="00B625C1">
      <w:pPr>
        <w:rPr>
          <w:rFonts w:ascii="Arial" w:hAnsi="Arial" w:cs="Arial"/>
        </w:rPr>
      </w:pPr>
      <w:r w:rsidRPr="00B625C1">
        <w:rPr>
          <w:rFonts w:ascii="Arial" w:hAnsi="Arial" w:cs="Arial"/>
        </w:rPr>
        <w:t xml:space="preserve">Временно исполняющий полномочия </w:t>
      </w:r>
    </w:p>
    <w:p w:rsidR="00C44CB2" w:rsidRDefault="00C44CB2" w:rsidP="00B625C1">
      <w:pPr>
        <w:rPr>
          <w:rFonts w:ascii="Arial" w:hAnsi="Arial" w:cs="Arial"/>
        </w:rPr>
      </w:pPr>
      <w:r w:rsidRPr="00B625C1">
        <w:rPr>
          <w:rFonts w:ascii="Arial" w:hAnsi="Arial" w:cs="Arial"/>
        </w:rPr>
        <w:t xml:space="preserve">Главы Макушинского муниципального </w:t>
      </w:r>
    </w:p>
    <w:p w:rsidR="00C44CB2" w:rsidRPr="00B625C1" w:rsidRDefault="00C44CB2" w:rsidP="00B625C1">
      <w:pPr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B625C1">
        <w:rPr>
          <w:rFonts w:ascii="Arial" w:hAnsi="Arial" w:cs="Arial"/>
        </w:rPr>
        <w:t>круга</w:t>
      </w:r>
      <w:r>
        <w:rPr>
          <w:rFonts w:ascii="Arial" w:hAnsi="Arial" w:cs="Arial"/>
        </w:rPr>
        <w:t xml:space="preserve"> </w:t>
      </w:r>
      <w:r w:rsidRPr="00B625C1">
        <w:rPr>
          <w:rFonts w:ascii="Arial" w:hAnsi="Arial" w:cs="Arial"/>
        </w:rPr>
        <w:t xml:space="preserve">Курганской области   </w:t>
      </w:r>
      <w:r>
        <w:rPr>
          <w:rFonts w:ascii="Arial" w:hAnsi="Arial" w:cs="Arial"/>
        </w:rPr>
        <w:t xml:space="preserve">                                                                                  </w:t>
      </w:r>
      <w:r w:rsidRPr="00B625C1">
        <w:rPr>
          <w:rFonts w:ascii="Arial" w:hAnsi="Arial" w:cs="Arial"/>
        </w:rPr>
        <w:t>А.В.</w:t>
      </w:r>
      <w:r>
        <w:rPr>
          <w:rFonts w:ascii="Arial" w:hAnsi="Arial" w:cs="Arial"/>
        </w:rPr>
        <w:t xml:space="preserve"> </w:t>
      </w:r>
      <w:r w:rsidRPr="00B625C1">
        <w:rPr>
          <w:rFonts w:ascii="Arial" w:hAnsi="Arial" w:cs="Arial"/>
        </w:rPr>
        <w:t>Евсеев</w:t>
      </w:r>
    </w:p>
    <w:p w:rsidR="00C44CB2" w:rsidRPr="00B625C1" w:rsidRDefault="00C44CB2" w:rsidP="00B625C1">
      <w:pPr>
        <w:rPr>
          <w:rFonts w:ascii="Arial" w:hAnsi="Arial" w:cs="Arial"/>
          <w:sz w:val="28"/>
          <w:szCs w:val="28"/>
        </w:rPr>
      </w:pPr>
    </w:p>
    <w:p w:rsidR="00C44CB2" w:rsidRPr="00B625C1" w:rsidRDefault="00C44CB2" w:rsidP="00B625C1">
      <w:pPr>
        <w:jc w:val="both"/>
        <w:rPr>
          <w:rFonts w:ascii="Arial" w:hAnsi="Arial" w:cs="Arial"/>
          <w:sz w:val="28"/>
          <w:szCs w:val="28"/>
        </w:rPr>
      </w:pPr>
    </w:p>
    <w:p w:rsidR="00C44CB2" w:rsidRPr="00B625C1" w:rsidRDefault="00C44CB2" w:rsidP="00B625C1">
      <w:pPr>
        <w:jc w:val="both"/>
        <w:rPr>
          <w:rFonts w:ascii="Arial" w:hAnsi="Arial" w:cs="Arial"/>
          <w:sz w:val="28"/>
          <w:szCs w:val="28"/>
        </w:rPr>
      </w:pPr>
    </w:p>
    <w:p w:rsidR="00C44CB2" w:rsidRPr="00B625C1" w:rsidRDefault="00C44CB2" w:rsidP="00B625C1">
      <w:pPr>
        <w:jc w:val="both"/>
        <w:rPr>
          <w:rFonts w:ascii="Arial" w:hAnsi="Arial" w:cs="Arial"/>
          <w:sz w:val="28"/>
          <w:szCs w:val="28"/>
        </w:rPr>
      </w:pPr>
    </w:p>
    <w:p w:rsidR="00C44CB2" w:rsidRPr="00B625C1" w:rsidRDefault="00C44CB2" w:rsidP="00B625C1">
      <w:pPr>
        <w:jc w:val="both"/>
        <w:rPr>
          <w:rFonts w:ascii="Arial" w:hAnsi="Arial" w:cs="Arial"/>
          <w:sz w:val="28"/>
          <w:szCs w:val="28"/>
        </w:rPr>
      </w:pPr>
    </w:p>
    <w:p w:rsidR="00C44CB2" w:rsidRPr="00B625C1" w:rsidRDefault="00C44CB2" w:rsidP="00B625C1">
      <w:pPr>
        <w:jc w:val="both"/>
        <w:rPr>
          <w:rFonts w:ascii="Arial" w:hAnsi="Arial" w:cs="Arial"/>
          <w:sz w:val="28"/>
          <w:szCs w:val="28"/>
        </w:rPr>
      </w:pPr>
    </w:p>
    <w:p w:rsidR="00C44CB2" w:rsidRPr="00B625C1" w:rsidRDefault="00C44CB2" w:rsidP="00B625C1">
      <w:pPr>
        <w:jc w:val="both"/>
        <w:rPr>
          <w:rFonts w:ascii="Arial" w:hAnsi="Arial" w:cs="Arial"/>
          <w:sz w:val="28"/>
          <w:szCs w:val="28"/>
        </w:rPr>
      </w:pPr>
    </w:p>
    <w:p w:rsidR="00C44CB2" w:rsidRPr="00B625C1" w:rsidRDefault="00C44CB2" w:rsidP="00B625C1">
      <w:pPr>
        <w:jc w:val="both"/>
        <w:rPr>
          <w:rFonts w:ascii="Arial" w:hAnsi="Arial" w:cs="Arial"/>
          <w:sz w:val="28"/>
          <w:szCs w:val="28"/>
        </w:rPr>
      </w:pPr>
    </w:p>
    <w:p w:rsidR="00C44CB2" w:rsidRPr="00B625C1" w:rsidRDefault="00C44CB2" w:rsidP="00B625C1">
      <w:pPr>
        <w:jc w:val="both"/>
        <w:rPr>
          <w:rFonts w:ascii="Arial" w:hAnsi="Arial" w:cs="Arial"/>
          <w:sz w:val="28"/>
          <w:szCs w:val="28"/>
        </w:rPr>
      </w:pPr>
    </w:p>
    <w:p w:rsidR="00C44CB2" w:rsidRPr="00B625C1" w:rsidRDefault="00C44CB2" w:rsidP="00B625C1">
      <w:pPr>
        <w:jc w:val="both"/>
        <w:rPr>
          <w:rFonts w:ascii="Arial" w:hAnsi="Arial" w:cs="Arial"/>
          <w:sz w:val="28"/>
          <w:szCs w:val="28"/>
        </w:rPr>
      </w:pPr>
    </w:p>
    <w:p w:rsidR="00C44CB2" w:rsidRPr="00B625C1" w:rsidRDefault="00C44CB2" w:rsidP="00B625C1">
      <w:pPr>
        <w:jc w:val="both"/>
        <w:rPr>
          <w:rFonts w:ascii="Arial" w:hAnsi="Arial" w:cs="Arial"/>
          <w:sz w:val="28"/>
          <w:szCs w:val="28"/>
        </w:rPr>
      </w:pPr>
    </w:p>
    <w:p w:rsidR="00C44CB2" w:rsidRPr="00B625C1" w:rsidRDefault="00C44CB2" w:rsidP="00B625C1">
      <w:pPr>
        <w:jc w:val="both"/>
        <w:rPr>
          <w:rFonts w:ascii="Arial" w:hAnsi="Arial" w:cs="Arial"/>
          <w:sz w:val="28"/>
          <w:szCs w:val="28"/>
        </w:rPr>
      </w:pPr>
    </w:p>
    <w:p w:rsidR="00C44CB2" w:rsidRPr="00B625C1" w:rsidRDefault="00C44CB2" w:rsidP="00B625C1">
      <w:pPr>
        <w:jc w:val="both"/>
        <w:rPr>
          <w:rFonts w:ascii="Arial" w:hAnsi="Arial" w:cs="Arial"/>
          <w:sz w:val="28"/>
          <w:szCs w:val="28"/>
        </w:rPr>
      </w:pPr>
    </w:p>
    <w:p w:rsidR="00C44CB2" w:rsidRPr="00B625C1" w:rsidRDefault="00C44CB2" w:rsidP="00B625C1">
      <w:pPr>
        <w:jc w:val="both"/>
        <w:rPr>
          <w:rFonts w:ascii="Arial" w:hAnsi="Arial" w:cs="Arial"/>
          <w:sz w:val="28"/>
          <w:szCs w:val="28"/>
        </w:rPr>
      </w:pPr>
    </w:p>
    <w:p w:rsidR="00C44CB2" w:rsidRPr="00B625C1" w:rsidRDefault="00C44CB2" w:rsidP="00B625C1">
      <w:pPr>
        <w:jc w:val="both"/>
        <w:rPr>
          <w:rFonts w:ascii="Arial" w:hAnsi="Arial" w:cs="Arial"/>
          <w:sz w:val="28"/>
          <w:szCs w:val="28"/>
        </w:rPr>
      </w:pPr>
    </w:p>
    <w:p w:rsidR="00C44CB2" w:rsidRPr="00B625C1" w:rsidRDefault="00C44CB2" w:rsidP="00B625C1">
      <w:pPr>
        <w:jc w:val="both"/>
        <w:rPr>
          <w:rFonts w:ascii="Arial" w:hAnsi="Arial" w:cs="Arial"/>
          <w:sz w:val="28"/>
          <w:szCs w:val="28"/>
        </w:rPr>
      </w:pPr>
    </w:p>
    <w:p w:rsidR="00C44CB2" w:rsidRPr="00B625C1" w:rsidRDefault="00C44CB2" w:rsidP="00B625C1">
      <w:pPr>
        <w:jc w:val="both"/>
        <w:rPr>
          <w:rFonts w:ascii="Arial" w:hAnsi="Arial" w:cs="Arial"/>
          <w:sz w:val="28"/>
          <w:szCs w:val="28"/>
        </w:rPr>
      </w:pPr>
    </w:p>
    <w:p w:rsidR="00C44CB2" w:rsidRPr="00B625C1" w:rsidRDefault="00C44CB2" w:rsidP="00B625C1">
      <w:pPr>
        <w:jc w:val="both"/>
        <w:rPr>
          <w:rFonts w:ascii="Arial" w:hAnsi="Arial" w:cs="Arial"/>
          <w:sz w:val="28"/>
          <w:szCs w:val="28"/>
        </w:rPr>
      </w:pPr>
    </w:p>
    <w:p w:rsidR="00C44CB2" w:rsidRPr="00B625C1" w:rsidRDefault="00C44CB2" w:rsidP="00B625C1">
      <w:pPr>
        <w:jc w:val="both"/>
        <w:rPr>
          <w:rFonts w:ascii="Arial" w:hAnsi="Arial" w:cs="Arial"/>
          <w:sz w:val="28"/>
          <w:szCs w:val="28"/>
        </w:rPr>
      </w:pPr>
    </w:p>
    <w:p w:rsidR="00C44CB2" w:rsidRPr="00B625C1" w:rsidRDefault="00C44CB2" w:rsidP="00B625C1">
      <w:pPr>
        <w:jc w:val="both"/>
        <w:rPr>
          <w:rFonts w:ascii="Arial" w:hAnsi="Arial" w:cs="Arial"/>
          <w:sz w:val="18"/>
          <w:szCs w:val="18"/>
        </w:rPr>
      </w:pPr>
      <w:r w:rsidRPr="00B625C1">
        <w:rPr>
          <w:rFonts w:ascii="Arial" w:hAnsi="Arial" w:cs="Arial"/>
          <w:sz w:val="18"/>
          <w:szCs w:val="18"/>
        </w:rPr>
        <w:t>Исп. Маслакова Д.В.</w:t>
      </w:r>
    </w:p>
    <w:p w:rsidR="00C44CB2" w:rsidRPr="00B625C1" w:rsidRDefault="00C44CB2" w:rsidP="00B625C1">
      <w:pPr>
        <w:jc w:val="both"/>
        <w:rPr>
          <w:rFonts w:ascii="Arial" w:hAnsi="Arial" w:cs="Arial"/>
          <w:sz w:val="18"/>
          <w:szCs w:val="18"/>
        </w:rPr>
      </w:pPr>
      <w:r w:rsidRPr="00B625C1">
        <w:rPr>
          <w:rFonts w:ascii="Arial" w:hAnsi="Arial" w:cs="Arial"/>
          <w:sz w:val="18"/>
          <w:szCs w:val="18"/>
        </w:rPr>
        <w:t>Тел.</w:t>
      </w:r>
      <w:r>
        <w:rPr>
          <w:rFonts w:ascii="Arial" w:hAnsi="Arial" w:cs="Arial"/>
          <w:sz w:val="18"/>
          <w:szCs w:val="18"/>
        </w:rPr>
        <w:t xml:space="preserve"> </w:t>
      </w:r>
      <w:r w:rsidRPr="00B625C1">
        <w:rPr>
          <w:rFonts w:ascii="Arial" w:hAnsi="Arial" w:cs="Arial"/>
          <w:sz w:val="18"/>
          <w:szCs w:val="18"/>
        </w:rPr>
        <w:t>9-83-36</w:t>
      </w:r>
    </w:p>
    <w:p w:rsidR="00C44CB2" w:rsidRDefault="00C44CB2" w:rsidP="00B625C1">
      <w:pPr>
        <w:jc w:val="both"/>
        <w:rPr>
          <w:rFonts w:ascii="Arial" w:hAnsi="Arial" w:cs="Arial"/>
          <w:sz w:val="18"/>
          <w:szCs w:val="18"/>
        </w:rPr>
      </w:pPr>
      <w:r w:rsidRPr="00B625C1">
        <w:rPr>
          <w:rFonts w:ascii="Arial" w:hAnsi="Arial" w:cs="Arial"/>
          <w:sz w:val="18"/>
          <w:szCs w:val="18"/>
        </w:rPr>
        <w:t>Разослано по списку (см. оборот)</w:t>
      </w:r>
    </w:p>
    <w:p w:rsidR="00C44CB2" w:rsidRDefault="00C44CB2" w:rsidP="00B625C1">
      <w:pPr>
        <w:jc w:val="both"/>
        <w:rPr>
          <w:rFonts w:ascii="Arial" w:hAnsi="Arial" w:cs="Arial"/>
          <w:sz w:val="18"/>
          <w:szCs w:val="18"/>
        </w:rPr>
      </w:pPr>
    </w:p>
    <w:p w:rsidR="00C44CB2" w:rsidRPr="00C37E81" w:rsidRDefault="00C44CB2" w:rsidP="000F6DF8">
      <w:pPr>
        <w:jc w:val="center"/>
        <w:rPr>
          <w:rFonts w:ascii="Arial" w:hAnsi="Arial" w:cs="Arial"/>
          <w:b/>
          <w:bCs/>
        </w:rPr>
      </w:pPr>
    </w:p>
    <w:p w:rsidR="00C44CB2" w:rsidRPr="00C37E81" w:rsidRDefault="00C44CB2" w:rsidP="000F6DF8">
      <w:pPr>
        <w:jc w:val="center"/>
        <w:rPr>
          <w:rFonts w:ascii="Arial" w:hAnsi="Arial" w:cs="Arial"/>
          <w:b/>
          <w:bCs/>
        </w:rPr>
      </w:pPr>
    </w:p>
    <w:p w:rsidR="00C44CB2" w:rsidRPr="00C37E81" w:rsidRDefault="00C44CB2" w:rsidP="000F6DF8">
      <w:pPr>
        <w:jc w:val="center"/>
        <w:rPr>
          <w:rFonts w:ascii="Arial" w:hAnsi="Arial" w:cs="Arial"/>
          <w:b/>
          <w:bCs/>
        </w:rPr>
      </w:pPr>
    </w:p>
    <w:p w:rsidR="00C44CB2" w:rsidRPr="00C37E81" w:rsidRDefault="00C44CB2" w:rsidP="000F6DF8">
      <w:pPr>
        <w:jc w:val="center"/>
        <w:rPr>
          <w:rFonts w:ascii="Arial" w:hAnsi="Arial" w:cs="Arial"/>
          <w:b/>
          <w:bCs/>
        </w:rPr>
      </w:pPr>
    </w:p>
    <w:p w:rsidR="00C44CB2" w:rsidRPr="00C37E81" w:rsidRDefault="00C44CB2" w:rsidP="000F6DF8">
      <w:pPr>
        <w:jc w:val="center"/>
        <w:rPr>
          <w:rFonts w:ascii="Arial" w:hAnsi="Arial" w:cs="Arial"/>
          <w:b/>
          <w:bCs/>
        </w:rPr>
      </w:pPr>
      <w:r w:rsidRPr="00C37E81">
        <w:rPr>
          <w:rFonts w:ascii="Arial" w:hAnsi="Arial" w:cs="Arial"/>
          <w:b/>
          <w:bCs/>
        </w:rPr>
        <w:t>СПРАВКА – РАССЫЛКА</w:t>
      </w:r>
    </w:p>
    <w:p w:rsidR="00C44CB2" w:rsidRPr="00C37E81" w:rsidRDefault="00C44CB2" w:rsidP="000F6DF8">
      <w:pPr>
        <w:jc w:val="center"/>
        <w:rPr>
          <w:rFonts w:ascii="Arial" w:hAnsi="Arial" w:cs="Arial"/>
        </w:rPr>
      </w:pPr>
      <w:r w:rsidRPr="00C37E81">
        <w:rPr>
          <w:rFonts w:ascii="Arial" w:hAnsi="Arial" w:cs="Arial"/>
        </w:rPr>
        <w:t xml:space="preserve">к постановлению </w:t>
      </w:r>
      <w:r>
        <w:rPr>
          <w:rFonts w:ascii="Arial" w:hAnsi="Arial" w:cs="Arial"/>
        </w:rPr>
        <w:t>Администрации</w:t>
      </w:r>
      <w:r w:rsidRPr="00C37E81">
        <w:rPr>
          <w:rFonts w:ascii="Arial" w:hAnsi="Arial" w:cs="Arial"/>
        </w:rPr>
        <w:t xml:space="preserve"> Макушинского муниципального округа</w:t>
      </w:r>
    </w:p>
    <w:p w:rsidR="00C44CB2" w:rsidRPr="00B625C1" w:rsidRDefault="00C44CB2" w:rsidP="000F6DF8">
      <w:pPr>
        <w:jc w:val="center"/>
        <w:rPr>
          <w:rFonts w:ascii="Arial" w:hAnsi="Arial" w:cs="Arial"/>
        </w:rPr>
      </w:pPr>
      <w:r w:rsidRPr="00C37E81">
        <w:rPr>
          <w:rFonts w:ascii="Arial" w:hAnsi="Arial" w:cs="Arial"/>
        </w:rPr>
        <w:t>«</w:t>
      </w:r>
      <w:r w:rsidRPr="00B625C1">
        <w:rPr>
          <w:rFonts w:ascii="Arial" w:hAnsi="Arial" w:cs="Arial"/>
          <w:b/>
          <w:bCs/>
        </w:rPr>
        <w:t>О внесении изменений в постановление Администрации Макушинского муниципального округа Курганской области от 24.05.2023г № 352 «Об утверждении муниципальной программы «Обеспечение жильём молодых семей в Макушинском муниципальном округе в 2024-2026 годах»»</w:t>
      </w:r>
    </w:p>
    <w:p w:rsidR="00C44CB2" w:rsidRPr="00C37E81" w:rsidRDefault="00C44CB2" w:rsidP="000F6DF8">
      <w:pPr>
        <w:jc w:val="center"/>
        <w:rPr>
          <w:rFonts w:ascii="Arial" w:hAnsi="Arial" w:cs="Arial"/>
        </w:rPr>
      </w:pPr>
    </w:p>
    <w:p w:rsidR="00C44CB2" w:rsidRPr="00C37E81" w:rsidRDefault="00C44CB2" w:rsidP="000F6DF8">
      <w:pPr>
        <w:jc w:val="center"/>
        <w:rPr>
          <w:rFonts w:ascii="Arial" w:hAnsi="Arial" w:cs="Arial"/>
        </w:rPr>
      </w:pPr>
    </w:p>
    <w:p w:rsidR="00C44CB2" w:rsidRPr="00C37E81" w:rsidRDefault="00C44CB2" w:rsidP="00727AE8">
      <w:pPr>
        <w:jc w:val="center"/>
        <w:rPr>
          <w:rFonts w:ascii="Arial" w:hAnsi="Arial" w:cs="Arial"/>
        </w:rPr>
      </w:pPr>
    </w:p>
    <w:p w:rsidR="00C44CB2" w:rsidRPr="00C37E81" w:rsidRDefault="00C44CB2" w:rsidP="00727AE8">
      <w:pPr>
        <w:jc w:val="center"/>
        <w:rPr>
          <w:rFonts w:ascii="Arial" w:hAnsi="Arial" w:cs="Arial"/>
        </w:rPr>
      </w:pPr>
    </w:p>
    <w:p w:rsidR="00C44CB2" w:rsidRPr="00C37E81" w:rsidRDefault="00C44CB2" w:rsidP="00727AE8">
      <w:pPr>
        <w:jc w:val="center"/>
        <w:rPr>
          <w:rFonts w:ascii="Arial" w:hAnsi="Arial" w:cs="Arial"/>
        </w:rPr>
      </w:pPr>
    </w:p>
    <w:p w:rsidR="00C44CB2" w:rsidRPr="00C37E81" w:rsidRDefault="00C44CB2" w:rsidP="00727AE8">
      <w:pPr>
        <w:rPr>
          <w:rFonts w:ascii="Arial" w:hAnsi="Arial" w:cs="Arial"/>
        </w:rPr>
      </w:pPr>
      <w:r w:rsidRPr="00C37E81">
        <w:rPr>
          <w:rFonts w:ascii="Arial" w:hAnsi="Arial" w:cs="Arial"/>
        </w:rPr>
        <w:t>Разослано:</w:t>
      </w:r>
      <w:r w:rsidRPr="00C37E81">
        <w:rPr>
          <w:rFonts w:ascii="Arial" w:hAnsi="Arial" w:cs="Arial"/>
        </w:rPr>
        <w:tab/>
      </w:r>
      <w:r w:rsidRPr="00C37E81">
        <w:rPr>
          <w:rFonts w:ascii="Arial" w:hAnsi="Arial" w:cs="Arial"/>
        </w:rPr>
        <w:tab/>
        <w:t>1. В дело - 1</w:t>
      </w:r>
    </w:p>
    <w:p w:rsidR="00C44CB2" w:rsidRPr="00C37E81" w:rsidRDefault="00C44CB2" w:rsidP="00727AE8">
      <w:pPr>
        <w:rPr>
          <w:rFonts w:ascii="Arial" w:hAnsi="Arial" w:cs="Arial"/>
        </w:rPr>
      </w:pPr>
      <w:r w:rsidRPr="00C37E81">
        <w:rPr>
          <w:rFonts w:ascii="Arial" w:hAnsi="Arial" w:cs="Arial"/>
        </w:rPr>
        <w:tab/>
      </w:r>
      <w:r w:rsidRPr="00C37E81">
        <w:rPr>
          <w:rFonts w:ascii="Arial" w:hAnsi="Arial" w:cs="Arial"/>
        </w:rPr>
        <w:tab/>
      </w:r>
      <w:r w:rsidRPr="00C37E81">
        <w:rPr>
          <w:rFonts w:ascii="Arial" w:hAnsi="Arial" w:cs="Arial"/>
        </w:rPr>
        <w:tab/>
        <w:t>2. Прокур</w:t>
      </w:r>
      <w:r>
        <w:rPr>
          <w:rFonts w:ascii="Arial" w:hAnsi="Arial" w:cs="Arial"/>
        </w:rPr>
        <w:t>атура</w:t>
      </w:r>
      <w:r w:rsidRPr="00C37E81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C37E81">
        <w:rPr>
          <w:rFonts w:ascii="Arial" w:hAnsi="Arial" w:cs="Arial"/>
        </w:rPr>
        <w:t>1</w:t>
      </w:r>
    </w:p>
    <w:p w:rsidR="00C44CB2" w:rsidRDefault="00C44CB2" w:rsidP="00727AE8">
      <w:pPr>
        <w:rPr>
          <w:rFonts w:ascii="Arial" w:hAnsi="Arial" w:cs="Arial"/>
        </w:rPr>
      </w:pPr>
      <w:r w:rsidRPr="00C37E81">
        <w:rPr>
          <w:rFonts w:ascii="Arial" w:hAnsi="Arial" w:cs="Arial"/>
        </w:rPr>
        <w:tab/>
      </w:r>
      <w:r w:rsidRPr="00C37E81">
        <w:rPr>
          <w:rFonts w:ascii="Arial" w:hAnsi="Arial" w:cs="Arial"/>
        </w:rPr>
        <w:tab/>
      </w:r>
      <w:r w:rsidRPr="00C37E81">
        <w:rPr>
          <w:rFonts w:ascii="Arial" w:hAnsi="Arial" w:cs="Arial"/>
        </w:rPr>
        <w:tab/>
        <w:t xml:space="preserve">3. </w:t>
      </w:r>
      <w:r>
        <w:rPr>
          <w:rFonts w:ascii="Arial" w:hAnsi="Arial" w:cs="Arial"/>
        </w:rPr>
        <w:t>Абакумовой Л.В. – 1</w:t>
      </w:r>
    </w:p>
    <w:p w:rsidR="00C44CB2" w:rsidRDefault="00C44CB2" w:rsidP="00727AE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 Финансовый отдел - 1</w:t>
      </w:r>
    </w:p>
    <w:p w:rsidR="00C44CB2" w:rsidRPr="00C37E81" w:rsidRDefault="00C44CB2" w:rsidP="000F6DF8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C37E81">
        <w:rPr>
          <w:rFonts w:ascii="Arial" w:hAnsi="Arial" w:cs="Arial"/>
        </w:rPr>
        <w:t xml:space="preserve">Отдел образования - </w:t>
      </w:r>
      <w:r>
        <w:rPr>
          <w:rFonts w:ascii="Arial" w:hAnsi="Arial" w:cs="Arial"/>
        </w:rPr>
        <w:t>1</w:t>
      </w:r>
    </w:p>
    <w:p w:rsidR="00C44CB2" w:rsidRPr="00C37E81" w:rsidRDefault="00C44CB2" w:rsidP="00727AE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6. Сайт Администрации ММО</w:t>
      </w:r>
    </w:p>
    <w:p w:rsidR="00C44CB2" w:rsidRPr="00C37E81" w:rsidRDefault="00C44CB2" w:rsidP="00727AE8">
      <w:pPr>
        <w:rPr>
          <w:rFonts w:ascii="Arial" w:hAnsi="Arial" w:cs="Arial"/>
        </w:rPr>
      </w:pPr>
    </w:p>
    <w:p w:rsidR="00C44CB2" w:rsidRPr="00C37E81" w:rsidRDefault="00C44CB2" w:rsidP="00727AE8">
      <w:pPr>
        <w:rPr>
          <w:rFonts w:ascii="Arial" w:hAnsi="Arial" w:cs="Arial"/>
        </w:rPr>
      </w:pPr>
    </w:p>
    <w:p w:rsidR="00C44CB2" w:rsidRPr="00C37E81" w:rsidRDefault="00C44CB2" w:rsidP="00727AE8">
      <w:pPr>
        <w:rPr>
          <w:rFonts w:ascii="Arial" w:hAnsi="Arial" w:cs="Arial"/>
        </w:rPr>
      </w:pPr>
    </w:p>
    <w:p w:rsidR="00C44CB2" w:rsidRPr="00C37E81" w:rsidRDefault="00C44CB2" w:rsidP="00727AE8">
      <w:pPr>
        <w:rPr>
          <w:rFonts w:ascii="Arial" w:hAnsi="Arial" w:cs="Arial"/>
        </w:rPr>
      </w:pPr>
    </w:p>
    <w:p w:rsidR="00C44CB2" w:rsidRPr="00C37E81" w:rsidRDefault="00C44CB2" w:rsidP="00727AE8">
      <w:pPr>
        <w:rPr>
          <w:rFonts w:ascii="Arial" w:hAnsi="Arial" w:cs="Arial"/>
        </w:rPr>
      </w:pPr>
    </w:p>
    <w:p w:rsidR="00C44CB2" w:rsidRPr="00C37E81" w:rsidRDefault="00C44CB2" w:rsidP="00727AE8">
      <w:pPr>
        <w:rPr>
          <w:rFonts w:ascii="Arial" w:hAnsi="Arial" w:cs="Arial"/>
        </w:rPr>
      </w:pPr>
    </w:p>
    <w:p w:rsidR="00C44CB2" w:rsidRPr="00C37E81" w:rsidRDefault="00C44CB2" w:rsidP="00727AE8">
      <w:pPr>
        <w:jc w:val="both"/>
        <w:rPr>
          <w:rFonts w:ascii="Arial" w:hAnsi="Arial" w:cs="Arial"/>
          <w:sz w:val="18"/>
          <w:szCs w:val="18"/>
        </w:rPr>
      </w:pPr>
    </w:p>
    <w:p w:rsidR="00C44CB2" w:rsidRPr="00B625C1" w:rsidRDefault="00C44CB2" w:rsidP="000F6DF8">
      <w:pPr>
        <w:jc w:val="both"/>
        <w:rPr>
          <w:rFonts w:ascii="Arial" w:hAnsi="Arial" w:cs="Arial"/>
          <w:sz w:val="18"/>
          <w:szCs w:val="18"/>
        </w:rPr>
      </w:pPr>
      <w:r w:rsidRPr="00B625C1">
        <w:rPr>
          <w:rFonts w:ascii="Arial" w:hAnsi="Arial" w:cs="Arial"/>
          <w:sz w:val="18"/>
          <w:szCs w:val="18"/>
        </w:rPr>
        <w:t>Исп. Маслакова Д.В.</w:t>
      </w:r>
    </w:p>
    <w:p w:rsidR="00C44CB2" w:rsidRPr="00B625C1" w:rsidRDefault="00C44CB2" w:rsidP="000F6DF8">
      <w:pPr>
        <w:jc w:val="both"/>
        <w:rPr>
          <w:rFonts w:ascii="Arial" w:hAnsi="Arial" w:cs="Arial"/>
          <w:sz w:val="18"/>
          <w:szCs w:val="18"/>
        </w:rPr>
      </w:pPr>
      <w:r w:rsidRPr="00B625C1">
        <w:rPr>
          <w:rFonts w:ascii="Arial" w:hAnsi="Arial" w:cs="Arial"/>
          <w:sz w:val="18"/>
          <w:szCs w:val="18"/>
        </w:rPr>
        <w:t>Тел.</w:t>
      </w:r>
      <w:r>
        <w:rPr>
          <w:rFonts w:ascii="Arial" w:hAnsi="Arial" w:cs="Arial"/>
          <w:sz w:val="18"/>
          <w:szCs w:val="18"/>
        </w:rPr>
        <w:t xml:space="preserve"> </w:t>
      </w:r>
      <w:r w:rsidRPr="00B625C1">
        <w:rPr>
          <w:rFonts w:ascii="Arial" w:hAnsi="Arial" w:cs="Arial"/>
          <w:sz w:val="18"/>
          <w:szCs w:val="18"/>
        </w:rPr>
        <w:t>9-83-36</w:t>
      </w:r>
    </w:p>
    <w:p w:rsidR="00C44CB2" w:rsidRPr="00C37E81" w:rsidRDefault="00C44CB2" w:rsidP="00727AE8">
      <w:pPr>
        <w:jc w:val="both"/>
        <w:rPr>
          <w:rFonts w:ascii="Arial" w:hAnsi="Arial" w:cs="Arial"/>
          <w:sz w:val="18"/>
          <w:szCs w:val="18"/>
        </w:rPr>
      </w:pPr>
    </w:p>
    <w:p w:rsidR="00C44CB2" w:rsidRPr="00C37E81" w:rsidRDefault="00C44CB2" w:rsidP="00727AE8"/>
    <w:p w:rsidR="00C44CB2" w:rsidRDefault="00C44CB2" w:rsidP="00B625C1">
      <w:pPr>
        <w:jc w:val="both"/>
        <w:rPr>
          <w:rFonts w:ascii="Arial" w:hAnsi="Arial" w:cs="Arial"/>
          <w:sz w:val="18"/>
          <w:szCs w:val="18"/>
        </w:rPr>
      </w:pPr>
    </w:p>
    <w:p w:rsidR="00C44CB2" w:rsidRDefault="00C44CB2" w:rsidP="00B625C1">
      <w:pPr>
        <w:jc w:val="both"/>
        <w:rPr>
          <w:rFonts w:ascii="Arial" w:hAnsi="Arial" w:cs="Arial"/>
          <w:sz w:val="18"/>
          <w:szCs w:val="18"/>
        </w:rPr>
      </w:pPr>
    </w:p>
    <w:p w:rsidR="00C44CB2" w:rsidRDefault="00C44CB2" w:rsidP="00B625C1">
      <w:pPr>
        <w:jc w:val="both"/>
        <w:rPr>
          <w:rFonts w:ascii="Arial" w:hAnsi="Arial" w:cs="Arial"/>
          <w:sz w:val="18"/>
          <w:szCs w:val="18"/>
        </w:rPr>
      </w:pPr>
    </w:p>
    <w:p w:rsidR="00C44CB2" w:rsidRDefault="00C44CB2" w:rsidP="00B625C1">
      <w:pPr>
        <w:jc w:val="both"/>
        <w:rPr>
          <w:rFonts w:ascii="Arial" w:hAnsi="Arial" w:cs="Arial"/>
          <w:sz w:val="18"/>
          <w:szCs w:val="18"/>
        </w:rPr>
      </w:pPr>
    </w:p>
    <w:p w:rsidR="00C44CB2" w:rsidRDefault="00C44CB2" w:rsidP="00B625C1">
      <w:pPr>
        <w:jc w:val="both"/>
        <w:rPr>
          <w:rFonts w:ascii="Arial" w:hAnsi="Arial" w:cs="Arial"/>
          <w:sz w:val="18"/>
          <w:szCs w:val="18"/>
        </w:rPr>
      </w:pPr>
    </w:p>
    <w:p w:rsidR="00C44CB2" w:rsidRDefault="00C44CB2" w:rsidP="00B625C1">
      <w:pPr>
        <w:jc w:val="both"/>
        <w:rPr>
          <w:rFonts w:ascii="Arial" w:hAnsi="Arial" w:cs="Arial"/>
          <w:sz w:val="18"/>
          <w:szCs w:val="18"/>
        </w:rPr>
      </w:pPr>
    </w:p>
    <w:p w:rsidR="00C44CB2" w:rsidRDefault="00C44CB2" w:rsidP="00B625C1">
      <w:pPr>
        <w:jc w:val="both"/>
        <w:rPr>
          <w:rFonts w:ascii="Arial" w:hAnsi="Arial" w:cs="Arial"/>
          <w:sz w:val="18"/>
          <w:szCs w:val="18"/>
        </w:rPr>
      </w:pPr>
    </w:p>
    <w:p w:rsidR="00C44CB2" w:rsidRDefault="00C44CB2" w:rsidP="00B625C1">
      <w:pPr>
        <w:jc w:val="both"/>
        <w:rPr>
          <w:rFonts w:ascii="Arial" w:hAnsi="Arial" w:cs="Arial"/>
          <w:sz w:val="18"/>
          <w:szCs w:val="18"/>
        </w:rPr>
      </w:pPr>
    </w:p>
    <w:p w:rsidR="00C44CB2" w:rsidRDefault="00C44CB2" w:rsidP="00B625C1">
      <w:pPr>
        <w:jc w:val="both"/>
        <w:rPr>
          <w:rFonts w:ascii="Arial" w:hAnsi="Arial" w:cs="Arial"/>
          <w:sz w:val="18"/>
          <w:szCs w:val="18"/>
        </w:rPr>
      </w:pPr>
    </w:p>
    <w:p w:rsidR="00C44CB2" w:rsidRDefault="00C44CB2" w:rsidP="00B625C1">
      <w:pPr>
        <w:jc w:val="both"/>
        <w:rPr>
          <w:rFonts w:ascii="Arial" w:hAnsi="Arial" w:cs="Arial"/>
          <w:sz w:val="18"/>
          <w:szCs w:val="18"/>
        </w:rPr>
      </w:pPr>
    </w:p>
    <w:p w:rsidR="00C44CB2" w:rsidRDefault="00C44CB2" w:rsidP="00B625C1">
      <w:pPr>
        <w:jc w:val="both"/>
        <w:rPr>
          <w:rFonts w:ascii="Arial" w:hAnsi="Arial" w:cs="Arial"/>
          <w:sz w:val="18"/>
          <w:szCs w:val="18"/>
        </w:rPr>
      </w:pPr>
    </w:p>
    <w:p w:rsidR="00C44CB2" w:rsidRDefault="00C44CB2" w:rsidP="00B625C1">
      <w:pPr>
        <w:jc w:val="both"/>
        <w:rPr>
          <w:rFonts w:ascii="Arial" w:hAnsi="Arial" w:cs="Arial"/>
          <w:sz w:val="18"/>
          <w:szCs w:val="18"/>
        </w:rPr>
      </w:pPr>
    </w:p>
    <w:p w:rsidR="00C44CB2" w:rsidRDefault="00C44CB2" w:rsidP="00B625C1">
      <w:pPr>
        <w:jc w:val="both"/>
        <w:rPr>
          <w:rFonts w:ascii="Arial" w:hAnsi="Arial" w:cs="Arial"/>
          <w:sz w:val="18"/>
          <w:szCs w:val="18"/>
        </w:rPr>
      </w:pPr>
    </w:p>
    <w:p w:rsidR="00C44CB2" w:rsidRDefault="00C44CB2" w:rsidP="00B625C1">
      <w:pPr>
        <w:jc w:val="both"/>
        <w:rPr>
          <w:rFonts w:ascii="Arial" w:hAnsi="Arial" w:cs="Arial"/>
          <w:sz w:val="18"/>
          <w:szCs w:val="18"/>
        </w:rPr>
      </w:pPr>
    </w:p>
    <w:p w:rsidR="00C44CB2" w:rsidRDefault="00C44CB2" w:rsidP="00B625C1">
      <w:pPr>
        <w:jc w:val="both"/>
        <w:rPr>
          <w:rFonts w:ascii="Arial" w:hAnsi="Arial" w:cs="Arial"/>
          <w:sz w:val="18"/>
          <w:szCs w:val="18"/>
        </w:rPr>
      </w:pPr>
    </w:p>
    <w:p w:rsidR="00C44CB2" w:rsidRDefault="00C44CB2" w:rsidP="00B625C1">
      <w:pPr>
        <w:jc w:val="both"/>
        <w:rPr>
          <w:rFonts w:ascii="Arial" w:hAnsi="Arial" w:cs="Arial"/>
          <w:sz w:val="18"/>
          <w:szCs w:val="18"/>
        </w:rPr>
      </w:pPr>
    </w:p>
    <w:p w:rsidR="00C44CB2" w:rsidRDefault="00C44CB2" w:rsidP="00B625C1">
      <w:pPr>
        <w:jc w:val="both"/>
        <w:rPr>
          <w:rFonts w:ascii="Arial" w:hAnsi="Arial" w:cs="Arial"/>
          <w:sz w:val="18"/>
          <w:szCs w:val="18"/>
        </w:rPr>
      </w:pPr>
    </w:p>
    <w:p w:rsidR="00C44CB2" w:rsidRDefault="00C44CB2" w:rsidP="00B625C1">
      <w:pPr>
        <w:jc w:val="both"/>
        <w:rPr>
          <w:rFonts w:ascii="Arial" w:hAnsi="Arial" w:cs="Arial"/>
          <w:sz w:val="18"/>
          <w:szCs w:val="18"/>
        </w:rPr>
      </w:pPr>
    </w:p>
    <w:p w:rsidR="00C44CB2" w:rsidRDefault="00C44CB2" w:rsidP="00B625C1">
      <w:pPr>
        <w:jc w:val="both"/>
        <w:rPr>
          <w:rFonts w:ascii="Arial" w:hAnsi="Arial" w:cs="Arial"/>
          <w:sz w:val="18"/>
          <w:szCs w:val="18"/>
        </w:rPr>
      </w:pPr>
    </w:p>
    <w:p w:rsidR="00C44CB2" w:rsidRDefault="00C44CB2" w:rsidP="00B625C1">
      <w:pPr>
        <w:jc w:val="both"/>
        <w:rPr>
          <w:rFonts w:ascii="Arial" w:hAnsi="Arial" w:cs="Arial"/>
          <w:sz w:val="18"/>
          <w:szCs w:val="18"/>
        </w:rPr>
      </w:pPr>
    </w:p>
    <w:p w:rsidR="00C44CB2" w:rsidRPr="00B625C1" w:rsidRDefault="00C44CB2" w:rsidP="00B625C1">
      <w:pPr>
        <w:jc w:val="both"/>
        <w:rPr>
          <w:rFonts w:ascii="Arial" w:hAnsi="Arial" w:cs="Arial"/>
          <w:sz w:val="18"/>
          <w:szCs w:val="18"/>
        </w:rPr>
      </w:pPr>
    </w:p>
    <w:p w:rsidR="00C44CB2" w:rsidRPr="00B625C1" w:rsidRDefault="00C44CB2" w:rsidP="00B625C1">
      <w:pPr>
        <w:jc w:val="both"/>
        <w:rPr>
          <w:rFonts w:ascii="Arial" w:hAnsi="Arial" w:cs="Arial"/>
        </w:rPr>
        <w:sectPr w:rsidR="00C44CB2" w:rsidRPr="00B625C1" w:rsidSect="00B625C1">
          <w:headerReference w:type="default" r:id="rId8"/>
          <w:footerReference w:type="default" r:id="rId9"/>
          <w:pgSz w:w="11906" w:h="16838"/>
          <w:pgMar w:top="1134" w:right="567" w:bottom="567" w:left="1134" w:header="720" w:footer="720" w:gutter="0"/>
          <w:cols w:space="720"/>
          <w:titlePg/>
          <w:docGrid w:linePitch="360"/>
        </w:sectPr>
      </w:pPr>
    </w:p>
    <w:p w:rsidR="00C44CB2" w:rsidRDefault="00C44CB2" w:rsidP="00B625C1">
      <w:pPr>
        <w:pStyle w:val="Heading1"/>
        <w:shd w:val="clear" w:color="auto" w:fill="FFFFFF"/>
        <w:spacing w:before="0"/>
        <w:ind w:firstLine="10800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B625C1">
        <w:rPr>
          <w:rFonts w:ascii="Arial" w:hAnsi="Arial" w:cs="Arial"/>
          <w:b w:val="0"/>
          <w:bCs w:val="0"/>
          <w:color w:val="auto"/>
          <w:sz w:val="24"/>
          <w:szCs w:val="24"/>
        </w:rPr>
        <w:t>Приложение 1 к постановлению</w:t>
      </w:r>
    </w:p>
    <w:p w:rsidR="00C44CB2" w:rsidRDefault="00C44CB2" w:rsidP="00B625C1">
      <w:pPr>
        <w:pStyle w:val="Heading1"/>
        <w:shd w:val="clear" w:color="auto" w:fill="FFFFFF"/>
        <w:spacing w:before="0"/>
        <w:ind w:firstLine="10800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B625C1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Администрации Макушинского </w:t>
      </w:r>
    </w:p>
    <w:p w:rsidR="00C44CB2" w:rsidRDefault="00C44CB2" w:rsidP="00B625C1">
      <w:pPr>
        <w:pStyle w:val="Heading1"/>
        <w:shd w:val="clear" w:color="auto" w:fill="FFFFFF"/>
        <w:spacing w:before="0"/>
        <w:ind w:firstLine="10800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B625C1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муниципального округа </w:t>
      </w:r>
    </w:p>
    <w:p w:rsidR="00C44CB2" w:rsidRDefault="00C44CB2" w:rsidP="00B625C1">
      <w:pPr>
        <w:pStyle w:val="Heading1"/>
        <w:shd w:val="clear" w:color="auto" w:fill="FFFFFF"/>
        <w:spacing w:before="0"/>
        <w:ind w:firstLine="10800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B625C1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от </w:t>
      </w:r>
      <w:r>
        <w:rPr>
          <w:rFonts w:ascii="Arial" w:hAnsi="Arial" w:cs="Arial"/>
          <w:b w:val="0"/>
          <w:bCs w:val="0"/>
          <w:color w:val="auto"/>
          <w:sz w:val="24"/>
          <w:szCs w:val="24"/>
          <w:u w:val="single"/>
        </w:rPr>
        <w:t xml:space="preserve">26.12. 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2025 года</w:t>
      </w:r>
      <w:r w:rsidRPr="00B625C1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№ </w:t>
      </w:r>
      <w:r>
        <w:rPr>
          <w:rFonts w:ascii="Arial" w:hAnsi="Arial" w:cs="Arial"/>
          <w:b w:val="0"/>
          <w:bCs w:val="0"/>
          <w:color w:val="auto"/>
          <w:sz w:val="24"/>
          <w:szCs w:val="24"/>
          <w:u w:val="single"/>
        </w:rPr>
        <w:t>676</w:t>
      </w:r>
      <w:r w:rsidRPr="00B625C1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</w:p>
    <w:p w:rsidR="00C44CB2" w:rsidRDefault="00C44CB2" w:rsidP="00B625C1">
      <w:pPr>
        <w:pStyle w:val="Heading1"/>
        <w:shd w:val="clear" w:color="auto" w:fill="FFFFFF"/>
        <w:spacing w:before="0"/>
        <w:ind w:firstLine="10800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B625C1">
        <w:rPr>
          <w:rFonts w:ascii="Arial" w:hAnsi="Arial" w:cs="Arial"/>
          <w:b w:val="0"/>
          <w:bCs w:val="0"/>
          <w:color w:val="auto"/>
          <w:sz w:val="24"/>
          <w:szCs w:val="24"/>
        </w:rPr>
        <w:t>«О внесении изменений в постанов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-</w:t>
      </w:r>
    </w:p>
    <w:p w:rsidR="00C44CB2" w:rsidRDefault="00C44CB2" w:rsidP="00B625C1">
      <w:pPr>
        <w:pStyle w:val="Heading1"/>
        <w:shd w:val="clear" w:color="auto" w:fill="FFFFFF"/>
        <w:spacing w:before="0"/>
        <w:ind w:firstLine="10800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B625C1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ление Администрации Макушинского </w:t>
      </w:r>
    </w:p>
    <w:p w:rsidR="00C44CB2" w:rsidRDefault="00C44CB2" w:rsidP="00B625C1">
      <w:pPr>
        <w:pStyle w:val="Heading1"/>
        <w:shd w:val="clear" w:color="auto" w:fill="FFFFFF"/>
        <w:spacing w:before="0"/>
        <w:ind w:firstLine="10800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B625C1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муниципального округа </w:t>
      </w:r>
    </w:p>
    <w:p w:rsidR="00C44CB2" w:rsidRDefault="00C44CB2" w:rsidP="00B625C1">
      <w:pPr>
        <w:pStyle w:val="Heading1"/>
        <w:shd w:val="clear" w:color="auto" w:fill="FFFFFF"/>
        <w:spacing w:before="0"/>
        <w:ind w:firstLine="10800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B625C1">
        <w:rPr>
          <w:rFonts w:ascii="Arial" w:hAnsi="Arial" w:cs="Arial"/>
          <w:b w:val="0"/>
          <w:bCs w:val="0"/>
          <w:color w:val="auto"/>
          <w:sz w:val="24"/>
          <w:szCs w:val="24"/>
        </w:rPr>
        <w:t>от 24.05.2023г. № 352 «Об утвержде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-</w:t>
      </w:r>
    </w:p>
    <w:p w:rsidR="00C44CB2" w:rsidRDefault="00C44CB2" w:rsidP="00B625C1">
      <w:pPr>
        <w:pStyle w:val="Heading1"/>
        <w:shd w:val="clear" w:color="auto" w:fill="FFFFFF"/>
        <w:spacing w:before="0"/>
        <w:ind w:firstLine="10800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B625C1">
        <w:rPr>
          <w:rFonts w:ascii="Arial" w:hAnsi="Arial" w:cs="Arial"/>
          <w:b w:val="0"/>
          <w:bCs w:val="0"/>
          <w:color w:val="auto"/>
          <w:sz w:val="24"/>
          <w:szCs w:val="24"/>
        </w:rPr>
        <w:t>нии муниципальной программы «Обе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-</w:t>
      </w:r>
    </w:p>
    <w:p w:rsidR="00C44CB2" w:rsidRDefault="00C44CB2" w:rsidP="00B625C1">
      <w:pPr>
        <w:pStyle w:val="Heading1"/>
        <w:shd w:val="clear" w:color="auto" w:fill="FFFFFF"/>
        <w:spacing w:before="0"/>
        <w:ind w:firstLine="10800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B625C1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спечение жильем молодых семей в </w:t>
      </w:r>
    </w:p>
    <w:p w:rsidR="00C44CB2" w:rsidRDefault="00C44CB2" w:rsidP="00B625C1">
      <w:pPr>
        <w:pStyle w:val="Heading1"/>
        <w:shd w:val="clear" w:color="auto" w:fill="FFFFFF"/>
        <w:spacing w:before="0"/>
        <w:ind w:firstLine="10800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B625C1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Макушинском муниципальном округе </w:t>
      </w:r>
    </w:p>
    <w:p w:rsidR="00C44CB2" w:rsidRDefault="00C44CB2" w:rsidP="00B625C1">
      <w:pPr>
        <w:pStyle w:val="Heading1"/>
        <w:shd w:val="clear" w:color="auto" w:fill="FFFFFF"/>
        <w:spacing w:before="0"/>
        <w:ind w:firstLine="10800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B625C1">
        <w:rPr>
          <w:rFonts w:ascii="Arial" w:hAnsi="Arial" w:cs="Arial"/>
          <w:b w:val="0"/>
          <w:bCs w:val="0"/>
          <w:color w:val="auto"/>
          <w:sz w:val="24"/>
          <w:szCs w:val="24"/>
        </w:rPr>
        <w:t>в 2024-2026 годах»</w:t>
      </w:r>
    </w:p>
    <w:p w:rsidR="00C44CB2" w:rsidRPr="00300F06" w:rsidRDefault="00C44CB2" w:rsidP="00300F06">
      <w:pPr>
        <w:rPr>
          <w:rFonts w:ascii="Arial" w:hAnsi="Arial" w:cs="Arial"/>
        </w:rPr>
      </w:pPr>
    </w:p>
    <w:p w:rsidR="00C44CB2" w:rsidRPr="00300F06" w:rsidRDefault="00C44CB2" w:rsidP="00300F06">
      <w:pPr>
        <w:rPr>
          <w:rFonts w:ascii="Arial" w:hAnsi="Arial" w:cs="Arial"/>
        </w:rPr>
      </w:pPr>
    </w:p>
    <w:tbl>
      <w:tblPr>
        <w:tblW w:w="1512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20"/>
        <w:gridCol w:w="1132"/>
        <w:gridCol w:w="1845"/>
        <w:gridCol w:w="985"/>
        <w:gridCol w:w="7"/>
        <w:gridCol w:w="992"/>
        <w:gridCol w:w="81"/>
        <w:gridCol w:w="1053"/>
        <w:gridCol w:w="27"/>
        <w:gridCol w:w="1080"/>
        <w:gridCol w:w="27"/>
        <w:gridCol w:w="3071"/>
      </w:tblGrid>
      <w:tr w:rsidR="00C44CB2" w:rsidRPr="00B625C1">
        <w:trPr>
          <w:trHeight w:val="100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5C1">
              <w:rPr>
                <w:rFonts w:ascii="Arial" w:hAnsi="Arial" w:cs="Arial"/>
                <w:b/>
                <w:bCs/>
                <w:sz w:val="20"/>
                <w:szCs w:val="20"/>
              </w:rPr>
              <w:t>Задача, мероприятие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5C1">
              <w:rPr>
                <w:rFonts w:ascii="Arial" w:hAnsi="Arial" w:cs="Arial"/>
                <w:b/>
                <w:bCs/>
                <w:sz w:val="20"/>
                <w:szCs w:val="20"/>
              </w:rPr>
              <w:t>Главный распоря-дитель средств местного бюджета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5C1">
              <w:rPr>
                <w:rFonts w:ascii="Arial" w:hAnsi="Arial" w:cs="Arial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5C1">
              <w:rPr>
                <w:rFonts w:ascii="Arial" w:hAnsi="Arial" w:cs="Arial"/>
                <w:b/>
                <w:bCs/>
                <w:sz w:val="20"/>
                <w:szCs w:val="20"/>
              </w:rPr>
              <w:t>Объем финансирования по годам, тыс. рублей</w:t>
            </w:r>
          </w:p>
        </w:tc>
        <w:tc>
          <w:tcPr>
            <w:tcW w:w="3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5C1">
              <w:rPr>
                <w:rFonts w:ascii="Arial" w:hAnsi="Arial" w:cs="Arial"/>
                <w:b/>
                <w:bCs/>
                <w:sz w:val="20"/>
                <w:szCs w:val="20"/>
              </w:rPr>
              <w:t>Целевой индикатор,</w:t>
            </w:r>
          </w:p>
          <w:p w:rsidR="00C44CB2" w:rsidRPr="00B625C1" w:rsidRDefault="00C44CB2" w:rsidP="00B625C1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5C1">
              <w:rPr>
                <w:rFonts w:ascii="Arial" w:hAnsi="Arial" w:cs="Arial"/>
                <w:b/>
                <w:bCs/>
                <w:sz w:val="20"/>
                <w:szCs w:val="20"/>
              </w:rPr>
              <w:t>на достижение которого направлено финансирование</w:t>
            </w:r>
          </w:p>
        </w:tc>
      </w:tr>
      <w:tr w:rsidR="00C44CB2" w:rsidRPr="00B625C1">
        <w:trPr>
          <w:trHeight w:val="100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5C1">
              <w:rPr>
                <w:rFonts w:ascii="Arial" w:hAnsi="Arial" w:cs="Arial"/>
                <w:b/>
                <w:bCs/>
                <w:sz w:val="20"/>
                <w:szCs w:val="20"/>
              </w:rPr>
              <w:t>Всего 2024 – 2026г., тыс. рублей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5C1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5C1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5C1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4CB2" w:rsidRPr="00B625C1">
        <w:tblPrEx>
          <w:tblCellMar>
            <w:top w:w="62" w:type="dxa"/>
            <w:left w:w="102" w:type="dxa"/>
            <w:bottom w:w="102" w:type="dxa"/>
            <w:right w:w="62" w:type="dxa"/>
          </w:tblCellMar>
        </w:tblPrEx>
        <w:trPr>
          <w:trHeight w:val="50"/>
        </w:trPr>
        <w:tc>
          <w:tcPr>
            <w:tcW w:w="151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 Задача: обеспечение предоставления молодым семьям - участникам программы социальных выплат на приобретение жилого помещения или строительство индивидуального жилого дома, в том числе экономкласса</w:t>
            </w:r>
          </w:p>
        </w:tc>
      </w:tr>
      <w:tr w:rsidR="00C44CB2" w:rsidRPr="00B625C1">
        <w:trPr>
          <w:trHeight w:val="78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  <w:color w:val="000000"/>
              </w:rPr>
              <w:t>Организация учета молодых семей, изъявивших желание участвовать в Программе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Админи</w:t>
            </w:r>
            <w:r>
              <w:rPr>
                <w:rFonts w:ascii="Arial" w:hAnsi="Arial" w:cs="Arial"/>
              </w:rPr>
              <w:t>-</w:t>
            </w:r>
            <w:r w:rsidRPr="00B625C1">
              <w:rPr>
                <w:rFonts w:ascii="Arial" w:hAnsi="Arial" w:cs="Arial"/>
              </w:rPr>
              <w:t>страция Макушинского муниципального округа</w:t>
            </w:r>
          </w:p>
        </w:tc>
        <w:tc>
          <w:tcPr>
            <w:tcW w:w="609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Без финансирования</w:t>
            </w:r>
          </w:p>
        </w:tc>
        <w:tc>
          <w:tcPr>
            <w:tcW w:w="3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увеличение количества молодых семей, улучшивших жилищные условия в рамках реализации программы с 1 семьи в 2024 году до 21 семьи к 2026 году</w:t>
            </w:r>
          </w:p>
        </w:tc>
      </w:tr>
      <w:tr w:rsidR="00C44CB2" w:rsidRPr="00B625C1">
        <w:trPr>
          <w:trHeight w:val="53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  <w:color w:val="000000"/>
              </w:rPr>
              <w:t>Формирование списков молодых семей для участия в Программе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097" w:type="dxa"/>
            <w:gridSpan w:val="9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44CB2" w:rsidRPr="00B625C1">
        <w:trPr>
          <w:trHeight w:val="68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  <w:color w:val="000000"/>
              </w:rPr>
              <w:t>Формирование списков молодых семей, изъявивших получить социальную выплаты в планируемом году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097" w:type="dxa"/>
            <w:gridSpan w:val="9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44CB2" w:rsidRPr="00B625C1">
        <w:trPr>
          <w:trHeight w:val="111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  <w:color w:val="000000"/>
              </w:rPr>
              <w:t>Определение ежегодного объема средств, выделяемых из бюджета Макушинского муниципального округа на реализацию мероприятий Программы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097" w:type="dxa"/>
            <w:gridSpan w:val="9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44CB2" w:rsidRPr="00B625C1">
        <w:trPr>
          <w:trHeight w:val="459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  <w:color w:val="000000"/>
              </w:rPr>
              <w:t xml:space="preserve">Выдача молодым семьям в установленном порядке свидетельств на </w:t>
            </w:r>
            <w:r w:rsidRPr="00B625C1">
              <w:rPr>
                <w:rFonts w:ascii="Arial" w:hAnsi="Arial" w:cs="Arial"/>
              </w:rPr>
              <w:t xml:space="preserve">приобретение жилого помещения или строительство индивидуального жилого дома </w:t>
            </w:r>
            <w:r w:rsidRPr="00B625C1">
              <w:rPr>
                <w:rFonts w:ascii="Arial" w:hAnsi="Arial" w:cs="Arial"/>
                <w:color w:val="000000"/>
              </w:rPr>
              <w:t>исходя из объемов финансирова-ния, предусмотренных на эти цели в бюджете Макушинского муниципального округа, а также объемов софинансиро-вания за счет средств областного и федерального бюджетов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  <w:r w:rsidRPr="00B625C1">
              <w:rPr>
                <w:rFonts w:ascii="Arial" w:hAnsi="Arial" w:cs="Arial"/>
                <w:color w:val="000000"/>
              </w:rPr>
              <w:t>Федеральный бюджет (по согласованию)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1134,0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1134,0</w:t>
            </w:r>
          </w:p>
        </w:tc>
        <w:tc>
          <w:tcPr>
            <w:tcW w:w="30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44CB2" w:rsidRPr="00B625C1">
        <w:trPr>
          <w:trHeight w:val="828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  <w:r w:rsidRPr="00B625C1">
              <w:rPr>
                <w:rFonts w:ascii="Arial" w:hAnsi="Arial" w:cs="Arial"/>
                <w:color w:val="000000"/>
              </w:rPr>
              <w:t>Областной бюджет (по согласованию)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11,5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11,5</w:t>
            </w:r>
          </w:p>
        </w:tc>
        <w:tc>
          <w:tcPr>
            <w:tcW w:w="30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44CB2" w:rsidRPr="00B625C1">
        <w:trPr>
          <w:trHeight w:val="828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  <w:r w:rsidRPr="00B625C1">
              <w:rPr>
                <w:rFonts w:ascii="Arial" w:hAnsi="Arial" w:cs="Arial"/>
                <w:color w:val="000000"/>
              </w:rPr>
              <w:t>Средства местного бюджета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1,2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1,2</w:t>
            </w:r>
          </w:p>
        </w:tc>
        <w:tc>
          <w:tcPr>
            <w:tcW w:w="30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44CB2" w:rsidRPr="00B625C1">
        <w:trPr>
          <w:trHeight w:val="92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</w:rPr>
            </w:pPr>
            <w:r w:rsidRPr="00B625C1">
              <w:rPr>
                <w:rFonts w:ascii="Arial" w:hAnsi="Arial" w:cs="Arial"/>
                <w:color w:val="000000"/>
              </w:rPr>
              <w:t>Внебюджетные средства (по согласованию)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44CB2" w:rsidRPr="00B625C1">
        <w:trPr>
          <w:trHeight w:val="695"/>
        </w:trPr>
        <w:tc>
          <w:tcPr>
            <w:tcW w:w="1512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 xml:space="preserve">2 Задача: информирование  населения Макушинского </w:t>
            </w:r>
            <w:r w:rsidRPr="00B625C1">
              <w:rPr>
                <w:rFonts w:ascii="Arial" w:hAnsi="Arial" w:cs="Arial"/>
                <w:color w:val="000000"/>
              </w:rPr>
              <w:t>муниципального округа</w:t>
            </w:r>
            <w:r w:rsidRPr="00B625C1">
              <w:rPr>
                <w:rFonts w:ascii="Arial" w:hAnsi="Arial" w:cs="Arial"/>
              </w:rPr>
              <w:t>, в первую очередь граждан в возрасте не старше 35 лет, об условиях и порядке получения социальных выплат молодыми семьями, нуждающимися в улучшении жилищных условий.</w:t>
            </w:r>
          </w:p>
        </w:tc>
      </w:tr>
      <w:tr w:rsidR="00C44CB2" w:rsidRPr="00B625C1">
        <w:trPr>
          <w:trHeight w:val="111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  <w:color w:val="000000"/>
              </w:rPr>
              <w:t>Организация информационно- разъяснительной работы среди населения по освещению целей и задач программы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C44CB2" w:rsidRPr="00B625C1" w:rsidRDefault="00C44CB2" w:rsidP="00B625C1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B625C1">
              <w:rPr>
                <w:rFonts w:ascii="Arial" w:hAnsi="Arial" w:cs="Arial"/>
              </w:rPr>
              <w:t>Администрация Макушинского муниципального округа</w:t>
            </w:r>
          </w:p>
        </w:tc>
        <w:tc>
          <w:tcPr>
            <w:tcW w:w="4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CB2" w:rsidRPr="00B625C1" w:rsidRDefault="00C44CB2" w:rsidP="00B625C1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Без финансирования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увеличение количества молодых семей, улучшивших жилищные условия в рамках реализации программы</w:t>
            </w:r>
          </w:p>
        </w:tc>
      </w:tr>
      <w:tr w:rsidR="00C44CB2" w:rsidRPr="00B625C1">
        <w:trPr>
          <w:trHeight w:val="55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widowControl w:val="0"/>
              <w:autoSpaceDE w:val="0"/>
              <w:rPr>
                <w:rFonts w:ascii="Arial" w:hAnsi="Arial" w:cs="Arial"/>
                <w:color w:val="000000"/>
              </w:rPr>
            </w:pPr>
            <w:r w:rsidRPr="00B625C1">
              <w:rPr>
                <w:rFonts w:ascii="Arial" w:hAnsi="Arial" w:cs="Arial"/>
                <w:color w:val="000000"/>
              </w:rPr>
              <w:t>Общий объем финансирования Программы, всего</w:t>
            </w:r>
          </w:p>
          <w:p w:rsidR="00C44CB2" w:rsidRPr="00B625C1" w:rsidRDefault="00C44CB2" w:rsidP="00B625C1">
            <w:pPr>
              <w:widowControl w:val="0"/>
              <w:autoSpaceDE w:val="0"/>
              <w:rPr>
                <w:rFonts w:ascii="Arial" w:hAnsi="Arial" w:cs="Arial"/>
                <w:color w:val="000000"/>
              </w:rPr>
            </w:pPr>
            <w:r w:rsidRPr="00B625C1">
              <w:rPr>
                <w:rFonts w:ascii="Arial" w:hAnsi="Arial" w:cs="Arial"/>
                <w:color w:val="000000"/>
              </w:rPr>
              <w:t>В том числе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</w:p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1146,7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1146,7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</w:p>
        </w:tc>
      </w:tr>
      <w:tr w:rsidR="00C44CB2" w:rsidRPr="00B625C1">
        <w:trPr>
          <w:trHeight w:val="52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widowControl w:val="0"/>
              <w:autoSpaceDE w:val="0"/>
              <w:rPr>
                <w:rFonts w:ascii="Arial" w:hAnsi="Arial" w:cs="Arial"/>
                <w:color w:val="000000"/>
              </w:rPr>
            </w:pPr>
            <w:r w:rsidRPr="00B625C1">
              <w:rPr>
                <w:rFonts w:ascii="Arial" w:hAnsi="Arial" w:cs="Arial"/>
                <w:color w:val="000000"/>
              </w:rPr>
              <w:t xml:space="preserve">Федеральный бюджет </w:t>
            </w:r>
            <w:r w:rsidRPr="00B625C1">
              <w:rPr>
                <w:rFonts w:ascii="Arial" w:hAnsi="Arial" w:cs="Arial"/>
              </w:rPr>
              <w:t>(по согласованию)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1134,0</w:t>
            </w: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</w:p>
        </w:tc>
      </w:tr>
      <w:tr w:rsidR="00C44CB2" w:rsidRPr="00B625C1">
        <w:trPr>
          <w:trHeight w:val="52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widowControl w:val="0"/>
              <w:autoSpaceDE w:val="0"/>
              <w:rPr>
                <w:rFonts w:ascii="Arial" w:hAnsi="Arial" w:cs="Arial"/>
                <w:color w:val="000000"/>
              </w:rPr>
            </w:pPr>
            <w:r w:rsidRPr="00B625C1">
              <w:rPr>
                <w:rFonts w:ascii="Arial" w:hAnsi="Arial" w:cs="Arial"/>
                <w:color w:val="000000"/>
              </w:rPr>
              <w:t xml:space="preserve">Областной бюджет </w:t>
            </w:r>
            <w:r w:rsidRPr="00B625C1">
              <w:rPr>
                <w:rFonts w:ascii="Arial" w:hAnsi="Arial" w:cs="Arial"/>
              </w:rPr>
              <w:t>(по согласованию)</w:t>
            </w:r>
          </w:p>
          <w:p w:rsidR="00C44CB2" w:rsidRPr="00B625C1" w:rsidRDefault="00C44CB2" w:rsidP="00B625C1">
            <w:pPr>
              <w:widowControl w:val="0"/>
              <w:autoSpaceDE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11,5</w:t>
            </w: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</w:p>
        </w:tc>
      </w:tr>
      <w:tr w:rsidR="00C44CB2" w:rsidRPr="00B625C1">
        <w:trPr>
          <w:trHeight w:val="52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widowControl w:val="0"/>
              <w:autoSpaceDE w:val="0"/>
              <w:rPr>
                <w:rFonts w:ascii="Arial" w:hAnsi="Arial" w:cs="Arial"/>
                <w:color w:val="000000"/>
              </w:rPr>
            </w:pPr>
            <w:r w:rsidRPr="00B625C1">
              <w:rPr>
                <w:rFonts w:ascii="Arial" w:hAnsi="Arial" w:cs="Arial"/>
              </w:rPr>
              <w:t>Средства местного бюджета (по согласованию)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1,2</w:t>
            </w: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</w:p>
        </w:tc>
      </w:tr>
      <w:tr w:rsidR="00C44CB2" w:rsidRPr="00B625C1">
        <w:trPr>
          <w:trHeight w:val="2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widowControl w:val="0"/>
              <w:autoSpaceDE w:val="0"/>
              <w:rPr>
                <w:rFonts w:ascii="Arial" w:hAnsi="Arial" w:cs="Arial"/>
                <w:color w:val="000000"/>
              </w:rPr>
            </w:pPr>
            <w:r w:rsidRPr="00B625C1">
              <w:rPr>
                <w:rFonts w:ascii="Arial" w:hAnsi="Arial" w:cs="Arial"/>
                <w:color w:val="000000"/>
              </w:rPr>
              <w:t>Внебюджетные средства (по согласованию)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  <w:r w:rsidRPr="00B625C1">
              <w:rPr>
                <w:rFonts w:ascii="Arial" w:hAnsi="Arial" w:cs="Arial"/>
              </w:rPr>
              <w:t>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2" w:rsidRPr="00B625C1" w:rsidRDefault="00C44CB2" w:rsidP="00B625C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44CB2" w:rsidRPr="00B625C1" w:rsidRDefault="00C44CB2" w:rsidP="00B625C1">
      <w:pPr>
        <w:ind w:firstLine="708"/>
        <w:jc w:val="both"/>
        <w:rPr>
          <w:rFonts w:ascii="Arial" w:hAnsi="Arial" w:cs="Arial"/>
        </w:rPr>
        <w:sectPr w:rsidR="00C44CB2" w:rsidRPr="00B625C1" w:rsidSect="00B625C1">
          <w:pgSz w:w="16838" w:h="11906" w:orient="landscape"/>
          <w:pgMar w:top="1134" w:right="567" w:bottom="567" w:left="1134" w:header="720" w:footer="720" w:gutter="0"/>
          <w:cols w:space="720"/>
          <w:titlePg/>
          <w:docGrid w:linePitch="360"/>
        </w:sectPr>
      </w:pPr>
    </w:p>
    <w:p w:rsidR="00C44CB2" w:rsidRPr="00D3122D" w:rsidRDefault="00C44CB2" w:rsidP="00D3122D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D3122D">
        <w:rPr>
          <w:rFonts w:ascii="Arial" w:hAnsi="Arial" w:cs="Arial"/>
          <w:b/>
          <w:bCs/>
          <w:sz w:val="56"/>
          <w:szCs w:val="56"/>
        </w:rPr>
        <w:t>ЛИСТ СОГЛАСОВАНИЯ</w:t>
      </w:r>
    </w:p>
    <w:p w:rsidR="00C44CB2" w:rsidRPr="00D3122D" w:rsidRDefault="00C44CB2" w:rsidP="00D3122D">
      <w:pPr>
        <w:jc w:val="center"/>
        <w:rPr>
          <w:rFonts w:ascii="Arial" w:hAnsi="Arial" w:cs="Arial"/>
          <w:sz w:val="32"/>
          <w:szCs w:val="32"/>
        </w:rPr>
      </w:pPr>
    </w:p>
    <w:p w:rsidR="00C44CB2" w:rsidRPr="00D3122D" w:rsidRDefault="00C44CB2" w:rsidP="00D3122D">
      <w:pPr>
        <w:jc w:val="center"/>
        <w:rPr>
          <w:rFonts w:ascii="Arial" w:hAnsi="Arial" w:cs="Arial"/>
          <w:sz w:val="32"/>
          <w:szCs w:val="32"/>
          <w:u w:val="single"/>
        </w:rPr>
      </w:pPr>
      <w:r w:rsidRPr="00D3122D">
        <w:rPr>
          <w:rFonts w:ascii="Arial" w:hAnsi="Arial" w:cs="Arial"/>
          <w:b/>
          <w:bCs/>
          <w:sz w:val="32"/>
          <w:szCs w:val="32"/>
          <w:u w:val="single"/>
        </w:rPr>
        <w:t>О внесении изменений в постановление Администрации Макушинского муниципального округа Курганской области от 24.05.2023г № 352 «Обеспечение жильём молодых семей в Макушинском муниципальном округе в 2024-2026 годах»</w:t>
      </w:r>
    </w:p>
    <w:p w:rsidR="00C44CB2" w:rsidRPr="00D3122D" w:rsidRDefault="00C44CB2" w:rsidP="00B625C1">
      <w:pPr>
        <w:jc w:val="both"/>
        <w:rPr>
          <w:rFonts w:ascii="Arial" w:hAnsi="Arial" w:cs="Arial"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4"/>
        <w:gridCol w:w="2696"/>
        <w:gridCol w:w="2648"/>
      </w:tblGrid>
      <w:tr w:rsidR="00C44CB2" w:rsidRPr="00D3122D">
        <w:trPr>
          <w:trHeight w:val="70"/>
        </w:trPr>
        <w:tc>
          <w:tcPr>
            <w:tcW w:w="4664" w:type="dxa"/>
          </w:tcPr>
          <w:p w:rsidR="00C44CB2" w:rsidRPr="00D3122D" w:rsidRDefault="00C44CB2" w:rsidP="00B625C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96" w:type="dxa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3122D">
              <w:rPr>
                <w:rFonts w:ascii="Arial" w:hAnsi="Arial" w:cs="Arial"/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2648" w:type="dxa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3122D">
              <w:rPr>
                <w:rFonts w:ascii="Arial" w:hAnsi="Arial" w:cs="Arial"/>
                <w:b/>
                <w:bCs/>
                <w:sz w:val="28"/>
                <w:szCs w:val="28"/>
              </w:rPr>
              <w:t>Подпись</w:t>
            </w:r>
          </w:p>
        </w:tc>
      </w:tr>
      <w:tr w:rsidR="00C44CB2" w:rsidRPr="00D3122D">
        <w:trPr>
          <w:trHeight w:val="184"/>
        </w:trPr>
        <w:tc>
          <w:tcPr>
            <w:tcW w:w="4664" w:type="dxa"/>
          </w:tcPr>
          <w:p w:rsidR="00C44CB2" w:rsidRPr="00D3122D" w:rsidRDefault="00C44CB2" w:rsidP="00B625C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3122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Проект внесен </w:t>
            </w:r>
          </w:p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122D">
              <w:rPr>
                <w:rFonts w:ascii="Arial" w:hAnsi="Arial" w:cs="Arial"/>
                <w:b/>
                <w:bCs/>
                <w:sz w:val="28"/>
                <w:szCs w:val="28"/>
              </w:rPr>
              <w:t>(должность)</w:t>
            </w:r>
          </w:p>
        </w:tc>
        <w:tc>
          <w:tcPr>
            <w:tcW w:w="2696" w:type="dxa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48" w:type="dxa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4CB2" w:rsidRPr="00D3122D">
        <w:trPr>
          <w:trHeight w:val="184"/>
        </w:trPr>
        <w:tc>
          <w:tcPr>
            <w:tcW w:w="4664" w:type="dxa"/>
          </w:tcPr>
          <w:p w:rsidR="00C44CB2" w:rsidRPr="00D3122D" w:rsidRDefault="00C44CB2" w:rsidP="00B625C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122D">
              <w:rPr>
                <w:rFonts w:ascii="Arial" w:hAnsi="Arial" w:cs="Arial"/>
                <w:sz w:val="28"/>
                <w:szCs w:val="28"/>
              </w:rPr>
              <w:t>Методист по работе с молодежью</w:t>
            </w:r>
          </w:p>
        </w:tc>
        <w:tc>
          <w:tcPr>
            <w:tcW w:w="2696" w:type="dxa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D3122D">
              <w:rPr>
                <w:rFonts w:ascii="Arial" w:hAnsi="Arial" w:cs="Arial"/>
                <w:sz w:val="28"/>
                <w:szCs w:val="28"/>
              </w:rPr>
              <w:t>Маслакова Д.В</w:t>
            </w:r>
          </w:p>
        </w:tc>
        <w:tc>
          <w:tcPr>
            <w:tcW w:w="2648" w:type="dxa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4CB2" w:rsidRPr="00D3122D">
        <w:trPr>
          <w:trHeight w:val="184"/>
        </w:trPr>
        <w:tc>
          <w:tcPr>
            <w:tcW w:w="4664" w:type="dxa"/>
          </w:tcPr>
          <w:p w:rsidR="00C44CB2" w:rsidRPr="00D3122D" w:rsidRDefault="00C44CB2" w:rsidP="00B625C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6" w:type="dxa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48" w:type="dxa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4CB2" w:rsidRPr="00D3122D">
        <w:trPr>
          <w:trHeight w:val="184"/>
        </w:trPr>
        <w:tc>
          <w:tcPr>
            <w:tcW w:w="4664" w:type="dxa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122D">
              <w:rPr>
                <w:rFonts w:ascii="Arial" w:hAnsi="Arial" w:cs="Arial"/>
                <w:sz w:val="28"/>
                <w:szCs w:val="28"/>
              </w:rPr>
              <w:t>Заместитель Главы Макушинского муниципального округа по социальным вопросам</w:t>
            </w:r>
          </w:p>
        </w:tc>
        <w:tc>
          <w:tcPr>
            <w:tcW w:w="2696" w:type="dxa"/>
            <w:vAlign w:val="center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D3122D">
              <w:rPr>
                <w:rFonts w:ascii="Arial" w:hAnsi="Arial" w:cs="Arial"/>
                <w:sz w:val="28"/>
                <w:szCs w:val="28"/>
              </w:rPr>
              <w:t>Абакумова Л.В.</w:t>
            </w:r>
          </w:p>
        </w:tc>
        <w:tc>
          <w:tcPr>
            <w:tcW w:w="2648" w:type="dxa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4CB2" w:rsidRPr="00D3122D">
        <w:trPr>
          <w:trHeight w:val="184"/>
        </w:trPr>
        <w:tc>
          <w:tcPr>
            <w:tcW w:w="4664" w:type="dxa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6" w:type="dxa"/>
            <w:vAlign w:val="center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48" w:type="dxa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4CB2" w:rsidRPr="00D3122D">
        <w:trPr>
          <w:trHeight w:val="184"/>
        </w:trPr>
        <w:tc>
          <w:tcPr>
            <w:tcW w:w="4664" w:type="dxa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122D">
              <w:rPr>
                <w:rFonts w:ascii="Arial" w:hAnsi="Arial" w:cs="Arial"/>
                <w:sz w:val="28"/>
                <w:szCs w:val="28"/>
              </w:rPr>
              <w:t>Начальник Отдела образования</w:t>
            </w:r>
          </w:p>
        </w:tc>
        <w:tc>
          <w:tcPr>
            <w:tcW w:w="2696" w:type="dxa"/>
            <w:vAlign w:val="center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D3122D">
              <w:rPr>
                <w:rFonts w:ascii="Arial" w:hAnsi="Arial" w:cs="Arial"/>
                <w:sz w:val="28"/>
                <w:szCs w:val="28"/>
              </w:rPr>
              <w:t>Романенко И.Н.</w:t>
            </w:r>
          </w:p>
        </w:tc>
        <w:tc>
          <w:tcPr>
            <w:tcW w:w="2648" w:type="dxa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4CB2" w:rsidRPr="00D3122D">
        <w:trPr>
          <w:trHeight w:val="184"/>
        </w:trPr>
        <w:tc>
          <w:tcPr>
            <w:tcW w:w="4664" w:type="dxa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6" w:type="dxa"/>
            <w:vAlign w:val="center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48" w:type="dxa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4CB2" w:rsidRPr="00D3122D">
        <w:trPr>
          <w:trHeight w:val="184"/>
        </w:trPr>
        <w:tc>
          <w:tcPr>
            <w:tcW w:w="4664" w:type="dxa"/>
            <w:vAlign w:val="center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122D">
              <w:rPr>
                <w:rFonts w:ascii="Arial" w:hAnsi="Arial" w:cs="Arial"/>
                <w:sz w:val="28"/>
                <w:szCs w:val="28"/>
              </w:rPr>
              <w:t>Начальник отдела правового обеспечения.</w:t>
            </w:r>
          </w:p>
        </w:tc>
        <w:tc>
          <w:tcPr>
            <w:tcW w:w="2696" w:type="dxa"/>
            <w:vAlign w:val="center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D3122D">
              <w:rPr>
                <w:rFonts w:ascii="Arial" w:hAnsi="Arial" w:cs="Arial"/>
                <w:sz w:val="28"/>
                <w:szCs w:val="28"/>
              </w:rPr>
              <w:t>Романова Е.А.</w:t>
            </w:r>
          </w:p>
        </w:tc>
        <w:tc>
          <w:tcPr>
            <w:tcW w:w="2648" w:type="dxa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4CB2" w:rsidRPr="00D3122D">
        <w:trPr>
          <w:trHeight w:val="184"/>
        </w:trPr>
        <w:tc>
          <w:tcPr>
            <w:tcW w:w="4664" w:type="dxa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6" w:type="dxa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48" w:type="dxa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4CB2" w:rsidRPr="00D3122D">
        <w:trPr>
          <w:trHeight w:val="184"/>
        </w:trPr>
        <w:tc>
          <w:tcPr>
            <w:tcW w:w="4664" w:type="dxa"/>
          </w:tcPr>
          <w:p w:rsidR="00C44CB2" w:rsidRPr="00D3122D" w:rsidRDefault="00C44CB2" w:rsidP="00B625C1">
            <w:pPr>
              <w:rPr>
                <w:rFonts w:ascii="Arial" w:hAnsi="Arial" w:cs="Arial"/>
                <w:sz w:val="28"/>
                <w:szCs w:val="28"/>
              </w:rPr>
            </w:pPr>
            <w:r w:rsidRPr="00D3122D">
              <w:rPr>
                <w:rFonts w:ascii="Arial" w:hAnsi="Arial" w:cs="Arial"/>
                <w:sz w:val="28"/>
                <w:szCs w:val="28"/>
              </w:rPr>
              <w:t>Управляющий делами руководителя Аппарата Администрации Макушинского муниципального округа</w:t>
            </w:r>
          </w:p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6" w:type="dxa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122D">
              <w:rPr>
                <w:rFonts w:ascii="Arial" w:hAnsi="Arial" w:cs="Arial"/>
                <w:sz w:val="28"/>
                <w:szCs w:val="28"/>
              </w:rPr>
              <w:t>Соколова Е.Н.</w:t>
            </w:r>
          </w:p>
        </w:tc>
        <w:tc>
          <w:tcPr>
            <w:tcW w:w="2648" w:type="dxa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4CB2" w:rsidRPr="00D3122D">
        <w:trPr>
          <w:trHeight w:val="184"/>
        </w:trPr>
        <w:tc>
          <w:tcPr>
            <w:tcW w:w="4664" w:type="dxa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D3122D">
              <w:rPr>
                <w:rFonts w:ascii="Arial" w:hAnsi="Arial" w:cs="Arial"/>
                <w:sz w:val="28"/>
                <w:szCs w:val="28"/>
              </w:rPr>
              <w:t xml:space="preserve">Начальник Финансового отдела </w:t>
            </w:r>
          </w:p>
        </w:tc>
        <w:tc>
          <w:tcPr>
            <w:tcW w:w="2696" w:type="dxa"/>
            <w:vAlign w:val="center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D3122D">
              <w:rPr>
                <w:rFonts w:ascii="Arial" w:hAnsi="Arial" w:cs="Arial"/>
                <w:sz w:val="28"/>
                <w:szCs w:val="28"/>
              </w:rPr>
              <w:t>Чеботина Е.В.</w:t>
            </w:r>
          </w:p>
        </w:tc>
        <w:tc>
          <w:tcPr>
            <w:tcW w:w="2648" w:type="dxa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4CB2" w:rsidRPr="00D3122D">
        <w:trPr>
          <w:trHeight w:val="184"/>
        </w:trPr>
        <w:tc>
          <w:tcPr>
            <w:tcW w:w="4664" w:type="dxa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6" w:type="dxa"/>
            <w:vAlign w:val="center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48" w:type="dxa"/>
          </w:tcPr>
          <w:p w:rsidR="00C44CB2" w:rsidRPr="00D3122D" w:rsidRDefault="00C44CB2" w:rsidP="00B625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44CB2" w:rsidRPr="00B625C1" w:rsidRDefault="00C44CB2" w:rsidP="00C50129">
      <w:pPr>
        <w:pStyle w:val="1"/>
        <w:rPr>
          <w:lang w:eastAsia="ru-RU"/>
        </w:rPr>
      </w:pPr>
    </w:p>
    <w:sectPr w:rsidR="00C44CB2" w:rsidRPr="00B625C1" w:rsidSect="00C50129">
      <w:headerReference w:type="default" r:id="rId10"/>
      <w:footerReference w:type="default" r:id="rId11"/>
      <w:pgSz w:w="11906" w:h="16838"/>
      <w:pgMar w:top="1134" w:right="567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CB2" w:rsidRDefault="00C44CB2" w:rsidP="008F0A0A">
      <w:r>
        <w:separator/>
      </w:r>
    </w:p>
  </w:endnote>
  <w:endnote w:type="continuationSeparator" w:id="0">
    <w:p w:rsidR="00C44CB2" w:rsidRDefault="00C44CB2" w:rsidP="008F0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B2" w:rsidRPr="0098080A" w:rsidRDefault="00C44CB2">
    <w:pPr>
      <w:pStyle w:val="Footer"/>
      <w:rPr>
        <w:rFonts w:ascii="Arial" w:hAnsi="Arial" w:cs="Arial"/>
        <w:sz w:val="10"/>
        <w:szCs w:val="10"/>
      </w:rPr>
    </w:pPr>
    <w:r w:rsidRPr="0098080A">
      <w:rPr>
        <w:rFonts w:ascii="Arial" w:hAnsi="Arial" w:cs="Arial"/>
        <w:sz w:val="10"/>
        <w:szCs w:val="10"/>
      </w:rPr>
      <w:fldChar w:fldCharType="begin"/>
    </w:r>
    <w:r w:rsidRPr="0098080A">
      <w:rPr>
        <w:rFonts w:ascii="Arial" w:hAnsi="Arial" w:cs="Arial"/>
        <w:sz w:val="10"/>
        <w:szCs w:val="10"/>
      </w:rPr>
      <w:instrText xml:space="preserve"> FILENAME \p </w:instrText>
    </w:r>
    <w:r w:rsidRPr="0098080A">
      <w:rPr>
        <w:rFonts w:ascii="Arial" w:hAnsi="Arial" w:cs="Arial"/>
        <w:sz w:val="10"/>
        <w:szCs w:val="10"/>
      </w:rPr>
      <w:fldChar w:fldCharType="separate"/>
    </w:r>
    <w:r>
      <w:rPr>
        <w:rFonts w:ascii="Arial" w:hAnsi="Arial" w:cs="Arial"/>
        <w:noProof/>
        <w:sz w:val="10"/>
        <w:szCs w:val="10"/>
      </w:rPr>
      <w:t>C:\Users\User\Desktop\ИЗМЕНЕНИЕ В ПОСТАНОВЛЕНИЕ ПО ЖИЛЬЮ\Постановление по жилью 2025 — исправленное.docx</w:t>
    </w:r>
    <w:r w:rsidRPr="0098080A">
      <w:rPr>
        <w:rFonts w:ascii="Arial" w:hAnsi="Arial" w:cs="Arial"/>
        <w:sz w:val="10"/>
        <w:szCs w:val="1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B2" w:rsidRDefault="00C44CB2">
    <w:pPr>
      <w:rPr>
        <w:vanish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CB2" w:rsidRDefault="00C44CB2" w:rsidP="008F0A0A">
      <w:r>
        <w:separator/>
      </w:r>
    </w:p>
  </w:footnote>
  <w:footnote w:type="continuationSeparator" w:id="0">
    <w:p w:rsidR="00C44CB2" w:rsidRDefault="00C44CB2" w:rsidP="008F0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B2" w:rsidRDefault="00C44CB2" w:rsidP="00B6515C">
    <w:pPr>
      <w:pStyle w:val="Header"/>
      <w:tabs>
        <w:tab w:val="clear" w:pos="4677"/>
        <w:tab w:val="clear" w:pos="9355"/>
        <w:tab w:val="center" w:pos="5102"/>
      </w:tabs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49" type="#_x0000_t202" style="position:absolute;margin-left:0;margin-top:.05pt;width:6pt;height:13.75pt;z-index:251660288;visibility:visible;mso-wrap-distance-left:0;mso-wrap-distance-right:0;mso-position-horizontal:center;mso-position-horizontal-relative:margin" stroked="f">
          <v:fill opacity="0"/>
          <v:textbox style="mso-next-textbox:#Надпись 2" inset="0,0,0,0">
            <w:txbxContent>
              <w:p w:rsidR="00C44CB2" w:rsidRDefault="00C44CB2">
                <w:pPr>
                  <w:pStyle w:val="Header"/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B2" w:rsidRDefault="00C44CB2">
    <w:pPr>
      <w:tabs>
        <w:tab w:val="center" w:pos="4677"/>
        <w:tab w:val="right" w:pos="9355"/>
      </w:tabs>
      <w:suppressAutoHyphens w:val="0"/>
      <w:rPr>
        <w:rFonts w:ascii="Calibri" w:hAnsi="Calibri" w:cs="Calibri"/>
        <w:sz w:val="22"/>
        <w:szCs w:val="22"/>
        <w:lang w:eastAsia="ru-RU"/>
      </w:rPr>
    </w:pPr>
  </w:p>
  <w:p w:rsidR="00C44CB2" w:rsidRDefault="00C44CB2">
    <w:pPr>
      <w:tabs>
        <w:tab w:val="center" w:pos="4677"/>
        <w:tab w:val="right" w:pos="9355"/>
      </w:tabs>
      <w:suppressAutoHyphens w:val="0"/>
      <w:rPr>
        <w:rFonts w:ascii="Calibri" w:hAnsi="Calibri" w:cs="Calibri"/>
        <w:sz w:val="22"/>
        <w:szCs w:val="22"/>
        <w:lang w:eastAsia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6E26FC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autoHyphenation/>
  <w:hyphenationZone w:val="357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C9F"/>
    <w:rsid w:val="000008BF"/>
    <w:rsid w:val="000072E3"/>
    <w:rsid w:val="00016CC9"/>
    <w:rsid w:val="0002063C"/>
    <w:rsid w:val="000420C2"/>
    <w:rsid w:val="00057A16"/>
    <w:rsid w:val="000607CC"/>
    <w:rsid w:val="0006583D"/>
    <w:rsid w:val="00072FEF"/>
    <w:rsid w:val="00075910"/>
    <w:rsid w:val="00083D92"/>
    <w:rsid w:val="000B011A"/>
    <w:rsid w:val="000B6D38"/>
    <w:rsid w:val="000C3010"/>
    <w:rsid w:val="000C5B1E"/>
    <w:rsid w:val="000D2E7C"/>
    <w:rsid w:val="000D7179"/>
    <w:rsid w:val="000E607E"/>
    <w:rsid w:val="000E65AD"/>
    <w:rsid w:val="000E66A8"/>
    <w:rsid w:val="000F195F"/>
    <w:rsid w:val="000F2977"/>
    <w:rsid w:val="000F4EDD"/>
    <w:rsid w:val="000F6227"/>
    <w:rsid w:val="000F6DF8"/>
    <w:rsid w:val="001243AD"/>
    <w:rsid w:val="001355F9"/>
    <w:rsid w:val="0013714A"/>
    <w:rsid w:val="001424BB"/>
    <w:rsid w:val="00157DBC"/>
    <w:rsid w:val="0016258F"/>
    <w:rsid w:val="00164507"/>
    <w:rsid w:val="001A0689"/>
    <w:rsid w:val="001B5F90"/>
    <w:rsid w:val="001C5F58"/>
    <w:rsid w:val="001E6076"/>
    <w:rsid w:val="001F46CE"/>
    <w:rsid w:val="001F522C"/>
    <w:rsid w:val="001F6EA0"/>
    <w:rsid w:val="00206E9A"/>
    <w:rsid w:val="002207D4"/>
    <w:rsid w:val="00224472"/>
    <w:rsid w:val="002344BB"/>
    <w:rsid w:val="002347FD"/>
    <w:rsid w:val="002368C3"/>
    <w:rsid w:val="00245D86"/>
    <w:rsid w:val="00253D23"/>
    <w:rsid w:val="00272036"/>
    <w:rsid w:val="00273697"/>
    <w:rsid w:val="002742C7"/>
    <w:rsid w:val="00277902"/>
    <w:rsid w:val="00284EB8"/>
    <w:rsid w:val="002B1EE7"/>
    <w:rsid w:val="002B5CF2"/>
    <w:rsid w:val="002C10B1"/>
    <w:rsid w:val="002C6DCC"/>
    <w:rsid w:val="002D7A72"/>
    <w:rsid w:val="002E48D2"/>
    <w:rsid w:val="002E57E6"/>
    <w:rsid w:val="00300597"/>
    <w:rsid w:val="00300F06"/>
    <w:rsid w:val="003023F5"/>
    <w:rsid w:val="00307C76"/>
    <w:rsid w:val="003217B6"/>
    <w:rsid w:val="0032571A"/>
    <w:rsid w:val="003258C8"/>
    <w:rsid w:val="003304AD"/>
    <w:rsid w:val="00332169"/>
    <w:rsid w:val="00362077"/>
    <w:rsid w:val="00370EDD"/>
    <w:rsid w:val="0037413E"/>
    <w:rsid w:val="00387C82"/>
    <w:rsid w:val="00393BF8"/>
    <w:rsid w:val="003D60C1"/>
    <w:rsid w:val="003D6284"/>
    <w:rsid w:val="003D78FF"/>
    <w:rsid w:val="003F3719"/>
    <w:rsid w:val="00401954"/>
    <w:rsid w:val="00406484"/>
    <w:rsid w:val="004131A1"/>
    <w:rsid w:val="00420C89"/>
    <w:rsid w:val="00461B7D"/>
    <w:rsid w:val="00465279"/>
    <w:rsid w:val="00472C29"/>
    <w:rsid w:val="004757D9"/>
    <w:rsid w:val="00481B83"/>
    <w:rsid w:val="004826AB"/>
    <w:rsid w:val="00487F17"/>
    <w:rsid w:val="00496468"/>
    <w:rsid w:val="004A21CD"/>
    <w:rsid w:val="004A3659"/>
    <w:rsid w:val="004A42B4"/>
    <w:rsid w:val="004A4C9F"/>
    <w:rsid w:val="004A773F"/>
    <w:rsid w:val="004B3240"/>
    <w:rsid w:val="004C0354"/>
    <w:rsid w:val="004C71C3"/>
    <w:rsid w:val="004C7201"/>
    <w:rsid w:val="004E4952"/>
    <w:rsid w:val="00510069"/>
    <w:rsid w:val="00513A89"/>
    <w:rsid w:val="00516CBF"/>
    <w:rsid w:val="005279E8"/>
    <w:rsid w:val="00536ECE"/>
    <w:rsid w:val="00540F42"/>
    <w:rsid w:val="00562B79"/>
    <w:rsid w:val="005B5EF8"/>
    <w:rsid w:val="005B7194"/>
    <w:rsid w:val="005C5278"/>
    <w:rsid w:val="005E4511"/>
    <w:rsid w:val="005F4432"/>
    <w:rsid w:val="00612BFF"/>
    <w:rsid w:val="00614CAA"/>
    <w:rsid w:val="00625FFC"/>
    <w:rsid w:val="00627A0D"/>
    <w:rsid w:val="00631B79"/>
    <w:rsid w:val="00632025"/>
    <w:rsid w:val="0065050D"/>
    <w:rsid w:val="00653D71"/>
    <w:rsid w:val="006709FA"/>
    <w:rsid w:val="006972A8"/>
    <w:rsid w:val="006A619C"/>
    <w:rsid w:val="006A678E"/>
    <w:rsid w:val="006B261A"/>
    <w:rsid w:val="006B467A"/>
    <w:rsid w:val="006D408C"/>
    <w:rsid w:val="006E31FD"/>
    <w:rsid w:val="006E37D2"/>
    <w:rsid w:val="007178FB"/>
    <w:rsid w:val="0072503D"/>
    <w:rsid w:val="00725705"/>
    <w:rsid w:val="00727AE8"/>
    <w:rsid w:val="00727B46"/>
    <w:rsid w:val="007308A4"/>
    <w:rsid w:val="00731A75"/>
    <w:rsid w:val="007760C5"/>
    <w:rsid w:val="00776A29"/>
    <w:rsid w:val="00777D29"/>
    <w:rsid w:val="00780BBC"/>
    <w:rsid w:val="00793F4C"/>
    <w:rsid w:val="00795613"/>
    <w:rsid w:val="00795EE6"/>
    <w:rsid w:val="007A357B"/>
    <w:rsid w:val="007A3D7A"/>
    <w:rsid w:val="007A49DF"/>
    <w:rsid w:val="007A6507"/>
    <w:rsid w:val="007B04A7"/>
    <w:rsid w:val="007B2041"/>
    <w:rsid w:val="007C2B2F"/>
    <w:rsid w:val="007C2CF6"/>
    <w:rsid w:val="007C2D49"/>
    <w:rsid w:val="007D3887"/>
    <w:rsid w:val="007D3A08"/>
    <w:rsid w:val="007E35F0"/>
    <w:rsid w:val="007E4F86"/>
    <w:rsid w:val="007E6E4F"/>
    <w:rsid w:val="00830D04"/>
    <w:rsid w:val="00836A22"/>
    <w:rsid w:val="0084154B"/>
    <w:rsid w:val="008455C0"/>
    <w:rsid w:val="00845D3E"/>
    <w:rsid w:val="00850B67"/>
    <w:rsid w:val="00856575"/>
    <w:rsid w:val="008709C6"/>
    <w:rsid w:val="008845DF"/>
    <w:rsid w:val="00885A12"/>
    <w:rsid w:val="00895CE6"/>
    <w:rsid w:val="008B27B4"/>
    <w:rsid w:val="008D3061"/>
    <w:rsid w:val="008F0A0A"/>
    <w:rsid w:val="008F5635"/>
    <w:rsid w:val="008F59EA"/>
    <w:rsid w:val="00902556"/>
    <w:rsid w:val="00902BA1"/>
    <w:rsid w:val="00907DF5"/>
    <w:rsid w:val="00915BD5"/>
    <w:rsid w:val="009300FC"/>
    <w:rsid w:val="0093591C"/>
    <w:rsid w:val="00955715"/>
    <w:rsid w:val="00956CDC"/>
    <w:rsid w:val="00956F7B"/>
    <w:rsid w:val="00963734"/>
    <w:rsid w:val="00970C80"/>
    <w:rsid w:val="0098080A"/>
    <w:rsid w:val="009A4357"/>
    <w:rsid w:val="009A5F22"/>
    <w:rsid w:val="009B0D97"/>
    <w:rsid w:val="009B1D88"/>
    <w:rsid w:val="009B3B70"/>
    <w:rsid w:val="009B47FD"/>
    <w:rsid w:val="009D5772"/>
    <w:rsid w:val="009D63EA"/>
    <w:rsid w:val="009F4F73"/>
    <w:rsid w:val="00A20828"/>
    <w:rsid w:val="00A37BD2"/>
    <w:rsid w:val="00A553CD"/>
    <w:rsid w:val="00A83633"/>
    <w:rsid w:val="00A877F1"/>
    <w:rsid w:val="00A90198"/>
    <w:rsid w:val="00A93AB4"/>
    <w:rsid w:val="00A963D0"/>
    <w:rsid w:val="00AA4777"/>
    <w:rsid w:val="00AA63A4"/>
    <w:rsid w:val="00AC101B"/>
    <w:rsid w:val="00AC16C8"/>
    <w:rsid w:val="00AC283C"/>
    <w:rsid w:val="00AC3440"/>
    <w:rsid w:val="00AC5597"/>
    <w:rsid w:val="00AD074C"/>
    <w:rsid w:val="00AD1D5C"/>
    <w:rsid w:val="00AE37BF"/>
    <w:rsid w:val="00B0026F"/>
    <w:rsid w:val="00B14FB3"/>
    <w:rsid w:val="00B16B10"/>
    <w:rsid w:val="00B22046"/>
    <w:rsid w:val="00B27C34"/>
    <w:rsid w:val="00B30675"/>
    <w:rsid w:val="00B46B19"/>
    <w:rsid w:val="00B618B1"/>
    <w:rsid w:val="00B625C1"/>
    <w:rsid w:val="00B62B53"/>
    <w:rsid w:val="00B6515C"/>
    <w:rsid w:val="00B76584"/>
    <w:rsid w:val="00B77F4C"/>
    <w:rsid w:val="00B844E8"/>
    <w:rsid w:val="00B96F24"/>
    <w:rsid w:val="00BA46E2"/>
    <w:rsid w:val="00BA5B85"/>
    <w:rsid w:val="00BC61AD"/>
    <w:rsid w:val="00BC7D6D"/>
    <w:rsid w:val="00BE7B36"/>
    <w:rsid w:val="00BF7EC5"/>
    <w:rsid w:val="00C103C3"/>
    <w:rsid w:val="00C2473D"/>
    <w:rsid w:val="00C33FF5"/>
    <w:rsid w:val="00C365AA"/>
    <w:rsid w:val="00C37E81"/>
    <w:rsid w:val="00C409F8"/>
    <w:rsid w:val="00C4138D"/>
    <w:rsid w:val="00C413B3"/>
    <w:rsid w:val="00C44CB2"/>
    <w:rsid w:val="00C50129"/>
    <w:rsid w:val="00C53710"/>
    <w:rsid w:val="00C57421"/>
    <w:rsid w:val="00C732C3"/>
    <w:rsid w:val="00C83F1D"/>
    <w:rsid w:val="00CB3F84"/>
    <w:rsid w:val="00CB61F0"/>
    <w:rsid w:val="00CC0101"/>
    <w:rsid w:val="00CC6044"/>
    <w:rsid w:val="00CC79D5"/>
    <w:rsid w:val="00CE47FD"/>
    <w:rsid w:val="00CF6107"/>
    <w:rsid w:val="00CF6A35"/>
    <w:rsid w:val="00D03E69"/>
    <w:rsid w:val="00D14E88"/>
    <w:rsid w:val="00D163F2"/>
    <w:rsid w:val="00D214A0"/>
    <w:rsid w:val="00D2175E"/>
    <w:rsid w:val="00D30E1E"/>
    <w:rsid w:val="00D3122D"/>
    <w:rsid w:val="00D402C9"/>
    <w:rsid w:val="00D41FCD"/>
    <w:rsid w:val="00D4616C"/>
    <w:rsid w:val="00D515ED"/>
    <w:rsid w:val="00D629C2"/>
    <w:rsid w:val="00D6597C"/>
    <w:rsid w:val="00D86FB2"/>
    <w:rsid w:val="00D90AEE"/>
    <w:rsid w:val="00D92BE1"/>
    <w:rsid w:val="00D93B5D"/>
    <w:rsid w:val="00DC2A48"/>
    <w:rsid w:val="00DD203A"/>
    <w:rsid w:val="00DD3C31"/>
    <w:rsid w:val="00DE19A3"/>
    <w:rsid w:val="00DE6169"/>
    <w:rsid w:val="00E07540"/>
    <w:rsid w:val="00E1408A"/>
    <w:rsid w:val="00E16269"/>
    <w:rsid w:val="00E225BB"/>
    <w:rsid w:val="00E364C5"/>
    <w:rsid w:val="00E4174E"/>
    <w:rsid w:val="00E45335"/>
    <w:rsid w:val="00E512FE"/>
    <w:rsid w:val="00E608E2"/>
    <w:rsid w:val="00E80E70"/>
    <w:rsid w:val="00E81D6E"/>
    <w:rsid w:val="00E831F4"/>
    <w:rsid w:val="00E95EC4"/>
    <w:rsid w:val="00EC0937"/>
    <w:rsid w:val="00EE2BF4"/>
    <w:rsid w:val="00EE6361"/>
    <w:rsid w:val="00EF75B6"/>
    <w:rsid w:val="00EF7B01"/>
    <w:rsid w:val="00F13600"/>
    <w:rsid w:val="00F3177C"/>
    <w:rsid w:val="00F525C5"/>
    <w:rsid w:val="00F704E3"/>
    <w:rsid w:val="00F72927"/>
    <w:rsid w:val="00F72A29"/>
    <w:rsid w:val="00F7431E"/>
    <w:rsid w:val="00F90462"/>
    <w:rsid w:val="00F90540"/>
    <w:rsid w:val="00F90BB0"/>
    <w:rsid w:val="00F91F49"/>
    <w:rsid w:val="00F96CF6"/>
    <w:rsid w:val="00FA2008"/>
    <w:rsid w:val="00FA2B60"/>
    <w:rsid w:val="00FB2D9B"/>
    <w:rsid w:val="00FC4B0D"/>
    <w:rsid w:val="00FD1301"/>
    <w:rsid w:val="00FE047B"/>
    <w:rsid w:val="00FE3DA5"/>
    <w:rsid w:val="00FE4CAC"/>
    <w:rsid w:val="00FF3A1B"/>
    <w:rsid w:val="00FF60A8"/>
    <w:rsid w:val="00FF6E9E"/>
    <w:rsid w:val="00FF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75E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A5F22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B96F24"/>
    <w:pPr>
      <w:keepNext/>
      <w:suppressAutoHyphens w:val="0"/>
      <w:jc w:val="center"/>
      <w:outlineLvl w:val="3"/>
    </w:pPr>
    <w:rPr>
      <w:rFonts w:ascii="Arial" w:hAnsi="Arial" w:cs="Arial"/>
      <w:b/>
      <w:bCs/>
      <w:sz w:val="32"/>
      <w:szCs w:val="32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5F22"/>
    <w:rPr>
      <w:rFonts w:ascii="Cambria" w:hAnsi="Cambria" w:cs="Cambria"/>
      <w:b/>
      <w:bCs/>
      <w:color w:val="365F91"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96F24"/>
    <w:rPr>
      <w:rFonts w:ascii="Arial" w:hAnsi="Arial" w:cs="Arial"/>
      <w:b/>
      <w:bCs/>
      <w:sz w:val="32"/>
      <w:szCs w:val="32"/>
    </w:rPr>
  </w:style>
  <w:style w:type="character" w:styleId="PageNumber">
    <w:name w:val="page number"/>
    <w:basedOn w:val="DefaultParagraphFont"/>
    <w:uiPriority w:val="99"/>
    <w:rsid w:val="00F72927"/>
  </w:style>
  <w:style w:type="paragraph" w:customStyle="1" w:styleId="1">
    <w:name w:val="Текст примечания1"/>
    <w:basedOn w:val="Normal"/>
    <w:uiPriority w:val="99"/>
    <w:rsid w:val="00F72927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72927"/>
    <w:pPr>
      <w:ind w:firstLine="690"/>
      <w:jc w:val="both"/>
    </w:pPr>
    <w:rPr>
      <w:rFonts w:ascii="Arial" w:hAnsi="Arial" w:cs="Arial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72927"/>
    <w:rPr>
      <w:rFonts w:ascii="Arial" w:hAnsi="Arial" w:cs="Arial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rsid w:val="00F7292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72927"/>
    <w:rPr>
      <w:rFonts w:ascii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99"/>
    <w:rsid w:val="00A9019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02BA1"/>
    <w:pPr>
      <w:ind w:left="720"/>
    </w:pPr>
  </w:style>
  <w:style w:type="paragraph" w:styleId="Footer">
    <w:name w:val="footer"/>
    <w:basedOn w:val="Normal"/>
    <w:link w:val="FooterChar"/>
    <w:uiPriority w:val="99"/>
    <w:rsid w:val="0098080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62B53"/>
    <w:rPr>
      <w:rFonts w:ascii="Times New Roman" w:hAnsi="Times New Roman" w:cs="Times New Roman"/>
      <w:sz w:val="24"/>
      <w:szCs w:val="24"/>
      <w:lang w:eastAsia="zh-CN"/>
    </w:rPr>
  </w:style>
  <w:style w:type="paragraph" w:styleId="Title">
    <w:name w:val="Title"/>
    <w:basedOn w:val="Normal"/>
    <w:link w:val="TitleChar"/>
    <w:uiPriority w:val="99"/>
    <w:qFormat/>
    <w:locked/>
    <w:rsid w:val="00B96F24"/>
    <w:pPr>
      <w:suppressAutoHyphens w:val="0"/>
      <w:jc w:val="center"/>
    </w:pPr>
    <w:rPr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B96F24"/>
    <w:rPr>
      <w:rFonts w:ascii="Times New Roman" w:hAnsi="Times New Roman" w:cs="Times New Roman"/>
      <w:sz w:val="24"/>
      <w:szCs w:val="24"/>
    </w:rPr>
  </w:style>
  <w:style w:type="table" w:customStyle="1" w:styleId="TableGrid0">
    <w:name w:val="Table Grid_0"/>
    <w:uiPriority w:val="99"/>
    <w:rsid w:val="00AC3440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72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364</TotalTime>
  <Pages>8</Pages>
  <Words>1506</Words>
  <Characters>8585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41</cp:revision>
  <cp:lastPrinted>2025-12-19T05:28:00Z</cp:lastPrinted>
  <dcterms:created xsi:type="dcterms:W3CDTF">2025-03-03T06:32:00Z</dcterms:created>
  <dcterms:modified xsi:type="dcterms:W3CDTF">2025-12-29T05:35:00Z</dcterms:modified>
</cp:coreProperties>
</file>