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517"/>
        <w:gridCol w:w="2271"/>
        <w:gridCol w:w="833"/>
        <w:gridCol w:w="850"/>
        <w:gridCol w:w="1420"/>
      </w:tblGrid>
      <w:tr w:rsidR="00985BE7" w:rsidTr="005A0A41">
        <w:trPr>
          <w:trHeight w:val="687"/>
        </w:trPr>
        <w:tc>
          <w:tcPr>
            <w:tcW w:w="45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7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Приложение 2 </w:t>
            </w:r>
          </w:p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 решению Макушинской районной Думы </w:t>
            </w:r>
          </w:p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от  </w:t>
            </w:r>
            <w:r>
              <w:rPr>
                <w:rFonts w:ascii="Arial" w:hAnsi="Arial" w:cs="Arial"/>
                <w:color w:val="000000"/>
                <w:u w:val="single"/>
              </w:rPr>
              <w:t>24.03.</w:t>
            </w:r>
            <w:r>
              <w:rPr>
                <w:rFonts w:ascii="Arial" w:hAnsi="Arial" w:cs="Arial"/>
                <w:color w:val="000000"/>
              </w:rPr>
              <w:t xml:space="preserve">2016 года  № </w:t>
            </w:r>
            <w:r>
              <w:rPr>
                <w:rFonts w:ascii="Arial" w:hAnsi="Arial" w:cs="Arial"/>
                <w:color w:val="000000"/>
                <w:u w:val="single"/>
              </w:rPr>
              <w:t>24</w:t>
            </w:r>
            <w:r>
              <w:rPr>
                <w:rFonts w:ascii="Arial" w:hAnsi="Arial" w:cs="Arial"/>
                <w:color w:val="000000"/>
              </w:rPr>
              <w:t xml:space="preserve"> «</w:t>
            </w:r>
            <w:r w:rsidRPr="005A0A41">
              <w:rPr>
                <w:rFonts w:ascii="Arial" w:hAnsi="Arial" w:cs="Arial"/>
              </w:rPr>
              <w:t>О внесении измен</w:t>
            </w:r>
            <w:r w:rsidRPr="005A0A41">
              <w:rPr>
                <w:rFonts w:ascii="Arial" w:hAnsi="Arial" w:cs="Arial"/>
              </w:rPr>
              <w:t>е</w:t>
            </w:r>
            <w:r w:rsidRPr="005A0A41">
              <w:rPr>
                <w:rFonts w:ascii="Arial" w:hAnsi="Arial" w:cs="Arial"/>
              </w:rPr>
              <w:t>ний и дополнений в решение Макуши</w:t>
            </w:r>
            <w:r w:rsidRPr="005A0A41">
              <w:rPr>
                <w:rFonts w:ascii="Arial" w:hAnsi="Arial" w:cs="Arial"/>
              </w:rPr>
              <w:t>н</w:t>
            </w:r>
            <w:r w:rsidRPr="005A0A41">
              <w:rPr>
                <w:rFonts w:ascii="Arial" w:hAnsi="Arial" w:cs="Arial"/>
              </w:rPr>
              <w:t>ской районной Ду</w:t>
            </w:r>
            <w:r>
              <w:rPr>
                <w:rFonts w:ascii="Arial" w:hAnsi="Arial" w:cs="Arial"/>
              </w:rPr>
              <w:t>мы № 14 от 22 декабря 2015 года «</w:t>
            </w:r>
            <w:r w:rsidRPr="005A0A41">
              <w:rPr>
                <w:rFonts w:ascii="Arial" w:hAnsi="Arial" w:cs="Arial"/>
              </w:rPr>
              <w:t xml:space="preserve">О бюджете </w:t>
            </w:r>
            <w:r>
              <w:rPr>
                <w:rFonts w:ascii="Arial" w:hAnsi="Arial" w:cs="Arial"/>
              </w:rPr>
              <w:t>М</w:t>
            </w:r>
            <w:r w:rsidRPr="005A0A41">
              <w:rPr>
                <w:rFonts w:ascii="Arial" w:hAnsi="Arial" w:cs="Arial"/>
              </w:rPr>
              <w:t>акушинского района на 2016 год»</w:t>
            </w:r>
            <w:r>
              <w:rPr>
                <w:rFonts w:ascii="Arial" w:hAnsi="Arial" w:cs="Arial"/>
              </w:rPr>
              <w:t>»</w:t>
            </w:r>
          </w:p>
        </w:tc>
      </w:tr>
      <w:tr w:rsidR="00985BE7" w:rsidTr="005A0A41">
        <w:trPr>
          <w:trHeight w:val="862"/>
        </w:trPr>
        <w:tc>
          <w:tcPr>
            <w:tcW w:w="451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Pr="005A0A41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A0A41">
              <w:rPr>
                <w:rFonts w:ascii="Arial" w:hAnsi="Arial" w:cs="Arial"/>
                <w:b/>
              </w:rPr>
              <w:t>Распределение бюджетных ассигнований по разделам, подразделам классиф</w:t>
            </w:r>
            <w:r w:rsidRPr="005A0A41">
              <w:rPr>
                <w:rFonts w:ascii="Arial" w:hAnsi="Arial" w:cs="Arial"/>
                <w:b/>
              </w:rPr>
              <w:t>и</w:t>
            </w:r>
            <w:r w:rsidRPr="005A0A41">
              <w:rPr>
                <w:rFonts w:ascii="Arial" w:hAnsi="Arial" w:cs="Arial"/>
                <w:b/>
              </w:rPr>
              <w:t>кации расходов бюджета Макушинского района на 2016 год</w:t>
            </w:r>
          </w:p>
        </w:tc>
      </w:tr>
      <w:tr w:rsidR="00985BE7">
        <w:trPr>
          <w:trHeight w:val="295"/>
        </w:trPr>
        <w:tc>
          <w:tcPr>
            <w:tcW w:w="45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:rsidR="00985BE7" w:rsidRDefault="00985BE7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6836"/>
        <w:gridCol w:w="833"/>
        <w:gridCol w:w="850"/>
        <w:gridCol w:w="1388"/>
      </w:tblGrid>
      <w:tr w:rsidR="00985BE7">
        <w:trPr>
          <w:trHeight w:val="440"/>
          <w:tblHeader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Пз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22 260,8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дарственной власти и представительных органов муниципальных обр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зований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14 883,6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ганов и органов финансового (финансово-бюджетного) надзора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4 810,0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1 467,2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743,0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743,0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727,9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727,9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16 757,5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3 418,5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13 252,0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87,0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4 349,9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2 504,9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1 845,0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249 018,3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45 536,9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173 637,7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кации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1 905,4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27 678,3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10 595,4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7 668,2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2 927,2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24 903,5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56,1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24 110,4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37,0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ТАМ БЮДЖЕТНОЙ СИСТЕМЫ РОССИЙСКОЙ ФЕДЕРАЦИИ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38 851,2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 на выравнивание бюджетной обеспеченности субъектов Ро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сийской Федерации и муниципальных образований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15 223,0</w:t>
            </w:r>
          </w:p>
        </w:tc>
      </w:tr>
      <w:tr w:rsidR="00985BE7">
        <w:trPr>
          <w:trHeight w:val="288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23 628,2</w:t>
            </w:r>
          </w:p>
        </w:tc>
      </w:tr>
      <w:tr w:rsidR="00985BE7" w:rsidTr="005A0A41">
        <w:trPr>
          <w:trHeight w:val="273"/>
        </w:trPr>
        <w:tc>
          <w:tcPr>
            <w:tcW w:w="6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BE7" w:rsidRDefault="00985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368 327,5</w:t>
            </w:r>
          </w:p>
        </w:tc>
      </w:tr>
    </w:tbl>
    <w:p w:rsidR="00985BE7" w:rsidRDefault="00985BE7"/>
    <w:sectPr w:rsidR="00985BE7" w:rsidSect="00215112">
      <w:footerReference w:type="default" r:id="rId6"/>
      <w:pgSz w:w="11950" w:h="16901"/>
      <w:pgMar w:top="1134" w:right="567" w:bottom="1134" w:left="1417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BE7" w:rsidRDefault="00985BE7">
      <w:r>
        <w:separator/>
      </w:r>
    </w:p>
  </w:endnote>
  <w:endnote w:type="continuationSeparator" w:id="0">
    <w:p w:rsidR="00985BE7" w:rsidRDefault="00985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BE7" w:rsidRDefault="00985BE7">
    <w:pPr>
      <w:framePr w:w="4535" w:h="239" w:wrap="auto" w:hAnchor="text" w:x="5386"/>
      <w:widowControl w:val="0"/>
      <w:autoSpaceDE w:val="0"/>
      <w:autoSpaceDN w:val="0"/>
      <w:adjustRightInd w:val="0"/>
      <w:jc w:val="right"/>
      <w:rPr>
        <w:rFonts w:ascii="Arial" w:hAnsi="Arial"/>
      </w:rPr>
    </w:pP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>PAGE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  <w:r>
      <w:rPr>
        <w:rFonts w:ascii="Arial" w:hAnsi="Arial" w:cs="Arial"/>
        <w:color w:val="000000"/>
        <w:sz w:val="20"/>
        <w:szCs w:val="20"/>
      </w:rPr>
      <w:t xml:space="preserve"> из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>NUMPAGES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>
      <w:rPr>
        <w:rFonts w:ascii="Arial" w:hAnsi="Arial" w:cs="Arial"/>
        <w:noProof/>
        <w:color w:val="000000"/>
        <w:sz w:val="20"/>
        <w:szCs w:val="20"/>
      </w:rPr>
      <w:t>2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BE7" w:rsidRDefault="00985BE7">
      <w:r>
        <w:separator/>
      </w:r>
    </w:p>
  </w:footnote>
  <w:footnote w:type="continuationSeparator" w:id="0">
    <w:p w:rsidR="00985BE7" w:rsidRDefault="00985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E0D"/>
    <w:rsid w:val="00013A79"/>
    <w:rsid w:val="00082214"/>
    <w:rsid w:val="000B487E"/>
    <w:rsid w:val="001868A5"/>
    <w:rsid w:val="001C033B"/>
    <w:rsid w:val="001C310B"/>
    <w:rsid w:val="00215112"/>
    <w:rsid w:val="00371AB3"/>
    <w:rsid w:val="003A2DEA"/>
    <w:rsid w:val="004B4E0D"/>
    <w:rsid w:val="00555550"/>
    <w:rsid w:val="005A0A41"/>
    <w:rsid w:val="007A73DA"/>
    <w:rsid w:val="00934C62"/>
    <w:rsid w:val="00985BE7"/>
    <w:rsid w:val="009E3DC4"/>
    <w:rsid w:val="00AB0D80"/>
    <w:rsid w:val="00AC6E7B"/>
    <w:rsid w:val="00AD147C"/>
    <w:rsid w:val="00DE33C4"/>
    <w:rsid w:val="00E046A9"/>
    <w:rsid w:val="00E375C5"/>
    <w:rsid w:val="00F04A48"/>
    <w:rsid w:val="00FE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E0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403</Words>
  <Characters>2298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 к решению _______________ районной Думы</dc:title>
  <dc:subject>РЎРѕР·РґР°РЅ: dwhadm 12.08.2013 09:54:10; РР·РјРµРЅРµРЅ: dwhadm 11.02.2016 10:34:08</dc:subject>
  <dc:creator>Keysystems.DWH.ReportDesigner</dc:creator>
  <cp:keywords/>
  <dc:description/>
  <cp:lastModifiedBy>марина</cp:lastModifiedBy>
  <cp:revision>8</cp:revision>
  <cp:lastPrinted>2016-03-21T11:49:00Z</cp:lastPrinted>
  <dcterms:created xsi:type="dcterms:W3CDTF">2016-03-18T10:27:00Z</dcterms:created>
  <dcterms:modified xsi:type="dcterms:W3CDTF">2016-03-29T03:17:00Z</dcterms:modified>
</cp:coreProperties>
</file>