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DC" w:rsidRDefault="00B577DC" w:rsidP="00F226CA">
      <w:pPr>
        <w:spacing w:after="0" w:line="360" w:lineRule="auto"/>
        <w:rPr>
          <w:rFonts w:ascii="Times New Roman" w:hAnsi="Times New Roman"/>
          <w:caps/>
          <w:color w:val="000000"/>
          <w:sz w:val="28"/>
          <w:szCs w:val="28"/>
          <w:lang w:eastAsia="ru-RU"/>
        </w:rPr>
      </w:pPr>
    </w:p>
    <w:p w:rsidR="00B577DC" w:rsidRDefault="00B577DC" w:rsidP="0010620C">
      <w:pPr>
        <w:spacing w:after="0" w:line="360" w:lineRule="auto"/>
        <w:ind w:left="-360"/>
        <w:jc w:val="right"/>
        <w:rPr>
          <w:rFonts w:ascii="Times New Roman" w:hAnsi="Times New Roman"/>
          <w:caps/>
          <w:color w:val="000000"/>
          <w:sz w:val="28"/>
          <w:szCs w:val="28"/>
          <w:lang w:eastAsia="ru-RU"/>
        </w:rPr>
      </w:pPr>
    </w:p>
    <w:p w:rsidR="00B577DC" w:rsidRPr="00DF279F" w:rsidRDefault="00B577DC" w:rsidP="009C6065">
      <w:pPr>
        <w:keepNext/>
        <w:spacing w:after="0" w:line="240" w:lineRule="auto"/>
        <w:ind w:left="-567"/>
        <w:outlineLvl w:val="3"/>
        <w:rPr>
          <w:rFonts w:ascii="MingLiU_HKSCS" w:eastAsia="MingLiU_HKSCS" w:hAnsi="MingLiU_HKSCS" w:cs="MingLiU_HKSCS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МакушинскийМР-ПП-01" style="position:absolute;left:0;text-align:left;margin-left:190.35pt;margin-top:.5pt;width:1in;height:75.4pt;z-index:-251658240;visibility:visible">
            <v:imagedata r:id="rId5" o:title=""/>
          </v:shape>
        </w:pict>
      </w:r>
    </w:p>
    <w:p w:rsidR="00B577DC" w:rsidRPr="00DF279F" w:rsidRDefault="00B577DC" w:rsidP="009C6065">
      <w:pPr>
        <w:spacing w:after="0" w:line="240" w:lineRule="auto"/>
        <w:ind w:left="-567"/>
        <w:jc w:val="center"/>
        <w:rPr>
          <w:rFonts w:ascii="Arial" w:hAnsi="Arial" w:cs="Arial"/>
          <w:b/>
          <w:sz w:val="32"/>
          <w:szCs w:val="24"/>
          <w:lang w:eastAsia="ru-RU"/>
        </w:rPr>
      </w:pPr>
    </w:p>
    <w:p w:rsidR="00B577DC" w:rsidRPr="00DF279F" w:rsidRDefault="00B577DC" w:rsidP="009C6065">
      <w:pPr>
        <w:spacing w:after="0" w:line="240" w:lineRule="auto"/>
        <w:ind w:left="-567"/>
        <w:jc w:val="center"/>
        <w:rPr>
          <w:rFonts w:ascii="Arial" w:hAnsi="Arial" w:cs="Arial"/>
          <w:b/>
          <w:sz w:val="32"/>
          <w:szCs w:val="24"/>
          <w:lang w:eastAsia="ru-RU"/>
        </w:rPr>
      </w:pPr>
    </w:p>
    <w:p w:rsidR="00B577DC" w:rsidRPr="00DF279F" w:rsidRDefault="00B577DC" w:rsidP="009C6065">
      <w:pPr>
        <w:spacing w:after="0" w:line="240" w:lineRule="auto"/>
        <w:ind w:left="-567"/>
        <w:jc w:val="center"/>
        <w:rPr>
          <w:rFonts w:ascii="Arial" w:hAnsi="Arial" w:cs="Arial"/>
          <w:b/>
          <w:sz w:val="32"/>
          <w:szCs w:val="24"/>
          <w:lang w:eastAsia="ru-RU"/>
        </w:rPr>
      </w:pPr>
    </w:p>
    <w:p w:rsidR="00B577DC" w:rsidRPr="006B3815" w:rsidRDefault="00B577DC" w:rsidP="009C6065">
      <w:pPr>
        <w:spacing w:after="0" w:line="240" w:lineRule="auto"/>
        <w:ind w:left="-567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6B3815">
        <w:rPr>
          <w:rFonts w:ascii="Arial" w:hAnsi="Arial" w:cs="Arial"/>
          <w:b/>
          <w:sz w:val="28"/>
          <w:szCs w:val="28"/>
          <w:lang w:eastAsia="ru-RU"/>
        </w:rPr>
        <w:t>Российская Федерация</w:t>
      </w:r>
    </w:p>
    <w:p w:rsidR="00B577DC" w:rsidRPr="006B3815" w:rsidRDefault="00B577DC" w:rsidP="009C6065">
      <w:pPr>
        <w:spacing w:after="0" w:line="240" w:lineRule="auto"/>
        <w:ind w:left="-567"/>
        <w:jc w:val="center"/>
        <w:rPr>
          <w:rFonts w:ascii="Arial" w:hAnsi="Arial" w:cs="Arial"/>
          <w:sz w:val="28"/>
          <w:szCs w:val="28"/>
          <w:lang w:eastAsia="ru-RU"/>
        </w:rPr>
      </w:pPr>
      <w:r w:rsidRPr="006B3815">
        <w:rPr>
          <w:rFonts w:ascii="Arial" w:hAnsi="Arial" w:cs="Arial"/>
          <w:sz w:val="28"/>
          <w:szCs w:val="28"/>
          <w:lang w:eastAsia="ru-RU"/>
        </w:rPr>
        <w:t>Курганская область</w:t>
      </w:r>
    </w:p>
    <w:p w:rsidR="00B577DC" w:rsidRPr="006B3815" w:rsidRDefault="00B577DC" w:rsidP="009C6065">
      <w:pPr>
        <w:spacing w:after="0" w:line="240" w:lineRule="auto"/>
        <w:ind w:left="-567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6B3815">
        <w:rPr>
          <w:rFonts w:ascii="Arial" w:hAnsi="Arial" w:cs="Arial"/>
          <w:b/>
          <w:sz w:val="28"/>
          <w:szCs w:val="28"/>
          <w:lang w:eastAsia="ru-RU"/>
        </w:rPr>
        <w:t>Макушинский муниципальный округ</w:t>
      </w:r>
    </w:p>
    <w:p w:rsidR="00B577DC" w:rsidRPr="006B3815" w:rsidRDefault="00B577DC" w:rsidP="009C6065">
      <w:pPr>
        <w:spacing w:after="0" w:line="240" w:lineRule="auto"/>
        <w:ind w:left="-567"/>
        <w:jc w:val="center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 xml:space="preserve">Дума Макушинского </w:t>
      </w:r>
      <w:r w:rsidRPr="006B3815">
        <w:rPr>
          <w:rFonts w:ascii="Arial" w:hAnsi="Arial" w:cs="Arial"/>
          <w:b/>
          <w:sz w:val="28"/>
          <w:szCs w:val="28"/>
          <w:lang w:eastAsia="ru-RU"/>
        </w:rPr>
        <w:t>муниципального округа</w:t>
      </w:r>
    </w:p>
    <w:p w:rsidR="00B577DC" w:rsidRPr="006B3815" w:rsidRDefault="00B577DC" w:rsidP="009C6065">
      <w:pPr>
        <w:spacing w:after="0" w:line="240" w:lineRule="auto"/>
        <w:ind w:left="-567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6B3815">
        <w:rPr>
          <w:rFonts w:ascii="Arial" w:hAnsi="Arial" w:cs="Arial"/>
          <w:b/>
          <w:sz w:val="28"/>
          <w:szCs w:val="28"/>
          <w:lang w:eastAsia="ru-RU"/>
        </w:rPr>
        <w:t xml:space="preserve">Председатель </w:t>
      </w:r>
      <w:r>
        <w:rPr>
          <w:rFonts w:ascii="Arial" w:hAnsi="Arial" w:cs="Arial"/>
          <w:b/>
          <w:sz w:val="28"/>
          <w:szCs w:val="28"/>
          <w:lang w:eastAsia="ru-RU"/>
        </w:rPr>
        <w:t>Д</w:t>
      </w:r>
      <w:r w:rsidRPr="006B3815">
        <w:rPr>
          <w:rFonts w:ascii="Arial" w:hAnsi="Arial" w:cs="Arial"/>
          <w:b/>
          <w:sz w:val="28"/>
          <w:szCs w:val="28"/>
          <w:lang w:eastAsia="ru-RU"/>
        </w:rPr>
        <w:t>умы Макушинского муниципального округа</w:t>
      </w:r>
    </w:p>
    <w:p w:rsidR="00B577DC" w:rsidRPr="00DF279F" w:rsidRDefault="00B577DC" w:rsidP="009C6065">
      <w:pPr>
        <w:spacing w:after="0" w:line="240" w:lineRule="auto"/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B577DC" w:rsidRPr="006B3815" w:rsidRDefault="00B577DC" w:rsidP="009C6065">
      <w:pPr>
        <w:spacing w:after="0" w:line="240" w:lineRule="auto"/>
        <w:ind w:left="-567"/>
        <w:jc w:val="center"/>
        <w:rPr>
          <w:rFonts w:ascii="Arial" w:hAnsi="Arial" w:cs="Arial"/>
          <w:b/>
          <w:sz w:val="72"/>
          <w:szCs w:val="72"/>
          <w:lang w:eastAsia="ru-RU"/>
        </w:rPr>
      </w:pPr>
      <w:r w:rsidRPr="006B3815">
        <w:rPr>
          <w:rFonts w:ascii="Arial" w:hAnsi="Arial" w:cs="Arial"/>
          <w:b/>
          <w:sz w:val="72"/>
          <w:szCs w:val="72"/>
          <w:lang w:eastAsia="ru-RU"/>
        </w:rPr>
        <w:t>Постановление</w:t>
      </w:r>
    </w:p>
    <w:p w:rsidR="00B577DC" w:rsidRDefault="00B577DC" w:rsidP="009C6065">
      <w:pPr>
        <w:spacing w:after="0" w:line="240" w:lineRule="auto"/>
        <w:ind w:left="-567"/>
        <w:rPr>
          <w:rFonts w:ascii="Arial" w:hAnsi="Arial" w:cs="Arial"/>
          <w:sz w:val="28"/>
          <w:szCs w:val="24"/>
          <w:lang w:eastAsia="ru-RU"/>
        </w:rPr>
      </w:pPr>
    </w:p>
    <w:p w:rsidR="00B577DC" w:rsidRDefault="00B577DC" w:rsidP="009C6065">
      <w:pPr>
        <w:spacing w:after="0" w:line="240" w:lineRule="auto"/>
        <w:ind w:left="-567"/>
        <w:rPr>
          <w:rFonts w:ascii="Arial" w:hAnsi="Arial" w:cs="Arial"/>
          <w:sz w:val="28"/>
          <w:szCs w:val="24"/>
          <w:lang w:eastAsia="ru-RU"/>
        </w:rPr>
      </w:pPr>
    </w:p>
    <w:p w:rsidR="00B577DC" w:rsidRPr="000F45C2" w:rsidRDefault="00B577DC" w:rsidP="000F45C2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  <w:r w:rsidRPr="000F45C2">
        <w:rPr>
          <w:rFonts w:ascii="Arial" w:hAnsi="Arial" w:cs="Arial"/>
          <w:sz w:val="24"/>
          <w:szCs w:val="24"/>
          <w:lang w:eastAsia="ru-RU"/>
        </w:rPr>
        <w:t xml:space="preserve">От </w:t>
      </w:r>
      <w:r>
        <w:rPr>
          <w:rFonts w:ascii="Arial" w:hAnsi="Arial" w:cs="Arial"/>
          <w:sz w:val="24"/>
          <w:szCs w:val="24"/>
          <w:u w:val="single"/>
          <w:lang w:eastAsia="ru-RU"/>
        </w:rPr>
        <w:t>07.02.2025г.</w:t>
      </w:r>
      <w:r w:rsidRPr="000F45C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45C2">
        <w:rPr>
          <w:rFonts w:ascii="Arial" w:hAnsi="Arial" w:cs="Arial"/>
          <w:sz w:val="24"/>
          <w:szCs w:val="24"/>
          <w:lang w:eastAsia="ru-RU"/>
        </w:rPr>
        <w:sym w:font="Times New Roman" w:char="2116"/>
      </w:r>
      <w:r w:rsidRPr="000F45C2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u w:val="single"/>
          <w:lang w:eastAsia="ru-RU"/>
        </w:rPr>
        <w:t>3</w:t>
      </w:r>
    </w:p>
    <w:p w:rsidR="00B577DC" w:rsidRPr="000F45C2" w:rsidRDefault="00B577DC" w:rsidP="000F45C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F45C2">
        <w:rPr>
          <w:rFonts w:ascii="Arial" w:hAnsi="Arial" w:cs="Arial"/>
          <w:sz w:val="24"/>
          <w:szCs w:val="24"/>
          <w:lang w:eastAsia="ru-RU"/>
        </w:rPr>
        <w:t>г. Макушино</w:t>
      </w:r>
      <w:bookmarkStart w:id="0" w:name="_GoBack"/>
      <w:bookmarkEnd w:id="0"/>
    </w:p>
    <w:p w:rsidR="00B577DC" w:rsidRPr="000F45C2" w:rsidRDefault="00B577DC" w:rsidP="000F45C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577DC" w:rsidRPr="000F45C2" w:rsidRDefault="00B577DC" w:rsidP="000F45C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577DC" w:rsidRPr="000F45C2" w:rsidRDefault="00B577DC" w:rsidP="000F45C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577DC" w:rsidRPr="000F45C2" w:rsidRDefault="00B577DC" w:rsidP="000F45C2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0F45C2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О графике приема избирателей </w:t>
      </w:r>
    </w:p>
    <w:p w:rsidR="00B577DC" w:rsidRPr="000F45C2" w:rsidRDefault="00B577DC" w:rsidP="000F45C2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0F45C2">
        <w:rPr>
          <w:rFonts w:ascii="Arial" w:hAnsi="Arial" w:cs="Arial"/>
          <w:b/>
          <w:color w:val="000000"/>
          <w:sz w:val="24"/>
          <w:szCs w:val="24"/>
          <w:lang w:eastAsia="ru-RU"/>
        </w:rPr>
        <w:t>депутатами Думы Макушинского</w:t>
      </w:r>
    </w:p>
    <w:p w:rsidR="00B577DC" w:rsidRPr="000F45C2" w:rsidRDefault="00B577DC" w:rsidP="000F45C2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0F45C2">
        <w:rPr>
          <w:rFonts w:ascii="Arial" w:hAnsi="Arial" w:cs="Arial"/>
          <w:b/>
          <w:color w:val="000000"/>
          <w:sz w:val="24"/>
          <w:szCs w:val="24"/>
          <w:lang w:eastAsia="ru-RU"/>
        </w:rPr>
        <w:t>муниципального округа на 2025 год</w:t>
      </w:r>
    </w:p>
    <w:p w:rsidR="00B577DC" w:rsidRPr="000F45C2" w:rsidRDefault="00B577DC" w:rsidP="000F45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B577DC" w:rsidRPr="000F45C2" w:rsidRDefault="00B577DC" w:rsidP="000F45C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B577DC" w:rsidRPr="000F45C2" w:rsidRDefault="00B577DC" w:rsidP="000F45C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0F45C2">
        <w:rPr>
          <w:rFonts w:ascii="Arial" w:hAnsi="Arial" w:cs="Arial"/>
          <w:color w:val="000000"/>
          <w:sz w:val="24"/>
          <w:szCs w:val="24"/>
          <w:lang w:eastAsia="ru-RU"/>
        </w:rPr>
        <w:tab/>
        <w:t xml:space="preserve">В соответствии с Федеральным законом от 6 октября  2003 года № 131-ФЗ «Об общих принципах организации местного самоуправления в Российской Федерации», Регламентом Думы Макушинского муниципального округа, </w:t>
      </w:r>
      <w:r w:rsidRPr="000F45C2">
        <w:rPr>
          <w:rFonts w:ascii="Arial" w:hAnsi="Arial" w:cs="Arial"/>
          <w:b/>
          <w:color w:val="000000"/>
          <w:sz w:val="24"/>
          <w:szCs w:val="24"/>
          <w:lang w:eastAsia="ru-RU"/>
        </w:rPr>
        <w:t>ПОСТАНОВЛЯЮ:</w:t>
      </w:r>
    </w:p>
    <w:p w:rsidR="00B577DC" w:rsidRPr="000F45C2" w:rsidRDefault="00B577DC" w:rsidP="000F45C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F45C2">
        <w:rPr>
          <w:rFonts w:ascii="Arial" w:hAnsi="Arial" w:cs="Arial"/>
          <w:color w:val="000000"/>
          <w:sz w:val="24"/>
          <w:szCs w:val="24"/>
          <w:lang w:eastAsia="ru-RU"/>
        </w:rPr>
        <w:tab/>
        <w:t>1. Утвердить график приема избирателей депутатами Думы Макушинского муници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--</w:t>
      </w:r>
      <w:r w:rsidRPr="000F45C2">
        <w:rPr>
          <w:rFonts w:ascii="Arial" w:hAnsi="Arial" w:cs="Arial"/>
          <w:color w:val="000000"/>
          <w:sz w:val="24"/>
          <w:szCs w:val="24"/>
          <w:lang w:eastAsia="ru-RU"/>
        </w:rPr>
        <w:t>пального округа на 2025 год согласно приложению.</w:t>
      </w:r>
    </w:p>
    <w:p w:rsidR="00B577DC" w:rsidRPr="000F45C2" w:rsidRDefault="00B577DC" w:rsidP="000F45C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F45C2">
        <w:rPr>
          <w:rFonts w:ascii="Arial" w:hAnsi="Arial" w:cs="Arial"/>
          <w:color w:val="000000"/>
          <w:sz w:val="24"/>
          <w:szCs w:val="24"/>
          <w:lang w:eastAsia="ru-RU"/>
        </w:rPr>
        <w:tab/>
        <w:t>2. Настоящее постановление обнародовать и разместить его на официальном сайте Администрации Макушинского муниципального округа в информационно - коммуникационной сети Интернет.</w:t>
      </w:r>
    </w:p>
    <w:p w:rsidR="00B577DC" w:rsidRPr="000F45C2" w:rsidRDefault="00B577DC" w:rsidP="000F45C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F45C2">
        <w:rPr>
          <w:rFonts w:ascii="Arial" w:hAnsi="Arial" w:cs="Arial"/>
          <w:color w:val="000000"/>
          <w:sz w:val="24"/>
          <w:szCs w:val="24"/>
          <w:lang w:eastAsia="ru-RU"/>
        </w:rPr>
        <w:tab/>
        <w:t>3. Контроль за исполнением постановления оставляю за собой.</w:t>
      </w:r>
    </w:p>
    <w:p w:rsidR="00B577DC" w:rsidRPr="000F45C2" w:rsidRDefault="00B577DC" w:rsidP="000F45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77DC" w:rsidRPr="000F45C2" w:rsidRDefault="00B577DC" w:rsidP="000F45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77DC" w:rsidRPr="000F45C2" w:rsidRDefault="00B577DC" w:rsidP="000F45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77DC" w:rsidRPr="000F45C2" w:rsidRDefault="00B577DC" w:rsidP="000F45C2">
      <w:pPr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F45C2">
        <w:rPr>
          <w:rFonts w:ascii="Arial" w:hAnsi="Arial" w:cs="Arial"/>
          <w:sz w:val="24"/>
          <w:szCs w:val="24"/>
        </w:rPr>
        <w:t xml:space="preserve">Председатель Думы </w:t>
      </w:r>
    </w:p>
    <w:p w:rsidR="00B577DC" w:rsidRPr="000F45C2" w:rsidRDefault="00B577DC" w:rsidP="000F45C2">
      <w:pPr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F45C2">
        <w:rPr>
          <w:rFonts w:ascii="Arial" w:hAnsi="Arial" w:cs="Arial"/>
          <w:sz w:val="24"/>
          <w:szCs w:val="24"/>
        </w:rPr>
        <w:t>Макушинского  муниципального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F45C2">
        <w:rPr>
          <w:rFonts w:ascii="Arial" w:hAnsi="Arial" w:cs="Arial"/>
          <w:sz w:val="24"/>
          <w:szCs w:val="24"/>
        </w:rPr>
        <w:t xml:space="preserve">А.А. Ситников </w:t>
      </w:r>
    </w:p>
    <w:p w:rsidR="00B577DC" w:rsidRDefault="00B577DC" w:rsidP="009C6065">
      <w:pPr>
        <w:pStyle w:val="BodyText"/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:rsidR="00B577DC" w:rsidRDefault="00B577DC" w:rsidP="009C6065">
      <w:pPr>
        <w:pStyle w:val="BodyText"/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:rsidR="00B577DC" w:rsidRDefault="00B577DC" w:rsidP="009C6065">
      <w:pPr>
        <w:pStyle w:val="BodyText"/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:rsidR="00B577DC" w:rsidRDefault="00B577DC" w:rsidP="009C6065">
      <w:pPr>
        <w:pStyle w:val="BodyText"/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:rsidR="00B577DC" w:rsidRDefault="00B577DC" w:rsidP="009C6065">
      <w:pPr>
        <w:pStyle w:val="BodyText"/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:rsidR="00B577DC" w:rsidRDefault="00B577DC" w:rsidP="009C6065">
      <w:pPr>
        <w:pStyle w:val="BodyText"/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:rsidR="00B577DC" w:rsidRDefault="00B577DC" w:rsidP="009C6065">
      <w:pPr>
        <w:pStyle w:val="BodyText"/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:rsidR="00B577DC" w:rsidRDefault="00B577DC" w:rsidP="009C6065">
      <w:pPr>
        <w:pStyle w:val="BodyText"/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:rsidR="00B577DC" w:rsidRDefault="00B577DC" w:rsidP="009C6065">
      <w:pPr>
        <w:pStyle w:val="BodyText"/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:rsidR="00B577DC" w:rsidRPr="000F45C2" w:rsidRDefault="00B577DC" w:rsidP="000F45C2">
      <w:pPr>
        <w:spacing w:after="0" w:line="240" w:lineRule="auto"/>
        <w:ind w:firstLine="5940"/>
        <w:rPr>
          <w:rFonts w:ascii="Arial" w:hAnsi="Arial" w:cs="Arial"/>
          <w:sz w:val="24"/>
          <w:szCs w:val="24"/>
        </w:rPr>
      </w:pPr>
      <w:r w:rsidRPr="000F45C2">
        <w:rPr>
          <w:rFonts w:ascii="Arial" w:hAnsi="Arial" w:cs="Arial"/>
          <w:sz w:val="24"/>
          <w:szCs w:val="24"/>
        </w:rPr>
        <w:t>Приложение  к постановлению</w:t>
      </w:r>
    </w:p>
    <w:p w:rsidR="00B577DC" w:rsidRPr="000F45C2" w:rsidRDefault="00B577DC" w:rsidP="000F45C2">
      <w:pPr>
        <w:spacing w:after="0" w:line="240" w:lineRule="auto"/>
        <w:ind w:firstLine="5940"/>
        <w:rPr>
          <w:rFonts w:ascii="Arial" w:hAnsi="Arial" w:cs="Arial"/>
          <w:sz w:val="24"/>
          <w:szCs w:val="24"/>
        </w:rPr>
      </w:pPr>
      <w:r w:rsidRPr="000F45C2">
        <w:rPr>
          <w:rFonts w:ascii="Arial" w:hAnsi="Arial" w:cs="Arial"/>
          <w:sz w:val="24"/>
          <w:szCs w:val="24"/>
        </w:rPr>
        <w:t>Председателя Думы Макушинского</w:t>
      </w:r>
    </w:p>
    <w:p w:rsidR="00B577DC" w:rsidRPr="000F45C2" w:rsidRDefault="00B577DC" w:rsidP="000F45C2">
      <w:pPr>
        <w:spacing w:after="0" w:line="240" w:lineRule="auto"/>
        <w:ind w:firstLine="5940"/>
        <w:rPr>
          <w:rFonts w:ascii="Arial" w:hAnsi="Arial" w:cs="Arial"/>
          <w:sz w:val="24"/>
          <w:szCs w:val="24"/>
        </w:rPr>
      </w:pPr>
      <w:r w:rsidRPr="000F45C2">
        <w:rPr>
          <w:rFonts w:ascii="Arial" w:hAnsi="Arial" w:cs="Arial"/>
          <w:sz w:val="24"/>
          <w:szCs w:val="24"/>
        </w:rPr>
        <w:t>Муниципального округа</w:t>
      </w:r>
    </w:p>
    <w:p w:rsidR="00B577DC" w:rsidRPr="008C25F5" w:rsidRDefault="00B577DC" w:rsidP="000F45C2">
      <w:pPr>
        <w:spacing w:after="0" w:line="240" w:lineRule="auto"/>
        <w:ind w:firstLine="594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u w:val="single"/>
        </w:rPr>
        <w:t>07.02.2025г.</w:t>
      </w:r>
      <w:r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  <w:u w:val="single"/>
        </w:rPr>
        <w:t>3</w:t>
      </w:r>
    </w:p>
    <w:p w:rsidR="00B577DC" w:rsidRPr="000F45C2" w:rsidRDefault="00B577DC" w:rsidP="000F45C2">
      <w:pPr>
        <w:spacing w:after="0" w:line="240" w:lineRule="auto"/>
        <w:ind w:firstLine="5940"/>
        <w:rPr>
          <w:rFonts w:ascii="Arial" w:hAnsi="Arial" w:cs="Arial"/>
          <w:sz w:val="24"/>
          <w:szCs w:val="24"/>
        </w:rPr>
      </w:pPr>
      <w:r w:rsidRPr="000F45C2">
        <w:rPr>
          <w:rFonts w:ascii="Arial" w:hAnsi="Arial" w:cs="Arial"/>
          <w:sz w:val="24"/>
          <w:szCs w:val="24"/>
        </w:rPr>
        <w:t>«О графике приема избирателей</w:t>
      </w:r>
    </w:p>
    <w:p w:rsidR="00B577DC" w:rsidRPr="000F45C2" w:rsidRDefault="00B577DC" w:rsidP="000F45C2">
      <w:pPr>
        <w:spacing w:after="0" w:line="240" w:lineRule="auto"/>
        <w:ind w:firstLine="5940"/>
        <w:rPr>
          <w:rFonts w:ascii="Arial" w:hAnsi="Arial" w:cs="Arial"/>
          <w:sz w:val="24"/>
          <w:szCs w:val="24"/>
        </w:rPr>
      </w:pPr>
      <w:r w:rsidRPr="000F45C2">
        <w:rPr>
          <w:rFonts w:ascii="Arial" w:hAnsi="Arial" w:cs="Arial"/>
          <w:sz w:val="24"/>
          <w:szCs w:val="24"/>
        </w:rPr>
        <w:t>депутатами Думы Макушинского</w:t>
      </w:r>
    </w:p>
    <w:p w:rsidR="00B577DC" w:rsidRDefault="00B577DC" w:rsidP="000F45C2">
      <w:pPr>
        <w:spacing w:after="0" w:line="240" w:lineRule="auto"/>
        <w:ind w:firstLine="5940"/>
        <w:rPr>
          <w:rFonts w:ascii="Arial" w:hAnsi="Arial" w:cs="Arial"/>
        </w:rPr>
      </w:pPr>
      <w:r w:rsidRPr="000F45C2">
        <w:rPr>
          <w:rFonts w:ascii="Arial" w:hAnsi="Arial" w:cs="Arial"/>
          <w:sz w:val="24"/>
          <w:szCs w:val="24"/>
        </w:rPr>
        <w:t>муниципального округа на 2025 год»</w:t>
      </w:r>
    </w:p>
    <w:p w:rsidR="00B577DC" w:rsidRDefault="00B577DC" w:rsidP="009050E2">
      <w:pPr>
        <w:jc w:val="right"/>
        <w:rPr>
          <w:rFonts w:ascii="Arial" w:hAnsi="Arial" w:cs="Arial"/>
        </w:rPr>
      </w:pPr>
    </w:p>
    <w:p w:rsidR="00B577DC" w:rsidRPr="000F45C2" w:rsidRDefault="00B577DC" w:rsidP="000F45C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F45C2">
        <w:rPr>
          <w:rFonts w:ascii="Arial" w:hAnsi="Arial" w:cs="Arial"/>
          <w:b/>
          <w:sz w:val="24"/>
          <w:szCs w:val="24"/>
        </w:rPr>
        <w:t>ГРАФИК</w:t>
      </w:r>
    </w:p>
    <w:p w:rsidR="00B577DC" w:rsidRPr="000F45C2" w:rsidRDefault="00B577DC" w:rsidP="000F45C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F45C2">
        <w:rPr>
          <w:rFonts w:ascii="Arial" w:hAnsi="Arial" w:cs="Arial"/>
          <w:b/>
          <w:sz w:val="24"/>
          <w:szCs w:val="24"/>
        </w:rPr>
        <w:t>приема избирателей депутатами Думы</w:t>
      </w:r>
    </w:p>
    <w:p w:rsidR="00B577DC" w:rsidRPr="000F45C2" w:rsidRDefault="00B577DC" w:rsidP="000F45C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F45C2">
        <w:rPr>
          <w:rFonts w:ascii="Arial" w:hAnsi="Arial" w:cs="Arial"/>
          <w:b/>
          <w:sz w:val="24"/>
          <w:szCs w:val="24"/>
        </w:rPr>
        <w:t>Макушинского муниципального округа</w:t>
      </w:r>
    </w:p>
    <w:p w:rsidR="00B577DC" w:rsidRPr="007E1C06" w:rsidRDefault="00B577DC" w:rsidP="009050E2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340"/>
        <w:gridCol w:w="1656"/>
        <w:gridCol w:w="1944"/>
        <w:gridCol w:w="3438"/>
      </w:tblGrid>
      <w:tr w:rsidR="00B577DC" w:rsidRPr="000F45C2" w:rsidTr="000F45C2">
        <w:tc>
          <w:tcPr>
            <w:tcW w:w="648" w:type="dxa"/>
          </w:tcPr>
          <w:p w:rsidR="00B577DC" w:rsidRPr="000F45C2" w:rsidRDefault="00B577DC" w:rsidP="000F45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45C2">
              <w:rPr>
                <w:rFonts w:ascii="Arial" w:hAnsi="Arial" w:cs="Arial"/>
                <w:b/>
                <w:sz w:val="24"/>
                <w:szCs w:val="24"/>
              </w:rPr>
              <w:t>№ п.п</w:t>
            </w:r>
          </w:p>
        </w:tc>
        <w:tc>
          <w:tcPr>
            <w:tcW w:w="2340" w:type="dxa"/>
          </w:tcPr>
          <w:p w:rsidR="00B577DC" w:rsidRPr="000F45C2" w:rsidRDefault="00B577DC" w:rsidP="000F45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45C2">
              <w:rPr>
                <w:rFonts w:ascii="Arial" w:hAnsi="Arial" w:cs="Arial"/>
                <w:b/>
                <w:sz w:val="24"/>
                <w:szCs w:val="24"/>
              </w:rPr>
              <w:t>Ф.И.О. депутата</w:t>
            </w:r>
          </w:p>
        </w:tc>
        <w:tc>
          <w:tcPr>
            <w:tcW w:w="1656" w:type="dxa"/>
          </w:tcPr>
          <w:p w:rsidR="00B577DC" w:rsidRPr="000F45C2" w:rsidRDefault="00B577DC" w:rsidP="000F45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45C2">
              <w:rPr>
                <w:rFonts w:ascii="Arial" w:hAnsi="Arial" w:cs="Arial"/>
                <w:b/>
                <w:sz w:val="24"/>
                <w:szCs w:val="24"/>
              </w:rPr>
              <w:t>День приема</w:t>
            </w:r>
          </w:p>
        </w:tc>
        <w:tc>
          <w:tcPr>
            <w:tcW w:w="1944" w:type="dxa"/>
          </w:tcPr>
          <w:p w:rsidR="00B577DC" w:rsidRPr="000F45C2" w:rsidRDefault="00B577DC" w:rsidP="000F45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45C2">
              <w:rPr>
                <w:rFonts w:ascii="Arial" w:hAnsi="Arial" w:cs="Arial"/>
                <w:b/>
                <w:sz w:val="24"/>
                <w:szCs w:val="24"/>
              </w:rPr>
              <w:t>Время приема</w:t>
            </w:r>
          </w:p>
        </w:tc>
        <w:tc>
          <w:tcPr>
            <w:tcW w:w="3438" w:type="dxa"/>
          </w:tcPr>
          <w:p w:rsidR="00B577DC" w:rsidRPr="000F45C2" w:rsidRDefault="00B577DC" w:rsidP="000F45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45C2">
              <w:rPr>
                <w:rFonts w:ascii="Arial" w:hAnsi="Arial" w:cs="Arial"/>
                <w:b/>
                <w:sz w:val="24"/>
                <w:szCs w:val="24"/>
              </w:rPr>
              <w:t>Место приема, телефон</w:t>
            </w:r>
          </w:p>
        </w:tc>
      </w:tr>
      <w:tr w:rsidR="00B577DC" w:rsidRPr="000F45C2" w:rsidTr="000F45C2">
        <w:tc>
          <w:tcPr>
            <w:tcW w:w="648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Аушев Николай Александрович</w:t>
            </w:r>
          </w:p>
        </w:tc>
        <w:tc>
          <w:tcPr>
            <w:tcW w:w="1656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Последняя пятница месяца</w:t>
            </w:r>
          </w:p>
        </w:tc>
        <w:tc>
          <w:tcPr>
            <w:tcW w:w="1944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0F45C2">
              <w:rPr>
                <w:rFonts w:ascii="Arial" w:hAnsi="Arial" w:cs="Arial"/>
                <w:sz w:val="24"/>
                <w:szCs w:val="24"/>
              </w:rPr>
              <w:t xml:space="preserve"> 10 до 12 часов</w:t>
            </w:r>
          </w:p>
        </w:tc>
        <w:tc>
          <w:tcPr>
            <w:tcW w:w="3438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89924234911</w:t>
            </w:r>
          </w:p>
        </w:tc>
      </w:tr>
      <w:tr w:rsidR="00B577DC" w:rsidRPr="000F45C2" w:rsidTr="000F45C2">
        <w:tc>
          <w:tcPr>
            <w:tcW w:w="648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Ганиева Зульфия Равиловна</w:t>
            </w:r>
          </w:p>
        </w:tc>
        <w:tc>
          <w:tcPr>
            <w:tcW w:w="1656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Первый вторник месяца</w:t>
            </w:r>
          </w:p>
        </w:tc>
        <w:tc>
          <w:tcPr>
            <w:tcW w:w="1944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0F45C2">
              <w:rPr>
                <w:rFonts w:ascii="Arial" w:hAnsi="Arial" w:cs="Arial"/>
                <w:sz w:val="24"/>
                <w:szCs w:val="24"/>
              </w:rPr>
              <w:t xml:space="preserve"> 14 до 16 часов</w:t>
            </w:r>
          </w:p>
        </w:tc>
        <w:tc>
          <w:tcPr>
            <w:tcW w:w="3438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Кабинет Главного врача</w:t>
            </w:r>
          </w:p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Макушинской ЦРБ,</w:t>
            </w:r>
          </w:p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2-02-41</w:t>
            </w:r>
          </w:p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glavmakcrb@yandex.ru</w:t>
            </w:r>
          </w:p>
        </w:tc>
      </w:tr>
      <w:tr w:rsidR="00B577DC" w:rsidRPr="000F45C2" w:rsidTr="000F45C2">
        <w:tc>
          <w:tcPr>
            <w:tcW w:w="648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Дрюченко Олег Борисович</w:t>
            </w:r>
          </w:p>
        </w:tc>
        <w:tc>
          <w:tcPr>
            <w:tcW w:w="1656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Первый вторник месяца</w:t>
            </w:r>
          </w:p>
        </w:tc>
        <w:tc>
          <w:tcPr>
            <w:tcW w:w="1944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0F45C2">
              <w:rPr>
                <w:rFonts w:ascii="Arial" w:hAnsi="Arial" w:cs="Arial"/>
                <w:sz w:val="24"/>
                <w:szCs w:val="24"/>
              </w:rPr>
              <w:t xml:space="preserve"> 14 до 16 часов</w:t>
            </w:r>
          </w:p>
        </w:tc>
        <w:tc>
          <w:tcPr>
            <w:tcW w:w="3438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 xml:space="preserve">9 кабинет (1 этаж) здания Администрации </w:t>
            </w:r>
          </w:p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89125799751</w:t>
            </w:r>
          </w:p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dryuchenko</w:t>
            </w:r>
            <w:r w:rsidRPr="000F45C2">
              <w:rPr>
                <w:rFonts w:ascii="Arial" w:hAnsi="Arial" w:cs="Arial"/>
                <w:b/>
                <w:color w:val="000000"/>
                <w:sz w:val="24"/>
                <w:szCs w:val="24"/>
              </w:rPr>
              <w:t>1965@</w:t>
            </w:r>
            <w:r w:rsidRPr="000F45C2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0F45C2"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  <w:r w:rsidRPr="000F45C2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 w:rsidR="00B577DC" w:rsidRPr="000F45C2" w:rsidTr="000F45C2">
        <w:tc>
          <w:tcPr>
            <w:tcW w:w="648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Евсеев Александр Владимирович</w:t>
            </w:r>
          </w:p>
        </w:tc>
        <w:tc>
          <w:tcPr>
            <w:tcW w:w="1656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Последний понедельник месяца</w:t>
            </w:r>
          </w:p>
        </w:tc>
        <w:tc>
          <w:tcPr>
            <w:tcW w:w="1944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0F45C2">
              <w:rPr>
                <w:rFonts w:ascii="Arial" w:hAnsi="Arial" w:cs="Arial"/>
                <w:sz w:val="24"/>
                <w:szCs w:val="24"/>
              </w:rPr>
              <w:t xml:space="preserve"> 14 до 16 часов</w:t>
            </w:r>
          </w:p>
        </w:tc>
        <w:tc>
          <w:tcPr>
            <w:tcW w:w="3438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 xml:space="preserve">Кабинет начальника АО «Почта России» </w:t>
            </w:r>
          </w:p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9-82-15</w:t>
            </w:r>
          </w:p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missis.lyzhina@bk.ru</w:t>
            </w:r>
          </w:p>
        </w:tc>
      </w:tr>
      <w:tr w:rsidR="00B577DC" w:rsidRPr="000F45C2" w:rsidTr="000F45C2">
        <w:tc>
          <w:tcPr>
            <w:tcW w:w="648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Зяблов Алексей Николаевич</w:t>
            </w:r>
          </w:p>
        </w:tc>
        <w:tc>
          <w:tcPr>
            <w:tcW w:w="1656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Последняя пятница месяца</w:t>
            </w:r>
          </w:p>
        </w:tc>
        <w:tc>
          <w:tcPr>
            <w:tcW w:w="1944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0F45C2">
              <w:rPr>
                <w:rFonts w:ascii="Arial" w:hAnsi="Arial" w:cs="Arial"/>
                <w:sz w:val="24"/>
                <w:szCs w:val="24"/>
              </w:rPr>
              <w:t xml:space="preserve"> 14 до 16 часов</w:t>
            </w:r>
          </w:p>
        </w:tc>
        <w:tc>
          <w:tcPr>
            <w:tcW w:w="3438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89125204788</w:t>
            </w:r>
          </w:p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tanjazjablik5@yandex.ru</w:t>
            </w:r>
          </w:p>
        </w:tc>
      </w:tr>
      <w:tr w:rsidR="00B577DC" w:rsidRPr="000F45C2" w:rsidTr="000F45C2">
        <w:tc>
          <w:tcPr>
            <w:tcW w:w="648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Зяблов Владимир Калинович</w:t>
            </w:r>
          </w:p>
        </w:tc>
        <w:tc>
          <w:tcPr>
            <w:tcW w:w="1656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Первый понедельник месяца</w:t>
            </w:r>
          </w:p>
        </w:tc>
        <w:tc>
          <w:tcPr>
            <w:tcW w:w="1944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0F45C2">
              <w:rPr>
                <w:rFonts w:ascii="Arial" w:hAnsi="Arial" w:cs="Arial"/>
                <w:sz w:val="24"/>
                <w:szCs w:val="24"/>
              </w:rPr>
              <w:t xml:space="preserve"> 14 до 16 часов</w:t>
            </w:r>
          </w:p>
        </w:tc>
        <w:tc>
          <w:tcPr>
            <w:tcW w:w="3438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 xml:space="preserve">9 кабинет (1 этаж) здания Администрации </w:t>
            </w:r>
          </w:p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7DC" w:rsidRPr="000F45C2" w:rsidTr="000F45C2">
        <w:tc>
          <w:tcPr>
            <w:tcW w:w="648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Касаткина Ирина Петровна</w:t>
            </w:r>
          </w:p>
        </w:tc>
        <w:tc>
          <w:tcPr>
            <w:tcW w:w="1656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Второй вторник месяца</w:t>
            </w:r>
          </w:p>
        </w:tc>
        <w:tc>
          <w:tcPr>
            <w:tcW w:w="1944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0F45C2">
              <w:rPr>
                <w:rFonts w:ascii="Arial" w:hAnsi="Arial" w:cs="Arial"/>
                <w:sz w:val="24"/>
                <w:szCs w:val="24"/>
              </w:rPr>
              <w:t xml:space="preserve"> 10 до 12 часов</w:t>
            </w:r>
          </w:p>
        </w:tc>
        <w:tc>
          <w:tcPr>
            <w:tcW w:w="3438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ФАП с. Моршиха,</w:t>
            </w:r>
          </w:p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9-57-44</w:t>
            </w:r>
          </w:p>
        </w:tc>
      </w:tr>
      <w:tr w:rsidR="00B577DC" w:rsidRPr="000F45C2" w:rsidTr="000F45C2">
        <w:tc>
          <w:tcPr>
            <w:tcW w:w="648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Корниенко Наталья Владимировна</w:t>
            </w:r>
          </w:p>
        </w:tc>
        <w:tc>
          <w:tcPr>
            <w:tcW w:w="1656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Последний четверг месяца</w:t>
            </w:r>
          </w:p>
        </w:tc>
        <w:tc>
          <w:tcPr>
            <w:tcW w:w="1944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0F45C2">
              <w:rPr>
                <w:rFonts w:ascii="Arial" w:hAnsi="Arial" w:cs="Arial"/>
                <w:sz w:val="24"/>
                <w:szCs w:val="24"/>
              </w:rPr>
              <w:t xml:space="preserve"> 14 до 16 часов</w:t>
            </w:r>
          </w:p>
        </w:tc>
        <w:tc>
          <w:tcPr>
            <w:tcW w:w="3438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Кабинет заведующей Аптекой № 25,</w:t>
            </w:r>
          </w:p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2-01-48</w:t>
            </w:r>
          </w:p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b/>
                <w:sz w:val="24"/>
                <w:szCs w:val="24"/>
                <w:lang w:val="en-US"/>
              </w:rPr>
              <w:t>apt</w:t>
            </w:r>
            <w:r w:rsidRPr="000F45C2">
              <w:rPr>
                <w:rFonts w:ascii="Arial" w:hAnsi="Arial" w:cs="Arial"/>
                <w:b/>
                <w:sz w:val="24"/>
                <w:szCs w:val="24"/>
              </w:rPr>
              <w:t>025@</w:t>
            </w:r>
            <w:r w:rsidRPr="000F45C2">
              <w:rPr>
                <w:rFonts w:ascii="Arial" w:hAnsi="Arial" w:cs="Arial"/>
                <w:b/>
                <w:sz w:val="24"/>
                <w:szCs w:val="24"/>
                <w:lang w:val="en-US"/>
              </w:rPr>
              <w:t>kurganfarm</w:t>
            </w:r>
            <w:r w:rsidRPr="000F45C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0F45C2">
              <w:rPr>
                <w:rFonts w:ascii="Arial" w:hAnsi="Arial" w:cs="Arial"/>
                <w:b/>
                <w:sz w:val="24"/>
                <w:szCs w:val="24"/>
                <w:lang w:val="en-US"/>
              </w:rPr>
              <w:t>ru</w:t>
            </w:r>
          </w:p>
        </w:tc>
      </w:tr>
      <w:tr w:rsidR="00B577DC" w:rsidRPr="000F45C2" w:rsidTr="000F45C2">
        <w:tc>
          <w:tcPr>
            <w:tcW w:w="648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Недвига Евгений Викторович</w:t>
            </w:r>
          </w:p>
        </w:tc>
        <w:tc>
          <w:tcPr>
            <w:tcW w:w="1656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Последний вторник месяца</w:t>
            </w:r>
          </w:p>
        </w:tc>
        <w:tc>
          <w:tcPr>
            <w:tcW w:w="1944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0F45C2">
              <w:rPr>
                <w:rFonts w:ascii="Arial" w:hAnsi="Arial" w:cs="Arial"/>
                <w:sz w:val="24"/>
                <w:szCs w:val="24"/>
              </w:rPr>
              <w:t xml:space="preserve"> 10 до 12 часов</w:t>
            </w:r>
          </w:p>
        </w:tc>
        <w:tc>
          <w:tcPr>
            <w:tcW w:w="3438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 xml:space="preserve">9 кабинет (1 этаж) здания Администрации </w:t>
            </w:r>
          </w:p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evgeniviktorovich</w:t>
            </w:r>
            <w:r w:rsidRPr="000F45C2">
              <w:rPr>
                <w:rFonts w:ascii="Arial" w:hAnsi="Arial" w:cs="Arial"/>
                <w:b/>
                <w:color w:val="000000"/>
                <w:sz w:val="24"/>
                <w:szCs w:val="24"/>
              </w:rPr>
              <w:t>@</w:t>
            </w:r>
            <w:r w:rsidRPr="000F45C2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inbox</w:t>
            </w:r>
            <w:r w:rsidRPr="000F45C2"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  <w:r w:rsidRPr="000F45C2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 w:rsidR="00B577DC" w:rsidRPr="000F45C2" w:rsidTr="000F45C2">
        <w:tc>
          <w:tcPr>
            <w:tcW w:w="648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Ситников Аркадий Анатольевич</w:t>
            </w:r>
          </w:p>
        </w:tc>
        <w:tc>
          <w:tcPr>
            <w:tcW w:w="1656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Последняя пятница месяца</w:t>
            </w:r>
          </w:p>
        </w:tc>
        <w:tc>
          <w:tcPr>
            <w:tcW w:w="1944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0F45C2">
              <w:rPr>
                <w:rFonts w:ascii="Arial" w:hAnsi="Arial" w:cs="Arial"/>
                <w:sz w:val="24"/>
                <w:szCs w:val="24"/>
              </w:rPr>
              <w:t xml:space="preserve"> 14 до 16 часов</w:t>
            </w:r>
          </w:p>
        </w:tc>
        <w:tc>
          <w:tcPr>
            <w:tcW w:w="3438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Кабинет  Главы КФХ Ситников АА (с. Казаркино) 9-12-67</w:t>
            </w:r>
          </w:p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b/>
                <w:sz w:val="24"/>
                <w:szCs w:val="24"/>
              </w:rPr>
              <w:t>anton.sitnikov.87@mail.ru</w:t>
            </w:r>
          </w:p>
        </w:tc>
      </w:tr>
      <w:tr w:rsidR="00B577DC" w:rsidRPr="000F45C2" w:rsidTr="000F45C2">
        <w:tc>
          <w:tcPr>
            <w:tcW w:w="648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Тарасова Алена Олеговна</w:t>
            </w:r>
          </w:p>
        </w:tc>
        <w:tc>
          <w:tcPr>
            <w:tcW w:w="1656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Первый понедельник месяца</w:t>
            </w:r>
          </w:p>
        </w:tc>
        <w:tc>
          <w:tcPr>
            <w:tcW w:w="1944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0F45C2">
              <w:rPr>
                <w:rFonts w:ascii="Arial" w:hAnsi="Arial" w:cs="Arial"/>
                <w:sz w:val="24"/>
                <w:szCs w:val="24"/>
              </w:rPr>
              <w:t xml:space="preserve"> 13 до 15</w:t>
            </w:r>
          </w:p>
        </w:tc>
        <w:tc>
          <w:tcPr>
            <w:tcW w:w="3438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89003766151</w:t>
            </w:r>
          </w:p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Pr="000F45C2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alena</w:t>
            </w:r>
            <w:r w:rsidRPr="000F45C2">
              <w:rPr>
                <w:rFonts w:ascii="Arial" w:hAnsi="Arial" w:cs="Arial"/>
                <w:b/>
                <w:color w:val="000000"/>
                <w:sz w:val="24"/>
                <w:szCs w:val="24"/>
              </w:rPr>
              <w:t>1@</w:t>
            </w:r>
            <w:r w:rsidRPr="000F45C2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0F45C2"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  <w:r w:rsidRPr="000F45C2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 w:rsidR="00B577DC" w:rsidRPr="000F45C2" w:rsidTr="000F45C2">
        <w:tc>
          <w:tcPr>
            <w:tcW w:w="648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40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Уралов Мухты Науанович</w:t>
            </w:r>
          </w:p>
        </w:tc>
        <w:tc>
          <w:tcPr>
            <w:tcW w:w="1656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Последняя пятница месяца</w:t>
            </w:r>
          </w:p>
        </w:tc>
        <w:tc>
          <w:tcPr>
            <w:tcW w:w="1944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0F45C2">
              <w:rPr>
                <w:rFonts w:ascii="Arial" w:hAnsi="Arial" w:cs="Arial"/>
                <w:sz w:val="24"/>
                <w:szCs w:val="24"/>
              </w:rPr>
              <w:t xml:space="preserve"> 14 до 16 часов</w:t>
            </w:r>
          </w:p>
        </w:tc>
        <w:tc>
          <w:tcPr>
            <w:tcW w:w="3438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 xml:space="preserve">Кабинет администратора гостиницы «Урал», </w:t>
            </w:r>
          </w:p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 xml:space="preserve"> 2-02-22, 89129748898</w:t>
            </w:r>
          </w:p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b/>
                <w:sz w:val="24"/>
                <w:szCs w:val="24"/>
              </w:rPr>
              <w:t>UR.stroi@yandex.ru</w:t>
            </w:r>
          </w:p>
        </w:tc>
      </w:tr>
      <w:tr w:rsidR="00B577DC" w:rsidRPr="000F45C2" w:rsidTr="000F45C2">
        <w:tc>
          <w:tcPr>
            <w:tcW w:w="648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340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Фатеев Николай Дмитриевич</w:t>
            </w:r>
          </w:p>
        </w:tc>
        <w:tc>
          <w:tcPr>
            <w:tcW w:w="1656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Первый четверг месяца</w:t>
            </w:r>
          </w:p>
        </w:tc>
        <w:tc>
          <w:tcPr>
            <w:tcW w:w="1944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0F45C2">
              <w:rPr>
                <w:rFonts w:ascii="Arial" w:hAnsi="Arial" w:cs="Arial"/>
                <w:sz w:val="24"/>
                <w:szCs w:val="24"/>
              </w:rPr>
              <w:t xml:space="preserve"> 14 до 16 часов</w:t>
            </w:r>
          </w:p>
        </w:tc>
        <w:tc>
          <w:tcPr>
            <w:tcW w:w="3438" w:type="dxa"/>
          </w:tcPr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 xml:space="preserve">Здание бывшего сельсовета </w:t>
            </w:r>
          </w:p>
          <w:p w:rsidR="00B577DC" w:rsidRPr="000F45C2" w:rsidRDefault="00B577DC" w:rsidP="00DE310C">
            <w:pPr>
              <w:rPr>
                <w:rFonts w:ascii="Arial" w:hAnsi="Arial" w:cs="Arial"/>
                <w:sz w:val="24"/>
                <w:szCs w:val="24"/>
              </w:rPr>
            </w:pPr>
            <w:r w:rsidRPr="000F45C2">
              <w:rPr>
                <w:rFonts w:ascii="Arial" w:hAnsi="Arial" w:cs="Arial"/>
                <w:sz w:val="24"/>
                <w:szCs w:val="24"/>
              </w:rPr>
              <w:t>с. Пионерское,  9-06-31</w:t>
            </w:r>
          </w:p>
        </w:tc>
      </w:tr>
    </w:tbl>
    <w:p w:rsidR="00B577DC" w:rsidRPr="007E1C06" w:rsidRDefault="00B577DC" w:rsidP="009050E2">
      <w:pPr>
        <w:rPr>
          <w:rFonts w:ascii="Arial" w:hAnsi="Arial" w:cs="Arial"/>
          <w:sz w:val="20"/>
          <w:szCs w:val="20"/>
        </w:rPr>
      </w:pPr>
    </w:p>
    <w:p w:rsidR="00B577DC" w:rsidRDefault="00B577DC" w:rsidP="009C6065">
      <w:pPr>
        <w:pStyle w:val="BodyText"/>
        <w:spacing w:line="240" w:lineRule="auto"/>
        <w:ind w:left="-567"/>
        <w:rPr>
          <w:rFonts w:ascii="Arial" w:hAnsi="Arial" w:cs="Arial"/>
          <w:sz w:val="24"/>
          <w:szCs w:val="24"/>
        </w:rPr>
      </w:pPr>
    </w:p>
    <w:sectPr w:rsidR="00B577DC" w:rsidSect="000F45C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B52"/>
    <w:multiLevelType w:val="hybridMultilevel"/>
    <w:tmpl w:val="97B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192"/>
    <w:rsid w:val="00033191"/>
    <w:rsid w:val="00071E8C"/>
    <w:rsid w:val="000C597B"/>
    <w:rsid w:val="000D6B01"/>
    <w:rsid w:val="000E01D4"/>
    <w:rsid w:val="000E06C1"/>
    <w:rsid w:val="000F45C2"/>
    <w:rsid w:val="000F47B5"/>
    <w:rsid w:val="000F6809"/>
    <w:rsid w:val="0010620C"/>
    <w:rsid w:val="00124812"/>
    <w:rsid w:val="00131E9E"/>
    <w:rsid w:val="00140236"/>
    <w:rsid w:val="00152C6F"/>
    <w:rsid w:val="0017617F"/>
    <w:rsid w:val="001C028E"/>
    <w:rsid w:val="001C69FD"/>
    <w:rsid w:val="0025025E"/>
    <w:rsid w:val="002734EE"/>
    <w:rsid w:val="00282C98"/>
    <w:rsid w:val="002F136B"/>
    <w:rsid w:val="00334168"/>
    <w:rsid w:val="003C422C"/>
    <w:rsid w:val="003D2D8A"/>
    <w:rsid w:val="00403D1F"/>
    <w:rsid w:val="00406B2F"/>
    <w:rsid w:val="00443BC0"/>
    <w:rsid w:val="00472DDF"/>
    <w:rsid w:val="00494EF6"/>
    <w:rsid w:val="004D008D"/>
    <w:rsid w:val="005111C3"/>
    <w:rsid w:val="00525284"/>
    <w:rsid w:val="00550AE4"/>
    <w:rsid w:val="00590D90"/>
    <w:rsid w:val="005A0FEA"/>
    <w:rsid w:val="005E255C"/>
    <w:rsid w:val="005E7844"/>
    <w:rsid w:val="006031E1"/>
    <w:rsid w:val="0064681A"/>
    <w:rsid w:val="00647A2F"/>
    <w:rsid w:val="0066314B"/>
    <w:rsid w:val="006A3072"/>
    <w:rsid w:val="006B20DC"/>
    <w:rsid w:val="006B2A24"/>
    <w:rsid w:val="006B3815"/>
    <w:rsid w:val="007232FB"/>
    <w:rsid w:val="007849A7"/>
    <w:rsid w:val="007A00DF"/>
    <w:rsid w:val="007C6B18"/>
    <w:rsid w:val="007C7008"/>
    <w:rsid w:val="007D0955"/>
    <w:rsid w:val="007E1C06"/>
    <w:rsid w:val="00810D34"/>
    <w:rsid w:val="00812DF3"/>
    <w:rsid w:val="00833B8D"/>
    <w:rsid w:val="00891192"/>
    <w:rsid w:val="008C25F5"/>
    <w:rsid w:val="008D299D"/>
    <w:rsid w:val="008E1904"/>
    <w:rsid w:val="009050E2"/>
    <w:rsid w:val="009155A7"/>
    <w:rsid w:val="009453B8"/>
    <w:rsid w:val="00950F7C"/>
    <w:rsid w:val="0097222A"/>
    <w:rsid w:val="009C6065"/>
    <w:rsid w:val="009F535E"/>
    <w:rsid w:val="00A040A9"/>
    <w:rsid w:val="00A457F6"/>
    <w:rsid w:val="00A5025F"/>
    <w:rsid w:val="00A956B7"/>
    <w:rsid w:val="00AF2A92"/>
    <w:rsid w:val="00B577DC"/>
    <w:rsid w:val="00B80FC1"/>
    <w:rsid w:val="00BB6A29"/>
    <w:rsid w:val="00BF3713"/>
    <w:rsid w:val="00BF39D4"/>
    <w:rsid w:val="00C34E1C"/>
    <w:rsid w:val="00C4037C"/>
    <w:rsid w:val="00C42973"/>
    <w:rsid w:val="00CC1A06"/>
    <w:rsid w:val="00CC43DB"/>
    <w:rsid w:val="00CE40E8"/>
    <w:rsid w:val="00D53FF4"/>
    <w:rsid w:val="00D54BCD"/>
    <w:rsid w:val="00D666BD"/>
    <w:rsid w:val="00D97193"/>
    <w:rsid w:val="00DD0C73"/>
    <w:rsid w:val="00DD201A"/>
    <w:rsid w:val="00DE1F84"/>
    <w:rsid w:val="00DE310C"/>
    <w:rsid w:val="00DF279F"/>
    <w:rsid w:val="00E17B24"/>
    <w:rsid w:val="00E20D03"/>
    <w:rsid w:val="00E42D05"/>
    <w:rsid w:val="00E655EC"/>
    <w:rsid w:val="00E963B3"/>
    <w:rsid w:val="00EB63AA"/>
    <w:rsid w:val="00EC481B"/>
    <w:rsid w:val="00ED0C27"/>
    <w:rsid w:val="00F10BF1"/>
    <w:rsid w:val="00F226CA"/>
    <w:rsid w:val="00F23CEF"/>
    <w:rsid w:val="00F273E9"/>
    <w:rsid w:val="00F31200"/>
    <w:rsid w:val="00F80045"/>
    <w:rsid w:val="00FA71E9"/>
    <w:rsid w:val="00FD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F4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53FF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279F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4472C4"/>
      <w:sz w:val="20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4297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3FF4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F279F"/>
    <w:rPr>
      <w:rFonts w:ascii="Calibri Light" w:hAnsi="Calibri Light" w:cs="Times New Roman"/>
      <w:b/>
      <w:i/>
      <w:color w:val="4472C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E255C"/>
    <w:rPr>
      <w:rFonts w:ascii="Calibri" w:hAnsi="Calibri" w:cs="Times New Roman"/>
      <w:b/>
      <w:i/>
      <w:sz w:val="26"/>
      <w:lang w:eastAsia="en-US"/>
    </w:rPr>
  </w:style>
  <w:style w:type="paragraph" w:styleId="ListParagraph">
    <w:name w:val="List Paragraph"/>
    <w:basedOn w:val="Normal"/>
    <w:uiPriority w:val="99"/>
    <w:qFormat/>
    <w:rsid w:val="00D53F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494EF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94EF6"/>
    <w:pPr>
      <w:spacing w:line="240" w:lineRule="auto"/>
    </w:pPr>
    <w:rPr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94EF6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94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94EF6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494EF6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4EF6"/>
    <w:rPr>
      <w:rFonts w:ascii="Segoe UI" w:hAnsi="Segoe UI" w:cs="Times New Roman"/>
      <w:sz w:val="18"/>
    </w:rPr>
  </w:style>
  <w:style w:type="paragraph" w:styleId="BodyText">
    <w:name w:val="Body Text"/>
    <w:basedOn w:val="Normal"/>
    <w:link w:val="BodyTextChar"/>
    <w:uiPriority w:val="99"/>
    <w:rsid w:val="00C42973"/>
    <w:pPr>
      <w:shd w:val="clear" w:color="auto" w:fill="FFFFFF"/>
      <w:spacing w:after="0" w:line="322" w:lineRule="exact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E255C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3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440</Words>
  <Characters>2514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anatoly</dc:creator>
  <cp:keywords/>
  <dc:description/>
  <cp:lastModifiedBy>марина</cp:lastModifiedBy>
  <cp:revision>5</cp:revision>
  <cp:lastPrinted>2025-02-06T08:23:00Z</cp:lastPrinted>
  <dcterms:created xsi:type="dcterms:W3CDTF">2025-02-13T03:59:00Z</dcterms:created>
  <dcterms:modified xsi:type="dcterms:W3CDTF">2025-02-13T06:18:00Z</dcterms:modified>
</cp:coreProperties>
</file>