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AF" w:rsidRDefault="005904AF" w:rsidP="000544A8">
      <w:pPr>
        <w:jc w:val="center"/>
        <w:rPr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6.35pt;margin-top:-16.3pt;width:1in;height:75.4pt;z-index:-251658240;visibility:visible">
            <v:imagedata r:id="rId7" o:title=""/>
          </v:shape>
        </w:pict>
      </w:r>
    </w:p>
    <w:p w:rsidR="005904AF" w:rsidRDefault="005904AF" w:rsidP="000544A8">
      <w:pPr>
        <w:jc w:val="center"/>
        <w:rPr>
          <w:b/>
          <w:bCs/>
          <w:sz w:val="32"/>
          <w:szCs w:val="32"/>
        </w:rPr>
      </w:pPr>
    </w:p>
    <w:p w:rsidR="005904AF" w:rsidRDefault="005904AF" w:rsidP="000544A8">
      <w:pPr>
        <w:jc w:val="center"/>
        <w:rPr>
          <w:b/>
          <w:bCs/>
          <w:sz w:val="32"/>
          <w:szCs w:val="32"/>
        </w:rPr>
      </w:pPr>
    </w:p>
    <w:p w:rsidR="005904AF" w:rsidRPr="00882E50" w:rsidRDefault="005904AF" w:rsidP="000544A8">
      <w:pPr>
        <w:jc w:val="center"/>
        <w:rPr>
          <w:sz w:val="16"/>
          <w:szCs w:val="16"/>
        </w:rPr>
      </w:pPr>
    </w:p>
    <w:p w:rsidR="005904AF" w:rsidRDefault="005904AF" w:rsidP="000544A8">
      <w:pPr>
        <w:pStyle w:val="Heading4"/>
        <w:ind w:left="0" w:firstLine="0"/>
        <w:rPr>
          <w:sz w:val="28"/>
          <w:szCs w:val="28"/>
        </w:rPr>
      </w:pPr>
      <w:r>
        <w:t>Российская Федерация</w:t>
      </w:r>
    </w:p>
    <w:p w:rsidR="005904AF" w:rsidRDefault="005904AF" w:rsidP="000544A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Курганская область</w:t>
      </w:r>
    </w:p>
    <w:p w:rsidR="005904AF" w:rsidRDefault="005904AF" w:rsidP="00054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Макушинский муниципальный округ</w:t>
      </w:r>
    </w:p>
    <w:p w:rsidR="005904AF" w:rsidRDefault="005904AF" w:rsidP="000544A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Администрация Макушинского муниципального округа</w:t>
      </w:r>
    </w:p>
    <w:p w:rsidR="005904AF" w:rsidRPr="00882E50" w:rsidRDefault="005904AF" w:rsidP="000544A8">
      <w:pPr>
        <w:jc w:val="center"/>
        <w:rPr>
          <w:bCs/>
          <w:sz w:val="16"/>
          <w:szCs w:val="16"/>
        </w:rPr>
      </w:pPr>
    </w:p>
    <w:p w:rsidR="005904AF" w:rsidRDefault="005904AF" w:rsidP="000544A8">
      <w:pPr>
        <w:jc w:val="center"/>
      </w:pPr>
      <w:r>
        <w:rPr>
          <w:b/>
          <w:bCs/>
          <w:sz w:val="72"/>
          <w:szCs w:val="72"/>
        </w:rPr>
        <w:t>Постановление</w:t>
      </w:r>
    </w:p>
    <w:p w:rsidR="005904AF" w:rsidRDefault="005904AF" w:rsidP="000544A8"/>
    <w:p w:rsidR="005904AF" w:rsidRDefault="005904AF" w:rsidP="000544A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>20.12.2022г.</w:t>
      </w:r>
      <w:r>
        <w:rPr>
          <w:sz w:val="28"/>
          <w:szCs w:val="28"/>
          <w:u w:val="single"/>
        </w:rPr>
        <w:tab/>
        <w:t xml:space="preserve">  </w:t>
      </w:r>
      <w:r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 xml:space="preserve"> 768</w:t>
      </w:r>
    </w:p>
    <w:p w:rsidR="005904AF" w:rsidRDefault="005904AF" w:rsidP="000544A8">
      <w:r>
        <w:rPr>
          <w:sz w:val="28"/>
          <w:szCs w:val="28"/>
        </w:rPr>
        <w:t>г. Макушино</w:t>
      </w:r>
    </w:p>
    <w:p w:rsidR="005904AF" w:rsidRPr="00882E50" w:rsidRDefault="005904AF" w:rsidP="000544A8">
      <w:pPr>
        <w:rPr>
          <w:sz w:val="20"/>
          <w:szCs w:val="20"/>
        </w:rPr>
      </w:pPr>
    </w:p>
    <w:p w:rsidR="005904AF" w:rsidRPr="00882E50" w:rsidRDefault="005904AF" w:rsidP="000544A8">
      <w:pPr>
        <w:rPr>
          <w:sz w:val="20"/>
          <w:szCs w:val="20"/>
        </w:rPr>
      </w:pPr>
    </w:p>
    <w:p w:rsidR="005904AF" w:rsidRPr="00882E50" w:rsidRDefault="005904AF" w:rsidP="000544A8">
      <w:pPr>
        <w:rPr>
          <w:bCs/>
          <w:sz w:val="20"/>
          <w:szCs w:val="20"/>
        </w:rPr>
      </w:pPr>
    </w:p>
    <w:p w:rsidR="005904AF" w:rsidRPr="000544A8" w:rsidRDefault="005904AF" w:rsidP="000544A8">
      <w:pPr>
        <w:jc w:val="center"/>
        <w:rPr>
          <w:b/>
          <w:bCs/>
        </w:rPr>
      </w:pPr>
      <w:r w:rsidRPr="000544A8">
        <w:rPr>
          <w:b/>
          <w:bCs/>
        </w:rPr>
        <w:t>О создании межведомственной комиссии по обследованию жилого фонда</w:t>
      </w:r>
    </w:p>
    <w:p w:rsidR="005904AF" w:rsidRPr="000544A8" w:rsidRDefault="005904AF" w:rsidP="000544A8">
      <w:pPr>
        <w:jc w:val="center"/>
        <w:rPr>
          <w:b/>
          <w:bCs/>
        </w:rPr>
      </w:pPr>
      <w:r w:rsidRPr="000544A8">
        <w:rPr>
          <w:b/>
          <w:bCs/>
        </w:rPr>
        <w:t>Макушинского муниципального округа Курганской области, о признании помещения жилым помещением, жилого помещения пригодным (непригодным) для прожив</w:t>
      </w:r>
      <w:r w:rsidRPr="000544A8">
        <w:rPr>
          <w:b/>
          <w:bCs/>
        </w:rPr>
        <w:t>а</w:t>
      </w:r>
      <w:r w:rsidRPr="000544A8">
        <w:rPr>
          <w:b/>
          <w:bCs/>
        </w:rPr>
        <w:t>ния, многоквартирного дома аварийным и подлежащим сносу</w:t>
      </w:r>
    </w:p>
    <w:p w:rsidR="005904AF" w:rsidRPr="00882E50" w:rsidRDefault="005904AF" w:rsidP="000544A8">
      <w:pPr>
        <w:jc w:val="both"/>
        <w:rPr>
          <w:bCs/>
          <w:sz w:val="20"/>
          <w:szCs w:val="20"/>
        </w:rPr>
      </w:pPr>
    </w:p>
    <w:p w:rsidR="005904AF" w:rsidRPr="00882E50" w:rsidRDefault="005904AF" w:rsidP="000544A8">
      <w:pPr>
        <w:jc w:val="both"/>
        <w:rPr>
          <w:bCs/>
          <w:sz w:val="20"/>
          <w:szCs w:val="20"/>
        </w:rPr>
      </w:pPr>
    </w:p>
    <w:p w:rsidR="005904AF" w:rsidRPr="00882E50" w:rsidRDefault="005904AF" w:rsidP="00882E50">
      <w:pPr>
        <w:ind w:firstLine="709"/>
        <w:jc w:val="both"/>
        <w:rPr>
          <w:bCs/>
        </w:rPr>
      </w:pPr>
      <w:r w:rsidRPr="000544A8">
        <w:t>В соответствии с Жилищным Кодексом Российской Федерации, Федеральным з</w:t>
      </w:r>
      <w:r w:rsidRPr="000544A8">
        <w:t>а</w:t>
      </w:r>
      <w:r w:rsidRPr="000544A8">
        <w:t>коном от 06.10.2003 г. № 131 «Об общих принципах организации местного самоуправл</w:t>
      </w:r>
      <w:r w:rsidRPr="000544A8">
        <w:t>е</w:t>
      </w:r>
      <w:r w:rsidRPr="000544A8">
        <w:t>ния в Российской Федерации», Постановлением Правительства Российской Федерации от 28.01.2006 г. № 47 «Об утверждении Положения о признании помещения жилым п</w:t>
      </w:r>
      <w:r w:rsidRPr="000544A8">
        <w:t>о</w:t>
      </w:r>
      <w:r w:rsidRPr="000544A8">
        <w:t>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</w:t>
      </w:r>
      <w:r w:rsidRPr="000544A8">
        <w:t>и</w:t>
      </w:r>
      <w:r w:rsidRPr="000544A8">
        <w:t>лого дома садовым домом»</w:t>
      </w:r>
      <w:r w:rsidRPr="000544A8">
        <w:rPr>
          <w:b/>
          <w:bCs/>
        </w:rPr>
        <w:t xml:space="preserve"> </w:t>
      </w:r>
      <w:r w:rsidRPr="000544A8">
        <w:t xml:space="preserve">Администрация Макушинского муниципального </w:t>
      </w:r>
      <w:r w:rsidRPr="00882E50">
        <w:t>округа</w:t>
      </w:r>
      <w:r w:rsidRPr="00882E50">
        <w:rPr>
          <w:bCs/>
        </w:rPr>
        <w:t xml:space="preserve"> Ку</w:t>
      </w:r>
      <w:r w:rsidRPr="00882E50">
        <w:rPr>
          <w:bCs/>
        </w:rPr>
        <w:t>р</w:t>
      </w:r>
      <w:r w:rsidRPr="00882E50">
        <w:rPr>
          <w:bCs/>
        </w:rPr>
        <w:t>ганской</w:t>
      </w:r>
      <w:r>
        <w:rPr>
          <w:b/>
          <w:bCs/>
        </w:rPr>
        <w:t xml:space="preserve"> </w:t>
      </w:r>
      <w:r w:rsidRPr="00882E50">
        <w:rPr>
          <w:bCs/>
        </w:rPr>
        <w:t>области ПОСТАНОВЛЯЕТ:</w:t>
      </w:r>
    </w:p>
    <w:p w:rsidR="005904AF" w:rsidRPr="000544A8" w:rsidRDefault="005904AF" w:rsidP="00882E50">
      <w:pPr>
        <w:ind w:firstLine="709"/>
        <w:jc w:val="both"/>
      </w:pPr>
      <w:r w:rsidRPr="000544A8">
        <w:t>1.Утвердить состав межведомственной комиссии по обследованию жилого фонда Макушинского муниципального округа Курганской области, о признании помещения ж</w:t>
      </w:r>
      <w:r w:rsidRPr="000544A8">
        <w:t>и</w:t>
      </w:r>
      <w:r w:rsidRPr="000544A8">
        <w:t>лым помещением, жилого помещения пригодным (непригодным) для проживания, мног</w:t>
      </w:r>
      <w:r w:rsidRPr="000544A8">
        <w:t>о</w:t>
      </w:r>
      <w:r w:rsidRPr="000544A8">
        <w:t>квартирного дома аварийным и подлежащим сносу</w:t>
      </w:r>
      <w:r>
        <w:t>,</w:t>
      </w:r>
      <w:r w:rsidRPr="000544A8">
        <w:t xml:space="preserve"> согласно </w:t>
      </w:r>
      <w:r>
        <w:t>п</w:t>
      </w:r>
      <w:r w:rsidRPr="000544A8">
        <w:t xml:space="preserve">риложения к настоящему постановлению. </w:t>
      </w:r>
    </w:p>
    <w:p w:rsidR="005904AF" w:rsidRDefault="005904AF" w:rsidP="00882E50">
      <w:pPr>
        <w:ind w:firstLine="709"/>
        <w:jc w:val="both"/>
      </w:pPr>
      <w:r w:rsidRPr="000544A8">
        <w:t>2. Постановление Администрации Макушинского муниципального округа от 31.03.2021 года № 172 «О создании межведомственной комиссии по обследованию жил</w:t>
      </w:r>
      <w:r w:rsidRPr="000544A8">
        <w:t>о</w:t>
      </w:r>
      <w:r w:rsidRPr="000544A8">
        <w:t>го фонда Макушинского муниципального округа, о признании помещения жилым помещ</w:t>
      </w:r>
      <w:r w:rsidRPr="000544A8">
        <w:t>е</w:t>
      </w:r>
      <w:r w:rsidRPr="000544A8">
        <w:t>нием, жилого помещения пригодным (непригодным) для проживания, многоквартирного дома аварийным и подлежащим сносу» считать утративши</w:t>
      </w:r>
      <w:r>
        <w:t>м</w:t>
      </w:r>
      <w:r w:rsidRPr="000544A8">
        <w:t xml:space="preserve"> силу.</w:t>
      </w:r>
    </w:p>
    <w:p w:rsidR="005904AF" w:rsidRDefault="005904AF" w:rsidP="00882E50">
      <w:pPr>
        <w:ind w:firstLine="709"/>
        <w:jc w:val="both"/>
      </w:pPr>
      <w:r>
        <w:t xml:space="preserve">3. </w:t>
      </w:r>
      <w:r w:rsidRPr="00572045">
        <w:t xml:space="preserve">Контроль за исполнением настоящего постановления </w:t>
      </w:r>
      <w:r>
        <w:t xml:space="preserve">возложить </w:t>
      </w:r>
      <w:r w:rsidRPr="00572045">
        <w:t xml:space="preserve">на заместителя Главы Макушинского муниципального округа по строительству и </w:t>
      </w:r>
      <w:r>
        <w:t>ЖКХ</w:t>
      </w:r>
      <w:r w:rsidRPr="00572045">
        <w:t>.</w:t>
      </w:r>
    </w:p>
    <w:p w:rsidR="005904AF" w:rsidRPr="003C2338" w:rsidRDefault="005904AF" w:rsidP="00882E50">
      <w:pPr>
        <w:ind w:firstLine="709"/>
        <w:jc w:val="both"/>
      </w:pPr>
      <w:r>
        <w:rPr>
          <w:color w:val="000000"/>
        </w:rPr>
        <w:t xml:space="preserve">4. </w:t>
      </w:r>
      <w:r w:rsidRPr="00572045">
        <w:rPr>
          <w:color w:val="000000"/>
        </w:rPr>
        <w:t>Настоящее постановление разместить на официальном сайте Администрации Макушинского муниципального округа, в информационно</w:t>
      </w:r>
      <w:r>
        <w:rPr>
          <w:color w:val="000000"/>
        </w:rPr>
        <w:t xml:space="preserve"> </w:t>
      </w:r>
      <w:r w:rsidRPr="00572045">
        <w:rPr>
          <w:color w:val="000000"/>
        </w:rPr>
        <w:t xml:space="preserve">- коммуникационной сети </w:t>
      </w:r>
      <w:r>
        <w:rPr>
          <w:color w:val="000000"/>
        </w:rPr>
        <w:t>И</w:t>
      </w:r>
      <w:r w:rsidRPr="00572045">
        <w:rPr>
          <w:color w:val="000000"/>
        </w:rPr>
        <w:t>н</w:t>
      </w:r>
      <w:r w:rsidRPr="00572045">
        <w:rPr>
          <w:color w:val="000000"/>
        </w:rPr>
        <w:t>тернет</w:t>
      </w:r>
      <w:r>
        <w:rPr>
          <w:color w:val="000000"/>
        </w:rPr>
        <w:t>.</w:t>
      </w:r>
    </w:p>
    <w:p w:rsidR="005904AF" w:rsidRDefault="005904AF" w:rsidP="00882E50">
      <w:pPr>
        <w:ind w:firstLine="709"/>
        <w:jc w:val="both"/>
      </w:pPr>
      <w:r>
        <w:t xml:space="preserve">5. </w:t>
      </w:r>
      <w:r w:rsidRPr="00572045">
        <w:t>Настоящее постановление вступает в силу со дня его подписания</w:t>
      </w:r>
      <w:r>
        <w:t>.</w:t>
      </w:r>
    </w:p>
    <w:p w:rsidR="005904AF" w:rsidRDefault="005904AF" w:rsidP="000544A8">
      <w:pPr>
        <w:jc w:val="both"/>
      </w:pPr>
    </w:p>
    <w:p w:rsidR="005904AF" w:rsidRDefault="005904AF" w:rsidP="000544A8">
      <w:pPr>
        <w:jc w:val="both"/>
      </w:pPr>
    </w:p>
    <w:p w:rsidR="005904AF" w:rsidRPr="006E5E74" w:rsidRDefault="005904AF" w:rsidP="00882E50">
      <w:pPr>
        <w:jc w:val="both"/>
        <w:rPr>
          <w:sz w:val="28"/>
          <w:szCs w:val="28"/>
        </w:rPr>
      </w:pPr>
      <w:r w:rsidRPr="006E5E74">
        <w:t>Глава Макушинского муниципального округа</w:t>
      </w:r>
      <w:r w:rsidRPr="006E5E74">
        <w:tab/>
      </w:r>
      <w:r w:rsidRPr="006E5E74">
        <w:tab/>
      </w:r>
      <w:r w:rsidRPr="006E5E74">
        <w:tab/>
      </w:r>
      <w:r w:rsidRPr="006E5E74">
        <w:tab/>
      </w:r>
      <w:r w:rsidRPr="006E5E74">
        <w:tab/>
      </w:r>
      <w:r w:rsidRPr="006E5E74">
        <w:tab/>
      </w:r>
      <w:r>
        <w:t>В. П. Пигачёв</w:t>
      </w:r>
    </w:p>
    <w:p w:rsidR="005904AF" w:rsidRPr="006E5E74" w:rsidRDefault="005904AF" w:rsidP="00882E50">
      <w:pPr>
        <w:jc w:val="both"/>
        <w:rPr>
          <w:sz w:val="18"/>
          <w:szCs w:val="18"/>
        </w:rPr>
      </w:pPr>
      <w:r w:rsidRPr="006E5E74">
        <w:rPr>
          <w:sz w:val="18"/>
          <w:szCs w:val="18"/>
        </w:rPr>
        <w:t xml:space="preserve">Исп. </w:t>
      </w:r>
      <w:r>
        <w:rPr>
          <w:sz w:val="18"/>
          <w:szCs w:val="18"/>
        </w:rPr>
        <w:t>Гербер О.В.</w:t>
      </w:r>
    </w:p>
    <w:p w:rsidR="005904AF" w:rsidRDefault="005904AF" w:rsidP="00882E50">
      <w:pPr>
        <w:jc w:val="both"/>
        <w:rPr>
          <w:sz w:val="18"/>
          <w:szCs w:val="18"/>
        </w:rPr>
      </w:pPr>
      <w:r w:rsidRPr="006E5E74">
        <w:rPr>
          <w:sz w:val="18"/>
          <w:szCs w:val="18"/>
        </w:rPr>
        <w:t>Тел. 20</w:t>
      </w:r>
      <w:r>
        <w:rPr>
          <w:sz w:val="18"/>
          <w:szCs w:val="18"/>
        </w:rPr>
        <w:t>387</w:t>
      </w:r>
    </w:p>
    <w:p w:rsidR="005904AF" w:rsidRDefault="005904AF" w:rsidP="00882E50">
      <w:pPr>
        <w:jc w:val="both"/>
        <w:rPr>
          <w:sz w:val="18"/>
          <w:szCs w:val="18"/>
        </w:rPr>
      </w:pPr>
      <w:r w:rsidRPr="006E5E74">
        <w:rPr>
          <w:sz w:val="18"/>
          <w:szCs w:val="18"/>
        </w:rPr>
        <w:t>Разослано по списку (см. оборот)</w:t>
      </w:r>
    </w:p>
    <w:p w:rsidR="005904AF" w:rsidRPr="00882E50" w:rsidRDefault="005904AF" w:rsidP="00882E50">
      <w:pPr>
        <w:jc w:val="center"/>
      </w:pPr>
    </w:p>
    <w:p w:rsidR="005904AF" w:rsidRPr="00882E50" w:rsidRDefault="005904AF" w:rsidP="00882E50">
      <w:pPr>
        <w:jc w:val="center"/>
      </w:pPr>
    </w:p>
    <w:p w:rsidR="005904AF" w:rsidRPr="00882E50" w:rsidRDefault="005904AF" w:rsidP="00882E50">
      <w:pPr>
        <w:jc w:val="center"/>
      </w:pPr>
    </w:p>
    <w:p w:rsidR="005904AF" w:rsidRPr="00882E50" w:rsidRDefault="005904AF" w:rsidP="00882E50">
      <w:pPr>
        <w:jc w:val="center"/>
      </w:pPr>
    </w:p>
    <w:p w:rsidR="005904AF" w:rsidRPr="00882E50" w:rsidRDefault="005904AF" w:rsidP="00882E50">
      <w:pPr>
        <w:pStyle w:val="Heading1"/>
        <w:numPr>
          <w:ilvl w:val="0"/>
          <w:numId w:val="0"/>
        </w:numPr>
        <w:rPr>
          <w:sz w:val="24"/>
          <w:szCs w:val="24"/>
        </w:rPr>
      </w:pPr>
    </w:p>
    <w:p w:rsidR="005904AF" w:rsidRPr="00882E50" w:rsidRDefault="005904AF" w:rsidP="00882E50">
      <w:pPr>
        <w:jc w:val="center"/>
      </w:pPr>
    </w:p>
    <w:p w:rsidR="005904AF" w:rsidRPr="006E5E74" w:rsidRDefault="005904AF" w:rsidP="00882E50">
      <w:pPr>
        <w:pStyle w:val="Heading1"/>
        <w:ind w:left="0" w:firstLine="0"/>
      </w:pPr>
      <w:r w:rsidRPr="006E5E74">
        <w:rPr>
          <w:sz w:val="24"/>
          <w:szCs w:val="24"/>
        </w:rPr>
        <w:t xml:space="preserve">СПРАВКА-РАССЫЛКА </w:t>
      </w:r>
    </w:p>
    <w:p w:rsidR="005904AF" w:rsidRPr="00AA27B2" w:rsidRDefault="005904AF" w:rsidP="00882E50">
      <w:pPr>
        <w:jc w:val="center"/>
      </w:pPr>
      <w:r w:rsidRPr="00AA27B2">
        <w:t xml:space="preserve">к постановлению </w:t>
      </w:r>
      <w:r>
        <w:t>Администрации</w:t>
      </w:r>
      <w:r w:rsidRPr="00AA27B2">
        <w:t xml:space="preserve"> Макушинского муниципального округа</w:t>
      </w:r>
    </w:p>
    <w:p w:rsidR="005904AF" w:rsidRPr="00AA27B2" w:rsidRDefault="005904AF" w:rsidP="00882E50">
      <w:pPr>
        <w:jc w:val="center"/>
      </w:pPr>
      <w:r w:rsidRPr="00AA27B2">
        <w:t>«О создании межведомственной комиссии по обследованию жилого фонда</w:t>
      </w:r>
    </w:p>
    <w:p w:rsidR="005904AF" w:rsidRPr="00AA27B2" w:rsidRDefault="005904AF" w:rsidP="00882E50">
      <w:pPr>
        <w:jc w:val="center"/>
        <w:rPr>
          <w:sz w:val="26"/>
          <w:szCs w:val="26"/>
        </w:rPr>
      </w:pPr>
      <w:r w:rsidRPr="00AA27B2">
        <w:t>Макушинского муниципального округа, о признании помещения жилым помещением, ж</w:t>
      </w:r>
      <w:r w:rsidRPr="00AA27B2">
        <w:t>и</w:t>
      </w:r>
      <w:r w:rsidRPr="00AA27B2">
        <w:t>лого помещения пригодным (непригодным) для проживания, многоквартирного дома  аварийным и подлежащим сносу».</w:t>
      </w:r>
    </w:p>
    <w:p w:rsidR="005904AF" w:rsidRPr="00AA27B2" w:rsidRDefault="005904AF" w:rsidP="00882E50">
      <w:pPr>
        <w:jc w:val="center"/>
        <w:rPr>
          <w:sz w:val="26"/>
          <w:szCs w:val="26"/>
        </w:rPr>
      </w:pPr>
    </w:p>
    <w:p w:rsidR="005904AF" w:rsidRDefault="005904AF" w:rsidP="00882E50">
      <w:pPr>
        <w:jc w:val="center"/>
        <w:rPr>
          <w:b/>
          <w:bCs/>
          <w:sz w:val="26"/>
          <w:szCs w:val="26"/>
        </w:rPr>
      </w:pPr>
    </w:p>
    <w:p w:rsidR="005904AF" w:rsidRPr="006E5E74" w:rsidRDefault="005904AF" w:rsidP="00882E50">
      <w:pPr>
        <w:jc w:val="center"/>
      </w:pPr>
    </w:p>
    <w:p w:rsidR="005904AF" w:rsidRPr="006E5E74" w:rsidRDefault="005904AF" w:rsidP="00882E50">
      <w:pPr>
        <w:jc w:val="center"/>
        <w:rPr>
          <w:color w:val="000000"/>
          <w:spacing w:val="-3"/>
        </w:rPr>
      </w:pPr>
    </w:p>
    <w:p w:rsidR="005904AF" w:rsidRPr="006E5E74" w:rsidRDefault="005904AF" w:rsidP="00882E50">
      <w:pPr>
        <w:shd w:val="clear" w:color="auto" w:fill="FFFFFF"/>
        <w:jc w:val="center"/>
      </w:pPr>
    </w:p>
    <w:p w:rsidR="005904AF" w:rsidRPr="006E5E74" w:rsidRDefault="005904AF" w:rsidP="00882E50">
      <w:pPr>
        <w:jc w:val="both"/>
      </w:pPr>
    </w:p>
    <w:p w:rsidR="005904AF" w:rsidRPr="006E5E74" w:rsidRDefault="005904AF" w:rsidP="00882E50">
      <w:pPr>
        <w:jc w:val="both"/>
      </w:pPr>
      <w:r w:rsidRPr="006E5E74">
        <w:t>Разослано:</w:t>
      </w:r>
      <w:r w:rsidRPr="006E5E74">
        <w:tab/>
        <w:t>1. В дело – 1</w:t>
      </w:r>
    </w:p>
    <w:p w:rsidR="005904AF" w:rsidRPr="006E5E74" w:rsidRDefault="005904AF" w:rsidP="00882E50">
      <w:pPr>
        <w:jc w:val="both"/>
      </w:pPr>
      <w:r w:rsidRPr="006E5E74">
        <w:tab/>
      </w:r>
      <w:r w:rsidRPr="006E5E74">
        <w:tab/>
        <w:t>2. Прокурор – 1</w:t>
      </w:r>
    </w:p>
    <w:p w:rsidR="005904AF" w:rsidRDefault="005904AF" w:rsidP="00882E50">
      <w:pPr>
        <w:jc w:val="both"/>
      </w:pPr>
      <w:r>
        <w:tab/>
      </w:r>
      <w:r>
        <w:tab/>
        <w:t>3. Сектор ЖКХ</w:t>
      </w:r>
      <w:r w:rsidRPr="006E5E74">
        <w:t xml:space="preserve"> – 1</w:t>
      </w:r>
    </w:p>
    <w:p w:rsidR="005904AF" w:rsidRDefault="005904AF" w:rsidP="00882E50">
      <w:pPr>
        <w:jc w:val="both"/>
        <w:rPr>
          <w:color w:val="000000"/>
        </w:rPr>
      </w:pPr>
      <w:r>
        <w:tab/>
      </w:r>
      <w:r>
        <w:tab/>
        <w:t xml:space="preserve">4. </w:t>
      </w:r>
      <w:r>
        <w:rPr>
          <w:color w:val="000000"/>
        </w:rPr>
        <w:t xml:space="preserve">Петуховский территориальный отдел Управления </w:t>
      </w:r>
    </w:p>
    <w:p w:rsidR="005904AF" w:rsidRDefault="005904AF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Роспотребнадзора по Курганской области-1</w:t>
      </w:r>
    </w:p>
    <w:p w:rsidR="005904AF" w:rsidRDefault="005904AF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5. Макушинский межрайонный отдел надзорной деятельности -1</w:t>
      </w:r>
    </w:p>
    <w:p w:rsidR="005904AF" w:rsidRDefault="005904AF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6. Отдел архитектуры и строительства-1</w:t>
      </w:r>
    </w:p>
    <w:p w:rsidR="005904AF" w:rsidRDefault="005904AF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7. МУП «УК «Жилищник» -1</w:t>
      </w:r>
    </w:p>
    <w:p w:rsidR="005904AF" w:rsidRDefault="005904AF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8. Дума Макушинского муниципального округа -1</w:t>
      </w:r>
    </w:p>
    <w:p w:rsidR="005904AF" w:rsidRDefault="005904AF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9. Курганский отдел по надзору за объектами электроэнергетики и           </w:t>
      </w:r>
    </w:p>
    <w:p w:rsidR="005904AF" w:rsidRDefault="005904AF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электроустановками потребителей Уральского управления Ростехнадзора -1</w:t>
      </w:r>
    </w:p>
    <w:p w:rsidR="005904AF" w:rsidRDefault="005904AF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10. Сектор по опеке и попечительству при  Муниципальном учреждении </w:t>
      </w:r>
    </w:p>
    <w:p w:rsidR="005904AF" w:rsidRPr="006E5E74" w:rsidRDefault="005904AF" w:rsidP="00882E50">
      <w:pPr>
        <w:jc w:val="both"/>
      </w:pPr>
      <w:r>
        <w:rPr>
          <w:color w:val="000000"/>
        </w:rPr>
        <w:tab/>
      </w:r>
      <w:r>
        <w:rPr>
          <w:color w:val="000000"/>
        </w:rPr>
        <w:tab/>
        <w:t>отдел образования Администрации Макушинского муниципального округа -1</w:t>
      </w:r>
    </w:p>
    <w:p w:rsidR="005904AF" w:rsidRPr="006E5E74" w:rsidRDefault="005904AF" w:rsidP="00882E50">
      <w:pPr>
        <w:jc w:val="both"/>
      </w:pPr>
      <w:r w:rsidRPr="006E5E74">
        <w:tab/>
      </w:r>
      <w:r w:rsidRPr="006E5E74">
        <w:tab/>
      </w:r>
      <w:r>
        <w:t>11. Сайт Администрации ММО</w:t>
      </w:r>
    </w:p>
    <w:p w:rsidR="005904AF" w:rsidRPr="006E5E74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jc w:val="both"/>
      </w:pPr>
    </w:p>
    <w:p w:rsidR="005904AF" w:rsidRDefault="005904AF" w:rsidP="00882E50">
      <w:pPr>
        <w:ind w:firstLine="5529"/>
        <w:rPr>
          <w:bCs/>
        </w:rPr>
      </w:pPr>
      <w:r w:rsidRPr="00882E50">
        <w:t xml:space="preserve">Приложение </w:t>
      </w:r>
      <w:r>
        <w:rPr>
          <w:bCs/>
        </w:rPr>
        <w:t>к постановлению</w:t>
      </w:r>
    </w:p>
    <w:p w:rsidR="005904AF" w:rsidRDefault="005904AF" w:rsidP="00882E50">
      <w:pPr>
        <w:ind w:firstLine="5529"/>
        <w:rPr>
          <w:bCs/>
        </w:rPr>
      </w:pPr>
      <w:r>
        <w:rPr>
          <w:bCs/>
        </w:rPr>
        <w:t>Администрации Макушинского</w:t>
      </w:r>
    </w:p>
    <w:p w:rsidR="005904AF" w:rsidRDefault="005904AF" w:rsidP="00882E50">
      <w:pPr>
        <w:ind w:firstLine="5529"/>
        <w:rPr>
          <w:bCs/>
        </w:rPr>
      </w:pPr>
      <w:r>
        <w:rPr>
          <w:bCs/>
        </w:rPr>
        <w:t>Муниципального округа</w:t>
      </w:r>
    </w:p>
    <w:p w:rsidR="005904AF" w:rsidRPr="00882E50" w:rsidRDefault="005904AF" w:rsidP="00882E50">
      <w:pPr>
        <w:ind w:firstLine="5529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>20.12.</w:t>
      </w:r>
      <w:r>
        <w:rPr>
          <w:bCs/>
        </w:rPr>
        <w:t xml:space="preserve">2022 г. № </w:t>
      </w:r>
      <w:r>
        <w:rPr>
          <w:bCs/>
          <w:u w:val="single"/>
        </w:rPr>
        <w:t>768</w:t>
      </w:r>
    </w:p>
    <w:p w:rsidR="005904AF" w:rsidRDefault="005904AF" w:rsidP="00882E50">
      <w:pPr>
        <w:ind w:firstLine="5529"/>
        <w:rPr>
          <w:bCs/>
        </w:rPr>
      </w:pPr>
      <w:r>
        <w:rPr>
          <w:bCs/>
        </w:rPr>
        <w:t>«</w:t>
      </w:r>
      <w:r w:rsidRPr="00882E50">
        <w:rPr>
          <w:bCs/>
        </w:rPr>
        <w:t>О создании межведомственной комис</w:t>
      </w:r>
      <w:r>
        <w:rPr>
          <w:bCs/>
        </w:rPr>
        <w:t>-</w:t>
      </w:r>
    </w:p>
    <w:p w:rsidR="005904AF" w:rsidRPr="00882E50" w:rsidRDefault="005904AF" w:rsidP="00882E50">
      <w:pPr>
        <w:ind w:firstLine="5529"/>
        <w:rPr>
          <w:bCs/>
        </w:rPr>
      </w:pPr>
      <w:r w:rsidRPr="00882E50">
        <w:rPr>
          <w:bCs/>
        </w:rPr>
        <w:t>сии по обследованию жилого фонда</w:t>
      </w:r>
    </w:p>
    <w:p w:rsidR="005904AF" w:rsidRDefault="005904AF" w:rsidP="00882E50">
      <w:pPr>
        <w:ind w:firstLine="5529"/>
        <w:rPr>
          <w:bCs/>
        </w:rPr>
      </w:pPr>
      <w:r w:rsidRPr="00882E50">
        <w:rPr>
          <w:bCs/>
        </w:rPr>
        <w:t xml:space="preserve">Макушинского муниципального округа </w:t>
      </w:r>
    </w:p>
    <w:p w:rsidR="005904AF" w:rsidRDefault="005904AF" w:rsidP="00882E50">
      <w:pPr>
        <w:ind w:firstLine="5529"/>
        <w:rPr>
          <w:bCs/>
        </w:rPr>
      </w:pPr>
      <w:r w:rsidRPr="00882E50">
        <w:rPr>
          <w:bCs/>
        </w:rPr>
        <w:t>Курганской области, о признании поме</w:t>
      </w:r>
      <w:r>
        <w:rPr>
          <w:bCs/>
        </w:rPr>
        <w:t>-</w:t>
      </w:r>
    </w:p>
    <w:p w:rsidR="005904AF" w:rsidRDefault="005904AF" w:rsidP="00882E50">
      <w:pPr>
        <w:ind w:firstLine="5529"/>
        <w:rPr>
          <w:bCs/>
        </w:rPr>
      </w:pPr>
      <w:r w:rsidRPr="00882E50">
        <w:rPr>
          <w:bCs/>
        </w:rPr>
        <w:t>щения жилым помещением, жилого по</w:t>
      </w:r>
      <w:r>
        <w:rPr>
          <w:bCs/>
        </w:rPr>
        <w:t>-</w:t>
      </w:r>
    </w:p>
    <w:p w:rsidR="005904AF" w:rsidRDefault="005904AF" w:rsidP="00882E50">
      <w:pPr>
        <w:ind w:firstLine="5529"/>
        <w:rPr>
          <w:bCs/>
        </w:rPr>
      </w:pPr>
      <w:r w:rsidRPr="00882E50">
        <w:rPr>
          <w:bCs/>
        </w:rPr>
        <w:t xml:space="preserve">мещения пригодным (непригодным) для </w:t>
      </w:r>
    </w:p>
    <w:p w:rsidR="005904AF" w:rsidRDefault="005904AF" w:rsidP="00882E50">
      <w:pPr>
        <w:ind w:firstLine="5529"/>
        <w:rPr>
          <w:bCs/>
        </w:rPr>
      </w:pPr>
      <w:r w:rsidRPr="00882E50">
        <w:rPr>
          <w:bCs/>
        </w:rPr>
        <w:t xml:space="preserve">проживания, многоквартирного дома </w:t>
      </w:r>
    </w:p>
    <w:p w:rsidR="005904AF" w:rsidRPr="00882E50" w:rsidRDefault="005904AF" w:rsidP="00882E50">
      <w:pPr>
        <w:ind w:firstLine="5529"/>
        <w:rPr>
          <w:bCs/>
        </w:rPr>
      </w:pPr>
      <w:r w:rsidRPr="00882E50">
        <w:rPr>
          <w:bCs/>
        </w:rPr>
        <w:t>аварийным и подлежащим сносу</w:t>
      </w:r>
      <w:r>
        <w:rPr>
          <w:bCs/>
        </w:rPr>
        <w:t>»</w:t>
      </w:r>
    </w:p>
    <w:p w:rsidR="005904AF" w:rsidRPr="00882E50" w:rsidRDefault="005904AF" w:rsidP="00882E50">
      <w:pPr>
        <w:rPr>
          <w:bCs/>
          <w:sz w:val="28"/>
          <w:szCs w:val="28"/>
        </w:rPr>
      </w:pPr>
    </w:p>
    <w:p w:rsidR="005904AF" w:rsidRPr="00882E50" w:rsidRDefault="005904AF" w:rsidP="00882E50">
      <w:pPr>
        <w:rPr>
          <w:sz w:val="28"/>
          <w:szCs w:val="28"/>
        </w:rPr>
      </w:pPr>
    </w:p>
    <w:p w:rsidR="005904AF" w:rsidRPr="00882E50" w:rsidRDefault="005904AF" w:rsidP="000544A8">
      <w:pPr>
        <w:jc w:val="both"/>
        <w:rPr>
          <w:sz w:val="28"/>
          <w:szCs w:val="28"/>
        </w:rPr>
      </w:pPr>
    </w:p>
    <w:p w:rsidR="005904AF" w:rsidRDefault="005904AF" w:rsidP="00882E50">
      <w:pPr>
        <w:jc w:val="center"/>
        <w:rPr>
          <w:bCs/>
        </w:rPr>
      </w:pPr>
      <w:r>
        <w:rPr>
          <w:bCs/>
        </w:rPr>
        <w:t>Состав</w:t>
      </w:r>
    </w:p>
    <w:p w:rsidR="005904AF" w:rsidRDefault="005904AF" w:rsidP="00882E50">
      <w:pPr>
        <w:jc w:val="center"/>
        <w:rPr>
          <w:bCs/>
        </w:rPr>
      </w:pPr>
      <w:r w:rsidRPr="00882E50">
        <w:rPr>
          <w:bCs/>
        </w:rPr>
        <w:t>межведомственной комиссии по обследованию жилого фонда</w:t>
      </w:r>
      <w:r>
        <w:rPr>
          <w:bCs/>
        </w:rPr>
        <w:t xml:space="preserve"> </w:t>
      </w:r>
      <w:r w:rsidRPr="00882E50">
        <w:rPr>
          <w:bCs/>
        </w:rPr>
        <w:t xml:space="preserve">Макушинского </w:t>
      </w:r>
    </w:p>
    <w:p w:rsidR="005904AF" w:rsidRDefault="005904AF" w:rsidP="00882E50">
      <w:pPr>
        <w:jc w:val="center"/>
        <w:rPr>
          <w:bCs/>
        </w:rPr>
      </w:pPr>
      <w:r w:rsidRPr="00882E50">
        <w:rPr>
          <w:bCs/>
        </w:rPr>
        <w:t>муниципального округа</w:t>
      </w:r>
      <w:r>
        <w:rPr>
          <w:bCs/>
        </w:rPr>
        <w:t xml:space="preserve"> </w:t>
      </w:r>
      <w:r w:rsidRPr="00882E50">
        <w:rPr>
          <w:bCs/>
        </w:rPr>
        <w:t>Курганской области, о признании помещения жилым помещением, жилого помещения пригодным (непригодным) для</w:t>
      </w:r>
      <w:r>
        <w:rPr>
          <w:bCs/>
        </w:rPr>
        <w:t xml:space="preserve"> </w:t>
      </w:r>
      <w:r w:rsidRPr="00882E50">
        <w:rPr>
          <w:bCs/>
        </w:rPr>
        <w:t>проживания, многоквартирного дома</w:t>
      </w:r>
      <w:r>
        <w:rPr>
          <w:bCs/>
        </w:rPr>
        <w:t xml:space="preserve"> </w:t>
      </w:r>
      <w:r w:rsidRPr="00882E50">
        <w:rPr>
          <w:bCs/>
        </w:rPr>
        <w:t>аварийным и подлежащим сносу</w:t>
      </w:r>
    </w:p>
    <w:p w:rsidR="005904AF" w:rsidRDefault="005904AF" w:rsidP="00882E50">
      <w:pPr>
        <w:jc w:val="center"/>
      </w:pPr>
    </w:p>
    <w:p w:rsidR="005904AF" w:rsidRPr="003F3AB8" w:rsidRDefault="005904AF" w:rsidP="00882E50">
      <w:pPr>
        <w:ind w:firstLine="709"/>
        <w:jc w:val="both"/>
      </w:pPr>
      <w:r>
        <w:t>П</w:t>
      </w:r>
      <w:r>
        <w:rPr>
          <w:color w:val="000000"/>
        </w:rPr>
        <w:t>редседатель комиссии – заместитель Главы Макушинского муниципального окр</w:t>
      </w:r>
      <w:r>
        <w:rPr>
          <w:color w:val="000000"/>
        </w:rPr>
        <w:t>у</w:t>
      </w:r>
      <w:r>
        <w:rPr>
          <w:color w:val="000000"/>
        </w:rPr>
        <w:t>га по строительству и ЖКХ.</w:t>
      </w:r>
    </w:p>
    <w:p w:rsidR="005904AF" w:rsidRDefault="005904AF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Заместитель председателя</w:t>
      </w:r>
      <w:r w:rsidRPr="00B94A6A">
        <w:rPr>
          <w:color w:val="000000"/>
        </w:rPr>
        <w:t xml:space="preserve"> </w:t>
      </w:r>
      <w:r>
        <w:rPr>
          <w:color w:val="000000"/>
        </w:rPr>
        <w:t>– начальник отдела архитектуры</w:t>
      </w:r>
      <w:r w:rsidRPr="003F3AB8">
        <w:rPr>
          <w:color w:val="000000"/>
        </w:rPr>
        <w:t xml:space="preserve"> </w:t>
      </w:r>
      <w:r>
        <w:rPr>
          <w:color w:val="000000"/>
        </w:rPr>
        <w:t>Макушинского мун</w:t>
      </w:r>
      <w:r>
        <w:rPr>
          <w:color w:val="000000"/>
        </w:rPr>
        <w:t>и</w:t>
      </w:r>
      <w:r>
        <w:rPr>
          <w:color w:val="000000"/>
        </w:rPr>
        <w:t>ципального округа.</w:t>
      </w:r>
    </w:p>
    <w:p w:rsidR="005904AF" w:rsidRDefault="005904AF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Секретарь комиссии – ведущий специалист сектора ЖКХ </w:t>
      </w:r>
      <w:r w:rsidRPr="003F3AB8">
        <w:rPr>
          <w:color w:val="000000"/>
        </w:rPr>
        <w:t xml:space="preserve"> </w:t>
      </w:r>
      <w:r>
        <w:rPr>
          <w:color w:val="000000"/>
        </w:rPr>
        <w:t>Макушинского муниц</w:t>
      </w:r>
      <w:r>
        <w:rPr>
          <w:color w:val="000000"/>
        </w:rPr>
        <w:t>и</w:t>
      </w:r>
      <w:r>
        <w:rPr>
          <w:color w:val="000000"/>
        </w:rPr>
        <w:t>пального округа.</w:t>
      </w:r>
    </w:p>
    <w:p w:rsidR="005904AF" w:rsidRDefault="005904AF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Члены комиссии:</w:t>
      </w:r>
    </w:p>
    <w:p w:rsidR="005904AF" w:rsidRDefault="005904AF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Начальник Макушинского межрайонного отдела надзорной деятельности (по согл</w:t>
      </w:r>
      <w:r>
        <w:rPr>
          <w:color w:val="000000"/>
        </w:rPr>
        <w:t>а</w:t>
      </w:r>
      <w:r>
        <w:rPr>
          <w:color w:val="000000"/>
        </w:rPr>
        <w:t>сованию);</w:t>
      </w:r>
    </w:p>
    <w:p w:rsidR="005904AF" w:rsidRDefault="005904AF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Главный специалист – эксперт Петуховского территориального отдела Управления Роспотребнадзора по Курганской области (по согласованию);</w:t>
      </w:r>
    </w:p>
    <w:p w:rsidR="005904AF" w:rsidRDefault="005904AF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Директор МУП «УК «Жилищник» </w:t>
      </w:r>
      <w:r w:rsidRPr="004936BE">
        <w:rPr>
          <w:color w:val="000000"/>
        </w:rPr>
        <w:t xml:space="preserve"> </w:t>
      </w:r>
      <w:r>
        <w:rPr>
          <w:color w:val="000000"/>
        </w:rPr>
        <w:t>(по согласованию);</w:t>
      </w:r>
    </w:p>
    <w:p w:rsidR="005904AF" w:rsidRDefault="005904AF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Депутат Думы Макушинского муниципального округа (по согласованию);</w:t>
      </w:r>
    </w:p>
    <w:p w:rsidR="005904AF" w:rsidRDefault="005904AF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Государственный инспектор Курганского отдела по надзору за объектами электр</w:t>
      </w:r>
      <w:r>
        <w:rPr>
          <w:color w:val="000000"/>
        </w:rPr>
        <w:t>о</w:t>
      </w:r>
      <w:r>
        <w:rPr>
          <w:color w:val="000000"/>
        </w:rPr>
        <w:t>энергетики и электроустановками потребителей Уральского управления Ростехнадзора (по согласованию);</w:t>
      </w:r>
    </w:p>
    <w:p w:rsidR="005904AF" w:rsidRDefault="005904AF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Ведущий специалист сектора по опеке и попечительству при  Муниципальном у</w:t>
      </w:r>
      <w:r>
        <w:rPr>
          <w:color w:val="000000"/>
        </w:rPr>
        <w:t>ч</w:t>
      </w:r>
      <w:r>
        <w:rPr>
          <w:color w:val="000000"/>
        </w:rPr>
        <w:t>реждении отдел образования Администрации Макушинского муниципального округа.</w:t>
      </w:r>
    </w:p>
    <w:p w:rsidR="005904AF" w:rsidRDefault="005904AF" w:rsidP="000544A8">
      <w:pPr>
        <w:jc w:val="both"/>
      </w:pPr>
    </w:p>
    <w:sectPr w:rsidR="005904AF" w:rsidSect="000544A8">
      <w:footerReference w:type="first" r:id="rId8"/>
      <w:pgSz w:w="11906" w:h="16838"/>
      <w:pgMar w:top="1134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AF" w:rsidRDefault="005904AF">
      <w:r>
        <w:separator/>
      </w:r>
    </w:p>
  </w:endnote>
  <w:endnote w:type="continuationSeparator" w:id="0">
    <w:p w:rsidR="005904AF" w:rsidRDefault="0059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AF" w:rsidRDefault="005904AF">
    <w:pPr>
      <w:pStyle w:val="Footer"/>
    </w:pPr>
    <w:r>
      <w:rPr>
        <w:sz w:val="8"/>
        <w:szCs w:val="8"/>
      </w:rPr>
      <w:fldChar w:fldCharType="begin"/>
    </w:r>
    <w:r>
      <w:rPr>
        <w:sz w:val="8"/>
        <w:szCs w:val="8"/>
      </w:rPr>
      <w:instrText xml:space="preserve"> FILENAME \p </w:instrText>
    </w:r>
    <w:r>
      <w:rPr>
        <w:sz w:val="8"/>
        <w:szCs w:val="8"/>
      </w:rPr>
      <w:fldChar w:fldCharType="separate"/>
    </w:r>
    <w:r>
      <w:rPr>
        <w:noProof/>
        <w:sz w:val="8"/>
        <w:szCs w:val="8"/>
      </w:rPr>
      <w:t>C:\Users\Public\мои документы\ПОСТАНОВЛЕНИЯ\2022\768 20.12.2022.docx</w:t>
    </w:r>
    <w:r>
      <w:rPr>
        <w:sz w:val="8"/>
        <w:szCs w:val="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AF" w:rsidRDefault="005904AF">
      <w:r>
        <w:separator/>
      </w:r>
    </w:p>
  </w:footnote>
  <w:footnote w:type="continuationSeparator" w:id="0">
    <w:p w:rsidR="005904AF" w:rsidRDefault="00590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7AF47E6"/>
    <w:multiLevelType w:val="hybridMultilevel"/>
    <w:tmpl w:val="EF425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B87C5E"/>
    <w:multiLevelType w:val="hybridMultilevel"/>
    <w:tmpl w:val="885C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F114E6"/>
    <w:multiLevelType w:val="hybridMultilevel"/>
    <w:tmpl w:val="09823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CA7842"/>
    <w:multiLevelType w:val="hybridMultilevel"/>
    <w:tmpl w:val="B3C2B00C"/>
    <w:lvl w:ilvl="0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5">
    <w:nsid w:val="6CD27526"/>
    <w:multiLevelType w:val="hybridMultilevel"/>
    <w:tmpl w:val="23527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B5"/>
    <w:rsid w:val="00003ABD"/>
    <w:rsid w:val="00007B24"/>
    <w:rsid w:val="00040A66"/>
    <w:rsid w:val="000544A8"/>
    <w:rsid w:val="000608DE"/>
    <w:rsid w:val="00064402"/>
    <w:rsid w:val="000738C5"/>
    <w:rsid w:val="00081A9E"/>
    <w:rsid w:val="00090F03"/>
    <w:rsid w:val="000A3D3D"/>
    <w:rsid w:val="000E2211"/>
    <w:rsid w:val="000F3A6D"/>
    <w:rsid w:val="000F41C2"/>
    <w:rsid w:val="001047BD"/>
    <w:rsid w:val="00107C5B"/>
    <w:rsid w:val="00116267"/>
    <w:rsid w:val="00126D5F"/>
    <w:rsid w:val="00140DF1"/>
    <w:rsid w:val="00155A96"/>
    <w:rsid w:val="00165C08"/>
    <w:rsid w:val="0017615E"/>
    <w:rsid w:val="00181560"/>
    <w:rsid w:val="0019210A"/>
    <w:rsid w:val="0019512A"/>
    <w:rsid w:val="001A3456"/>
    <w:rsid w:val="001B30D0"/>
    <w:rsid w:val="001B7DD5"/>
    <w:rsid w:val="001C35A5"/>
    <w:rsid w:val="001C5905"/>
    <w:rsid w:val="001C6D52"/>
    <w:rsid w:val="001D1BC7"/>
    <w:rsid w:val="001F0829"/>
    <w:rsid w:val="001F5D6F"/>
    <w:rsid w:val="001F627E"/>
    <w:rsid w:val="00234AE5"/>
    <w:rsid w:val="0023563C"/>
    <w:rsid w:val="00236C59"/>
    <w:rsid w:val="002403C9"/>
    <w:rsid w:val="00244E25"/>
    <w:rsid w:val="002609D4"/>
    <w:rsid w:val="00263CE7"/>
    <w:rsid w:val="00285019"/>
    <w:rsid w:val="00287ECA"/>
    <w:rsid w:val="002959A4"/>
    <w:rsid w:val="002A3BAF"/>
    <w:rsid w:val="002A653E"/>
    <w:rsid w:val="002C7F09"/>
    <w:rsid w:val="002E4E67"/>
    <w:rsid w:val="002F14E0"/>
    <w:rsid w:val="00304C03"/>
    <w:rsid w:val="0031538C"/>
    <w:rsid w:val="00337CB1"/>
    <w:rsid w:val="00343DED"/>
    <w:rsid w:val="00345CA7"/>
    <w:rsid w:val="00355999"/>
    <w:rsid w:val="00362FB7"/>
    <w:rsid w:val="00377F33"/>
    <w:rsid w:val="00392477"/>
    <w:rsid w:val="00392A9E"/>
    <w:rsid w:val="003B21F3"/>
    <w:rsid w:val="003B4BEC"/>
    <w:rsid w:val="003B73FA"/>
    <w:rsid w:val="003C1AE9"/>
    <w:rsid w:val="003C1C66"/>
    <w:rsid w:val="003C2338"/>
    <w:rsid w:val="003C40E1"/>
    <w:rsid w:val="003D04BC"/>
    <w:rsid w:val="003D2F6E"/>
    <w:rsid w:val="003E2511"/>
    <w:rsid w:val="003F3AB8"/>
    <w:rsid w:val="004130B3"/>
    <w:rsid w:val="00413253"/>
    <w:rsid w:val="0041555A"/>
    <w:rsid w:val="0043349D"/>
    <w:rsid w:val="004465D0"/>
    <w:rsid w:val="00452156"/>
    <w:rsid w:val="004663DA"/>
    <w:rsid w:val="004936BE"/>
    <w:rsid w:val="004A2326"/>
    <w:rsid w:val="004A5D3C"/>
    <w:rsid w:val="004F3927"/>
    <w:rsid w:val="00500F6F"/>
    <w:rsid w:val="005203B1"/>
    <w:rsid w:val="0052555D"/>
    <w:rsid w:val="0053354B"/>
    <w:rsid w:val="00542EA9"/>
    <w:rsid w:val="00572045"/>
    <w:rsid w:val="0057610E"/>
    <w:rsid w:val="005904AF"/>
    <w:rsid w:val="005B12C1"/>
    <w:rsid w:val="005B26C1"/>
    <w:rsid w:val="005C2099"/>
    <w:rsid w:val="005C537E"/>
    <w:rsid w:val="005E33B6"/>
    <w:rsid w:val="006034A5"/>
    <w:rsid w:val="00605382"/>
    <w:rsid w:val="0061353A"/>
    <w:rsid w:val="00621653"/>
    <w:rsid w:val="006356B5"/>
    <w:rsid w:val="006463A3"/>
    <w:rsid w:val="00653BD6"/>
    <w:rsid w:val="00655B56"/>
    <w:rsid w:val="006656B6"/>
    <w:rsid w:val="00670648"/>
    <w:rsid w:val="00684BD7"/>
    <w:rsid w:val="0069242C"/>
    <w:rsid w:val="00696184"/>
    <w:rsid w:val="00696567"/>
    <w:rsid w:val="006A508A"/>
    <w:rsid w:val="006A54DF"/>
    <w:rsid w:val="006A65EE"/>
    <w:rsid w:val="006B5563"/>
    <w:rsid w:val="006C4029"/>
    <w:rsid w:val="006E4261"/>
    <w:rsid w:val="006E5E74"/>
    <w:rsid w:val="006F0073"/>
    <w:rsid w:val="00716604"/>
    <w:rsid w:val="0072391E"/>
    <w:rsid w:val="0072692C"/>
    <w:rsid w:val="007359FE"/>
    <w:rsid w:val="00744DBA"/>
    <w:rsid w:val="0074774A"/>
    <w:rsid w:val="00755E13"/>
    <w:rsid w:val="007A246B"/>
    <w:rsid w:val="007A7FE3"/>
    <w:rsid w:val="007B2283"/>
    <w:rsid w:val="007B5565"/>
    <w:rsid w:val="007B7638"/>
    <w:rsid w:val="007D0EBA"/>
    <w:rsid w:val="007F7834"/>
    <w:rsid w:val="00816055"/>
    <w:rsid w:val="00817B16"/>
    <w:rsid w:val="00836D39"/>
    <w:rsid w:val="00837EDD"/>
    <w:rsid w:val="00844BD8"/>
    <w:rsid w:val="008534B5"/>
    <w:rsid w:val="00882E50"/>
    <w:rsid w:val="00884310"/>
    <w:rsid w:val="00884639"/>
    <w:rsid w:val="00892C92"/>
    <w:rsid w:val="008A2E8E"/>
    <w:rsid w:val="008A52B5"/>
    <w:rsid w:val="008C46C3"/>
    <w:rsid w:val="008C7DAA"/>
    <w:rsid w:val="008D122D"/>
    <w:rsid w:val="008D3232"/>
    <w:rsid w:val="008D401B"/>
    <w:rsid w:val="008E772A"/>
    <w:rsid w:val="008F6F0B"/>
    <w:rsid w:val="00937E59"/>
    <w:rsid w:val="00965E2E"/>
    <w:rsid w:val="00966C73"/>
    <w:rsid w:val="009760BA"/>
    <w:rsid w:val="00995ED0"/>
    <w:rsid w:val="009B51FC"/>
    <w:rsid w:val="009B6EA5"/>
    <w:rsid w:val="009B76AB"/>
    <w:rsid w:val="009B777F"/>
    <w:rsid w:val="009C07F9"/>
    <w:rsid w:val="009E12B4"/>
    <w:rsid w:val="009F1D0D"/>
    <w:rsid w:val="009F2AD2"/>
    <w:rsid w:val="009F6129"/>
    <w:rsid w:val="009F76AD"/>
    <w:rsid w:val="00A02952"/>
    <w:rsid w:val="00A2191F"/>
    <w:rsid w:val="00A44164"/>
    <w:rsid w:val="00A5245D"/>
    <w:rsid w:val="00A542BE"/>
    <w:rsid w:val="00AA27B2"/>
    <w:rsid w:val="00AC7A4A"/>
    <w:rsid w:val="00AE5EE9"/>
    <w:rsid w:val="00AF15CF"/>
    <w:rsid w:val="00AF219B"/>
    <w:rsid w:val="00B03AA9"/>
    <w:rsid w:val="00B14FD9"/>
    <w:rsid w:val="00B21CC8"/>
    <w:rsid w:val="00B239F8"/>
    <w:rsid w:val="00B24C35"/>
    <w:rsid w:val="00B346C9"/>
    <w:rsid w:val="00B4525D"/>
    <w:rsid w:val="00B6407E"/>
    <w:rsid w:val="00B733EC"/>
    <w:rsid w:val="00B862D6"/>
    <w:rsid w:val="00B87392"/>
    <w:rsid w:val="00B87797"/>
    <w:rsid w:val="00B94A6A"/>
    <w:rsid w:val="00BA0F75"/>
    <w:rsid w:val="00BA345D"/>
    <w:rsid w:val="00BA4E79"/>
    <w:rsid w:val="00BC6078"/>
    <w:rsid w:val="00BD7CDA"/>
    <w:rsid w:val="00BF31E9"/>
    <w:rsid w:val="00C03A4B"/>
    <w:rsid w:val="00C22FA0"/>
    <w:rsid w:val="00C41808"/>
    <w:rsid w:val="00C428AC"/>
    <w:rsid w:val="00C4609F"/>
    <w:rsid w:val="00C512F4"/>
    <w:rsid w:val="00C566E4"/>
    <w:rsid w:val="00C60CA4"/>
    <w:rsid w:val="00C617F7"/>
    <w:rsid w:val="00C63427"/>
    <w:rsid w:val="00C7484E"/>
    <w:rsid w:val="00C90FD2"/>
    <w:rsid w:val="00CA2B47"/>
    <w:rsid w:val="00CA50D6"/>
    <w:rsid w:val="00CE592D"/>
    <w:rsid w:val="00D04146"/>
    <w:rsid w:val="00D15057"/>
    <w:rsid w:val="00D1788C"/>
    <w:rsid w:val="00D36B35"/>
    <w:rsid w:val="00D40BB6"/>
    <w:rsid w:val="00D41246"/>
    <w:rsid w:val="00D512B4"/>
    <w:rsid w:val="00D543A6"/>
    <w:rsid w:val="00D54B8D"/>
    <w:rsid w:val="00D612A0"/>
    <w:rsid w:val="00D66489"/>
    <w:rsid w:val="00D66BB2"/>
    <w:rsid w:val="00D81C82"/>
    <w:rsid w:val="00D84230"/>
    <w:rsid w:val="00D92BBB"/>
    <w:rsid w:val="00DB0A85"/>
    <w:rsid w:val="00DB7281"/>
    <w:rsid w:val="00DB778A"/>
    <w:rsid w:val="00DC15C8"/>
    <w:rsid w:val="00DD3DDA"/>
    <w:rsid w:val="00E0268D"/>
    <w:rsid w:val="00E03F01"/>
    <w:rsid w:val="00E04D8D"/>
    <w:rsid w:val="00E10ECA"/>
    <w:rsid w:val="00E350A8"/>
    <w:rsid w:val="00E43424"/>
    <w:rsid w:val="00E54EC8"/>
    <w:rsid w:val="00E656CD"/>
    <w:rsid w:val="00E80FB7"/>
    <w:rsid w:val="00E83553"/>
    <w:rsid w:val="00E840D2"/>
    <w:rsid w:val="00E90571"/>
    <w:rsid w:val="00ED2C2B"/>
    <w:rsid w:val="00EF2FE1"/>
    <w:rsid w:val="00EF32AB"/>
    <w:rsid w:val="00F034DF"/>
    <w:rsid w:val="00F140DF"/>
    <w:rsid w:val="00F2249A"/>
    <w:rsid w:val="00F307CA"/>
    <w:rsid w:val="00F408D3"/>
    <w:rsid w:val="00F441A3"/>
    <w:rsid w:val="00F62984"/>
    <w:rsid w:val="00F9354F"/>
    <w:rsid w:val="00FC6426"/>
    <w:rsid w:val="00FE0958"/>
    <w:rsid w:val="00FE3D86"/>
    <w:rsid w:val="00FF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BE"/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2BE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2BE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2BE"/>
    <w:pPr>
      <w:keepNext/>
      <w:numPr>
        <w:ilvl w:val="2"/>
        <w:numId w:val="1"/>
      </w:numPr>
      <w:jc w:val="both"/>
      <w:outlineLvl w:val="2"/>
    </w:pPr>
    <w:rPr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42BE"/>
    <w:pPr>
      <w:keepNext/>
      <w:numPr>
        <w:ilvl w:val="3"/>
        <w:numId w:val="1"/>
      </w:numPr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07E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407E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407E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6407E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false">
    <w:name w:val="WW8Num1zfalse"/>
    <w:uiPriority w:val="99"/>
    <w:rsid w:val="00A542BE"/>
  </w:style>
  <w:style w:type="character" w:customStyle="1" w:styleId="WW8Num1ztrue">
    <w:name w:val="WW8Num1ztrue"/>
    <w:uiPriority w:val="99"/>
    <w:rsid w:val="00A542BE"/>
  </w:style>
  <w:style w:type="character" w:customStyle="1" w:styleId="WW8Num1ztrue7">
    <w:name w:val="WW8Num1ztrue7"/>
    <w:uiPriority w:val="99"/>
    <w:rsid w:val="00A542BE"/>
  </w:style>
  <w:style w:type="character" w:customStyle="1" w:styleId="WW8Num1ztrue6">
    <w:name w:val="WW8Num1ztrue6"/>
    <w:uiPriority w:val="99"/>
    <w:rsid w:val="00A542BE"/>
  </w:style>
  <w:style w:type="character" w:customStyle="1" w:styleId="WW8Num1ztrue5">
    <w:name w:val="WW8Num1ztrue5"/>
    <w:uiPriority w:val="99"/>
    <w:rsid w:val="00A542BE"/>
  </w:style>
  <w:style w:type="character" w:customStyle="1" w:styleId="WW8Num1ztrue4">
    <w:name w:val="WW8Num1ztrue4"/>
    <w:uiPriority w:val="99"/>
    <w:rsid w:val="00A542BE"/>
  </w:style>
  <w:style w:type="character" w:customStyle="1" w:styleId="WW8Num1ztrue3">
    <w:name w:val="WW8Num1ztrue3"/>
    <w:uiPriority w:val="99"/>
    <w:rsid w:val="00A542BE"/>
  </w:style>
  <w:style w:type="character" w:customStyle="1" w:styleId="WW8Num1ztrue2">
    <w:name w:val="WW8Num1ztrue2"/>
    <w:uiPriority w:val="99"/>
    <w:rsid w:val="00A542BE"/>
  </w:style>
  <w:style w:type="character" w:customStyle="1" w:styleId="WW8Num1ztrue1">
    <w:name w:val="WW8Num1ztrue1"/>
    <w:uiPriority w:val="99"/>
    <w:rsid w:val="00A542BE"/>
  </w:style>
  <w:style w:type="character" w:customStyle="1" w:styleId="WW-WW8Num1ztrue">
    <w:name w:val="WW-WW8Num1ztrue"/>
    <w:uiPriority w:val="99"/>
    <w:rsid w:val="00A542BE"/>
  </w:style>
  <w:style w:type="character" w:customStyle="1" w:styleId="WW-WW8Num1ztrue1">
    <w:name w:val="WW-WW8Num1ztrue1"/>
    <w:uiPriority w:val="99"/>
    <w:rsid w:val="00A542BE"/>
  </w:style>
  <w:style w:type="character" w:customStyle="1" w:styleId="WW-WW8Num1ztrue2">
    <w:name w:val="WW-WW8Num1ztrue2"/>
    <w:uiPriority w:val="99"/>
    <w:rsid w:val="00A542BE"/>
  </w:style>
  <w:style w:type="character" w:customStyle="1" w:styleId="WW-WW8Num1ztrue3">
    <w:name w:val="WW-WW8Num1ztrue3"/>
    <w:uiPriority w:val="99"/>
    <w:rsid w:val="00A542BE"/>
  </w:style>
  <w:style w:type="character" w:customStyle="1" w:styleId="WW-WW8Num1ztrue4">
    <w:name w:val="WW-WW8Num1ztrue4"/>
    <w:uiPriority w:val="99"/>
    <w:rsid w:val="00A542BE"/>
  </w:style>
  <w:style w:type="character" w:customStyle="1" w:styleId="WW-WW8Num1ztrue5">
    <w:name w:val="WW-WW8Num1ztrue5"/>
    <w:uiPriority w:val="99"/>
    <w:rsid w:val="00A542BE"/>
  </w:style>
  <w:style w:type="character" w:customStyle="1" w:styleId="WW-WW8Num1ztrue6">
    <w:name w:val="WW-WW8Num1ztrue6"/>
    <w:uiPriority w:val="99"/>
    <w:rsid w:val="00A542BE"/>
  </w:style>
  <w:style w:type="character" w:customStyle="1" w:styleId="WW8Num2z0">
    <w:name w:val="WW8Num2z0"/>
    <w:uiPriority w:val="99"/>
    <w:rsid w:val="00A542BE"/>
    <w:rPr>
      <w:rFonts w:ascii="Times New Roman" w:hAnsi="Times New Roman"/>
    </w:rPr>
  </w:style>
  <w:style w:type="character" w:customStyle="1" w:styleId="WW8Num3zfalse">
    <w:name w:val="WW8Num3zfalse"/>
    <w:uiPriority w:val="99"/>
    <w:rsid w:val="00A542BE"/>
  </w:style>
  <w:style w:type="character" w:customStyle="1" w:styleId="WW8Num3ztrue">
    <w:name w:val="WW8Num3ztrue"/>
    <w:uiPriority w:val="99"/>
    <w:rsid w:val="00A542BE"/>
  </w:style>
  <w:style w:type="character" w:customStyle="1" w:styleId="WW-WW8Num3ztrue">
    <w:name w:val="WW-WW8Num3ztrue"/>
    <w:uiPriority w:val="99"/>
    <w:rsid w:val="00A542BE"/>
  </w:style>
  <w:style w:type="character" w:customStyle="1" w:styleId="WW-WW8Num3ztrue1">
    <w:name w:val="WW-WW8Num3ztrue1"/>
    <w:uiPriority w:val="99"/>
    <w:rsid w:val="00A542BE"/>
  </w:style>
  <w:style w:type="character" w:customStyle="1" w:styleId="WW-WW8Num3ztrue2">
    <w:name w:val="WW-WW8Num3ztrue2"/>
    <w:uiPriority w:val="99"/>
    <w:rsid w:val="00A542BE"/>
  </w:style>
  <w:style w:type="character" w:customStyle="1" w:styleId="WW-WW8Num3ztrue3">
    <w:name w:val="WW-WW8Num3ztrue3"/>
    <w:uiPriority w:val="99"/>
    <w:rsid w:val="00A542BE"/>
  </w:style>
  <w:style w:type="character" w:customStyle="1" w:styleId="WW-WW8Num3ztrue4">
    <w:name w:val="WW-WW8Num3ztrue4"/>
    <w:uiPriority w:val="99"/>
    <w:rsid w:val="00A542BE"/>
  </w:style>
  <w:style w:type="character" w:customStyle="1" w:styleId="WW-WW8Num3ztrue5">
    <w:name w:val="WW-WW8Num3ztrue5"/>
    <w:uiPriority w:val="99"/>
    <w:rsid w:val="00A542BE"/>
  </w:style>
  <w:style w:type="character" w:customStyle="1" w:styleId="WW-WW8Num3ztrue6">
    <w:name w:val="WW-WW8Num3ztrue6"/>
    <w:uiPriority w:val="99"/>
    <w:rsid w:val="00A542BE"/>
  </w:style>
  <w:style w:type="character" w:customStyle="1" w:styleId="WW8Num4zfalse">
    <w:name w:val="WW8Num4zfalse"/>
    <w:uiPriority w:val="99"/>
    <w:rsid w:val="00A542BE"/>
  </w:style>
  <w:style w:type="character" w:customStyle="1" w:styleId="WW8Num4ztrue">
    <w:name w:val="WW8Num4ztrue"/>
    <w:uiPriority w:val="99"/>
    <w:rsid w:val="00A542BE"/>
  </w:style>
  <w:style w:type="character" w:customStyle="1" w:styleId="WW-WW8Num4ztrue">
    <w:name w:val="WW-WW8Num4ztrue"/>
    <w:uiPriority w:val="99"/>
    <w:rsid w:val="00A542BE"/>
  </w:style>
  <w:style w:type="character" w:customStyle="1" w:styleId="WW-WW8Num4ztrue1">
    <w:name w:val="WW-WW8Num4ztrue1"/>
    <w:uiPriority w:val="99"/>
    <w:rsid w:val="00A542BE"/>
  </w:style>
  <w:style w:type="character" w:customStyle="1" w:styleId="WW-WW8Num4ztrue2">
    <w:name w:val="WW-WW8Num4ztrue2"/>
    <w:uiPriority w:val="99"/>
    <w:rsid w:val="00A542BE"/>
  </w:style>
  <w:style w:type="character" w:customStyle="1" w:styleId="WW-WW8Num4ztrue3">
    <w:name w:val="WW-WW8Num4ztrue3"/>
    <w:uiPriority w:val="99"/>
    <w:rsid w:val="00A542BE"/>
  </w:style>
  <w:style w:type="character" w:customStyle="1" w:styleId="WW-WW8Num4ztrue4">
    <w:name w:val="WW-WW8Num4ztrue4"/>
    <w:uiPriority w:val="99"/>
    <w:rsid w:val="00A542BE"/>
  </w:style>
  <w:style w:type="character" w:customStyle="1" w:styleId="WW-WW8Num4ztrue5">
    <w:name w:val="WW-WW8Num4ztrue5"/>
    <w:uiPriority w:val="99"/>
    <w:rsid w:val="00A542BE"/>
  </w:style>
  <w:style w:type="character" w:customStyle="1" w:styleId="WW-WW8Num4ztrue6">
    <w:name w:val="WW-WW8Num4ztrue6"/>
    <w:uiPriority w:val="99"/>
    <w:rsid w:val="00A542BE"/>
  </w:style>
  <w:style w:type="character" w:customStyle="1" w:styleId="WW8Num5z0">
    <w:name w:val="WW8Num5z0"/>
    <w:uiPriority w:val="99"/>
    <w:rsid w:val="00A542BE"/>
    <w:rPr>
      <w:rFonts w:ascii="Times New Roman" w:hAnsi="Times New Roman"/>
    </w:rPr>
  </w:style>
  <w:style w:type="character" w:customStyle="1" w:styleId="WW8Num6zfalse">
    <w:name w:val="WW8Num6zfalse"/>
    <w:uiPriority w:val="99"/>
    <w:rsid w:val="00A542BE"/>
  </w:style>
  <w:style w:type="character" w:customStyle="1" w:styleId="WW8Num6ztrue">
    <w:name w:val="WW8Num6ztrue"/>
    <w:uiPriority w:val="99"/>
    <w:rsid w:val="00A542BE"/>
  </w:style>
  <w:style w:type="character" w:customStyle="1" w:styleId="WW-WW8Num6ztrue">
    <w:name w:val="WW-WW8Num6ztrue"/>
    <w:uiPriority w:val="99"/>
    <w:rsid w:val="00A542BE"/>
  </w:style>
  <w:style w:type="character" w:customStyle="1" w:styleId="WW-WW8Num6ztrue1">
    <w:name w:val="WW-WW8Num6ztrue1"/>
    <w:uiPriority w:val="99"/>
    <w:rsid w:val="00A542BE"/>
  </w:style>
  <w:style w:type="character" w:customStyle="1" w:styleId="WW-WW8Num6ztrue2">
    <w:name w:val="WW-WW8Num6ztrue2"/>
    <w:uiPriority w:val="99"/>
    <w:rsid w:val="00A542BE"/>
  </w:style>
  <w:style w:type="character" w:customStyle="1" w:styleId="WW-WW8Num6ztrue3">
    <w:name w:val="WW-WW8Num6ztrue3"/>
    <w:uiPriority w:val="99"/>
    <w:rsid w:val="00A542BE"/>
  </w:style>
  <w:style w:type="character" w:customStyle="1" w:styleId="WW-WW8Num6ztrue4">
    <w:name w:val="WW-WW8Num6ztrue4"/>
    <w:uiPriority w:val="99"/>
    <w:rsid w:val="00A542BE"/>
  </w:style>
  <w:style w:type="character" w:customStyle="1" w:styleId="WW-WW8Num6ztrue5">
    <w:name w:val="WW-WW8Num6ztrue5"/>
    <w:uiPriority w:val="99"/>
    <w:rsid w:val="00A542BE"/>
  </w:style>
  <w:style w:type="character" w:customStyle="1" w:styleId="WW-WW8Num6ztrue6">
    <w:name w:val="WW-WW8Num6ztrue6"/>
    <w:uiPriority w:val="99"/>
    <w:rsid w:val="00A542BE"/>
  </w:style>
  <w:style w:type="character" w:customStyle="1" w:styleId="WW8Num7z0">
    <w:name w:val="WW8Num7z0"/>
    <w:uiPriority w:val="99"/>
    <w:rsid w:val="00A542BE"/>
    <w:rPr>
      <w:rFonts w:ascii="Times New Roman" w:hAnsi="Times New Roman"/>
    </w:rPr>
  </w:style>
  <w:style w:type="character" w:customStyle="1" w:styleId="1">
    <w:name w:val="Основной шрифт абзаца1"/>
    <w:uiPriority w:val="99"/>
    <w:rsid w:val="00A542BE"/>
  </w:style>
  <w:style w:type="character" w:styleId="PageNumber">
    <w:name w:val="page number"/>
    <w:basedOn w:val="1"/>
    <w:uiPriority w:val="99"/>
    <w:rsid w:val="00A542BE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A542BE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542BE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407E"/>
    <w:rPr>
      <w:rFonts w:ascii="Arial" w:hAnsi="Arial" w:cs="Arial"/>
      <w:sz w:val="24"/>
      <w:szCs w:val="24"/>
      <w:lang w:eastAsia="zh-CN"/>
    </w:rPr>
  </w:style>
  <w:style w:type="paragraph" w:styleId="List">
    <w:name w:val="List"/>
    <w:basedOn w:val="BodyText"/>
    <w:uiPriority w:val="99"/>
    <w:rsid w:val="00A542BE"/>
  </w:style>
  <w:style w:type="paragraph" w:styleId="Caption">
    <w:name w:val="caption"/>
    <w:basedOn w:val="Normal"/>
    <w:uiPriority w:val="99"/>
    <w:qFormat/>
    <w:rsid w:val="00A542B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A542BE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A542BE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407E"/>
    <w:rPr>
      <w:rFonts w:ascii="Arial" w:hAnsi="Arial" w:cs="Arial"/>
      <w:sz w:val="24"/>
      <w:szCs w:val="24"/>
      <w:lang w:eastAsia="zh-CN"/>
    </w:rPr>
  </w:style>
  <w:style w:type="paragraph" w:customStyle="1" w:styleId="11">
    <w:name w:val="Схема документа1"/>
    <w:basedOn w:val="Normal"/>
    <w:uiPriority w:val="99"/>
    <w:rsid w:val="00A542B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A542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407E"/>
    <w:rPr>
      <w:rFonts w:ascii="Arial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542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407E"/>
    <w:rPr>
      <w:rFonts w:ascii="Arial" w:hAnsi="Arial" w:cs="Arial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5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07E"/>
    <w:rPr>
      <w:rFonts w:cs="Times New Roman"/>
      <w:sz w:val="2"/>
      <w:szCs w:val="2"/>
      <w:lang w:eastAsia="zh-CN"/>
    </w:rPr>
  </w:style>
  <w:style w:type="paragraph" w:customStyle="1" w:styleId="a0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A542BE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1">
    <w:name w:val="Содержимое врезки"/>
    <w:basedOn w:val="BodyText"/>
    <w:uiPriority w:val="99"/>
    <w:rsid w:val="00A542BE"/>
  </w:style>
  <w:style w:type="paragraph" w:styleId="NormalWeb">
    <w:name w:val="Normal (Web)"/>
    <w:basedOn w:val="Normal"/>
    <w:uiPriority w:val="99"/>
    <w:rsid w:val="00B346C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rsid w:val="008534B5"/>
    <w:rPr>
      <w:rFonts w:cs="Times New Roman"/>
      <w:color w:val="0000FF"/>
      <w:u w:val="single"/>
    </w:rPr>
  </w:style>
  <w:style w:type="paragraph" w:customStyle="1" w:styleId="Style7">
    <w:name w:val="Style7"/>
    <w:basedOn w:val="Normal"/>
    <w:uiPriority w:val="99"/>
    <w:rsid w:val="008534B5"/>
    <w:pPr>
      <w:widowControl w:val="0"/>
      <w:autoSpaceDE w:val="0"/>
      <w:autoSpaceDN w:val="0"/>
      <w:adjustRightInd w:val="0"/>
      <w:spacing w:line="275" w:lineRule="exact"/>
      <w:jc w:val="right"/>
    </w:pPr>
    <w:rPr>
      <w:rFonts w:ascii="Constantia" w:hAnsi="Constantia" w:cs="Constantia"/>
      <w:lang w:eastAsia="ru-RU"/>
    </w:rPr>
  </w:style>
  <w:style w:type="table" w:styleId="TableGrid">
    <w:name w:val="Table Grid"/>
    <w:basedOn w:val="TableNormal"/>
    <w:uiPriority w:val="99"/>
    <w:rsid w:val="002A653E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3</Pages>
  <Words>724</Words>
  <Characters>4129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</dc:title>
  <dc:subject/>
  <dc:creator>Осипова Наталья Асангалиевна</dc:creator>
  <cp:keywords/>
  <dc:description/>
  <cp:lastModifiedBy>марина</cp:lastModifiedBy>
  <cp:revision>17</cp:revision>
  <cp:lastPrinted>2022-12-22T10:43:00Z</cp:lastPrinted>
  <dcterms:created xsi:type="dcterms:W3CDTF">2021-03-24T09:09:00Z</dcterms:created>
  <dcterms:modified xsi:type="dcterms:W3CDTF">2022-12-22T10:52:00Z</dcterms:modified>
</cp:coreProperties>
</file>