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CF" w:rsidRDefault="002B36CF" w:rsidP="00CB6BEC">
      <w:pPr>
        <w:spacing w:after="0"/>
        <w:jc w:val="center"/>
        <w:rPr>
          <w:rFonts w:ascii="Arial" w:hAnsi="Arial" w:cs="Arial"/>
          <w:b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МакушинскийМР-ПП-01" style="position:absolute;left:0;text-align:left;margin-left:3in;margin-top:-9pt;width:1in;height:75.75pt;z-index:-251658240;visibility:visible">
            <v:imagedata r:id="rId4" o:title=""/>
          </v:shape>
        </w:pict>
      </w:r>
    </w:p>
    <w:p w:rsidR="002B36CF" w:rsidRDefault="002B36CF" w:rsidP="00CB6BEC">
      <w:pPr>
        <w:tabs>
          <w:tab w:val="left" w:pos="4253"/>
          <w:tab w:val="left" w:pos="4678"/>
        </w:tabs>
        <w:spacing w:after="0"/>
        <w:jc w:val="center"/>
        <w:rPr>
          <w:rFonts w:ascii="Arial" w:hAnsi="Arial" w:cs="Arial"/>
          <w:b/>
          <w:sz w:val="32"/>
        </w:rPr>
      </w:pPr>
    </w:p>
    <w:p w:rsidR="002B36CF" w:rsidRDefault="002B36CF" w:rsidP="00CB6BEC">
      <w:pPr>
        <w:spacing w:after="0"/>
        <w:jc w:val="center"/>
        <w:rPr>
          <w:rFonts w:ascii="Arial" w:hAnsi="Arial" w:cs="Arial"/>
          <w:b/>
          <w:sz w:val="32"/>
        </w:rPr>
      </w:pPr>
    </w:p>
    <w:p w:rsidR="002B36CF" w:rsidRDefault="002B36CF" w:rsidP="00CB6BEC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2B36CF" w:rsidRDefault="002B36CF" w:rsidP="00CB6BEC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</w:rPr>
        <w:t>Российская Федерация</w:t>
      </w:r>
    </w:p>
    <w:p w:rsidR="002B36CF" w:rsidRDefault="002B36CF" w:rsidP="00CB6BEC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Курганская область</w:t>
      </w:r>
    </w:p>
    <w:p w:rsidR="002B36CF" w:rsidRDefault="002B36CF" w:rsidP="00CB6BEC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Макушинский муниципальный округ</w:t>
      </w:r>
    </w:p>
    <w:p w:rsidR="002B36CF" w:rsidRDefault="002B36CF" w:rsidP="00CB6BEC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Администрация Макушинского муниципального округа</w:t>
      </w:r>
    </w:p>
    <w:p w:rsidR="002B36CF" w:rsidRDefault="002B36CF" w:rsidP="00CB6BEC">
      <w:pPr>
        <w:spacing w:after="0"/>
        <w:jc w:val="center"/>
        <w:rPr>
          <w:rFonts w:ascii="Arial" w:hAnsi="Arial" w:cs="Arial"/>
          <w:b/>
          <w:sz w:val="20"/>
        </w:rPr>
      </w:pPr>
    </w:p>
    <w:p w:rsidR="002B36CF" w:rsidRDefault="002B36CF" w:rsidP="00CB6BE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72"/>
        </w:rPr>
        <w:t>Постановление</w:t>
      </w:r>
    </w:p>
    <w:p w:rsidR="002B36CF" w:rsidRDefault="002B36CF" w:rsidP="00CB6BEC">
      <w:pPr>
        <w:rPr>
          <w:rFonts w:ascii="Arial" w:hAnsi="Arial" w:cs="Arial"/>
          <w:b/>
        </w:rPr>
      </w:pPr>
    </w:p>
    <w:p w:rsidR="002B36CF" w:rsidRPr="00D61166" w:rsidRDefault="002B36CF" w:rsidP="00CB6BEC">
      <w:pPr>
        <w:rPr>
          <w:rFonts w:ascii="Arial" w:hAnsi="Arial" w:cs="Arial"/>
          <w:sz w:val="24"/>
          <w:szCs w:val="24"/>
        </w:rPr>
      </w:pPr>
      <w:r w:rsidRPr="00D6116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u w:val="single"/>
        </w:rPr>
        <w:t>24.07.2023г.</w:t>
      </w:r>
      <w:r w:rsidRPr="00D6116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u w:val="single"/>
        </w:rPr>
        <w:t>480</w:t>
      </w:r>
    </w:p>
    <w:p w:rsidR="002B36CF" w:rsidRPr="00D61166" w:rsidRDefault="002B36CF" w:rsidP="00CB6BEC">
      <w:pPr>
        <w:rPr>
          <w:rFonts w:ascii="Arial" w:hAnsi="Arial" w:cs="Arial"/>
          <w:sz w:val="24"/>
          <w:szCs w:val="24"/>
        </w:rPr>
      </w:pPr>
      <w:r w:rsidRPr="00D61166">
        <w:rPr>
          <w:rFonts w:ascii="Arial" w:hAnsi="Arial" w:cs="Arial"/>
          <w:sz w:val="24"/>
          <w:szCs w:val="24"/>
        </w:rPr>
        <w:t>г. Макушино</w:t>
      </w:r>
    </w:p>
    <w:p w:rsidR="002B36CF" w:rsidRDefault="002B36CF" w:rsidP="00CB6BEC">
      <w:pPr>
        <w:rPr>
          <w:rFonts w:ascii="Arial" w:hAnsi="Arial" w:cs="Arial"/>
          <w:sz w:val="20"/>
          <w:szCs w:val="20"/>
        </w:rPr>
      </w:pPr>
    </w:p>
    <w:p w:rsidR="002B36CF" w:rsidRPr="00D61166" w:rsidRDefault="002B36CF" w:rsidP="00CB6BEC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D61166">
        <w:rPr>
          <w:rFonts w:ascii="Arial" w:hAnsi="Arial" w:cs="Arial"/>
          <w:b/>
          <w:sz w:val="24"/>
          <w:szCs w:val="24"/>
        </w:rPr>
        <w:t>О реализации социального проекта «Зов патриота» на территории Макушинского муниципального округа Курганской области</w:t>
      </w:r>
    </w:p>
    <w:p w:rsidR="002B36CF" w:rsidRPr="00D61166" w:rsidRDefault="002B36CF" w:rsidP="00D61166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1166">
        <w:rPr>
          <w:rFonts w:ascii="Arial" w:hAnsi="Arial" w:cs="Arial"/>
          <w:sz w:val="24"/>
          <w:szCs w:val="24"/>
        </w:rPr>
        <w:t>Во исполнение требований Постановления Правительства Российской Федерации от 15 сентября 2020 года №1436 «Об утверждении Правил предоставления грантов в форме субсидий из федерального бюджета победителям Всероссийского конкурса мол</w:t>
      </w:r>
      <w:r w:rsidRPr="00D61166">
        <w:rPr>
          <w:rFonts w:ascii="Arial" w:hAnsi="Arial" w:cs="Arial"/>
          <w:sz w:val="24"/>
          <w:szCs w:val="24"/>
        </w:rPr>
        <w:t>о</w:t>
      </w:r>
      <w:r w:rsidRPr="00D61166">
        <w:rPr>
          <w:rFonts w:ascii="Arial" w:hAnsi="Arial" w:cs="Arial"/>
          <w:sz w:val="24"/>
          <w:szCs w:val="24"/>
        </w:rPr>
        <w:t>дежных проектов», Приказа Федерального Агентства по делам молодежи (Росмолодежь) от 19 мая 2023 года №184 «Об утверждении списка победителей Всероссийского конку</w:t>
      </w:r>
      <w:r w:rsidRPr="00D61166">
        <w:rPr>
          <w:rFonts w:ascii="Arial" w:hAnsi="Arial" w:cs="Arial"/>
          <w:sz w:val="24"/>
          <w:szCs w:val="24"/>
        </w:rPr>
        <w:t>р</w:t>
      </w:r>
      <w:r w:rsidRPr="00D61166">
        <w:rPr>
          <w:rFonts w:ascii="Arial" w:hAnsi="Arial" w:cs="Arial"/>
          <w:sz w:val="24"/>
          <w:szCs w:val="24"/>
        </w:rPr>
        <w:t>са молодежных проектов среди физических лиц в 2023 году», Постановления Админис</w:t>
      </w:r>
      <w:r w:rsidRPr="00D61166">
        <w:rPr>
          <w:rFonts w:ascii="Arial" w:hAnsi="Arial" w:cs="Arial"/>
          <w:sz w:val="24"/>
          <w:szCs w:val="24"/>
        </w:rPr>
        <w:t>т</w:t>
      </w:r>
      <w:r w:rsidRPr="00D61166">
        <w:rPr>
          <w:rFonts w:ascii="Arial" w:hAnsi="Arial" w:cs="Arial"/>
          <w:sz w:val="24"/>
          <w:szCs w:val="24"/>
        </w:rPr>
        <w:t>рации Макушинского муниципального округа от № 62 от 10.02.2021г. О муниципальной программе Макушинского муниципального округа «Патриотическое воспитание граждан, допризывная подготовка молодежи и развитие добровольчества», Администрация Мак</w:t>
      </w:r>
      <w:r w:rsidRPr="00D61166">
        <w:rPr>
          <w:rFonts w:ascii="Arial" w:hAnsi="Arial" w:cs="Arial"/>
          <w:sz w:val="24"/>
          <w:szCs w:val="24"/>
        </w:rPr>
        <w:t>у</w:t>
      </w:r>
      <w:r w:rsidRPr="00D61166">
        <w:rPr>
          <w:rFonts w:ascii="Arial" w:hAnsi="Arial" w:cs="Arial"/>
          <w:sz w:val="24"/>
          <w:szCs w:val="24"/>
        </w:rPr>
        <w:t>шинского муниципального округа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ПОСТАНОВЛЯЕТ</w:t>
      </w:r>
      <w:r w:rsidRPr="00D61166">
        <w:rPr>
          <w:rFonts w:ascii="Arial" w:hAnsi="Arial" w:cs="Arial"/>
          <w:b/>
          <w:sz w:val="24"/>
          <w:szCs w:val="24"/>
        </w:rPr>
        <w:t>:</w:t>
      </w:r>
    </w:p>
    <w:p w:rsidR="002B36CF" w:rsidRPr="00D61166" w:rsidRDefault="002B36CF" w:rsidP="00D6116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1166">
        <w:rPr>
          <w:rFonts w:ascii="Arial" w:hAnsi="Arial" w:cs="Arial"/>
          <w:sz w:val="24"/>
          <w:szCs w:val="24"/>
        </w:rPr>
        <w:t>1. Провести военно-спортивные сборы с 31 июля по 20 августа 2023 год для учас</w:t>
      </w:r>
      <w:r w:rsidRPr="00D61166">
        <w:rPr>
          <w:rFonts w:ascii="Arial" w:hAnsi="Arial" w:cs="Arial"/>
          <w:sz w:val="24"/>
          <w:szCs w:val="24"/>
        </w:rPr>
        <w:t>т</w:t>
      </w:r>
      <w:r w:rsidRPr="00D61166">
        <w:rPr>
          <w:rFonts w:ascii="Arial" w:hAnsi="Arial" w:cs="Arial"/>
          <w:sz w:val="24"/>
          <w:szCs w:val="24"/>
        </w:rPr>
        <w:t>ников социального проекта «Зов патриота» на базе  муниципального бюджетного образ</w:t>
      </w:r>
      <w:r w:rsidRPr="00D61166">
        <w:rPr>
          <w:rFonts w:ascii="Arial" w:hAnsi="Arial" w:cs="Arial"/>
          <w:sz w:val="24"/>
          <w:szCs w:val="24"/>
        </w:rPr>
        <w:t>о</w:t>
      </w:r>
      <w:r w:rsidRPr="00D61166">
        <w:rPr>
          <w:rFonts w:ascii="Arial" w:hAnsi="Arial" w:cs="Arial"/>
          <w:sz w:val="24"/>
          <w:szCs w:val="24"/>
        </w:rPr>
        <w:t>вательного учреждения дополнительного образования «Дом детства и юношества» г.Макушино.</w:t>
      </w:r>
    </w:p>
    <w:p w:rsidR="002B36CF" w:rsidRPr="00D61166" w:rsidRDefault="002B36CF" w:rsidP="00D6116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1166">
        <w:rPr>
          <w:rFonts w:ascii="Arial" w:hAnsi="Arial" w:cs="Arial"/>
          <w:sz w:val="24"/>
          <w:szCs w:val="24"/>
        </w:rPr>
        <w:t>2. Назначить руководителем военно-спортивных сборов начальника штаба З</w:t>
      </w:r>
      <w:r w:rsidRPr="00D61166">
        <w:rPr>
          <w:rFonts w:ascii="Arial" w:hAnsi="Arial" w:cs="Arial"/>
          <w:sz w:val="24"/>
          <w:szCs w:val="24"/>
        </w:rPr>
        <w:t>а</w:t>
      </w:r>
      <w:r w:rsidRPr="00D61166">
        <w:rPr>
          <w:rFonts w:ascii="Arial" w:hAnsi="Arial" w:cs="Arial"/>
          <w:sz w:val="24"/>
          <w:szCs w:val="24"/>
        </w:rPr>
        <w:t>уральского Отдельского Казачьего общества казачьего полковника Снопкова П.А. (по с</w:t>
      </w:r>
      <w:r w:rsidRPr="00D61166">
        <w:rPr>
          <w:rFonts w:ascii="Arial" w:hAnsi="Arial" w:cs="Arial"/>
          <w:sz w:val="24"/>
          <w:szCs w:val="24"/>
        </w:rPr>
        <w:t>о</w:t>
      </w:r>
      <w:r w:rsidRPr="00D61166">
        <w:rPr>
          <w:rFonts w:ascii="Arial" w:hAnsi="Arial" w:cs="Arial"/>
          <w:sz w:val="24"/>
          <w:szCs w:val="24"/>
        </w:rPr>
        <w:t>гласованию).</w:t>
      </w:r>
    </w:p>
    <w:p w:rsidR="002B36CF" w:rsidRPr="00D61166" w:rsidRDefault="002B36CF" w:rsidP="00D6116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1166">
        <w:rPr>
          <w:rFonts w:ascii="Arial" w:hAnsi="Arial" w:cs="Arial"/>
          <w:sz w:val="24"/>
          <w:szCs w:val="24"/>
        </w:rPr>
        <w:t>3. Временно исполняющему обязанности начальника Отдела образования Админ</w:t>
      </w:r>
      <w:r w:rsidRPr="00D61166">
        <w:rPr>
          <w:rFonts w:ascii="Arial" w:hAnsi="Arial" w:cs="Arial"/>
          <w:sz w:val="24"/>
          <w:szCs w:val="24"/>
        </w:rPr>
        <w:t>и</w:t>
      </w:r>
      <w:r w:rsidRPr="00D61166">
        <w:rPr>
          <w:rFonts w:ascii="Arial" w:hAnsi="Arial" w:cs="Arial"/>
          <w:sz w:val="24"/>
          <w:szCs w:val="24"/>
        </w:rPr>
        <w:t>страции Макушинского муниципального округа Романенко И.Н. организовать участие об</w:t>
      </w:r>
      <w:r w:rsidRPr="00D61166">
        <w:rPr>
          <w:rFonts w:ascii="Arial" w:hAnsi="Arial" w:cs="Arial"/>
          <w:sz w:val="24"/>
          <w:szCs w:val="24"/>
        </w:rPr>
        <w:t>у</w:t>
      </w:r>
      <w:r w:rsidRPr="00D61166">
        <w:rPr>
          <w:rFonts w:ascii="Arial" w:hAnsi="Arial" w:cs="Arial"/>
          <w:sz w:val="24"/>
          <w:szCs w:val="24"/>
        </w:rPr>
        <w:t>чающихся образовательных учреждений Макушинского муниципального округа в возра</w:t>
      </w:r>
      <w:r w:rsidRPr="00D61166">
        <w:rPr>
          <w:rFonts w:ascii="Arial" w:hAnsi="Arial" w:cs="Arial"/>
          <w:sz w:val="24"/>
          <w:szCs w:val="24"/>
        </w:rPr>
        <w:t>с</w:t>
      </w:r>
      <w:r w:rsidRPr="00D61166">
        <w:rPr>
          <w:rFonts w:ascii="Arial" w:hAnsi="Arial" w:cs="Arial"/>
          <w:sz w:val="24"/>
          <w:szCs w:val="24"/>
        </w:rPr>
        <w:t xml:space="preserve">те с 12 до 18 лет в социальном проекте «Зов патриота» с 7 августа по 20 августа 2023 год (обязательная регистрация в участие по ссылке: </w:t>
      </w:r>
      <w:hyperlink r:id="rId5" w:history="1">
        <w:r w:rsidRPr="00D61166">
          <w:rPr>
            <w:rStyle w:val="Hyperlink"/>
            <w:rFonts w:ascii="Arial" w:hAnsi="Arial" w:cs="Arial"/>
            <w:sz w:val="24"/>
            <w:szCs w:val="24"/>
            <w:lang w:val="en-US"/>
          </w:rPr>
          <w:t>https</w:t>
        </w:r>
        <w:r w:rsidRPr="00D61166">
          <w:rPr>
            <w:rStyle w:val="Hyperlink"/>
            <w:rFonts w:ascii="Arial" w:hAnsi="Arial" w:cs="Arial"/>
            <w:sz w:val="24"/>
            <w:szCs w:val="24"/>
          </w:rPr>
          <w:t>://</w:t>
        </w:r>
        <w:r w:rsidRPr="00D61166">
          <w:rPr>
            <w:rStyle w:val="Hyperlink"/>
            <w:rFonts w:ascii="Arial" w:hAnsi="Arial" w:cs="Arial"/>
            <w:sz w:val="24"/>
            <w:szCs w:val="24"/>
            <w:lang w:val="en-US"/>
          </w:rPr>
          <w:t>forms</w:t>
        </w:r>
        <w:r w:rsidRPr="00D61166">
          <w:rPr>
            <w:rStyle w:val="Hyperlink"/>
            <w:rFonts w:ascii="Arial" w:hAnsi="Arial" w:cs="Arial"/>
            <w:sz w:val="24"/>
            <w:szCs w:val="24"/>
          </w:rPr>
          <w:t>.</w:t>
        </w:r>
        <w:r w:rsidRPr="00D61166">
          <w:rPr>
            <w:rStyle w:val="Hyperlink"/>
            <w:rFonts w:ascii="Arial" w:hAnsi="Arial" w:cs="Arial"/>
            <w:sz w:val="24"/>
            <w:szCs w:val="24"/>
            <w:lang w:val="en-US"/>
          </w:rPr>
          <w:t>gle</w:t>
        </w:r>
        <w:r w:rsidRPr="00D61166">
          <w:rPr>
            <w:rStyle w:val="Hyperlink"/>
            <w:rFonts w:ascii="Arial" w:hAnsi="Arial" w:cs="Arial"/>
            <w:sz w:val="24"/>
            <w:szCs w:val="24"/>
          </w:rPr>
          <w:t>/</w:t>
        </w:r>
        <w:r w:rsidRPr="00D61166">
          <w:rPr>
            <w:rStyle w:val="Hyperlink"/>
            <w:rFonts w:ascii="Arial" w:hAnsi="Arial" w:cs="Arial"/>
            <w:sz w:val="24"/>
            <w:szCs w:val="24"/>
            <w:lang w:val="en-US"/>
          </w:rPr>
          <w:t>ST</w:t>
        </w:r>
        <w:r w:rsidRPr="00D61166">
          <w:rPr>
            <w:rStyle w:val="Hyperlink"/>
            <w:rFonts w:ascii="Arial" w:hAnsi="Arial" w:cs="Arial"/>
            <w:sz w:val="24"/>
            <w:szCs w:val="24"/>
          </w:rPr>
          <w:t>4</w:t>
        </w:r>
        <w:r w:rsidRPr="00D61166">
          <w:rPr>
            <w:rStyle w:val="Hyperlink"/>
            <w:rFonts w:ascii="Arial" w:hAnsi="Arial" w:cs="Arial"/>
            <w:sz w:val="24"/>
            <w:szCs w:val="24"/>
            <w:lang w:val="en-US"/>
          </w:rPr>
          <w:t>BQriWSdPoXQ</w:t>
        </w:r>
        <w:r w:rsidRPr="00D61166">
          <w:rPr>
            <w:rStyle w:val="Hyperlink"/>
            <w:rFonts w:ascii="Arial" w:hAnsi="Arial" w:cs="Arial"/>
            <w:sz w:val="24"/>
            <w:szCs w:val="24"/>
          </w:rPr>
          <w:t>1</w:t>
        </w:r>
        <w:r w:rsidRPr="00D61166">
          <w:rPr>
            <w:rStyle w:val="Hyperlink"/>
            <w:rFonts w:ascii="Arial" w:hAnsi="Arial" w:cs="Arial"/>
            <w:sz w:val="24"/>
            <w:szCs w:val="24"/>
            <w:lang w:val="en-US"/>
          </w:rPr>
          <w:t>LA</w:t>
        </w:r>
      </w:hyperlink>
      <w:r w:rsidRPr="00D61166">
        <w:rPr>
          <w:rFonts w:ascii="Arial" w:hAnsi="Arial" w:cs="Arial"/>
          <w:sz w:val="24"/>
          <w:szCs w:val="24"/>
        </w:rPr>
        <w:t>).</w:t>
      </w:r>
    </w:p>
    <w:p w:rsidR="002B36CF" w:rsidRPr="00D61166" w:rsidRDefault="002B36CF" w:rsidP="00D6116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1166">
        <w:rPr>
          <w:rFonts w:ascii="Arial" w:hAnsi="Arial" w:cs="Arial"/>
          <w:sz w:val="24"/>
          <w:szCs w:val="24"/>
        </w:rPr>
        <w:t>4. Руководителю Мультицентра «Марфа» Козлову М.А. организовать и провести культурно-досуговые мероприятия для участников социального проекта «Зов патриота».</w:t>
      </w:r>
    </w:p>
    <w:p w:rsidR="002B36CF" w:rsidRPr="00D61166" w:rsidRDefault="002B36CF" w:rsidP="00D6116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1166">
        <w:rPr>
          <w:rFonts w:ascii="Arial" w:hAnsi="Arial" w:cs="Arial"/>
          <w:sz w:val="24"/>
          <w:szCs w:val="24"/>
        </w:rPr>
        <w:t>5. Начальнику Финансового отдела Администрации Макушинского муниципального округа Чеботиной Е.В. выделить денежные средства на питание и организацию мер</w:t>
      </w:r>
      <w:r w:rsidRPr="00D61166">
        <w:rPr>
          <w:rFonts w:ascii="Arial" w:hAnsi="Arial" w:cs="Arial"/>
          <w:sz w:val="24"/>
          <w:szCs w:val="24"/>
        </w:rPr>
        <w:t>о</w:t>
      </w:r>
      <w:r w:rsidRPr="00D61166">
        <w:rPr>
          <w:rFonts w:ascii="Arial" w:hAnsi="Arial" w:cs="Arial"/>
          <w:sz w:val="24"/>
          <w:szCs w:val="24"/>
        </w:rPr>
        <w:t>приятий  участников социального проекта «Зов патриота», согласно смете.</w:t>
      </w:r>
    </w:p>
    <w:p w:rsidR="002B36CF" w:rsidRPr="00D61166" w:rsidRDefault="002B36CF" w:rsidP="00D6116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116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Pr="00D61166">
        <w:rPr>
          <w:rFonts w:ascii="Arial" w:hAnsi="Arial" w:cs="Arial"/>
          <w:sz w:val="24"/>
          <w:szCs w:val="24"/>
        </w:rPr>
        <w:t>Главному врачу государственного бюджетного учреждения «Межрайонной бол</w:t>
      </w:r>
      <w:r w:rsidRPr="00D61166">
        <w:rPr>
          <w:rFonts w:ascii="Arial" w:hAnsi="Arial" w:cs="Arial"/>
          <w:sz w:val="24"/>
          <w:szCs w:val="24"/>
        </w:rPr>
        <w:t>ь</w:t>
      </w:r>
      <w:r w:rsidRPr="00D61166">
        <w:rPr>
          <w:rFonts w:ascii="Arial" w:hAnsi="Arial" w:cs="Arial"/>
          <w:sz w:val="24"/>
          <w:szCs w:val="24"/>
        </w:rPr>
        <w:t>ницы №1» Ганиевой З.Р. организовать медицинское обслуживание участников проекта (по согласованию).</w:t>
      </w:r>
    </w:p>
    <w:p w:rsidR="002B36CF" w:rsidRPr="00D61166" w:rsidRDefault="002B36CF" w:rsidP="00D6116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1166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D61166">
        <w:rPr>
          <w:rFonts w:ascii="Arial" w:hAnsi="Arial" w:cs="Arial"/>
          <w:sz w:val="24"/>
          <w:szCs w:val="24"/>
        </w:rPr>
        <w:t>Главному специалисту службы по делам физкультуры и спорта Ширловой Т.Я. организовать и провести спортивные мероприятия в период с 7 по 20 августа 2023 года с участниками социального проекта.</w:t>
      </w:r>
    </w:p>
    <w:p w:rsidR="002B36CF" w:rsidRPr="00D61166" w:rsidRDefault="002B36CF" w:rsidP="00D6116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1166">
        <w:rPr>
          <w:rFonts w:ascii="Arial" w:hAnsi="Arial" w:cs="Arial"/>
          <w:sz w:val="24"/>
          <w:szCs w:val="24"/>
        </w:rPr>
        <w:t>8. Временно исполняющего обязанности начальника МО МВД России «Макуши</w:t>
      </w:r>
      <w:r w:rsidRPr="00D61166">
        <w:rPr>
          <w:rFonts w:ascii="Arial" w:hAnsi="Arial" w:cs="Arial"/>
          <w:sz w:val="24"/>
          <w:szCs w:val="24"/>
        </w:rPr>
        <w:t>н</w:t>
      </w:r>
      <w:r w:rsidRPr="00D61166">
        <w:rPr>
          <w:rFonts w:ascii="Arial" w:hAnsi="Arial" w:cs="Arial"/>
          <w:sz w:val="24"/>
          <w:szCs w:val="24"/>
        </w:rPr>
        <w:t>ский» Фридьеву И.В. обеспечить безопасность участников социального проекта «Зов па</w:t>
      </w:r>
      <w:r w:rsidRPr="00D61166">
        <w:rPr>
          <w:rFonts w:ascii="Arial" w:hAnsi="Arial" w:cs="Arial"/>
          <w:sz w:val="24"/>
          <w:szCs w:val="24"/>
        </w:rPr>
        <w:t>т</w:t>
      </w:r>
      <w:r w:rsidRPr="00D61166">
        <w:rPr>
          <w:rFonts w:ascii="Arial" w:hAnsi="Arial" w:cs="Arial"/>
          <w:sz w:val="24"/>
          <w:szCs w:val="24"/>
        </w:rPr>
        <w:t>риота» (по согласованию).</w:t>
      </w:r>
    </w:p>
    <w:p w:rsidR="002B36CF" w:rsidRPr="00D61166" w:rsidRDefault="002B36CF" w:rsidP="00D6116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1166"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 xml:space="preserve"> </w:t>
      </w:r>
      <w:r w:rsidRPr="00D61166">
        <w:rPr>
          <w:rFonts w:ascii="Arial" w:hAnsi="Arial" w:cs="Arial"/>
          <w:sz w:val="24"/>
          <w:szCs w:val="24"/>
        </w:rPr>
        <w:t>Контроль за исполнение настоящего Постановления возложить на временно и</w:t>
      </w:r>
      <w:r w:rsidRPr="00D61166">
        <w:rPr>
          <w:rFonts w:ascii="Arial" w:hAnsi="Arial" w:cs="Arial"/>
          <w:sz w:val="24"/>
          <w:szCs w:val="24"/>
        </w:rPr>
        <w:t>с</w:t>
      </w:r>
      <w:r w:rsidRPr="00D61166">
        <w:rPr>
          <w:rFonts w:ascii="Arial" w:hAnsi="Arial" w:cs="Arial"/>
          <w:sz w:val="24"/>
          <w:szCs w:val="24"/>
        </w:rPr>
        <w:t>полняющего обязанности начальника Отдела образования Администрации Макушинского муниципального округа Романенко И.Н.</w:t>
      </w:r>
    </w:p>
    <w:p w:rsidR="002B36CF" w:rsidRPr="00D61166" w:rsidRDefault="002B36CF" w:rsidP="00D6116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1166"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 xml:space="preserve"> </w:t>
      </w:r>
      <w:r w:rsidRPr="00D61166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подписания.</w:t>
      </w:r>
    </w:p>
    <w:p w:rsidR="002B36CF" w:rsidRPr="00D61166" w:rsidRDefault="002B36CF" w:rsidP="00CB6BE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2B36CF" w:rsidRPr="00D61166" w:rsidRDefault="002B36CF" w:rsidP="00B91E8B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2B36CF" w:rsidRPr="00D61166" w:rsidRDefault="002B36CF" w:rsidP="00B91E8B">
      <w:pPr>
        <w:shd w:val="clear" w:color="auto" w:fill="FFFFFF"/>
        <w:rPr>
          <w:rFonts w:ascii="Arial" w:hAnsi="Arial" w:cs="Arial"/>
          <w:sz w:val="24"/>
          <w:szCs w:val="24"/>
        </w:rPr>
      </w:pPr>
      <w:r w:rsidRPr="00D61166">
        <w:rPr>
          <w:rFonts w:ascii="Arial" w:hAnsi="Arial" w:cs="Arial"/>
          <w:sz w:val="24"/>
          <w:szCs w:val="24"/>
        </w:rPr>
        <w:t>Глава Макушинского муниципального округа                                                        В.П.Пигачёв</w:t>
      </w:r>
    </w:p>
    <w:p w:rsidR="002B36CF" w:rsidRPr="00D61166" w:rsidRDefault="002B36CF" w:rsidP="00CB6BE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2B36CF" w:rsidRPr="00B91E8B" w:rsidRDefault="002B36CF" w:rsidP="00CB6BEC">
      <w:pPr>
        <w:shd w:val="clear" w:color="auto" w:fill="FFFFFF"/>
        <w:jc w:val="both"/>
        <w:rPr>
          <w:rFonts w:ascii="Arial" w:hAnsi="Arial" w:cs="Arial"/>
        </w:rPr>
      </w:pPr>
    </w:p>
    <w:p w:rsidR="002B36CF" w:rsidRPr="00B91E8B" w:rsidRDefault="002B36CF" w:rsidP="00CB6BEC">
      <w:pPr>
        <w:rPr>
          <w:rFonts w:ascii="Arial" w:hAnsi="Arial" w:cs="Arial"/>
          <w:sz w:val="20"/>
          <w:szCs w:val="20"/>
        </w:rPr>
      </w:pPr>
    </w:p>
    <w:p w:rsidR="002B36CF" w:rsidRPr="00B91E8B" w:rsidRDefault="002B36CF">
      <w:pPr>
        <w:rPr>
          <w:rFonts w:ascii="Arial" w:hAnsi="Arial" w:cs="Arial"/>
        </w:rPr>
      </w:pPr>
    </w:p>
    <w:p w:rsidR="002B36CF" w:rsidRPr="00B91E8B" w:rsidRDefault="002B36CF">
      <w:pPr>
        <w:rPr>
          <w:rFonts w:ascii="Arial" w:hAnsi="Arial" w:cs="Arial"/>
        </w:rPr>
      </w:pPr>
    </w:p>
    <w:p w:rsidR="002B36CF" w:rsidRPr="00B91E8B" w:rsidRDefault="002B36CF">
      <w:pPr>
        <w:rPr>
          <w:rFonts w:ascii="Arial" w:hAnsi="Arial" w:cs="Arial"/>
        </w:rPr>
      </w:pPr>
    </w:p>
    <w:p w:rsidR="002B36CF" w:rsidRPr="00B91E8B" w:rsidRDefault="002B36CF">
      <w:pPr>
        <w:rPr>
          <w:rFonts w:ascii="Arial" w:hAnsi="Arial" w:cs="Arial"/>
        </w:rPr>
      </w:pPr>
    </w:p>
    <w:p w:rsidR="002B36CF" w:rsidRPr="00B91E8B" w:rsidRDefault="002B36CF">
      <w:pPr>
        <w:rPr>
          <w:rFonts w:ascii="Arial" w:hAnsi="Arial" w:cs="Arial"/>
        </w:rPr>
      </w:pPr>
    </w:p>
    <w:p w:rsidR="002B36CF" w:rsidRPr="00B91E8B" w:rsidRDefault="002B36CF" w:rsidP="00B91E8B">
      <w:pPr>
        <w:pStyle w:val="NoSpacing"/>
        <w:rPr>
          <w:rFonts w:ascii="Arial" w:hAnsi="Arial" w:cs="Arial"/>
          <w:sz w:val="18"/>
          <w:szCs w:val="18"/>
        </w:rPr>
      </w:pPr>
    </w:p>
    <w:p w:rsidR="002B36CF" w:rsidRDefault="002B36CF" w:rsidP="00B12D24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B12D24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B12D24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B12D24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Pr="0045616E" w:rsidRDefault="002B36CF" w:rsidP="00B12D24">
      <w:pPr>
        <w:pStyle w:val="NoSpacing"/>
        <w:ind w:lef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Исп.:Кривоногова  К.В.</w:t>
      </w: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  <w:r w:rsidRPr="0045616E">
        <w:rPr>
          <w:rFonts w:ascii="Arial" w:hAnsi="Arial" w:cs="Arial"/>
          <w:sz w:val="18"/>
          <w:szCs w:val="18"/>
        </w:rPr>
        <w:t>2-04-57</w:t>
      </w: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Pr="00D519C6" w:rsidRDefault="002B36CF" w:rsidP="00D519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519C6">
        <w:rPr>
          <w:rFonts w:ascii="Arial" w:hAnsi="Arial" w:cs="Arial"/>
          <w:b/>
          <w:sz w:val="24"/>
          <w:szCs w:val="24"/>
        </w:rPr>
        <w:t>СПРАВКА – РАССЫЛКА</w:t>
      </w:r>
    </w:p>
    <w:p w:rsidR="002B36CF" w:rsidRPr="00D519C6" w:rsidRDefault="002B36CF" w:rsidP="00D519C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519C6">
        <w:rPr>
          <w:rFonts w:ascii="Arial" w:hAnsi="Arial" w:cs="Arial"/>
          <w:sz w:val="24"/>
          <w:szCs w:val="24"/>
        </w:rPr>
        <w:t xml:space="preserve">к постановлению Администрации Макушинского муниципального округа </w:t>
      </w:r>
    </w:p>
    <w:p w:rsidR="002B36CF" w:rsidRPr="00D519C6" w:rsidRDefault="002B36CF" w:rsidP="00D519C6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D519C6">
        <w:rPr>
          <w:rFonts w:ascii="Arial" w:hAnsi="Arial" w:cs="Arial"/>
          <w:sz w:val="24"/>
          <w:szCs w:val="24"/>
        </w:rPr>
        <w:t>«О реализации социального проекта «Зов патриота» на территории Макушинского мун</w:t>
      </w:r>
      <w:r w:rsidRPr="00D519C6">
        <w:rPr>
          <w:rFonts w:ascii="Arial" w:hAnsi="Arial" w:cs="Arial"/>
          <w:sz w:val="24"/>
          <w:szCs w:val="24"/>
        </w:rPr>
        <w:t>и</w:t>
      </w:r>
      <w:r w:rsidRPr="00D519C6">
        <w:rPr>
          <w:rFonts w:ascii="Arial" w:hAnsi="Arial" w:cs="Arial"/>
          <w:sz w:val="24"/>
          <w:szCs w:val="24"/>
        </w:rPr>
        <w:t>ципального округа Курганской области»</w:t>
      </w:r>
    </w:p>
    <w:p w:rsidR="002B36CF" w:rsidRPr="00D519C6" w:rsidRDefault="002B36CF" w:rsidP="00D519C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B36CF" w:rsidRPr="00D519C6" w:rsidRDefault="002B36CF" w:rsidP="00D519C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B36CF" w:rsidRPr="00D519C6" w:rsidRDefault="002B36CF" w:rsidP="00D519C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B36CF" w:rsidRPr="00D519C6" w:rsidRDefault="002B36CF" w:rsidP="00D519C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B36CF" w:rsidRPr="00D519C6" w:rsidRDefault="002B36CF" w:rsidP="00D519C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B36CF" w:rsidRPr="00D519C6" w:rsidRDefault="002B36CF" w:rsidP="00D519C6">
      <w:pPr>
        <w:spacing w:after="0"/>
        <w:rPr>
          <w:rFonts w:ascii="Arial" w:hAnsi="Arial" w:cs="Arial"/>
          <w:sz w:val="24"/>
          <w:szCs w:val="24"/>
        </w:rPr>
      </w:pPr>
      <w:r w:rsidRPr="00D519C6">
        <w:rPr>
          <w:rFonts w:ascii="Arial" w:hAnsi="Arial" w:cs="Arial"/>
          <w:sz w:val="24"/>
          <w:szCs w:val="24"/>
        </w:rPr>
        <w:t>Разослано:</w:t>
      </w:r>
      <w:r w:rsidRPr="00D519C6">
        <w:rPr>
          <w:rFonts w:ascii="Arial" w:hAnsi="Arial" w:cs="Arial"/>
          <w:sz w:val="24"/>
          <w:szCs w:val="24"/>
        </w:rPr>
        <w:tab/>
      </w:r>
      <w:r w:rsidRPr="00D519C6">
        <w:rPr>
          <w:rFonts w:ascii="Arial" w:hAnsi="Arial" w:cs="Arial"/>
          <w:sz w:val="24"/>
          <w:szCs w:val="24"/>
        </w:rPr>
        <w:tab/>
        <w:t>1. В дело - 1</w:t>
      </w:r>
    </w:p>
    <w:p w:rsidR="002B36CF" w:rsidRPr="00D519C6" w:rsidRDefault="002B36CF" w:rsidP="00D519C6">
      <w:pPr>
        <w:spacing w:after="0"/>
        <w:rPr>
          <w:rFonts w:ascii="Arial" w:hAnsi="Arial" w:cs="Arial"/>
          <w:sz w:val="24"/>
          <w:szCs w:val="24"/>
        </w:rPr>
      </w:pPr>
      <w:r w:rsidRPr="00D519C6">
        <w:rPr>
          <w:rFonts w:ascii="Arial" w:hAnsi="Arial" w:cs="Arial"/>
          <w:sz w:val="24"/>
          <w:szCs w:val="24"/>
        </w:rPr>
        <w:tab/>
      </w:r>
      <w:r w:rsidRPr="00D519C6">
        <w:rPr>
          <w:rFonts w:ascii="Arial" w:hAnsi="Arial" w:cs="Arial"/>
          <w:sz w:val="24"/>
          <w:szCs w:val="24"/>
        </w:rPr>
        <w:tab/>
      </w:r>
      <w:r w:rsidRPr="00D519C6">
        <w:rPr>
          <w:rFonts w:ascii="Arial" w:hAnsi="Arial" w:cs="Arial"/>
          <w:sz w:val="24"/>
          <w:szCs w:val="24"/>
        </w:rPr>
        <w:tab/>
        <w:t>2. Прокурор -1</w:t>
      </w:r>
    </w:p>
    <w:p w:rsidR="002B36CF" w:rsidRPr="00D519C6" w:rsidRDefault="002B36CF" w:rsidP="00D519C6">
      <w:pPr>
        <w:spacing w:after="0"/>
        <w:rPr>
          <w:rFonts w:ascii="Arial" w:hAnsi="Arial" w:cs="Arial"/>
          <w:sz w:val="24"/>
          <w:szCs w:val="24"/>
        </w:rPr>
      </w:pPr>
      <w:r w:rsidRPr="00D519C6">
        <w:rPr>
          <w:rFonts w:ascii="Arial" w:hAnsi="Arial" w:cs="Arial"/>
          <w:sz w:val="24"/>
          <w:szCs w:val="24"/>
        </w:rPr>
        <w:tab/>
      </w:r>
      <w:r w:rsidRPr="00D519C6">
        <w:rPr>
          <w:rFonts w:ascii="Arial" w:hAnsi="Arial" w:cs="Arial"/>
          <w:sz w:val="24"/>
          <w:szCs w:val="24"/>
        </w:rPr>
        <w:tab/>
      </w:r>
      <w:r w:rsidRPr="00D519C6">
        <w:rPr>
          <w:rFonts w:ascii="Arial" w:hAnsi="Arial" w:cs="Arial"/>
          <w:sz w:val="24"/>
          <w:szCs w:val="24"/>
        </w:rPr>
        <w:tab/>
        <w:t>3.Отдел образования – 1</w:t>
      </w:r>
    </w:p>
    <w:p w:rsidR="002B36CF" w:rsidRPr="00D519C6" w:rsidRDefault="002B36CF" w:rsidP="00D519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19C6">
        <w:rPr>
          <w:rFonts w:ascii="Arial" w:hAnsi="Arial" w:cs="Arial"/>
          <w:sz w:val="24"/>
          <w:szCs w:val="24"/>
        </w:rPr>
        <w:t xml:space="preserve">4.Отдел сельского хозяйства – 1                                   </w:t>
      </w:r>
    </w:p>
    <w:p w:rsidR="002B36CF" w:rsidRPr="00D519C6" w:rsidRDefault="002B36CF" w:rsidP="00D519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19C6">
        <w:rPr>
          <w:rFonts w:ascii="Arial" w:hAnsi="Arial" w:cs="Arial"/>
          <w:sz w:val="24"/>
          <w:szCs w:val="24"/>
        </w:rPr>
        <w:t>5.Сайт Администрации Макушинского муниципального округа– 1</w:t>
      </w:r>
    </w:p>
    <w:p w:rsidR="002B36CF" w:rsidRPr="00D519C6" w:rsidRDefault="002B36CF" w:rsidP="00D519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19C6">
        <w:rPr>
          <w:rFonts w:ascii="Arial" w:hAnsi="Arial" w:cs="Arial"/>
          <w:sz w:val="24"/>
          <w:szCs w:val="24"/>
        </w:rPr>
        <w:t xml:space="preserve">6.Мультицентр «Марфа» – 1                                   </w:t>
      </w:r>
    </w:p>
    <w:p w:rsidR="002B36CF" w:rsidRPr="00D519C6" w:rsidRDefault="002B36CF" w:rsidP="00D519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19C6">
        <w:rPr>
          <w:rFonts w:ascii="Arial" w:hAnsi="Arial" w:cs="Arial"/>
          <w:sz w:val="24"/>
          <w:szCs w:val="24"/>
        </w:rPr>
        <w:t xml:space="preserve">7.Финансовый отдел– 1                                   </w:t>
      </w:r>
    </w:p>
    <w:p w:rsidR="002B36CF" w:rsidRPr="00D519C6" w:rsidRDefault="002B36CF" w:rsidP="00D519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19C6">
        <w:rPr>
          <w:rFonts w:ascii="Arial" w:hAnsi="Arial" w:cs="Arial"/>
          <w:sz w:val="24"/>
          <w:szCs w:val="24"/>
        </w:rPr>
        <w:t xml:space="preserve">8.ГБУ «Межрайонная больница №1» – 1                                   </w:t>
      </w:r>
    </w:p>
    <w:p w:rsidR="002B36CF" w:rsidRPr="00D519C6" w:rsidRDefault="002B36CF" w:rsidP="00D519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19C6">
        <w:rPr>
          <w:rFonts w:ascii="Arial" w:hAnsi="Arial" w:cs="Arial"/>
          <w:sz w:val="24"/>
          <w:szCs w:val="24"/>
        </w:rPr>
        <w:t xml:space="preserve">9.МО МВД России «Макушинский» – 1                                   </w:t>
      </w:r>
    </w:p>
    <w:p w:rsidR="002B36CF" w:rsidRPr="00D519C6" w:rsidRDefault="002B36CF" w:rsidP="00D519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19C6">
        <w:rPr>
          <w:rFonts w:ascii="Arial" w:hAnsi="Arial" w:cs="Arial"/>
          <w:sz w:val="24"/>
          <w:szCs w:val="24"/>
        </w:rPr>
        <w:t xml:space="preserve">10.Служба по делам физкультуры и спорта– 1                                   </w:t>
      </w:r>
    </w:p>
    <w:p w:rsidR="002B36CF" w:rsidRPr="00D519C6" w:rsidRDefault="002B36CF" w:rsidP="00D519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19C6">
        <w:rPr>
          <w:rFonts w:ascii="Arial" w:hAnsi="Arial" w:cs="Arial"/>
          <w:sz w:val="24"/>
          <w:szCs w:val="24"/>
        </w:rPr>
        <w:t xml:space="preserve">11.Отдел культуры– 1        </w:t>
      </w:r>
    </w:p>
    <w:p w:rsidR="002B36CF" w:rsidRPr="00D519C6" w:rsidRDefault="002B36CF" w:rsidP="00D519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19C6">
        <w:rPr>
          <w:rFonts w:ascii="Arial" w:hAnsi="Arial" w:cs="Arial"/>
          <w:sz w:val="24"/>
          <w:szCs w:val="24"/>
        </w:rPr>
        <w:t xml:space="preserve">12.МБОУ ДО «Дом детства и юношества» г. Макушино   – 1                                                           </w:t>
      </w:r>
    </w:p>
    <w:p w:rsidR="002B36CF" w:rsidRPr="00D519C6" w:rsidRDefault="002B36CF" w:rsidP="00D519C6">
      <w:pPr>
        <w:spacing w:after="0"/>
        <w:rPr>
          <w:rFonts w:ascii="Arial" w:hAnsi="Arial" w:cs="Arial"/>
          <w:sz w:val="24"/>
          <w:szCs w:val="24"/>
        </w:rPr>
      </w:pPr>
    </w:p>
    <w:p w:rsidR="002B36CF" w:rsidRPr="00D519C6" w:rsidRDefault="002B36CF" w:rsidP="00D519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36CF" w:rsidRDefault="002B36CF" w:rsidP="00D519C6">
      <w:pPr>
        <w:spacing w:after="0"/>
        <w:jc w:val="both"/>
        <w:rPr>
          <w:rFonts w:ascii="Arial" w:hAnsi="Arial" w:cs="Arial"/>
        </w:rPr>
      </w:pPr>
    </w:p>
    <w:p w:rsidR="002B36CF" w:rsidRDefault="002B36CF" w:rsidP="00D519C6">
      <w:pPr>
        <w:spacing w:after="0"/>
        <w:jc w:val="both"/>
        <w:rPr>
          <w:rFonts w:ascii="Arial" w:hAnsi="Arial" w:cs="Arial"/>
        </w:rPr>
      </w:pPr>
    </w:p>
    <w:p w:rsidR="002B36CF" w:rsidRDefault="002B36CF" w:rsidP="00D519C6">
      <w:pPr>
        <w:spacing w:after="0"/>
        <w:jc w:val="both"/>
        <w:rPr>
          <w:rFonts w:ascii="Arial" w:hAnsi="Arial" w:cs="Arial"/>
        </w:rPr>
      </w:pPr>
    </w:p>
    <w:p w:rsidR="002B36CF" w:rsidRDefault="002B36CF" w:rsidP="00D519C6">
      <w:pPr>
        <w:spacing w:after="0"/>
        <w:jc w:val="both"/>
        <w:rPr>
          <w:rFonts w:ascii="Arial" w:hAnsi="Arial" w:cs="Arial"/>
        </w:rPr>
      </w:pPr>
    </w:p>
    <w:p w:rsidR="002B36CF" w:rsidRDefault="002B36CF" w:rsidP="00D519C6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Исп. Кривоногова К.В.</w:t>
      </w:r>
    </w:p>
    <w:p w:rsidR="002B36CF" w:rsidRDefault="002B36CF" w:rsidP="00D519C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2-04-57</w:t>
      </w: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0pt;margin-top:-31.95pt;width:225pt;height:139.95pt;z-index:251659264" strokecolor="white">
            <v:textbox>
              <w:txbxContent>
                <w:p w:rsidR="002B36CF" w:rsidRPr="009C4E4D" w:rsidRDefault="002B36CF" w:rsidP="009C4E4D">
                  <w:pPr>
                    <w:shd w:val="clear" w:color="auto" w:fill="FFFFFF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4E4D">
                    <w:rPr>
                      <w:rFonts w:ascii="Arial" w:hAnsi="Arial" w:cs="Arial"/>
                      <w:bCs/>
                      <w:color w:val="000000"/>
                    </w:rPr>
                    <w:t>Приложение к Постановлению А</w:t>
                  </w:r>
                  <w:r w:rsidRPr="009C4E4D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д</w:t>
                  </w:r>
                  <w:r w:rsidRPr="009C4E4D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министрации Макушинского</w:t>
                  </w:r>
                  <w:r w:rsidRPr="009C4E4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C4E4D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муниц</w:t>
                  </w:r>
                  <w:r w:rsidRPr="009C4E4D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и</w:t>
                  </w:r>
                  <w:r w:rsidRPr="009C4E4D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пального округа</w:t>
                  </w:r>
                  <w:r w:rsidRPr="009C4E4D">
                    <w:rPr>
                      <w:rFonts w:ascii="Arial" w:hAnsi="Arial" w:cs="Arial"/>
                      <w:sz w:val="24"/>
                      <w:szCs w:val="24"/>
                    </w:rPr>
                    <w:t xml:space="preserve"> от </w:t>
                  </w:r>
                  <w:r w:rsidRPr="009C4E4D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 xml:space="preserve">24.07.2023 </w:t>
                  </w:r>
                  <w:r w:rsidRPr="009C4E4D">
                    <w:rPr>
                      <w:rFonts w:ascii="Arial" w:hAnsi="Arial" w:cs="Arial"/>
                      <w:sz w:val="24"/>
                      <w:szCs w:val="24"/>
                    </w:rPr>
                    <w:t xml:space="preserve">года № </w:t>
                  </w:r>
                  <w:r w:rsidRPr="009C4E4D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480</w:t>
                  </w:r>
                  <w:r w:rsidRPr="009C4E4D">
                    <w:rPr>
                      <w:rFonts w:ascii="Arial" w:hAnsi="Arial" w:cs="Arial"/>
                      <w:sz w:val="24"/>
                      <w:szCs w:val="24"/>
                    </w:rPr>
                    <w:t xml:space="preserve"> «О реализации социальн</w:t>
                  </w:r>
                  <w:r w:rsidRPr="009C4E4D">
                    <w:rPr>
                      <w:rFonts w:ascii="Arial" w:hAnsi="Arial" w:cs="Arial"/>
                      <w:sz w:val="24"/>
                      <w:szCs w:val="24"/>
                    </w:rPr>
                    <w:t>о</w:t>
                  </w:r>
                  <w:r w:rsidRPr="009C4E4D">
                    <w:rPr>
                      <w:rFonts w:ascii="Arial" w:hAnsi="Arial" w:cs="Arial"/>
                      <w:sz w:val="24"/>
                      <w:szCs w:val="24"/>
                    </w:rPr>
                    <w:t>го проекта «Зов патриота на терр</w:t>
                  </w:r>
                  <w:r w:rsidRPr="009C4E4D"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 w:rsidRPr="009C4E4D">
                    <w:rPr>
                      <w:rFonts w:ascii="Arial" w:hAnsi="Arial" w:cs="Arial"/>
                      <w:sz w:val="24"/>
                      <w:szCs w:val="24"/>
                    </w:rPr>
                    <w:t>тории Макушинского муниципальн</w:t>
                  </w:r>
                  <w:r w:rsidRPr="009C4E4D">
                    <w:rPr>
                      <w:rFonts w:ascii="Arial" w:hAnsi="Arial" w:cs="Arial"/>
                      <w:sz w:val="24"/>
                      <w:szCs w:val="24"/>
                    </w:rPr>
                    <w:t>о</w:t>
                  </w:r>
                  <w:r w:rsidRPr="009C4E4D">
                    <w:rPr>
                      <w:rFonts w:ascii="Arial" w:hAnsi="Arial" w:cs="Arial"/>
                      <w:sz w:val="24"/>
                      <w:szCs w:val="24"/>
                    </w:rPr>
                    <w:t>го округа Курганской обла</w:t>
                  </w:r>
                  <w:r w:rsidRPr="009C4E4D">
                    <w:rPr>
                      <w:rFonts w:ascii="Arial" w:hAnsi="Arial" w:cs="Arial"/>
                      <w:sz w:val="24"/>
                      <w:szCs w:val="24"/>
                    </w:rPr>
                    <w:t>с</w:t>
                  </w:r>
                  <w:r w:rsidRPr="009C4E4D">
                    <w:rPr>
                      <w:rFonts w:ascii="Arial" w:hAnsi="Arial" w:cs="Arial"/>
                      <w:sz w:val="24"/>
                      <w:szCs w:val="24"/>
                    </w:rPr>
                    <w:t>ти»</w:t>
                  </w:r>
                </w:p>
                <w:p w:rsidR="002B36CF" w:rsidRDefault="002B36CF" w:rsidP="009C4E4D">
                  <w:pPr>
                    <w:shd w:val="clear" w:color="auto" w:fill="FFFFFF"/>
                    <w:jc w:val="both"/>
                    <w:rPr>
                      <w:rFonts w:ascii="Arial" w:hAnsi="Arial" w:cs="Arial"/>
                    </w:rPr>
                  </w:pPr>
                </w:p>
                <w:p w:rsidR="002B36CF" w:rsidRPr="00C07166" w:rsidRDefault="002B36CF" w:rsidP="009C4E4D">
                  <w:pPr>
                    <w:shd w:val="clear" w:color="auto" w:fill="FFFFFF"/>
                    <w:jc w:val="both"/>
                    <w:rPr>
                      <w:rFonts w:ascii="Arial" w:hAnsi="Arial" w:cs="Arial"/>
                    </w:rPr>
                  </w:pPr>
                </w:p>
                <w:p w:rsidR="002B36CF" w:rsidRDefault="002B36CF" w:rsidP="009C4E4D"/>
              </w:txbxContent>
            </v:textbox>
          </v:shape>
        </w:pict>
      </w:r>
    </w:p>
    <w:p w:rsidR="002B36CF" w:rsidRDefault="002B36CF" w:rsidP="009A5EF8">
      <w:pPr>
        <w:pStyle w:val="NoSpacing"/>
        <w:ind w:left="-567"/>
        <w:rPr>
          <w:rFonts w:ascii="Arial" w:hAnsi="Arial" w:cs="Arial"/>
          <w:sz w:val="18"/>
          <w:szCs w:val="18"/>
        </w:rPr>
      </w:pPr>
    </w:p>
    <w:p w:rsidR="002B36CF" w:rsidRPr="009C4E4D" w:rsidRDefault="002B36CF" w:rsidP="009C4E4D"/>
    <w:p w:rsidR="002B36CF" w:rsidRPr="009C4E4D" w:rsidRDefault="002B36CF" w:rsidP="009C4E4D"/>
    <w:p w:rsidR="002B36CF" w:rsidRPr="009C4E4D" w:rsidRDefault="002B36CF" w:rsidP="009C4E4D"/>
    <w:p w:rsidR="002B36CF" w:rsidRDefault="002B36CF" w:rsidP="009C4E4D"/>
    <w:p w:rsidR="002B36CF" w:rsidRPr="009C4E4D" w:rsidRDefault="002B36CF" w:rsidP="009C4E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tab/>
      </w:r>
      <w:r w:rsidRPr="009C4E4D">
        <w:rPr>
          <w:rFonts w:ascii="Arial" w:hAnsi="Arial" w:cs="Arial"/>
          <w:sz w:val="24"/>
          <w:szCs w:val="24"/>
        </w:rPr>
        <w:t>СМЕТА</w:t>
      </w:r>
    </w:p>
    <w:p w:rsidR="002B36CF" w:rsidRPr="009C4E4D" w:rsidRDefault="002B36CF" w:rsidP="009C4E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4E4D">
        <w:rPr>
          <w:rFonts w:ascii="Arial" w:hAnsi="Arial" w:cs="Arial"/>
          <w:sz w:val="24"/>
          <w:szCs w:val="24"/>
        </w:rPr>
        <w:t xml:space="preserve">расходов на проведение </w:t>
      </w:r>
    </w:p>
    <w:p w:rsidR="002B36CF" w:rsidRPr="009C4E4D" w:rsidRDefault="002B36CF" w:rsidP="009C4E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4E4D">
        <w:rPr>
          <w:rFonts w:ascii="Arial" w:hAnsi="Arial" w:cs="Arial"/>
          <w:sz w:val="24"/>
          <w:szCs w:val="24"/>
        </w:rPr>
        <w:t xml:space="preserve">мероприятия с 31 июля по 20 августа 2023 год </w:t>
      </w:r>
    </w:p>
    <w:p w:rsidR="002B36CF" w:rsidRPr="009C4E4D" w:rsidRDefault="002B36CF" w:rsidP="009C4E4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"/>
        <w:gridCol w:w="2644"/>
        <w:gridCol w:w="1620"/>
        <w:gridCol w:w="2160"/>
        <w:gridCol w:w="3060"/>
      </w:tblGrid>
      <w:tr w:rsidR="002B36CF" w:rsidRPr="00C07166" w:rsidTr="009C4E4D">
        <w:tc>
          <w:tcPr>
            <w:tcW w:w="524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№</w:t>
            </w:r>
          </w:p>
        </w:tc>
        <w:tc>
          <w:tcPr>
            <w:tcW w:w="2644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Наименование з</w:t>
            </w:r>
            <w:r w:rsidRPr="00C07166">
              <w:rPr>
                <w:rFonts w:ascii="Arial" w:hAnsi="Arial" w:cs="Arial"/>
              </w:rPr>
              <w:t>а</w:t>
            </w:r>
            <w:r w:rsidRPr="00C07166">
              <w:rPr>
                <w:rFonts w:ascii="Arial" w:hAnsi="Arial" w:cs="Arial"/>
              </w:rPr>
              <w:t>трат</w:t>
            </w:r>
          </w:p>
        </w:tc>
        <w:tc>
          <w:tcPr>
            <w:tcW w:w="162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Количество ч</w:t>
            </w:r>
            <w:r w:rsidRPr="00C07166">
              <w:rPr>
                <w:rFonts w:ascii="Arial" w:hAnsi="Arial" w:cs="Arial"/>
              </w:rPr>
              <w:t>е</w:t>
            </w:r>
            <w:r w:rsidRPr="00C07166">
              <w:rPr>
                <w:rFonts w:ascii="Arial" w:hAnsi="Arial" w:cs="Arial"/>
              </w:rPr>
              <w:t>ловек</w:t>
            </w:r>
          </w:p>
        </w:tc>
        <w:tc>
          <w:tcPr>
            <w:tcW w:w="216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Расчет на 1 чел</w:t>
            </w:r>
            <w:r w:rsidRPr="00C07166">
              <w:rPr>
                <w:rFonts w:ascii="Arial" w:hAnsi="Arial" w:cs="Arial"/>
              </w:rPr>
              <w:t>о</w:t>
            </w:r>
            <w:r w:rsidRPr="00C07166">
              <w:rPr>
                <w:rFonts w:ascii="Arial" w:hAnsi="Arial" w:cs="Arial"/>
              </w:rPr>
              <w:t>века за 1 нед</w:t>
            </w:r>
            <w:r w:rsidRPr="00C07166">
              <w:rPr>
                <w:rFonts w:ascii="Arial" w:hAnsi="Arial" w:cs="Arial"/>
              </w:rPr>
              <w:t>е</w:t>
            </w:r>
            <w:r w:rsidRPr="00C07166">
              <w:rPr>
                <w:rFonts w:ascii="Arial" w:hAnsi="Arial" w:cs="Arial"/>
              </w:rPr>
              <w:t>лю(рублей)</w:t>
            </w:r>
          </w:p>
        </w:tc>
        <w:tc>
          <w:tcPr>
            <w:tcW w:w="306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Расчет на 210 ч</w:t>
            </w:r>
            <w:r w:rsidRPr="00C07166">
              <w:rPr>
                <w:rFonts w:ascii="Arial" w:hAnsi="Arial" w:cs="Arial"/>
              </w:rPr>
              <w:t>е</w:t>
            </w:r>
            <w:r w:rsidRPr="00C07166">
              <w:rPr>
                <w:rFonts w:ascii="Arial" w:hAnsi="Arial" w:cs="Arial"/>
              </w:rPr>
              <w:t>ловек на 3 нед</w:t>
            </w:r>
            <w:r w:rsidRPr="00C07166">
              <w:rPr>
                <w:rFonts w:ascii="Arial" w:hAnsi="Arial" w:cs="Arial"/>
              </w:rPr>
              <w:t>е</w:t>
            </w:r>
            <w:r w:rsidRPr="00C07166">
              <w:rPr>
                <w:rFonts w:ascii="Arial" w:hAnsi="Arial" w:cs="Arial"/>
              </w:rPr>
              <w:t>ли(рублей)</w:t>
            </w:r>
          </w:p>
        </w:tc>
      </w:tr>
      <w:tr w:rsidR="002B36CF" w:rsidRPr="00C07166" w:rsidTr="009C4E4D">
        <w:trPr>
          <w:trHeight w:val="425"/>
        </w:trPr>
        <w:tc>
          <w:tcPr>
            <w:tcW w:w="524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1</w:t>
            </w:r>
          </w:p>
        </w:tc>
        <w:tc>
          <w:tcPr>
            <w:tcW w:w="2644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Питание участников</w:t>
            </w:r>
          </w:p>
        </w:tc>
        <w:tc>
          <w:tcPr>
            <w:tcW w:w="162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210</w:t>
            </w:r>
          </w:p>
        </w:tc>
        <w:tc>
          <w:tcPr>
            <w:tcW w:w="216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1904</w:t>
            </w:r>
          </w:p>
        </w:tc>
        <w:tc>
          <w:tcPr>
            <w:tcW w:w="306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399840</w:t>
            </w:r>
          </w:p>
        </w:tc>
      </w:tr>
      <w:tr w:rsidR="002B36CF" w:rsidRPr="00C07166" w:rsidTr="009C4E4D">
        <w:trPr>
          <w:trHeight w:val="281"/>
        </w:trPr>
        <w:tc>
          <w:tcPr>
            <w:tcW w:w="524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2</w:t>
            </w:r>
          </w:p>
        </w:tc>
        <w:tc>
          <w:tcPr>
            <w:tcW w:w="2644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Бутилированная в</w:t>
            </w:r>
            <w:r w:rsidRPr="00C07166">
              <w:rPr>
                <w:rFonts w:ascii="Arial" w:hAnsi="Arial" w:cs="Arial"/>
              </w:rPr>
              <w:t>о</w:t>
            </w:r>
            <w:r w:rsidRPr="00C07166">
              <w:rPr>
                <w:rFonts w:ascii="Arial" w:hAnsi="Arial" w:cs="Arial"/>
              </w:rPr>
              <w:t>да</w:t>
            </w:r>
          </w:p>
        </w:tc>
        <w:tc>
          <w:tcPr>
            <w:tcW w:w="162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210</w:t>
            </w:r>
          </w:p>
        </w:tc>
        <w:tc>
          <w:tcPr>
            <w:tcW w:w="216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1500</w:t>
            </w:r>
          </w:p>
        </w:tc>
      </w:tr>
      <w:tr w:rsidR="002B36CF" w:rsidRPr="00C07166" w:rsidTr="009C4E4D">
        <w:trPr>
          <w:trHeight w:val="397"/>
        </w:trPr>
        <w:tc>
          <w:tcPr>
            <w:tcW w:w="524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3</w:t>
            </w:r>
          </w:p>
        </w:tc>
        <w:tc>
          <w:tcPr>
            <w:tcW w:w="2644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Вода питьевая</w:t>
            </w:r>
          </w:p>
        </w:tc>
        <w:tc>
          <w:tcPr>
            <w:tcW w:w="162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210</w:t>
            </w:r>
          </w:p>
        </w:tc>
        <w:tc>
          <w:tcPr>
            <w:tcW w:w="216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2880</w:t>
            </w:r>
          </w:p>
        </w:tc>
      </w:tr>
      <w:tr w:rsidR="002B36CF" w:rsidRPr="00C07166" w:rsidTr="009C4E4D">
        <w:trPr>
          <w:trHeight w:val="419"/>
        </w:trPr>
        <w:tc>
          <w:tcPr>
            <w:tcW w:w="524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4</w:t>
            </w:r>
          </w:p>
        </w:tc>
        <w:tc>
          <w:tcPr>
            <w:tcW w:w="2644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Туалетная бумага</w:t>
            </w:r>
          </w:p>
        </w:tc>
        <w:tc>
          <w:tcPr>
            <w:tcW w:w="162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210</w:t>
            </w:r>
          </w:p>
        </w:tc>
        <w:tc>
          <w:tcPr>
            <w:tcW w:w="216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1200</w:t>
            </w:r>
          </w:p>
        </w:tc>
      </w:tr>
      <w:tr w:rsidR="002B36CF" w:rsidRPr="00C07166" w:rsidTr="009C4E4D">
        <w:tc>
          <w:tcPr>
            <w:tcW w:w="524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5</w:t>
            </w:r>
          </w:p>
        </w:tc>
        <w:tc>
          <w:tcPr>
            <w:tcW w:w="2644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Жидкое мыло</w:t>
            </w:r>
          </w:p>
        </w:tc>
        <w:tc>
          <w:tcPr>
            <w:tcW w:w="162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210</w:t>
            </w:r>
          </w:p>
        </w:tc>
        <w:tc>
          <w:tcPr>
            <w:tcW w:w="216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500</w:t>
            </w:r>
          </w:p>
        </w:tc>
      </w:tr>
      <w:tr w:rsidR="002B36CF" w:rsidRPr="00C07166" w:rsidTr="009C4E4D">
        <w:tc>
          <w:tcPr>
            <w:tcW w:w="524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6</w:t>
            </w:r>
          </w:p>
        </w:tc>
        <w:tc>
          <w:tcPr>
            <w:tcW w:w="2644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Стаканы</w:t>
            </w:r>
          </w:p>
        </w:tc>
        <w:tc>
          <w:tcPr>
            <w:tcW w:w="162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210</w:t>
            </w:r>
          </w:p>
        </w:tc>
        <w:tc>
          <w:tcPr>
            <w:tcW w:w="216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1235</w:t>
            </w:r>
          </w:p>
        </w:tc>
      </w:tr>
      <w:tr w:rsidR="002B36CF" w:rsidRPr="00C07166" w:rsidTr="009C4E4D">
        <w:tc>
          <w:tcPr>
            <w:tcW w:w="524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7</w:t>
            </w:r>
          </w:p>
        </w:tc>
        <w:tc>
          <w:tcPr>
            <w:tcW w:w="2644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Йод</w:t>
            </w:r>
          </w:p>
        </w:tc>
        <w:tc>
          <w:tcPr>
            <w:tcW w:w="162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210</w:t>
            </w:r>
          </w:p>
        </w:tc>
        <w:tc>
          <w:tcPr>
            <w:tcW w:w="216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140</w:t>
            </w:r>
          </w:p>
        </w:tc>
      </w:tr>
      <w:tr w:rsidR="002B36CF" w:rsidRPr="00C07166" w:rsidTr="009C4E4D">
        <w:tc>
          <w:tcPr>
            <w:tcW w:w="524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8</w:t>
            </w:r>
          </w:p>
        </w:tc>
        <w:tc>
          <w:tcPr>
            <w:tcW w:w="2644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Зеленка</w:t>
            </w:r>
          </w:p>
        </w:tc>
        <w:tc>
          <w:tcPr>
            <w:tcW w:w="162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210</w:t>
            </w:r>
          </w:p>
        </w:tc>
        <w:tc>
          <w:tcPr>
            <w:tcW w:w="216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26</w:t>
            </w:r>
          </w:p>
        </w:tc>
      </w:tr>
      <w:tr w:rsidR="002B36CF" w:rsidRPr="00C07166" w:rsidTr="009C4E4D">
        <w:tc>
          <w:tcPr>
            <w:tcW w:w="524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9</w:t>
            </w:r>
          </w:p>
        </w:tc>
        <w:tc>
          <w:tcPr>
            <w:tcW w:w="2644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Бинты</w:t>
            </w:r>
          </w:p>
        </w:tc>
        <w:tc>
          <w:tcPr>
            <w:tcW w:w="162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210</w:t>
            </w:r>
          </w:p>
        </w:tc>
        <w:tc>
          <w:tcPr>
            <w:tcW w:w="216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400</w:t>
            </w:r>
          </w:p>
        </w:tc>
      </w:tr>
      <w:tr w:rsidR="002B36CF" w:rsidRPr="00C07166" w:rsidTr="009C4E4D">
        <w:tc>
          <w:tcPr>
            <w:tcW w:w="524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10</w:t>
            </w:r>
          </w:p>
        </w:tc>
        <w:tc>
          <w:tcPr>
            <w:tcW w:w="2644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Лейкопластырь</w:t>
            </w:r>
          </w:p>
        </w:tc>
        <w:tc>
          <w:tcPr>
            <w:tcW w:w="162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210</w:t>
            </w:r>
          </w:p>
        </w:tc>
        <w:tc>
          <w:tcPr>
            <w:tcW w:w="216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130</w:t>
            </w:r>
          </w:p>
        </w:tc>
      </w:tr>
      <w:tr w:rsidR="002B36CF" w:rsidRPr="00C07166" w:rsidTr="009C4E4D">
        <w:tc>
          <w:tcPr>
            <w:tcW w:w="524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11</w:t>
            </w:r>
          </w:p>
        </w:tc>
        <w:tc>
          <w:tcPr>
            <w:tcW w:w="2644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На проезд казаков от Кургана до М</w:t>
            </w:r>
            <w:r w:rsidRPr="00C07166">
              <w:rPr>
                <w:rFonts w:ascii="Arial" w:hAnsi="Arial" w:cs="Arial"/>
              </w:rPr>
              <w:t>а</w:t>
            </w:r>
            <w:r w:rsidRPr="00C07166">
              <w:rPr>
                <w:rFonts w:ascii="Arial" w:hAnsi="Arial" w:cs="Arial"/>
              </w:rPr>
              <w:t>кушино и обратно</w:t>
            </w:r>
          </w:p>
        </w:tc>
        <w:tc>
          <w:tcPr>
            <w:tcW w:w="162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10000</w:t>
            </w:r>
          </w:p>
        </w:tc>
      </w:tr>
      <w:tr w:rsidR="002B36CF" w:rsidRPr="00C07166" w:rsidTr="009C4E4D">
        <w:tc>
          <w:tcPr>
            <w:tcW w:w="6948" w:type="dxa"/>
            <w:gridSpan w:val="4"/>
          </w:tcPr>
          <w:p w:rsidR="002B36CF" w:rsidRPr="00C07166" w:rsidRDefault="002B36CF" w:rsidP="00B60F56">
            <w:pPr>
              <w:rPr>
                <w:rFonts w:ascii="Arial" w:hAnsi="Arial" w:cs="Arial"/>
              </w:rPr>
            </w:pPr>
            <w:r w:rsidRPr="00C07166">
              <w:rPr>
                <w:rFonts w:ascii="Arial" w:hAnsi="Arial" w:cs="Arial"/>
              </w:rPr>
              <w:t>Итого:</w:t>
            </w:r>
          </w:p>
        </w:tc>
        <w:tc>
          <w:tcPr>
            <w:tcW w:w="3060" w:type="dxa"/>
          </w:tcPr>
          <w:p w:rsidR="002B36CF" w:rsidRPr="00C07166" w:rsidRDefault="002B36CF" w:rsidP="00B60F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417851</w:t>
            </w:r>
          </w:p>
        </w:tc>
      </w:tr>
    </w:tbl>
    <w:p w:rsidR="002B36CF" w:rsidRDefault="002B36CF" w:rsidP="009C4E4D"/>
    <w:p w:rsidR="002B36CF" w:rsidRPr="009C4E4D" w:rsidRDefault="002B36CF" w:rsidP="009C4E4D">
      <w:pPr>
        <w:tabs>
          <w:tab w:val="left" w:pos="4500"/>
        </w:tabs>
      </w:pPr>
    </w:p>
    <w:sectPr w:rsidR="002B36CF" w:rsidRPr="009C4E4D" w:rsidSect="00D6116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BEC"/>
    <w:rsid w:val="00130056"/>
    <w:rsid w:val="00156943"/>
    <w:rsid w:val="002B36CF"/>
    <w:rsid w:val="002E6248"/>
    <w:rsid w:val="0032373A"/>
    <w:rsid w:val="00355609"/>
    <w:rsid w:val="003F57B0"/>
    <w:rsid w:val="00416133"/>
    <w:rsid w:val="0045616E"/>
    <w:rsid w:val="00536B69"/>
    <w:rsid w:val="00554BC5"/>
    <w:rsid w:val="00566E34"/>
    <w:rsid w:val="00697159"/>
    <w:rsid w:val="00724950"/>
    <w:rsid w:val="00764492"/>
    <w:rsid w:val="00776473"/>
    <w:rsid w:val="00783D44"/>
    <w:rsid w:val="007D148E"/>
    <w:rsid w:val="00805809"/>
    <w:rsid w:val="008677DB"/>
    <w:rsid w:val="00980612"/>
    <w:rsid w:val="0098619F"/>
    <w:rsid w:val="009A5EF8"/>
    <w:rsid w:val="009C362E"/>
    <w:rsid w:val="009C4E4D"/>
    <w:rsid w:val="00AA6CED"/>
    <w:rsid w:val="00B12D24"/>
    <w:rsid w:val="00B20D3F"/>
    <w:rsid w:val="00B60F56"/>
    <w:rsid w:val="00B91E8B"/>
    <w:rsid w:val="00BB6B5A"/>
    <w:rsid w:val="00BC7C45"/>
    <w:rsid w:val="00C07166"/>
    <w:rsid w:val="00CB6BEC"/>
    <w:rsid w:val="00CF340D"/>
    <w:rsid w:val="00D40BB6"/>
    <w:rsid w:val="00D519C6"/>
    <w:rsid w:val="00D61166"/>
    <w:rsid w:val="00EA4000"/>
    <w:rsid w:val="00F05A2E"/>
    <w:rsid w:val="00FC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4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E624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E6248"/>
    <w:rPr>
      <w:rFonts w:cs="Times New Roman"/>
      <w:color w:val="800080"/>
      <w:u w:val="single"/>
    </w:rPr>
  </w:style>
  <w:style w:type="paragraph" w:styleId="NoSpacing">
    <w:name w:val="No Spacing"/>
    <w:uiPriority w:val="99"/>
    <w:qFormat/>
    <w:rsid w:val="00B12D24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ST4BQriWSdPoXQ1L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4</Pages>
  <Words>718</Words>
  <Characters>4095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6</cp:revision>
  <cp:lastPrinted>2023-08-02T06:52:00Z</cp:lastPrinted>
  <dcterms:created xsi:type="dcterms:W3CDTF">2023-07-26T09:17:00Z</dcterms:created>
  <dcterms:modified xsi:type="dcterms:W3CDTF">2023-08-02T06:55:00Z</dcterms:modified>
</cp:coreProperties>
</file>