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FE8" w:rsidRPr="00BB6B5B" w:rsidRDefault="00B34FE8" w:rsidP="00BB6B5B">
      <w:pPr>
        <w:jc w:val="center"/>
        <w:rPr>
          <w:rFonts w:ascii="Arial" w:hAnsi="Arial" w:cs="Aria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МакушинскийМР-ПП-01" style="position:absolute;left:0;text-align:left;margin-left:225pt;margin-top:-27pt;width:71.75pt;height:75.4pt;z-index:-251658240;visibility:visible">
            <v:imagedata r:id="rId4" o:title=""/>
          </v:shape>
        </w:pict>
      </w:r>
    </w:p>
    <w:p w:rsidR="00B34FE8" w:rsidRPr="00BB6B5B" w:rsidRDefault="00B34FE8" w:rsidP="00BB6B5B">
      <w:pPr>
        <w:pStyle w:val="Heading4"/>
        <w:rPr>
          <w:rFonts w:cs="Arial"/>
        </w:rPr>
      </w:pPr>
    </w:p>
    <w:p w:rsidR="00B34FE8" w:rsidRPr="00BB6B5B" w:rsidRDefault="00B34FE8" w:rsidP="00BB6B5B">
      <w:pPr>
        <w:pStyle w:val="Heading4"/>
        <w:rPr>
          <w:rFonts w:cs="Arial"/>
        </w:rPr>
      </w:pPr>
    </w:p>
    <w:p w:rsidR="00B34FE8" w:rsidRPr="00BB6B5B" w:rsidRDefault="00B34FE8" w:rsidP="00BB6B5B">
      <w:pPr>
        <w:pStyle w:val="Heading4"/>
        <w:rPr>
          <w:rFonts w:cs="Arial"/>
          <w:b w:val="0"/>
          <w:sz w:val="16"/>
          <w:szCs w:val="16"/>
        </w:rPr>
      </w:pPr>
    </w:p>
    <w:p w:rsidR="00B34FE8" w:rsidRPr="00BB6B5B" w:rsidRDefault="00B34FE8" w:rsidP="00BB6B5B">
      <w:pPr>
        <w:pStyle w:val="Heading4"/>
        <w:rPr>
          <w:rFonts w:cs="Arial"/>
        </w:rPr>
      </w:pPr>
      <w:r w:rsidRPr="00BB6B5B">
        <w:rPr>
          <w:rFonts w:cs="Arial"/>
        </w:rPr>
        <w:t>Российская Федерация</w:t>
      </w:r>
    </w:p>
    <w:p w:rsidR="00B34FE8" w:rsidRPr="00BB6B5B" w:rsidRDefault="00B34FE8" w:rsidP="00BB6B5B">
      <w:pPr>
        <w:jc w:val="center"/>
        <w:rPr>
          <w:rFonts w:ascii="Arial" w:hAnsi="Arial" w:cs="Arial"/>
          <w:sz w:val="28"/>
        </w:rPr>
      </w:pPr>
      <w:r w:rsidRPr="00BB6B5B">
        <w:rPr>
          <w:rFonts w:ascii="Arial" w:hAnsi="Arial" w:cs="Arial"/>
          <w:sz w:val="28"/>
        </w:rPr>
        <w:t>Курганская область</w:t>
      </w:r>
    </w:p>
    <w:p w:rsidR="00B34FE8" w:rsidRPr="00BB6B5B" w:rsidRDefault="00B34FE8" w:rsidP="00BB6B5B">
      <w:pPr>
        <w:jc w:val="center"/>
        <w:rPr>
          <w:rFonts w:ascii="Arial" w:hAnsi="Arial" w:cs="Arial"/>
          <w:b/>
          <w:sz w:val="28"/>
        </w:rPr>
      </w:pPr>
      <w:r w:rsidRPr="00BB6B5B">
        <w:rPr>
          <w:rFonts w:ascii="Arial" w:hAnsi="Arial" w:cs="Arial"/>
          <w:b/>
          <w:sz w:val="28"/>
        </w:rPr>
        <w:t xml:space="preserve">Макушинский муниципальный округ </w:t>
      </w:r>
    </w:p>
    <w:p w:rsidR="00B34FE8" w:rsidRDefault="00B34FE8" w:rsidP="00BB6B5B">
      <w:pPr>
        <w:jc w:val="center"/>
        <w:rPr>
          <w:rFonts w:ascii="Arial" w:hAnsi="Arial" w:cs="Arial"/>
          <w:b/>
          <w:sz w:val="28"/>
        </w:rPr>
      </w:pPr>
      <w:r w:rsidRPr="00BB6B5B">
        <w:rPr>
          <w:rFonts w:ascii="Arial" w:hAnsi="Arial" w:cs="Arial"/>
          <w:b/>
          <w:sz w:val="28"/>
        </w:rPr>
        <w:t xml:space="preserve">Администрация Макушинского муниципального округа </w:t>
      </w:r>
    </w:p>
    <w:p w:rsidR="00B34FE8" w:rsidRPr="00BB6B5B" w:rsidRDefault="00B34FE8" w:rsidP="00BB6B5B">
      <w:pPr>
        <w:jc w:val="center"/>
        <w:rPr>
          <w:rFonts w:ascii="Arial" w:hAnsi="Arial" w:cs="Arial"/>
          <w:b/>
          <w:sz w:val="16"/>
          <w:szCs w:val="16"/>
        </w:rPr>
      </w:pPr>
    </w:p>
    <w:p w:rsidR="00B34FE8" w:rsidRPr="00BB6B5B" w:rsidRDefault="00B34FE8" w:rsidP="00BB6B5B">
      <w:pPr>
        <w:jc w:val="center"/>
        <w:rPr>
          <w:rFonts w:ascii="Arial" w:hAnsi="Arial" w:cs="Arial"/>
          <w:b/>
          <w:sz w:val="72"/>
          <w:szCs w:val="72"/>
        </w:rPr>
      </w:pPr>
      <w:r w:rsidRPr="00BB6B5B">
        <w:rPr>
          <w:rFonts w:ascii="Arial" w:hAnsi="Arial" w:cs="Arial"/>
          <w:b/>
          <w:sz w:val="72"/>
          <w:szCs w:val="72"/>
        </w:rPr>
        <w:t xml:space="preserve">Постановление </w:t>
      </w:r>
    </w:p>
    <w:p w:rsidR="00B34FE8" w:rsidRPr="00586DD1" w:rsidRDefault="00B34FE8" w:rsidP="00BB6B5B">
      <w:pPr>
        <w:rPr>
          <w:rFonts w:ascii="Arial" w:hAnsi="Arial" w:cs="Arial"/>
          <w:sz w:val="22"/>
          <w:szCs w:val="22"/>
        </w:rPr>
      </w:pPr>
    </w:p>
    <w:p w:rsidR="00B34FE8" w:rsidRPr="00586DD1" w:rsidRDefault="00B34FE8" w:rsidP="00BB6B5B">
      <w:pPr>
        <w:rPr>
          <w:rFonts w:ascii="Arial" w:hAnsi="Arial" w:cs="Arial"/>
          <w:sz w:val="22"/>
          <w:szCs w:val="22"/>
          <w:u w:val="single"/>
        </w:rPr>
      </w:pPr>
      <w:r w:rsidRPr="00586DD1">
        <w:rPr>
          <w:rFonts w:ascii="Arial" w:hAnsi="Arial" w:cs="Arial"/>
          <w:sz w:val="22"/>
          <w:szCs w:val="22"/>
        </w:rPr>
        <w:t xml:space="preserve">От </w:t>
      </w:r>
      <w:r w:rsidRPr="00586DD1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>25.09.2023г.</w:t>
      </w:r>
      <w:r w:rsidRPr="00586DD1">
        <w:rPr>
          <w:rFonts w:ascii="Arial" w:hAnsi="Arial" w:cs="Arial"/>
          <w:sz w:val="22"/>
          <w:szCs w:val="22"/>
          <w:u w:val="single"/>
        </w:rPr>
        <w:tab/>
      </w:r>
      <w:r w:rsidRPr="00586DD1">
        <w:rPr>
          <w:rFonts w:ascii="Arial" w:hAnsi="Arial" w:cs="Arial"/>
          <w:sz w:val="22"/>
          <w:szCs w:val="22"/>
        </w:rPr>
        <w:t xml:space="preserve"> №  </w:t>
      </w:r>
      <w:r>
        <w:rPr>
          <w:rFonts w:ascii="Arial" w:hAnsi="Arial" w:cs="Arial"/>
          <w:sz w:val="22"/>
          <w:szCs w:val="22"/>
          <w:u w:val="single"/>
        </w:rPr>
        <w:t>583</w:t>
      </w:r>
    </w:p>
    <w:p w:rsidR="00B34FE8" w:rsidRPr="00586DD1" w:rsidRDefault="00B34FE8" w:rsidP="00BB6B5B">
      <w:pPr>
        <w:rPr>
          <w:rFonts w:ascii="Arial" w:hAnsi="Arial" w:cs="Arial"/>
          <w:sz w:val="22"/>
          <w:szCs w:val="22"/>
        </w:rPr>
      </w:pPr>
      <w:r w:rsidRPr="00586DD1">
        <w:rPr>
          <w:rFonts w:ascii="Arial" w:hAnsi="Arial" w:cs="Arial"/>
          <w:sz w:val="22"/>
          <w:szCs w:val="22"/>
        </w:rPr>
        <w:t>г.Макушино</w:t>
      </w:r>
    </w:p>
    <w:p w:rsidR="00B34FE8" w:rsidRPr="00586DD1" w:rsidRDefault="00B34FE8" w:rsidP="00BB6B5B">
      <w:pPr>
        <w:rPr>
          <w:rFonts w:ascii="Arial" w:hAnsi="Arial" w:cs="Arial"/>
          <w:sz w:val="22"/>
          <w:szCs w:val="22"/>
        </w:rPr>
      </w:pPr>
    </w:p>
    <w:p w:rsidR="00B34FE8" w:rsidRPr="00586DD1" w:rsidRDefault="00B34FE8" w:rsidP="00BB6B5B">
      <w:pPr>
        <w:rPr>
          <w:rFonts w:ascii="Arial" w:hAnsi="Arial" w:cs="Arial"/>
          <w:sz w:val="22"/>
          <w:szCs w:val="22"/>
        </w:rPr>
      </w:pPr>
    </w:p>
    <w:p w:rsidR="00B34FE8" w:rsidRPr="00586DD1" w:rsidRDefault="00B34FE8" w:rsidP="00BB6B5B">
      <w:pPr>
        <w:rPr>
          <w:rFonts w:ascii="Arial" w:hAnsi="Arial" w:cs="Arial"/>
          <w:sz w:val="22"/>
          <w:szCs w:val="22"/>
        </w:rPr>
      </w:pPr>
    </w:p>
    <w:p w:rsidR="00B34FE8" w:rsidRDefault="00B34FE8" w:rsidP="00BB6B5B">
      <w:pPr>
        <w:jc w:val="center"/>
        <w:rPr>
          <w:rFonts w:ascii="Arial" w:hAnsi="Arial" w:cs="Arial"/>
          <w:b/>
          <w:sz w:val="22"/>
          <w:szCs w:val="22"/>
        </w:rPr>
      </w:pPr>
      <w:r w:rsidRPr="00586DD1">
        <w:rPr>
          <w:rFonts w:ascii="Arial" w:hAnsi="Arial" w:cs="Arial"/>
          <w:b/>
          <w:sz w:val="22"/>
          <w:szCs w:val="22"/>
        </w:rPr>
        <w:t xml:space="preserve">О ликвидации Пионерского детского сада – филиал муниципального </w:t>
      </w:r>
    </w:p>
    <w:p w:rsidR="00B34FE8" w:rsidRDefault="00B34FE8" w:rsidP="00BB6B5B">
      <w:pPr>
        <w:jc w:val="center"/>
        <w:rPr>
          <w:rFonts w:ascii="Arial" w:hAnsi="Arial" w:cs="Arial"/>
          <w:b/>
          <w:sz w:val="22"/>
          <w:szCs w:val="22"/>
        </w:rPr>
      </w:pPr>
      <w:r w:rsidRPr="00586DD1">
        <w:rPr>
          <w:rFonts w:ascii="Arial" w:hAnsi="Arial" w:cs="Arial"/>
          <w:b/>
          <w:sz w:val="22"/>
          <w:szCs w:val="22"/>
        </w:rPr>
        <w:t xml:space="preserve">бюджетного дошкольного образовательного учреждения </w:t>
      </w:r>
    </w:p>
    <w:p w:rsidR="00B34FE8" w:rsidRPr="00586DD1" w:rsidRDefault="00B34FE8" w:rsidP="00BB6B5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«</w:t>
      </w:r>
      <w:r w:rsidRPr="00586DD1">
        <w:rPr>
          <w:rFonts w:ascii="Arial" w:hAnsi="Arial" w:cs="Arial"/>
          <w:b/>
          <w:sz w:val="22"/>
          <w:szCs w:val="22"/>
        </w:rPr>
        <w:t xml:space="preserve">Макушинский детский сад </w:t>
      </w:r>
      <w:r>
        <w:rPr>
          <w:rFonts w:ascii="Arial" w:hAnsi="Arial" w:cs="Arial"/>
          <w:b/>
          <w:sz w:val="22"/>
          <w:szCs w:val="22"/>
        </w:rPr>
        <w:t>«</w:t>
      </w:r>
      <w:r w:rsidRPr="00586DD1">
        <w:rPr>
          <w:rFonts w:ascii="Arial" w:hAnsi="Arial" w:cs="Arial"/>
          <w:b/>
          <w:sz w:val="22"/>
          <w:szCs w:val="22"/>
        </w:rPr>
        <w:t>Солнечный»</w:t>
      </w:r>
    </w:p>
    <w:p w:rsidR="00B34FE8" w:rsidRPr="00586DD1" w:rsidRDefault="00B34FE8" w:rsidP="00BB6B5B">
      <w:pPr>
        <w:rPr>
          <w:rFonts w:ascii="Arial" w:hAnsi="Arial" w:cs="Arial"/>
          <w:sz w:val="22"/>
          <w:szCs w:val="22"/>
        </w:rPr>
      </w:pPr>
    </w:p>
    <w:p w:rsidR="00B34FE8" w:rsidRPr="00586DD1" w:rsidRDefault="00B34FE8" w:rsidP="00BB6B5B">
      <w:pPr>
        <w:rPr>
          <w:rFonts w:ascii="Arial" w:hAnsi="Arial" w:cs="Arial"/>
          <w:sz w:val="22"/>
          <w:szCs w:val="22"/>
        </w:rPr>
      </w:pPr>
    </w:p>
    <w:p w:rsidR="00B34FE8" w:rsidRPr="00586DD1" w:rsidRDefault="00B34FE8" w:rsidP="00BB6B5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586DD1">
        <w:rPr>
          <w:rFonts w:ascii="Arial" w:hAnsi="Arial" w:cs="Arial"/>
          <w:sz w:val="22"/>
          <w:szCs w:val="22"/>
        </w:rPr>
        <w:t xml:space="preserve">Руководствуясь Гражданским кодексом Российской Федерации, частью 6 статьи 27 </w:t>
      </w:r>
      <w:r w:rsidRPr="00586DD1">
        <w:rPr>
          <w:rFonts w:ascii="Arial" w:hAnsi="Arial" w:cs="Arial"/>
          <w:color w:val="000000"/>
          <w:sz w:val="22"/>
          <w:szCs w:val="22"/>
        </w:rPr>
        <w:t xml:space="preserve">Федерального закона от 29 декабря 2012 года № 273-ФЗ «Об образовании в Российской Федерации», федеральными законами от 12 января 1996 года № 7-ФЗ «О некоммерческих организациях», от 6 октября 2003 года № 131-ФЗ «Об общих принципах организации местного самоуправления в Российской Федерации», Уставом Макушинского муниципального округа, </w:t>
      </w:r>
      <w:r w:rsidRPr="00586DD1">
        <w:rPr>
          <w:rFonts w:ascii="Arial" w:hAnsi="Arial" w:cs="Arial"/>
          <w:sz w:val="22"/>
          <w:szCs w:val="22"/>
        </w:rPr>
        <w:t>Положением о порядке создания, реорганизации и ликвидации муниципальных образовательных организаций Макушинского муниципального округа, утвержденным постановлением Администрации Макушинского муниципального округа Курганской области от 6 апреля 2021 года №184</w:t>
      </w:r>
      <w:r w:rsidRPr="00586DD1">
        <w:rPr>
          <w:rFonts w:ascii="Arial" w:hAnsi="Arial" w:cs="Arial"/>
          <w:color w:val="000000"/>
          <w:sz w:val="22"/>
          <w:szCs w:val="22"/>
        </w:rPr>
        <w:t>, на основании представленных документов Администрация Макушинского муниципального округа ПОСТАНОВЛЯЕТ:</w:t>
      </w:r>
    </w:p>
    <w:p w:rsidR="00B34FE8" w:rsidRPr="00586DD1" w:rsidRDefault="00B34FE8" w:rsidP="00BB6B5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586DD1">
        <w:rPr>
          <w:rFonts w:ascii="Arial" w:hAnsi="Arial" w:cs="Arial"/>
          <w:color w:val="000000"/>
          <w:sz w:val="22"/>
          <w:szCs w:val="22"/>
        </w:rPr>
        <w:t xml:space="preserve">1. Ликвидировать Пионерский детский сад - филиал муниципального бюджетного дошкольного образовательного учреждения «Макушинский детский сад «Солнечный». </w:t>
      </w:r>
    </w:p>
    <w:p w:rsidR="00B34FE8" w:rsidRDefault="00B34FE8" w:rsidP="00BB6B5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586DD1">
        <w:rPr>
          <w:rFonts w:ascii="Arial" w:hAnsi="Arial" w:cs="Arial"/>
          <w:color w:val="000000"/>
          <w:sz w:val="22"/>
          <w:szCs w:val="22"/>
        </w:rPr>
        <w:t>2. Заведующе</w:t>
      </w:r>
      <w:r>
        <w:rPr>
          <w:rFonts w:ascii="Arial" w:hAnsi="Arial" w:cs="Arial"/>
          <w:color w:val="000000"/>
          <w:sz w:val="22"/>
          <w:szCs w:val="22"/>
        </w:rPr>
        <w:t>й</w:t>
      </w:r>
    </w:p>
    <w:p w:rsidR="00B34FE8" w:rsidRPr="00586DD1" w:rsidRDefault="00B34FE8" w:rsidP="00BB6B5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586DD1">
        <w:rPr>
          <w:rFonts w:ascii="Arial" w:hAnsi="Arial" w:cs="Arial"/>
          <w:color w:val="000000"/>
          <w:sz w:val="22"/>
          <w:szCs w:val="22"/>
        </w:rPr>
        <w:t xml:space="preserve"> муниципального бюджетного дошкольного образовательного учреждения «Макушинский детский сад «Солнечный» Рыжковой Л.Н.:</w:t>
      </w:r>
    </w:p>
    <w:p w:rsidR="00B34FE8" w:rsidRPr="00586DD1" w:rsidRDefault="00B34FE8" w:rsidP="00BB6B5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586DD1">
        <w:rPr>
          <w:rFonts w:ascii="Arial" w:hAnsi="Arial" w:cs="Arial"/>
          <w:color w:val="000000"/>
          <w:sz w:val="22"/>
          <w:szCs w:val="22"/>
        </w:rPr>
        <w:t>2.1. Провести мероприятия по ликвидации Пионерского детского сада – филиал муниципального бюджетного дошкольного образовательного учреждения «Макушинский детский сад «Солнечный», предусмотренные действующим законодательством Российской Федерации;</w:t>
      </w:r>
    </w:p>
    <w:p w:rsidR="00B34FE8" w:rsidRPr="00586DD1" w:rsidRDefault="00B34FE8" w:rsidP="00BB6B5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586DD1">
        <w:rPr>
          <w:rFonts w:ascii="Arial" w:hAnsi="Arial" w:cs="Arial"/>
          <w:color w:val="000000"/>
          <w:sz w:val="22"/>
          <w:szCs w:val="22"/>
        </w:rPr>
        <w:t>2.2. Подготовить проект изменений в Устав учреждения и провести его регистрацию в соответствии с действующим законодательством.</w:t>
      </w:r>
    </w:p>
    <w:p w:rsidR="00B34FE8" w:rsidRPr="00586DD1" w:rsidRDefault="00B34FE8" w:rsidP="00BB6B5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586DD1">
        <w:rPr>
          <w:rFonts w:ascii="Arial" w:hAnsi="Arial" w:cs="Arial"/>
          <w:color w:val="000000"/>
          <w:sz w:val="22"/>
          <w:szCs w:val="22"/>
        </w:rPr>
        <w:t>2.3. В порядке и в сроки, установленные трудовым законодательством Российской Федерации, предупредить работников Пионерского детского сада - филиала муниципального бюджетного дошкольного образовательного учреждения «Макушинский детский сад «Солнечный» о предстоящем увольнении в связи с ликвидацией.</w:t>
      </w:r>
      <w:bookmarkStart w:id="0" w:name="_GoBack"/>
      <w:bookmarkEnd w:id="0"/>
    </w:p>
    <w:p w:rsidR="00B34FE8" w:rsidRPr="00586DD1" w:rsidRDefault="00B34FE8" w:rsidP="00BB6B5B">
      <w:pPr>
        <w:pStyle w:val="paragraph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sz w:val="22"/>
          <w:szCs w:val="22"/>
        </w:rPr>
      </w:pPr>
      <w:r w:rsidRPr="00586DD1">
        <w:rPr>
          <w:rFonts w:ascii="Arial" w:hAnsi="Arial" w:cs="Arial"/>
          <w:color w:val="000000"/>
          <w:sz w:val="22"/>
          <w:szCs w:val="22"/>
        </w:rPr>
        <w:t xml:space="preserve">3. </w:t>
      </w:r>
      <w:r w:rsidRPr="00586DD1">
        <w:rPr>
          <w:rFonts w:ascii="Arial" w:hAnsi="Arial" w:cs="Arial"/>
          <w:sz w:val="22"/>
          <w:szCs w:val="22"/>
        </w:rPr>
        <w:t>Контроль за исполнением настоящего постановления возложить на заместителя Главы Макушинского муниципального округа по социальным вопросам.</w:t>
      </w:r>
    </w:p>
    <w:p w:rsidR="00B34FE8" w:rsidRPr="00586DD1" w:rsidRDefault="00B34FE8" w:rsidP="00BB6B5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586DD1">
        <w:rPr>
          <w:rFonts w:ascii="Arial" w:hAnsi="Arial" w:cs="Arial"/>
          <w:color w:val="000000"/>
          <w:sz w:val="22"/>
          <w:szCs w:val="22"/>
        </w:rPr>
        <w:t>4. Опубликовать постановление в районной газете «Призыв» и разместить на официальном сайте Администрации Макушинского муниципального округа Курганской области в информационно-телекоммуникационной сети Интернет.</w:t>
      </w:r>
    </w:p>
    <w:p w:rsidR="00B34FE8" w:rsidRPr="00586DD1" w:rsidRDefault="00B34FE8" w:rsidP="00BB6B5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B34FE8" w:rsidRPr="00586DD1" w:rsidRDefault="00B34FE8" w:rsidP="00BB6B5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B34FE8" w:rsidRPr="00586DD1" w:rsidRDefault="00B34FE8" w:rsidP="00BB6B5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86DD1">
        <w:rPr>
          <w:rFonts w:ascii="Arial" w:hAnsi="Arial" w:cs="Arial"/>
          <w:color w:val="000000"/>
          <w:sz w:val="22"/>
          <w:szCs w:val="22"/>
        </w:rPr>
        <w:t xml:space="preserve">Главы Макушинского муниципального округа                                      </w:t>
      </w:r>
      <w:r>
        <w:rPr>
          <w:rFonts w:ascii="Arial" w:hAnsi="Arial" w:cs="Arial"/>
          <w:color w:val="000000"/>
          <w:sz w:val="22"/>
          <w:szCs w:val="22"/>
        </w:rPr>
        <w:t xml:space="preserve">               </w:t>
      </w:r>
      <w:r w:rsidRPr="00586DD1">
        <w:rPr>
          <w:rFonts w:ascii="Arial" w:hAnsi="Arial" w:cs="Arial"/>
          <w:color w:val="000000"/>
          <w:sz w:val="22"/>
          <w:szCs w:val="22"/>
        </w:rPr>
        <w:t xml:space="preserve">                В.П. Пигачёв</w:t>
      </w:r>
    </w:p>
    <w:p w:rsidR="00B34FE8" w:rsidRPr="00BB6B5B" w:rsidRDefault="00B34FE8" w:rsidP="00BB6B5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BB6B5B">
        <w:rPr>
          <w:rFonts w:ascii="Arial" w:hAnsi="Arial" w:cs="Arial"/>
          <w:color w:val="000000"/>
          <w:sz w:val="18"/>
          <w:szCs w:val="18"/>
        </w:rPr>
        <w:t>Исп.Тютнева И.В.</w:t>
      </w:r>
    </w:p>
    <w:p w:rsidR="00B34FE8" w:rsidRPr="00BB6B5B" w:rsidRDefault="00B34FE8" w:rsidP="00BB6B5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BB6B5B">
        <w:rPr>
          <w:rFonts w:ascii="Arial" w:hAnsi="Arial" w:cs="Arial"/>
          <w:color w:val="000000"/>
          <w:sz w:val="18"/>
          <w:szCs w:val="18"/>
        </w:rPr>
        <w:t>Тел.2-02-27</w:t>
      </w:r>
    </w:p>
    <w:p w:rsidR="00B34FE8" w:rsidRPr="00BB6B5B" w:rsidRDefault="00B34FE8" w:rsidP="00BB6B5B">
      <w:pPr>
        <w:rPr>
          <w:rFonts w:ascii="Arial" w:hAnsi="Arial" w:cs="Arial"/>
          <w:sz w:val="18"/>
          <w:szCs w:val="18"/>
        </w:rPr>
      </w:pPr>
      <w:r w:rsidRPr="00BB6B5B">
        <w:rPr>
          <w:rFonts w:ascii="Arial" w:hAnsi="Arial" w:cs="Arial"/>
          <w:color w:val="000000"/>
          <w:sz w:val="18"/>
          <w:szCs w:val="18"/>
          <w:shd w:val="clear" w:color="auto" w:fill="FFFFFF"/>
        </w:rPr>
        <w:t>Разослано по списку (см. оборот)</w:t>
      </w:r>
    </w:p>
    <w:p w:rsidR="00B34FE8" w:rsidRPr="00BB6B5B" w:rsidRDefault="00B34FE8" w:rsidP="00BB6B5B">
      <w:pPr>
        <w:jc w:val="center"/>
        <w:rPr>
          <w:rFonts w:ascii="Arial" w:hAnsi="Arial" w:cs="Arial"/>
        </w:rPr>
      </w:pPr>
    </w:p>
    <w:p w:rsidR="00B34FE8" w:rsidRPr="00BB6B5B" w:rsidRDefault="00B34FE8" w:rsidP="00BB6B5B">
      <w:pPr>
        <w:jc w:val="center"/>
        <w:rPr>
          <w:rFonts w:ascii="Arial" w:hAnsi="Arial" w:cs="Arial"/>
        </w:rPr>
      </w:pPr>
    </w:p>
    <w:p w:rsidR="00B34FE8" w:rsidRPr="00BB6B5B" w:rsidRDefault="00B34FE8" w:rsidP="00BB6B5B">
      <w:pPr>
        <w:jc w:val="center"/>
        <w:rPr>
          <w:rFonts w:ascii="Arial" w:hAnsi="Arial" w:cs="Arial"/>
        </w:rPr>
      </w:pPr>
    </w:p>
    <w:p w:rsidR="00B34FE8" w:rsidRPr="00BB6B5B" w:rsidRDefault="00B34FE8" w:rsidP="00BB6B5B">
      <w:pPr>
        <w:jc w:val="center"/>
        <w:rPr>
          <w:rFonts w:ascii="Arial" w:hAnsi="Arial" w:cs="Arial"/>
        </w:rPr>
      </w:pPr>
    </w:p>
    <w:p w:rsidR="00B34FE8" w:rsidRPr="00BB6B5B" w:rsidRDefault="00B34FE8" w:rsidP="00BB6B5B">
      <w:pPr>
        <w:jc w:val="center"/>
        <w:rPr>
          <w:rFonts w:ascii="Arial" w:hAnsi="Arial" w:cs="Arial"/>
          <w:b/>
        </w:rPr>
      </w:pPr>
      <w:r w:rsidRPr="00BB6B5B">
        <w:rPr>
          <w:rFonts w:ascii="Arial" w:hAnsi="Arial" w:cs="Arial"/>
          <w:b/>
        </w:rPr>
        <w:t>СПРАВКА – РАССЫЛКА</w:t>
      </w:r>
    </w:p>
    <w:p w:rsidR="00B34FE8" w:rsidRDefault="00B34FE8" w:rsidP="00BB6B5B">
      <w:pPr>
        <w:jc w:val="center"/>
        <w:rPr>
          <w:rFonts w:ascii="Arial" w:hAnsi="Arial" w:cs="Arial"/>
          <w:b/>
        </w:rPr>
      </w:pPr>
      <w:r w:rsidRPr="000E6C1B">
        <w:rPr>
          <w:rFonts w:ascii="Arial" w:hAnsi="Arial" w:cs="Arial"/>
        </w:rPr>
        <w:t>к Постановлению Администрации Макушинского муниципального округа</w:t>
      </w:r>
      <w:r w:rsidRPr="00BB6B5B">
        <w:rPr>
          <w:rFonts w:ascii="Arial" w:hAnsi="Arial" w:cs="Arial"/>
          <w:b/>
        </w:rPr>
        <w:t xml:space="preserve">  </w:t>
      </w:r>
    </w:p>
    <w:p w:rsidR="00B34FE8" w:rsidRPr="000E6C1B" w:rsidRDefault="00B34FE8" w:rsidP="00BB6B5B">
      <w:pPr>
        <w:jc w:val="center"/>
        <w:rPr>
          <w:rFonts w:ascii="Arial" w:hAnsi="Arial" w:cs="Arial"/>
        </w:rPr>
      </w:pPr>
      <w:r w:rsidRPr="000E6C1B">
        <w:rPr>
          <w:rFonts w:ascii="Arial" w:hAnsi="Arial" w:cs="Arial"/>
        </w:rPr>
        <w:t>«О ликвидации Пионерского детского сада – филиал муниципального бюджетного дошкольного образовательного учреждения «Макушинский детский сад «Солнечный»</w:t>
      </w:r>
    </w:p>
    <w:p w:rsidR="00B34FE8" w:rsidRPr="00BB6B5B" w:rsidRDefault="00B34FE8" w:rsidP="00BB6B5B">
      <w:pPr>
        <w:rPr>
          <w:rFonts w:ascii="Arial" w:hAnsi="Arial" w:cs="Arial"/>
        </w:rPr>
      </w:pPr>
    </w:p>
    <w:p w:rsidR="00B34FE8" w:rsidRPr="00BB6B5B" w:rsidRDefault="00B34FE8" w:rsidP="00BB6B5B">
      <w:pPr>
        <w:jc w:val="both"/>
        <w:rPr>
          <w:rFonts w:ascii="Arial" w:hAnsi="Arial" w:cs="Arial"/>
        </w:rPr>
      </w:pPr>
    </w:p>
    <w:p w:rsidR="00B34FE8" w:rsidRPr="00BB6B5B" w:rsidRDefault="00B34FE8" w:rsidP="00BB6B5B">
      <w:pPr>
        <w:jc w:val="both"/>
        <w:rPr>
          <w:rFonts w:ascii="Arial" w:hAnsi="Arial" w:cs="Arial"/>
        </w:rPr>
      </w:pPr>
    </w:p>
    <w:p w:rsidR="00B34FE8" w:rsidRPr="00BB6B5B" w:rsidRDefault="00B34FE8" w:rsidP="00BB6B5B">
      <w:pPr>
        <w:jc w:val="both"/>
        <w:rPr>
          <w:rFonts w:ascii="Arial" w:hAnsi="Arial" w:cs="Arial"/>
        </w:rPr>
      </w:pPr>
    </w:p>
    <w:p w:rsidR="00B34FE8" w:rsidRPr="00BB6B5B" w:rsidRDefault="00B34FE8" w:rsidP="00BB6B5B">
      <w:pPr>
        <w:jc w:val="both"/>
        <w:rPr>
          <w:rFonts w:ascii="Arial" w:hAnsi="Arial" w:cs="Arial"/>
        </w:rPr>
      </w:pPr>
      <w:r w:rsidRPr="00BB6B5B">
        <w:rPr>
          <w:rFonts w:ascii="Arial" w:hAnsi="Arial" w:cs="Arial"/>
        </w:rPr>
        <w:t>Разослано: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B6B5B">
        <w:rPr>
          <w:rFonts w:ascii="Arial" w:hAnsi="Arial" w:cs="Arial"/>
        </w:rPr>
        <w:t>1.В дело – 1</w:t>
      </w:r>
    </w:p>
    <w:p w:rsidR="00B34FE8" w:rsidRPr="00BB6B5B" w:rsidRDefault="00B34FE8" w:rsidP="00BB6B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B6B5B">
        <w:rPr>
          <w:rFonts w:ascii="Arial" w:hAnsi="Arial" w:cs="Arial"/>
        </w:rPr>
        <w:t>2.Прокурор -1</w:t>
      </w:r>
    </w:p>
    <w:p w:rsidR="00B34FE8" w:rsidRPr="00BB6B5B" w:rsidRDefault="00B34FE8" w:rsidP="00BB6B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B6B5B">
        <w:rPr>
          <w:rFonts w:ascii="Arial" w:hAnsi="Arial" w:cs="Arial"/>
        </w:rPr>
        <w:t>3.Отдел образования – 2</w:t>
      </w:r>
    </w:p>
    <w:p w:rsidR="00B34FE8" w:rsidRPr="00BB6B5B" w:rsidRDefault="00B34FE8" w:rsidP="00BB6B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4. Газета «Призыв»</w:t>
      </w:r>
    </w:p>
    <w:p w:rsidR="00B34FE8" w:rsidRPr="00BB6B5B" w:rsidRDefault="00B34FE8" w:rsidP="00BB6B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5. Сайт Администрации ММО</w:t>
      </w:r>
    </w:p>
    <w:p w:rsidR="00B34FE8" w:rsidRPr="00BB6B5B" w:rsidRDefault="00B34FE8" w:rsidP="00BB6B5B">
      <w:pPr>
        <w:jc w:val="both"/>
        <w:rPr>
          <w:rFonts w:ascii="Arial" w:hAnsi="Arial" w:cs="Arial"/>
        </w:rPr>
      </w:pPr>
    </w:p>
    <w:p w:rsidR="00B34FE8" w:rsidRPr="00BB6B5B" w:rsidRDefault="00B34FE8" w:rsidP="00BB6B5B">
      <w:pPr>
        <w:jc w:val="both"/>
        <w:rPr>
          <w:rFonts w:ascii="Arial" w:hAnsi="Arial" w:cs="Arial"/>
        </w:rPr>
      </w:pPr>
    </w:p>
    <w:p w:rsidR="00B34FE8" w:rsidRPr="00BB6B5B" w:rsidRDefault="00B34FE8" w:rsidP="00BB6B5B">
      <w:pPr>
        <w:jc w:val="both"/>
        <w:rPr>
          <w:rFonts w:ascii="Arial" w:hAnsi="Arial" w:cs="Arial"/>
        </w:rPr>
      </w:pPr>
    </w:p>
    <w:p w:rsidR="00B34FE8" w:rsidRPr="00BB6B5B" w:rsidRDefault="00B34FE8" w:rsidP="00BB6B5B">
      <w:pPr>
        <w:jc w:val="both"/>
        <w:rPr>
          <w:rFonts w:ascii="Arial" w:hAnsi="Arial" w:cs="Arial"/>
        </w:rPr>
      </w:pPr>
    </w:p>
    <w:p w:rsidR="00B34FE8" w:rsidRPr="00BB6B5B" w:rsidRDefault="00B34FE8" w:rsidP="00BB6B5B">
      <w:pPr>
        <w:jc w:val="both"/>
        <w:rPr>
          <w:rFonts w:ascii="Arial" w:hAnsi="Arial" w:cs="Arial"/>
        </w:rPr>
      </w:pPr>
    </w:p>
    <w:p w:rsidR="00B34FE8" w:rsidRPr="00BB6B5B" w:rsidRDefault="00B34FE8" w:rsidP="00BB6B5B">
      <w:pPr>
        <w:jc w:val="both"/>
        <w:rPr>
          <w:rFonts w:ascii="Arial" w:hAnsi="Arial" w:cs="Arial"/>
          <w:sz w:val="16"/>
          <w:szCs w:val="16"/>
        </w:rPr>
      </w:pPr>
      <w:r w:rsidRPr="00BB6B5B">
        <w:rPr>
          <w:rFonts w:ascii="Arial" w:hAnsi="Arial" w:cs="Arial"/>
          <w:sz w:val="16"/>
          <w:szCs w:val="16"/>
        </w:rPr>
        <w:t>Исп.</w:t>
      </w:r>
      <w:r>
        <w:rPr>
          <w:rFonts w:ascii="Arial" w:hAnsi="Arial" w:cs="Arial"/>
          <w:sz w:val="16"/>
          <w:szCs w:val="16"/>
        </w:rPr>
        <w:t xml:space="preserve"> </w:t>
      </w:r>
      <w:r w:rsidRPr="00BB6B5B">
        <w:rPr>
          <w:rFonts w:ascii="Arial" w:hAnsi="Arial" w:cs="Arial"/>
          <w:sz w:val="16"/>
          <w:szCs w:val="16"/>
        </w:rPr>
        <w:t xml:space="preserve">Тютнева И.В </w:t>
      </w:r>
    </w:p>
    <w:p w:rsidR="00B34FE8" w:rsidRPr="00BB6B5B" w:rsidRDefault="00B34FE8" w:rsidP="00BB6B5B">
      <w:pPr>
        <w:jc w:val="both"/>
        <w:rPr>
          <w:rFonts w:ascii="Arial" w:hAnsi="Arial" w:cs="Arial"/>
          <w:sz w:val="16"/>
          <w:szCs w:val="16"/>
        </w:rPr>
      </w:pPr>
      <w:r w:rsidRPr="00BB6B5B">
        <w:rPr>
          <w:rFonts w:ascii="Arial" w:hAnsi="Arial" w:cs="Arial"/>
          <w:sz w:val="16"/>
          <w:szCs w:val="16"/>
        </w:rPr>
        <w:t xml:space="preserve">Тел.2-02-27 </w:t>
      </w:r>
    </w:p>
    <w:p w:rsidR="00B34FE8" w:rsidRPr="00BB6B5B" w:rsidRDefault="00B34FE8" w:rsidP="00BB6B5B">
      <w:pPr>
        <w:jc w:val="both"/>
        <w:rPr>
          <w:rFonts w:ascii="Arial" w:hAnsi="Arial" w:cs="Arial"/>
          <w:sz w:val="16"/>
          <w:szCs w:val="16"/>
        </w:rPr>
      </w:pPr>
    </w:p>
    <w:p w:rsidR="00B34FE8" w:rsidRPr="00BB6B5B" w:rsidRDefault="00B34FE8" w:rsidP="00BB6B5B">
      <w:pPr>
        <w:jc w:val="both"/>
        <w:rPr>
          <w:rFonts w:ascii="Arial" w:hAnsi="Arial" w:cs="Arial"/>
          <w:sz w:val="16"/>
          <w:szCs w:val="16"/>
        </w:rPr>
      </w:pPr>
    </w:p>
    <w:p w:rsidR="00B34FE8" w:rsidRPr="00BB6B5B" w:rsidRDefault="00B34FE8" w:rsidP="00BB6B5B">
      <w:pPr>
        <w:jc w:val="both"/>
        <w:rPr>
          <w:rFonts w:ascii="Arial" w:hAnsi="Arial" w:cs="Arial"/>
          <w:sz w:val="16"/>
          <w:szCs w:val="16"/>
        </w:rPr>
      </w:pPr>
    </w:p>
    <w:p w:rsidR="00B34FE8" w:rsidRPr="00BB6B5B" w:rsidRDefault="00B34FE8" w:rsidP="00BB6B5B">
      <w:pPr>
        <w:rPr>
          <w:rFonts w:ascii="Arial" w:hAnsi="Arial" w:cs="Arial"/>
        </w:rPr>
      </w:pPr>
    </w:p>
    <w:sectPr w:rsidR="00B34FE8" w:rsidRPr="00BB6B5B" w:rsidSect="00BB6B5B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1B4B"/>
    <w:rsid w:val="000422B7"/>
    <w:rsid w:val="000E6C1B"/>
    <w:rsid w:val="001611F9"/>
    <w:rsid w:val="00193321"/>
    <w:rsid w:val="003C55BD"/>
    <w:rsid w:val="003E1B4B"/>
    <w:rsid w:val="00533384"/>
    <w:rsid w:val="00586DD1"/>
    <w:rsid w:val="00597A88"/>
    <w:rsid w:val="005A4545"/>
    <w:rsid w:val="005E23CB"/>
    <w:rsid w:val="00631BCE"/>
    <w:rsid w:val="006965B1"/>
    <w:rsid w:val="006A71D4"/>
    <w:rsid w:val="006B6D47"/>
    <w:rsid w:val="006D5DBE"/>
    <w:rsid w:val="007962E7"/>
    <w:rsid w:val="00823DD5"/>
    <w:rsid w:val="00945230"/>
    <w:rsid w:val="009C4D40"/>
    <w:rsid w:val="00A81247"/>
    <w:rsid w:val="00AF5FAF"/>
    <w:rsid w:val="00B34FE8"/>
    <w:rsid w:val="00BB6B5B"/>
    <w:rsid w:val="00BE1588"/>
    <w:rsid w:val="00BE1CB6"/>
    <w:rsid w:val="00BE638D"/>
    <w:rsid w:val="00BF1919"/>
    <w:rsid w:val="00CA169B"/>
    <w:rsid w:val="00D446D8"/>
    <w:rsid w:val="00E627E9"/>
    <w:rsid w:val="00FB2EF7"/>
    <w:rsid w:val="00FC0231"/>
    <w:rsid w:val="00FD1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B4B"/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E1B4B"/>
    <w:pPr>
      <w:keepNext/>
      <w:jc w:val="center"/>
      <w:outlineLvl w:val="3"/>
    </w:pPr>
    <w:rPr>
      <w:rFonts w:ascii="Arial" w:hAnsi="Arial"/>
      <w:b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3E1B4B"/>
    <w:rPr>
      <w:rFonts w:ascii="Arial" w:hAnsi="Arial" w:cs="Times New Roman"/>
      <w:b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rsid w:val="001611F9"/>
    <w:pPr>
      <w:spacing w:before="100" w:beforeAutospacing="1" w:after="100" w:afterAutospacing="1"/>
    </w:pPr>
  </w:style>
  <w:style w:type="paragraph" w:customStyle="1" w:styleId="paragraph">
    <w:name w:val="paragraph"/>
    <w:basedOn w:val="Normal"/>
    <w:uiPriority w:val="99"/>
    <w:rsid w:val="00CA169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45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</TotalTime>
  <Pages>2</Pages>
  <Words>450</Words>
  <Characters>2571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СисАдмин</dc:creator>
  <cp:keywords/>
  <dc:description/>
  <cp:lastModifiedBy>марина</cp:lastModifiedBy>
  <cp:revision>6</cp:revision>
  <cp:lastPrinted>2023-09-26T06:12:00Z</cp:lastPrinted>
  <dcterms:created xsi:type="dcterms:W3CDTF">2023-09-06T10:54:00Z</dcterms:created>
  <dcterms:modified xsi:type="dcterms:W3CDTF">2023-09-26T06:14:00Z</dcterms:modified>
</cp:coreProperties>
</file>