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134F87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2.75pt;height:76.5pt;visibility:visible">
            <v:imagedata r:id="rId5" o:title=""/>
          </v:shape>
        </w:pict>
      </w:r>
    </w:p>
    <w:p w:rsidR="00C95ADB" w:rsidRPr="009E0FA2" w:rsidRDefault="00C95ADB" w:rsidP="009E0FA2">
      <w:pPr>
        <w:jc w:val="center"/>
        <w:rPr>
          <w:rFonts w:ascii="Arial" w:hAnsi="Arial" w:cs="Arial"/>
          <w:b/>
          <w:sz w:val="28"/>
          <w:szCs w:val="28"/>
        </w:rPr>
      </w:pPr>
      <w:r w:rsidRPr="009E0FA2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C95ADB" w:rsidRPr="009E0FA2" w:rsidRDefault="00C95ADB" w:rsidP="009E0FA2">
      <w:pPr>
        <w:jc w:val="center"/>
        <w:rPr>
          <w:rFonts w:ascii="Arial" w:hAnsi="Arial" w:cs="Arial"/>
          <w:sz w:val="28"/>
          <w:szCs w:val="28"/>
        </w:rPr>
      </w:pPr>
      <w:r w:rsidRPr="009E0FA2">
        <w:rPr>
          <w:rFonts w:ascii="Arial" w:hAnsi="Arial" w:cs="Arial"/>
          <w:sz w:val="28"/>
          <w:szCs w:val="28"/>
        </w:rPr>
        <w:t>Курганская область</w:t>
      </w:r>
    </w:p>
    <w:p w:rsidR="00C95ADB" w:rsidRPr="009E0FA2" w:rsidRDefault="00C95ADB" w:rsidP="009E0FA2">
      <w:pPr>
        <w:jc w:val="center"/>
        <w:rPr>
          <w:rFonts w:ascii="Arial" w:hAnsi="Arial" w:cs="Arial"/>
          <w:b/>
          <w:sz w:val="28"/>
          <w:szCs w:val="28"/>
        </w:rPr>
      </w:pPr>
      <w:r w:rsidRPr="009E0FA2">
        <w:rPr>
          <w:rFonts w:ascii="Arial" w:hAnsi="Arial" w:cs="Arial"/>
          <w:b/>
          <w:sz w:val="28"/>
          <w:szCs w:val="28"/>
        </w:rPr>
        <w:t>Макушинский муниципальный округ</w:t>
      </w:r>
    </w:p>
    <w:p w:rsidR="00C95ADB" w:rsidRPr="009E0FA2" w:rsidRDefault="00C95ADB" w:rsidP="009E0FA2">
      <w:pPr>
        <w:jc w:val="center"/>
        <w:rPr>
          <w:rFonts w:ascii="Arial" w:hAnsi="Arial" w:cs="Arial"/>
          <w:b/>
          <w:sz w:val="28"/>
          <w:szCs w:val="28"/>
        </w:rPr>
      </w:pPr>
      <w:r w:rsidRPr="009E0FA2">
        <w:rPr>
          <w:rFonts w:ascii="Arial" w:hAnsi="Arial" w:cs="Arial"/>
          <w:b/>
          <w:sz w:val="28"/>
          <w:szCs w:val="28"/>
        </w:rPr>
        <w:t>Администрация Макушинского муниципального округа</w:t>
      </w:r>
    </w:p>
    <w:p w:rsidR="00C95ADB" w:rsidRPr="009E0FA2" w:rsidRDefault="00C95ADB" w:rsidP="009E0FA2">
      <w:pPr>
        <w:jc w:val="center"/>
        <w:rPr>
          <w:rFonts w:ascii="Arial" w:hAnsi="Arial" w:cs="Arial"/>
          <w:b/>
          <w:sz w:val="20"/>
          <w:szCs w:val="20"/>
        </w:rPr>
      </w:pPr>
    </w:p>
    <w:p w:rsidR="00C95ADB" w:rsidRPr="009E0FA2" w:rsidRDefault="00C95ADB" w:rsidP="009E0FA2">
      <w:pPr>
        <w:jc w:val="center"/>
        <w:rPr>
          <w:rFonts w:ascii="Arial" w:hAnsi="Arial" w:cs="Arial"/>
          <w:sz w:val="72"/>
          <w:szCs w:val="72"/>
        </w:rPr>
      </w:pPr>
      <w:r w:rsidRPr="009E0FA2">
        <w:rPr>
          <w:rFonts w:ascii="Arial" w:hAnsi="Arial" w:cs="Arial"/>
          <w:b/>
          <w:sz w:val="72"/>
          <w:szCs w:val="72"/>
        </w:rPr>
        <w:t>Постановление</w:t>
      </w:r>
    </w:p>
    <w:p w:rsidR="00C95ADB" w:rsidRPr="009E0FA2" w:rsidRDefault="00C95ADB" w:rsidP="009E0FA2">
      <w:pPr>
        <w:rPr>
          <w:rFonts w:ascii="Arial" w:hAnsi="Arial" w:cs="Arial"/>
          <w:sz w:val="26"/>
          <w:szCs w:val="26"/>
        </w:rPr>
      </w:pPr>
    </w:p>
    <w:p w:rsidR="00C95ADB" w:rsidRPr="0018063A" w:rsidRDefault="00C95ADB" w:rsidP="009E0FA2">
      <w:pPr>
        <w:rPr>
          <w:rFonts w:ascii="Arial" w:hAnsi="Arial" w:cs="Arial"/>
          <w:sz w:val="26"/>
          <w:szCs w:val="26"/>
          <w:u w:val="single"/>
        </w:rPr>
      </w:pPr>
      <w:r w:rsidRPr="009E0FA2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  <w:u w:val="single"/>
        </w:rPr>
        <w:t>29.03.2024г.</w:t>
      </w:r>
      <w:r w:rsidRPr="009E0FA2">
        <w:rPr>
          <w:rFonts w:ascii="Arial" w:hAnsi="Arial" w:cs="Arial"/>
          <w:sz w:val="26"/>
          <w:szCs w:val="26"/>
        </w:rPr>
        <w:t xml:space="preserve">  № </w:t>
      </w:r>
      <w:r>
        <w:rPr>
          <w:rFonts w:ascii="Arial" w:hAnsi="Arial" w:cs="Arial"/>
          <w:sz w:val="26"/>
          <w:szCs w:val="26"/>
          <w:u w:val="single"/>
        </w:rPr>
        <w:t>170</w:t>
      </w:r>
    </w:p>
    <w:p w:rsidR="00C95ADB" w:rsidRPr="009E0FA2" w:rsidRDefault="00C95ADB" w:rsidP="009E0FA2">
      <w:pPr>
        <w:rPr>
          <w:rFonts w:ascii="Arial" w:hAnsi="Arial" w:cs="Arial"/>
          <w:sz w:val="26"/>
          <w:szCs w:val="26"/>
        </w:rPr>
      </w:pPr>
      <w:r w:rsidRPr="009E0FA2">
        <w:rPr>
          <w:rFonts w:ascii="Arial" w:hAnsi="Arial" w:cs="Arial"/>
          <w:sz w:val="26"/>
          <w:szCs w:val="26"/>
        </w:rPr>
        <w:t>г. Макушино</w:t>
      </w:r>
    </w:p>
    <w:p w:rsidR="00C95ADB" w:rsidRDefault="00C95ADB" w:rsidP="009E0FA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95ADB" w:rsidRDefault="00C95ADB" w:rsidP="009E0FA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95ADB" w:rsidRPr="009E0FA2" w:rsidRDefault="00C95ADB" w:rsidP="009E0FA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95ADB" w:rsidRPr="009E0FA2" w:rsidRDefault="00C95ADB" w:rsidP="009E0FA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9E0FA2">
        <w:rPr>
          <w:b/>
          <w:sz w:val="24"/>
          <w:szCs w:val="24"/>
        </w:rPr>
        <w:t>О внесении  изменения в постановление Администрации Макушинского муниц</w:t>
      </w:r>
      <w:r w:rsidRPr="009E0FA2">
        <w:rPr>
          <w:b/>
          <w:sz w:val="24"/>
          <w:szCs w:val="24"/>
        </w:rPr>
        <w:t>и</w:t>
      </w:r>
      <w:r w:rsidRPr="009E0FA2">
        <w:rPr>
          <w:b/>
          <w:sz w:val="24"/>
          <w:szCs w:val="24"/>
        </w:rPr>
        <w:t>пального округа от 27.02.2024г. № 97 «О начале прием</w:t>
      </w:r>
      <w:r>
        <w:rPr>
          <w:b/>
          <w:sz w:val="24"/>
          <w:szCs w:val="24"/>
        </w:rPr>
        <w:t>а</w:t>
      </w:r>
      <w:r w:rsidRPr="009E0FA2">
        <w:rPr>
          <w:b/>
          <w:sz w:val="24"/>
          <w:szCs w:val="24"/>
        </w:rPr>
        <w:t xml:space="preserve"> предложений от населения о предлагаемых мероприятиях на общественной территории «Набережная оз. Старое (восточная сторона) – центральная площадь – Центральный парк с прилегающими улицами»</w:t>
      </w:r>
    </w:p>
    <w:p w:rsidR="00C95ADB" w:rsidRPr="009E0FA2" w:rsidRDefault="00C95ADB" w:rsidP="009E0FA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95ADB" w:rsidRPr="009E0FA2" w:rsidRDefault="00C95ADB" w:rsidP="009E0FA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95ADB" w:rsidRPr="009E0FA2" w:rsidRDefault="00C95ADB" w:rsidP="009E0FA2">
      <w:pPr>
        <w:ind w:firstLine="720"/>
        <w:jc w:val="both"/>
        <w:rPr>
          <w:rFonts w:ascii="Arial" w:hAnsi="Arial" w:cs="Arial"/>
        </w:rPr>
      </w:pPr>
      <w:r w:rsidRPr="009E0FA2">
        <w:rPr>
          <w:rFonts w:ascii="Arial" w:hAnsi="Arial" w:cs="Arial"/>
        </w:rPr>
        <w:t>В соответствии с Уставом</w:t>
      </w:r>
      <w:r w:rsidRPr="009E0FA2">
        <w:rPr>
          <w:rFonts w:ascii="Arial" w:hAnsi="Arial" w:cs="Arial"/>
          <w:color w:val="000000"/>
          <w:spacing w:val="2"/>
        </w:rPr>
        <w:t xml:space="preserve"> Макушинского муниципального округа,</w:t>
      </w:r>
      <w:r w:rsidRPr="009E0FA2">
        <w:rPr>
          <w:rFonts w:ascii="Arial" w:hAnsi="Arial" w:cs="Arial"/>
        </w:rPr>
        <w:t xml:space="preserve"> </w:t>
      </w:r>
      <w:r w:rsidRPr="009E0FA2">
        <w:rPr>
          <w:rFonts w:ascii="Arial" w:hAnsi="Arial" w:cs="Arial"/>
          <w:color w:val="000000"/>
        </w:rPr>
        <w:t xml:space="preserve">Администрация Макушинского муниципального округа </w:t>
      </w:r>
      <w:r w:rsidRPr="009E0FA2">
        <w:rPr>
          <w:rFonts w:ascii="Arial" w:hAnsi="Arial" w:cs="Arial"/>
        </w:rPr>
        <w:t>ПОСТАНОВЛЯЕТ:</w:t>
      </w: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9E0FA2">
        <w:rPr>
          <w:rFonts w:ascii="Arial" w:hAnsi="Arial" w:cs="Arial"/>
          <w:color w:val="000000"/>
        </w:rPr>
        <w:t>Внести изменение в постановление Администрации Макушинского муниципал</w:t>
      </w:r>
      <w:r w:rsidRPr="009E0FA2">
        <w:rPr>
          <w:rFonts w:ascii="Arial" w:hAnsi="Arial" w:cs="Arial"/>
          <w:color w:val="000000"/>
        </w:rPr>
        <w:t>ь</w:t>
      </w:r>
      <w:r w:rsidRPr="009E0FA2">
        <w:rPr>
          <w:rFonts w:ascii="Arial" w:hAnsi="Arial" w:cs="Arial"/>
          <w:color w:val="000000"/>
        </w:rPr>
        <w:t xml:space="preserve">ного округа от 27.02.2024г. № 97 «О приеме от населения предложений и об обсуждении  с населением предлагаемых мероприятий и функций общественной территории» слова «с 29.02.2024г. – 15.03.2024г.»  заменить словами «с 29.02.2024г. – 05.04.2024г.»  </w:t>
      </w: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9E0FA2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Н</w:t>
      </w:r>
      <w:r w:rsidRPr="009E0FA2">
        <w:rPr>
          <w:rFonts w:ascii="Arial" w:hAnsi="Arial" w:cs="Arial"/>
        </w:rPr>
        <w:t>астоящее постановление разместить на официальном сайте Администрации Макушинского муниципального округа в информационно-коммуникационной сети Инте</w:t>
      </w:r>
      <w:r w:rsidRPr="009E0FA2">
        <w:rPr>
          <w:rFonts w:ascii="Arial" w:hAnsi="Arial" w:cs="Arial"/>
        </w:rPr>
        <w:t>р</w:t>
      </w:r>
      <w:r w:rsidRPr="009E0FA2">
        <w:rPr>
          <w:rFonts w:ascii="Arial" w:hAnsi="Arial" w:cs="Arial"/>
        </w:rPr>
        <w:t xml:space="preserve">нет. </w:t>
      </w: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9E0FA2">
        <w:rPr>
          <w:rFonts w:ascii="Arial" w:hAnsi="Arial" w:cs="Arial"/>
        </w:rPr>
        <w:t>3. Ответственность за исполнение настоящего постановления возложить на заме</w:t>
      </w:r>
      <w:r w:rsidRPr="009E0FA2">
        <w:rPr>
          <w:rFonts w:ascii="Arial" w:hAnsi="Arial" w:cs="Arial"/>
        </w:rPr>
        <w:t>с</w:t>
      </w:r>
      <w:r w:rsidRPr="009E0FA2">
        <w:rPr>
          <w:rFonts w:ascii="Arial" w:hAnsi="Arial" w:cs="Arial"/>
        </w:rPr>
        <w:t>тителя Главы Макушинского муниципального округа по строительству и ЖКХ Логинова А.В.</w:t>
      </w:r>
    </w:p>
    <w:p w:rsidR="00C95ADB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E0FA2">
        <w:rPr>
          <w:rFonts w:ascii="Arial" w:hAnsi="Arial" w:cs="Arial"/>
        </w:rPr>
        <w:t>Глава Макушинского муниципального округа                                                        В.П. Пигачёв</w:t>
      </w: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E0FA2">
        <w:rPr>
          <w:rFonts w:ascii="Arial" w:hAnsi="Arial" w:cs="Arial"/>
          <w:sz w:val="18"/>
          <w:szCs w:val="18"/>
        </w:rPr>
        <w:t>Исп. Кошман И.А.</w:t>
      </w: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E0FA2">
        <w:rPr>
          <w:rFonts w:ascii="Arial" w:hAnsi="Arial" w:cs="Arial"/>
          <w:sz w:val="18"/>
          <w:szCs w:val="18"/>
        </w:rPr>
        <w:t>Тел. 2-10-47</w:t>
      </w:r>
    </w:p>
    <w:p w:rsidR="00C95ADB" w:rsidRPr="009E0FA2" w:rsidRDefault="00C95ADB" w:rsidP="009E0F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E0FA2">
        <w:rPr>
          <w:rFonts w:ascii="Arial" w:hAnsi="Arial" w:cs="Arial"/>
          <w:sz w:val="18"/>
          <w:szCs w:val="18"/>
        </w:rPr>
        <w:t>Разослано по списку (см оборот)</w:t>
      </w: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jc w:val="center"/>
        <w:rPr>
          <w:rFonts w:ascii="Arial" w:hAnsi="Arial" w:cs="Arial"/>
          <w:b/>
          <w:sz w:val="22"/>
          <w:szCs w:val="22"/>
        </w:rPr>
      </w:pPr>
    </w:p>
    <w:p w:rsidR="00C95ADB" w:rsidRPr="009E0FA2" w:rsidRDefault="00C95ADB" w:rsidP="009E0FA2">
      <w:pPr>
        <w:jc w:val="center"/>
        <w:rPr>
          <w:rFonts w:ascii="Arial" w:hAnsi="Arial" w:cs="Arial"/>
          <w:b/>
          <w:sz w:val="22"/>
          <w:szCs w:val="22"/>
        </w:rPr>
      </w:pPr>
    </w:p>
    <w:p w:rsidR="00C95ADB" w:rsidRPr="009E0FA2" w:rsidRDefault="00C95ADB" w:rsidP="009E0FA2">
      <w:pPr>
        <w:jc w:val="center"/>
        <w:rPr>
          <w:rFonts w:ascii="Arial" w:hAnsi="Arial" w:cs="Arial"/>
          <w:b/>
          <w:sz w:val="22"/>
          <w:szCs w:val="22"/>
        </w:rPr>
      </w:pPr>
    </w:p>
    <w:p w:rsidR="00C95ADB" w:rsidRPr="009E0FA2" w:rsidRDefault="00C95ADB" w:rsidP="009E0FA2">
      <w:pPr>
        <w:jc w:val="center"/>
        <w:rPr>
          <w:rFonts w:ascii="Arial" w:hAnsi="Arial" w:cs="Arial"/>
          <w:b/>
          <w:sz w:val="22"/>
          <w:szCs w:val="22"/>
        </w:rPr>
      </w:pPr>
    </w:p>
    <w:p w:rsidR="00C95ADB" w:rsidRPr="009E0FA2" w:rsidRDefault="00C95ADB" w:rsidP="009E0FA2">
      <w:pPr>
        <w:jc w:val="center"/>
        <w:rPr>
          <w:rFonts w:ascii="Arial" w:hAnsi="Arial" w:cs="Arial"/>
          <w:b/>
          <w:sz w:val="22"/>
          <w:szCs w:val="22"/>
        </w:rPr>
      </w:pPr>
    </w:p>
    <w:p w:rsidR="00C95ADB" w:rsidRPr="009E0FA2" w:rsidRDefault="00C95ADB" w:rsidP="009E0FA2">
      <w:pPr>
        <w:jc w:val="center"/>
        <w:rPr>
          <w:rFonts w:ascii="Arial" w:hAnsi="Arial" w:cs="Arial"/>
          <w:b/>
          <w:sz w:val="22"/>
          <w:szCs w:val="22"/>
        </w:rPr>
      </w:pPr>
      <w:r w:rsidRPr="009E0FA2">
        <w:rPr>
          <w:rFonts w:ascii="Arial" w:hAnsi="Arial" w:cs="Arial"/>
          <w:b/>
          <w:sz w:val="22"/>
          <w:szCs w:val="22"/>
        </w:rPr>
        <w:t>СПРАВКА-РАССЫЛКА</w:t>
      </w:r>
    </w:p>
    <w:p w:rsidR="00C95ADB" w:rsidRPr="009E0FA2" w:rsidRDefault="00C95ADB" w:rsidP="009E0FA2">
      <w:pPr>
        <w:jc w:val="center"/>
        <w:rPr>
          <w:rFonts w:ascii="Arial" w:hAnsi="Arial" w:cs="Arial"/>
          <w:b/>
          <w:sz w:val="22"/>
          <w:szCs w:val="22"/>
        </w:rPr>
      </w:pPr>
      <w:r w:rsidRPr="009E0FA2">
        <w:rPr>
          <w:rFonts w:ascii="Arial" w:hAnsi="Arial" w:cs="Arial"/>
          <w:b/>
          <w:sz w:val="22"/>
          <w:szCs w:val="22"/>
        </w:rPr>
        <w:t>к Постановлению Администрации Макушин</w:t>
      </w:r>
      <w:r w:rsidRPr="009E0FA2">
        <w:rPr>
          <w:rFonts w:ascii="Arial" w:hAnsi="Arial" w:cs="Arial"/>
          <w:b/>
          <w:sz w:val="22"/>
          <w:szCs w:val="22"/>
          <w:lang w:val="en-US"/>
        </w:rPr>
        <w:t>c</w:t>
      </w:r>
      <w:r w:rsidRPr="009E0FA2">
        <w:rPr>
          <w:rFonts w:ascii="Arial" w:hAnsi="Arial" w:cs="Arial"/>
          <w:b/>
          <w:sz w:val="22"/>
          <w:szCs w:val="22"/>
        </w:rPr>
        <w:t>кого муниципального округа</w:t>
      </w:r>
    </w:p>
    <w:p w:rsidR="00C95ADB" w:rsidRPr="009E0FA2" w:rsidRDefault="00C95ADB" w:rsidP="009E0FA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9E0FA2">
        <w:rPr>
          <w:b/>
          <w:sz w:val="24"/>
          <w:szCs w:val="24"/>
        </w:rPr>
        <w:t>О внесении  изменения в постановление Администрации Макушинского муниц</w:t>
      </w:r>
      <w:r w:rsidRPr="009E0FA2">
        <w:rPr>
          <w:b/>
          <w:sz w:val="24"/>
          <w:szCs w:val="24"/>
        </w:rPr>
        <w:t>и</w:t>
      </w:r>
      <w:r w:rsidRPr="009E0FA2">
        <w:rPr>
          <w:b/>
          <w:sz w:val="24"/>
          <w:szCs w:val="24"/>
        </w:rPr>
        <w:t>пального округа от 27.02.2024г. № 97 «О начале приеме предложений от населения о предлагаемых мероприятиях на общественной территории «Набережная оз. Старое (восточная сторона) – центральная площадь – Центральный парк с прилегающими улицами»</w:t>
      </w:r>
    </w:p>
    <w:p w:rsidR="00C95ADB" w:rsidRPr="009E0FA2" w:rsidRDefault="00C95ADB" w:rsidP="009E0FA2">
      <w:pPr>
        <w:rPr>
          <w:rFonts w:ascii="Arial" w:hAnsi="Arial" w:cs="Arial"/>
          <w:sz w:val="22"/>
          <w:szCs w:val="22"/>
        </w:rPr>
      </w:pPr>
    </w:p>
    <w:p w:rsidR="00C95ADB" w:rsidRPr="009E0FA2" w:rsidRDefault="00C95ADB" w:rsidP="009E0FA2">
      <w:pPr>
        <w:rPr>
          <w:rFonts w:ascii="Arial" w:hAnsi="Arial" w:cs="Arial"/>
          <w:sz w:val="22"/>
          <w:szCs w:val="22"/>
        </w:rPr>
      </w:pPr>
    </w:p>
    <w:p w:rsidR="00C95ADB" w:rsidRPr="009E0FA2" w:rsidRDefault="00C95ADB" w:rsidP="009E0FA2">
      <w:pPr>
        <w:rPr>
          <w:rFonts w:ascii="Arial" w:hAnsi="Arial" w:cs="Arial"/>
          <w:sz w:val="22"/>
          <w:szCs w:val="22"/>
        </w:rPr>
      </w:pPr>
    </w:p>
    <w:p w:rsidR="00C95ADB" w:rsidRPr="009E0FA2" w:rsidRDefault="00C95ADB" w:rsidP="009E0FA2">
      <w:pPr>
        <w:rPr>
          <w:rFonts w:ascii="Arial" w:hAnsi="Arial" w:cs="Arial"/>
          <w:sz w:val="22"/>
          <w:szCs w:val="22"/>
        </w:rPr>
      </w:pPr>
      <w:r w:rsidRPr="009E0FA2">
        <w:rPr>
          <w:rFonts w:ascii="Arial" w:hAnsi="Arial" w:cs="Arial"/>
          <w:sz w:val="22"/>
          <w:szCs w:val="22"/>
        </w:rPr>
        <w:tab/>
        <w:t>Разослано:</w:t>
      </w:r>
      <w:r w:rsidRPr="009E0FA2">
        <w:rPr>
          <w:rFonts w:ascii="Arial" w:hAnsi="Arial" w:cs="Arial"/>
          <w:sz w:val="22"/>
          <w:szCs w:val="22"/>
        </w:rPr>
        <w:tab/>
        <w:t>1. В дело – 1</w:t>
      </w:r>
    </w:p>
    <w:p w:rsidR="00C95ADB" w:rsidRPr="009E0FA2" w:rsidRDefault="00C95ADB" w:rsidP="009E0FA2">
      <w:pPr>
        <w:rPr>
          <w:rFonts w:ascii="Arial" w:hAnsi="Arial" w:cs="Arial"/>
          <w:sz w:val="22"/>
          <w:szCs w:val="22"/>
        </w:rPr>
      </w:pPr>
      <w:r w:rsidRPr="009E0FA2">
        <w:rPr>
          <w:rFonts w:ascii="Arial" w:hAnsi="Arial" w:cs="Arial"/>
          <w:sz w:val="22"/>
          <w:szCs w:val="22"/>
        </w:rPr>
        <w:tab/>
      </w:r>
      <w:r w:rsidRPr="009E0FA2">
        <w:rPr>
          <w:rFonts w:ascii="Arial" w:hAnsi="Arial" w:cs="Arial"/>
          <w:sz w:val="22"/>
          <w:szCs w:val="22"/>
        </w:rPr>
        <w:tab/>
      </w:r>
      <w:r w:rsidRPr="009E0FA2">
        <w:rPr>
          <w:rFonts w:ascii="Arial" w:hAnsi="Arial" w:cs="Arial"/>
          <w:sz w:val="22"/>
          <w:szCs w:val="22"/>
        </w:rPr>
        <w:tab/>
        <w:t xml:space="preserve">2. В Прокуратуру – 1 </w:t>
      </w:r>
    </w:p>
    <w:p w:rsidR="00C95ADB" w:rsidRPr="009E0FA2" w:rsidRDefault="00C95ADB" w:rsidP="009E0FA2">
      <w:pPr>
        <w:rPr>
          <w:rFonts w:ascii="Arial" w:hAnsi="Arial" w:cs="Arial"/>
          <w:sz w:val="22"/>
          <w:szCs w:val="22"/>
        </w:rPr>
      </w:pPr>
      <w:r w:rsidRPr="009E0FA2">
        <w:rPr>
          <w:rFonts w:ascii="Arial" w:hAnsi="Arial" w:cs="Arial"/>
          <w:sz w:val="22"/>
          <w:szCs w:val="22"/>
        </w:rPr>
        <w:tab/>
      </w:r>
      <w:r w:rsidRPr="009E0FA2">
        <w:rPr>
          <w:rFonts w:ascii="Arial" w:hAnsi="Arial" w:cs="Arial"/>
          <w:sz w:val="22"/>
          <w:szCs w:val="22"/>
        </w:rPr>
        <w:tab/>
      </w:r>
      <w:r w:rsidRPr="009E0FA2">
        <w:rPr>
          <w:rFonts w:ascii="Arial" w:hAnsi="Arial" w:cs="Arial"/>
          <w:sz w:val="22"/>
          <w:szCs w:val="22"/>
        </w:rPr>
        <w:tab/>
        <w:t xml:space="preserve">3. Григорьева Л.Н. – 1 </w:t>
      </w:r>
    </w:p>
    <w:p w:rsidR="00C95ADB" w:rsidRPr="009E0FA2" w:rsidRDefault="00C95ADB" w:rsidP="009E0FA2">
      <w:pPr>
        <w:rPr>
          <w:rFonts w:ascii="Arial" w:hAnsi="Arial" w:cs="Arial"/>
          <w:sz w:val="22"/>
          <w:szCs w:val="22"/>
        </w:rPr>
      </w:pPr>
      <w:r w:rsidRPr="009E0FA2">
        <w:rPr>
          <w:rFonts w:ascii="Arial" w:hAnsi="Arial" w:cs="Arial"/>
          <w:sz w:val="22"/>
          <w:szCs w:val="22"/>
        </w:rPr>
        <w:tab/>
      </w:r>
      <w:r w:rsidRPr="009E0FA2">
        <w:rPr>
          <w:rFonts w:ascii="Arial" w:hAnsi="Arial" w:cs="Arial"/>
          <w:sz w:val="22"/>
          <w:szCs w:val="22"/>
        </w:rPr>
        <w:tab/>
      </w:r>
      <w:r w:rsidRPr="009E0FA2">
        <w:rPr>
          <w:rFonts w:ascii="Arial" w:hAnsi="Arial" w:cs="Arial"/>
          <w:sz w:val="22"/>
          <w:szCs w:val="22"/>
        </w:rPr>
        <w:tab/>
        <w:t>4. Логинов А.В. - 1</w:t>
      </w:r>
    </w:p>
    <w:p w:rsidR="00C95ADB" w:rsidRPr="009E0FA2" w:rsidRDefault="00C95ADB" w:rsidP="009E0FA2">
      <w:pPr>
        <w:rPr>
          <w:rFonts w:ascii="Arial" w:hAnsi="Arial" w:cs="Arial"/>
          <w:sz w:val="22"/>
          <w:szCs w:val="22"/>
        </w:rPr>
      </w:pPr>
      <w:r w:rsidRPr="009E0FA2">
        <w:rPr>
          <w:rFonts w:ascii="Arial" w:hAnsi="Arial" w:cs="Arial"/>
          <w:sz w:val="22"/>
          <w:szCs w:val="22"/>
        </w:rPr>
        <w:tab/>
      </w:r>
      <w:r w:rsidRPr="009E0FA2">
        <w:rPr>
          <w:rFonts w:ascii="Arial" w:hAnsi="Arial" w:cs="Arial"/>
          <w:sz w:val="22"/>
          <w:szCs w:val="22"/>
        </w:rPr>
        <w:tab/>
      </w:r>
      <w:r w:rsidRPr="009E0FA2">
        <w:rPr>
          <w:rFonts w:ascii="Arial" w:hAnsi="Arial" w:cs="Arial"/>
          <w:sz w:val="22"/>
          <w:szCs w:val="22"/>
        </w:rPr>
        <w:tab/>
        <w:t>5. Сайт Администрации - 1</w:t>
      </w:r>
    </w:p>
    <w:p w:rsidR="00C95ADB" w:rsidRPr="009E0FA2" w:rsidRDefault="00C95ADB" w:rsidP="009E0FA2">
      <w:pPr>
        <w:rPr>
          <w:rFonts w:ascii="Arial" w:hAnsi="Arial" w:cs="Arial"/>
          <w:sz w:val="22"/>
          <w:szCs w:val="22"/>
        </w:rPr>
      </w:pPr>
    </w:p>
    <w:p w:rsidR="00C95ADB" w:rsidRPr="009E0FA2" w:rsidRDefault="00C95ADB" w:rsidP="009E0FA2">
      <w:pPr>
        <w:rPr>
          <w:rFonts w:ascii="Arial" w:hAnsi="Arial" w:cs="Arial"/>
          <w:sz w:val="22"/>
          <w:szCs w:val="22"/>
        </w:rPr>
      </w:pP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rPr>
          <w:rFonts w:ascii="Arial" w:hAnsi="Arial" w:cs="Arial"/>
        </w:rPr>
      </w:pPr>
    </w:p>
    <w:p w:rsidR="00C95ADB" w:rsidRPr="009E0FA2" w:rsidRDefault="00C95ADB" w:rsidP="009E0FA2">
      <w:pPr>
        <w:rPr>
          <w:rFonts w:ascii="Arial" w:hAnsi="Arial" w:cs="Arial"/>
          <w:sz w:val="18"/>
          <w:szCs w:val="18"/>
        </w:rPr>
      </w:pPr>
      <w:r w:rsidRPr="009E0FA2">
        <w:rPr>
          <w:rFonts w:ascii="Arial" w:hAnsi="Arial" w:cs="Arial"/>
          <w:sz w:val="18"/>
          <w:szCs w:val="18"/>
        </w:rPr>
        <w:t>Исп. Кошман И.А.</w:t>
      </w:r>
    </w:p>
    <w:p w:rsidR="00C95ADB" w:rsidRPr="009E0FA2" w:rsidRDefault="00C95ADB" w:rsidP="009E0FA2">
      <w:pPr>
        <w:rPr>
          <w:rFonts w:ascii="Arial" w:hAnsi="Arial" w:cs="Arial"/>
          <w:sz w:val="18"/>
          <w:szCs w:val="18"/>
        </w:rPr>
      </w:pPr>
      <w:r w:rsidRPr="009E0FA2">
        <w:rPr>
          <w:rFonts w:ascii="Arial" w:hAnsi="Arial" w:cs="Arial"/>
          <w:sz w:val="18"/>
          <w:szCs w:val="18"/>
        </w:rPr>
        <w:t>Тел. 2-10-47</w:t>
      </w:r>
    </w:p>
    <w:p w:rsidR="00C95ADB" w:rsidRPr="009E0FA2" w:rsidRDefault="00C95ADB" w:rsidP="009E0FA2">
      <w:pPr>
        <w:rPr>
          <w:rFonts w:ascii="Arial" w:hAnsi="Arial" w:cs="Arial"/>
          <w:sz w:val="18"/>
          <w:szCs w:val="18"/>
        </w:rPr>
      </w:pPr>
      <w:r w:rsidRPr="009E0FA2">
        <w:rPr>
          <w:rFonts w:ascii="Arial" w:hAnsi="Arial" w:cs="Arial"/>
          <w:sz w:val="18"/>
          <w:szCs w:val="18"/>
        </w:rPr>
        <w:t>Разослано по списку (см оборот)</w:t>
      </w:r>
    </w:p>
    <w:sectPr w:rsidR="00C95ADB" w:rsidRPr="009E0FA2" w:rsidSect="00053CFC">
      <w:pgSz w:w="11906" w:h="16838"/>
      <w:pgMar w:top="540" w:right="566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3C26"/>
    <w:multiLevelType w:val="hybridMultilevel"/>
    <w:tmpl w:val="2A18581C"/>
    <w:lvl w:ilvl="0" w:tplc="5032E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867412E"/>
    <w:multiLevelType w:val="hybridMultilevel"/>
    <w:tmpl w:val="121E7D54"/>
    <w:lvl w:ilvl="0" w:tplc="5032E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A0B15EC"/>
    <w:multiLevelType w:val="hybridMultilevel"/>
    <w:tmpl w:val="838E7758"/>
    <w:lvl w:ilvl="0" w:tplc="5032E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0DE7891"/>
    <w:multiLevelType w:val="hybridMultilevel"/>
    <w:tmpl w:val="4D96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866"/>
    <w:rsid w:val="00000741"/>
    <w:rsid w:val="00000C26"/>
    <w:rsid w:val="00002180"/>
    <w:rsid w:val="000026DB"/>
    <w:rsid w:val="0000363C"/>
    <w:rsid w:val="00006191"/>
    <w:rsid w:val="0000686F"/>
    <w:rsid w:val="000071AF"/>
    <w:rsid w:val="00011DD2"/>
    <w:rsid w:val="00011F98"/>
    <w:rsid w:val="00014617"/>
    <w:rsid w:val="00015542"/>
    <w:rsid w:val="000170F9"/>
    <w:rsid w:val="00020BBD"/>
    <w:rsid w:val="00020E29"/>
    <w:rsid w:val="0002320B"/>
    <w:rsid w:val="00023C67"/>
    <w:rsid w:val="00023F81"/>
    <w:rsid w:val="0002442C"/>
    <w:rsid w:val="0002463D"/>
    <w:rsid w:val="00026CE5"/>
    <w:rsid w:val="00030517"/>
    <w:rsid w:val="000313BC"/>
    <w:rsid w:val="0003197C"/>
    <w:rsid w:val="00031D03"/>
    <w:rsid w:val="00033ED4"/>
    <w:rsid w:val="000349CB"/>
    <w:rsid w:val="00035B6A"/>
    <w:rsid w:val="00040ADE"/>
    <w:rsid w:val="000414E3"/>
    <w:rsid w:val="0004158B"/>
    <w:rsid w:val="000419AA"/>
    <w:rsid w:val="00041FB7"/>
    <w:rsid w:val="000426DA"/>
    <w:rsid w:val="000439CD"/>
    <w:rsid w:val="00044235"/>
    <w:rsid w:val="00046340"/>
    <w:rsid w:val="00050923"/>
    <w:rsid w:val="000514AD"/>
    <w:rsid w:val="0005202E"/>
    <w:rsid w:val="00052C62"/>
    <w:rsid w:val="00053CFC"/>
    <w:rsid w:val="00053D41"/>
    <w:rsid w:val="000540F3"/>
    <w:rsid w:val="00055E55"/>
    <w:rsid w:val="00056377"/>
    <w:rsid w:val="00056698"/>
    <w:rsid w:val="00056A3B"/>
    <w:rsid w:val="00056C35"/>
    <w:rsid w:val="00061F11"/>
    <w:rsid w:val="00063CB1"/>
    <w:rsid w:val="00063DBA"/>
    <w:rsid w:val="00064F80"/>
    <w:rsid w:val="00066167"/>
    <w:rsid w:val="00066B15"/>
    <w:rsid w:val="00066DC0"/>
    <w:rsid w:val="00066EFB"/>
    <w:rsid w:val="0007015B"/>
    <w:rsid w:val="00070554"/>
    <w:rsid w:val="000731A4"/>
    <w:rsid w:val="00073DD0"/>
    <w:rsid w:val="00073FFC"/>
    <w:rsid w:val="0007409F"/>
    <w:rsid w:val="000764B4"/>
    <w:rsid w:val="000774B5"/>
    <w:rsid w:val="000811F1"/>
    <w:rsid w:val="00085CE5"/>
    <w:rsid w:val="000861C5"/>
    <w:rsid w:val="000863DB"/>
    <w:rsid w:val="00087942"/>
    <w:rsid w:val="00087D54"/>
    <w:rsid w:val="00090606"/>
    <w:rsid w:val="000920EA"/>
    <w:rsid w:val="00092772"/>
    <w:rsid w:val="000951E8"/>
    <w:rsid w:val="00095481"/>
    <w:rsid w:val="000966BD"/>
    <w:rsid w:val="00096928"/>
    <w:rsid w:val="00096D44"/>
    <w:rsid w:val="000976F0"/>
    <w:rsid w:val="00097A85"/>
    <w:rsid w:val="000A0624"/>
    <w:rsid w:val="000A0A96"/>
    <w:rsid w:val="000A154E"/>
    <w:rsid w:val="000A23E1"/>
    <w:rsid w:val="000A3727"/>
    <w:rsid w:val="000A6C75"/>
    <w:rsid w:val="000A6E36"/>
    <w:rsid w:val="000A7F0E"/>
    <w:rsid w:val="000A7F5C"/>
    <w:rsid w:val="000B11B2"/>
    <w:rsid w:val="000B1F11"/>
    <w:rsid w:val="000B2032"/>
    <w:rsid w:val="000B25C0"/>
    <w:rsid w:val="000B561C"/>
    <w:rsid w:val="000B584D"/>
    <w:rsid w:val="000B6067"/>
    <w:rsid w:val="000B67FE"/>
    <w:rsid w:val="000B6A29"/>
    <w:rsid w:val="000B6E1D"/>
    <w:rsid w:val="000C0F37"/>
    <w:rsid w:val="000C12AB"/>
    <w:rsid w:val="000C23D9"/>
    <w:rsid w:val="000C2622"/>
    <w:rsid w:val="000C28F5"/>
    <w:rsid w:val="000C30A5"/>
    <w:rsid w:val="000C3EE8"/>
    <w:rsid w:val="000C6A59"/>
    <w:rsid w:val="000C7E47"/>
    <w:rsid w:val="000D08FC"/>
    <w:rsid w:val="000D096D"/>
    <w:rsid w:val="000D0E54"/>
    <w:rsid w:val="000D3E23"/>
    <w:rsid w:val="000D501F"/>
    <w:rsid w:val="000D6EA8"/>
    <w:rsid w:val="000E0873"/>
    <w:rsid w:val="000E0B08"/>
    <w:rsid w:val="000E0DAF"/>
    <w:rsid w:val="000E16C9"/>
    <w:rsid w:val="000E1B18"/>
    <w:rsid w:val="000E1C3A"/>
    <w:rsid w:val="000E287F"/>
    <w:rsid w:val="000E3498"/>
    <w:rsid w:val="000E373C"/>
    <w:rsid w:val="000E46C5"/>
    <w:rsid w:val="000E4B2C"/>
    <w:rsid w:val="000E5486"/>
    <w:rsid w:val="000E6504"/>
    <w:rsid w:val="000E673E"/>
    <w:rsid w:val="000E72D3"/>
    <w:rsid w:val="000E79C4"/>
    <w:rsid w:val="000F0807"/>
    <w:rsid w:val="000F2745"/>
    <w:rsid w:val="000F29EF"/>
    <w:rsid w:val="000F39CA"/>
    <w:rsid w:val="000F4B6D"/>
    <w:rsid w:val="000F4F9D"/>
    <w:rsid w:val="000F5914"/>
    <w:rsid w:val="0010072F"/>
    <w:rsid w:val="0010205C"/>
    <w:rsid w:val="001020BC"/>
    <w:rsid w:val="001026F1"/>
    <w:rsid w:val="00103CFF"/>
    <w:rsid w:val="00104A30"/>
    <w:rsid w:val="0010538D"/>
    <w:rsid w:val="00106171"/>
    <w:rsid w:val="00110E78"/>
    <w:rsid w:val="001130AC"/>
    <w:rsid w:val="00115BDC"/>
    <w:rsid w:val="001176D5"/>
    <w:rsid w:val="00117DBA"/>
    <w:rsid w:val="0012010D"/>
    <w:rsid w:val="00120382"/>
    <w:rsid w:val="001203FC"/>
    <w:rsid w:val="00120C23"/>
    <w:rsid w:val="001210C0"/>
    <w:rsid w:val="0012180B"/>
    <w:rsid w:val="00121AAB"/>
    <w:rsid w:val="0012259B"/>
    <w:rsid w:val="00123449"/>
    <w:rsid w:val="001235EA"/>
    <w:rsid w:val="0012363B"/>
    <w:rsid w:val="00125B73"/>
    <w:rsid w:val="00125CBE"/>
    <w:rsid w:val="00126222"/>
    <w:rsid w:val="001262F1"/>
    <w:rsid w:val="0012730B"/>
    <w:rsid w:val="001313DF"/>
    <w:rsid w:val="00132F3F"/>
    <w:rsid w:val="00134F3D"/>
    <w:rsid w:val="00134F87"/>
    <w:rsid w:val="001364C8"/>
    <w:rsid w:val="00136AEB"/>
    <w:rsid w:val="00136B43"/>
    <w:rsid w:val="00141EE4"/>
    <w:rsid w:val="00142355"/>
    <w:rsid w:val="00142BA9"/>
    <w:rsid w:val="00142CA5"/>
    <w:rsid w:val="00143421"/>
    <w:rsid w:val="00143E74"/>
    <w:rsid w:val="00144414"/>
    <w:rsid w:val="00144FA1"/>
    <w:rsid w:val="001452CA"/>
    <w:rsid w:val="00145E01"/>
    <w:rsid w:val="001467AD"/>
    <w:rsid w:val="001468DD"/>
    <w:rsid w:val="00146A8E"/>
    <w:rsid w:val="00146EEE"/>
    <w:rsid w:val="00147714"/>
    <w:rsid w:val="001508EB"/>
    <w:rsid w:val="001518F6"/>
    <w:rsid w:val="00151A1A"/>
    <w:rsid w:val="00151C24"/>
    <w:rsid w:val="00152091"/>
    <w:rsid w:val="00152380"/>
    <w:rsid w:val="0015282A"/>
    <w:rsid w:val="0015605F"/>
    <w:rsid w:val="00156186"/>
    <w:rsid w:val="00160044"/>
    <w:rsid w:val="0016035F"/>
    <w:rsid w:val="00162461"/>
    <w:rsid w:val="001649F6"/>
    <w:rsid w:val="00166FC8"/>
    <w:rsid w:val="001679A9"/>
    <w:rsid w:val="001701DE"/>
    <w:rsid w:val="00170F71"/>
    <w:rsid w:val="0017178C"/>
    <w:rsid w:val="00171AE3"/>
    <w:rsid w:val="00171AFF"/>
    <w:rsid w:val="0017208B"/>
    <w:rsid w:val="00173787"/>
    <w:rsid w:val="0017392C"/>
    <w:rsid w:val="001747A7"/>
    <w:rsid w:val="0017511A"/>
    <w:rsid w:val="00175F38"/>
    <w:rsid w:val="001760E2"/>
    <w:rsid w:val="00176CA3"/>
    <w:rsid w:val="001775B8"/>
    <w:rsid w:val="0018063A"/>
    <w:rsid w:val="0018083F"/>
    <w:rsid w:val="00182803"/>
    <w:rsid w:val="001830A2"/>
    <w:rsid w:val="001831F1"/>
    <w:rsid w:val="00184082"/>
    <w:rsid w:val="0018421E"/>
    <w:rsid w:val="00191290"/>
    <w:rsid w:val="00191650"/>
    <w:rsid w:val="00191B38"/>
    <w:rsid w:val="0019226A"/>
    <w:rsid w:val="00192537"/>
    <w:rsid w:val="00193098"/>
    <w:rsid w:val="00193846"/>
    <w:rsid w:val="00193B58"/>
    <w:rsid w:val="001958F2"/>
    <w:rsid w:val="001966F8"/>
    <w:rsid w:val="00196A60"/>
    <w:rsid w:val="00197367"/>
    <w:rsid w:val="001A0038"/>
    <w:rsid w:val="001A010A"/>
    <w:rsid w:val="001A027A"/>
    <w:rsid w:val="001A0E00"/>
    <w:rsid w:val="001A0E0F"/>
    <w:rsid w:val="001A13F7"/>
    <w:rsid w:val="001A1A62"/>
    <w:rsid w:val="001A1DBE"/>
    <w:rsid w:val="001A30E8"/>
    <w:rsid w:val="001A3233"/>
    <w:rsid w:val="001A342D"/>
    <w:rsid w:val="001A3E98"/>
    <w:rsid w:val="001A6281"/>
    <w:rsid w:val="001A6928"/>
    <w:rsid w:val="001A6C71"/>
    <w:rsid w:val="001A6C83"/>
    <w:rsid w:val="001A7FA0"/>
    <w:rsid w:val="001B0A34"/>
    <w:rsid w:val="001B1002"/>
    <w:rsid w:val="001B17DD"/>
    <w:rsid w:val="001B282F"/>
    <w:rsid w:val="001B485B"/>
    <w:rsid w:val="001B5587"/>
    <w:rsid w:val="001B5E7C"/>
    <w:rsid w:val="001B6D50"/>
    <w:rsid w:val="001C0EDC"/>
    <w:rsid w:val="001C10B5"/>
    <w:rsid w:val="001C2300"/>
    <w:rsid w:val="001C5C09"/>
    <w:rsid w:val="001C5C59"/>
    <w:rsid w:val="001C5E3E"/>
    <w:rsid w:val="001C67C8"/>
    <w:rsid w:val="001C6E6B"/>
    <w:rsid w:val="001C7972"/>
    <w:rsid w:val="001C7CC0"/>
    <w:rsid w:val="001D0E1A"/>
    <w:rsid w:val="001D223E"/>
    <w:rsid w:val="001D25B8"/>
    <w:rsid w:val="001D59A5"/>
    <w:rsid w:val="001D645C"/>
    <w:rsid w:val="001E1C48"/>
    <w:rsid w:val="001E28CB"/>
    <w:rsid w:val="001E33F7"/>
    <w:rsid w:val="001E41D0"/>
    <w:rsid w:val="001E48AA"/>
    <w:rsid w:val="001E4BE4"/>
    <w:rsid w:val="001E5369"/>
    <w:rsid w:val="001E56B4"/>
    <w:rsid w:val="001E5B0E"/>
    <w:rsid w:val="001E794E"/>
    <w:rsid w:val="001E7BC3"/>
    <w:rsid w:val="001E7BE1"/>
    <w:rsid w:val="001F004C"/>
    <w:rsid w:val="001F0E07"/>
    <w:rsid w:val="001F1D0C"/>
    <w:rsid w:val="001F1E0C"/>
    <w:rsid w:val="001F205B"/>
    <w:rsid w:val="001F384D"/>
    <w:rsid w:val="001F39CE"/>
    <w:rsid w:val="001F4D80"/>
    <w:rsid w:val="001F5299"/>
    <w:rsid w:val="001F61F0"/>
    <w:rsid w:val="001F6ADE"/>
    <w:rsid w:val="001F7A94"/>
    <w:rsid w:val="0020069B"/>
    <w:rsid w:val="00201650"/>
    <w:rsid w:val="002019E9"/>
    <w:rsid w:val="00201EC1"/>
    <w:rsid w:val="00202410"/>
    <w:rsid w:val="00203520"/>
    <w:rsid w:val="00203EFA"/>
    <w:rsid w:val="00204C2F"/>
    <w:rsid w:val="00205854"/>
    <w:rsid w:val="00205BD3"/>
    <w:rsid w:val="00210DAA"/>
    <w:rsid w:val="002112C5"/>
    <w:rsid w:val="0021230A"/>
    <w:rsid w:val="002125F2"/>
    <w:rsid w:val="00212D19"/>
    <w:rsid w:val="00214218"/>
    <w:rsid w:val="00215088"/>
    <w:rsid w:val="002158FE"/>
    <w:rsid w:val="00216CD1"/>
    <w:rsid w:val="002171B4"/>
    <w:rsid w:val="0021796E"/>
    <w:rsid w:val="00217CE8"/>
    <w:rsid w:val="0022007D"/>
    <w:rsid w:val="00221217"/>
    <w:rsid w:val="00222826"/>
    <w:rsid w:val="0022284F"/>
    <w:rsid w:val="0022353C"/>
    <w:rsid w:val="00223787"/>
    <w:rsid w:val="00223C5C"/>
    <w:rsid w:val="00224B3A"/>
    <w:rsid w:val="0022561C"/>
    <w:rsid w:val="00225E45"/>
    <w:rsid w:val="002262D2"/>
    <w:rsid w:val="002271CA"/>
    <w:rsid w:val="002301B2"/>
    <w:rsid w:val="00230426"/>
    <w:rsid w:val="00231510"/>
    <w:rsid w:val="00231744"/>
    <w:rsid w:val="002321B4"/>
    <w:rsid w:val="00232968"/>
    <w:rsid w:val="00232AB5"/>
    <w:rsid w:val="002334FE"/>
    <w:rsid w:val="00234012"/>
    <w:rsid w:val="0023407A"/>
    <w:rsid w:val="00234371"/>
    <w:rsid w:val="002349FD"/>
    <w:rsid w:val="00236508"/>
    <w:rsid w:val="0023783C"/>
    <w:rsid w:val="002407B6"/>
    <w:rsid w:val="00242418"/>
    <w:rsid w:val="002425C2"/>
    <w:rsid w:val="00242C2A"/>
    <w:rsid w:val="002434E3"/>
    <w:rsid w:val="00243532"/>
    <w:rsid w:val="00244927"/>
    <w:rsid w:val="00245264"/>
    <w:rsid w:val="00245501"/>
    <w:rsid w:val="00245EDF"/>
    <w:rsid w:val="0024620C"/>
    <w:rsid w:val="00251C41"/>
    <w:rsid w:val="002522C7"/>
    <w:rsid w:val="00254034"/>
    <w:rsid w:val="00254842"/>
    <w:rsid w:val="00256CAC"/>
    <w:rsid w:val="002570B4"/>
    <w:rsid w:val="00260BD6"/>
    <w:rsid w:val="002615A6"/>
    <w:rsid w:val="00263F3D"/>
    <w:rsid w:val="00263F82"/>
    <w:rsid w:val="00264C1E"/>
    <w:rsid w:val="00264CE8"/>
    <w:rsid w:val="002661B2"/>
    <w:rsid w:val="002663C9"/>
    <w:rsid w:val="00271E06"/>
    <w:rsid w:val="002722C6"/>
    <w:rsid w:val="00272694"/>
    <w:rsid w:val="00273C0C"/>
    <w:rsid w:val="002743B6"/>
    <w:rsid w:val="00274BE2"/>
    <w:rsid w:val="00274E8C"/>
    <w:rsid w:val="002754FD"/>
    <w:rsid w:val="00275F87"/>
    <w:rsid w:val="0027608A"/>
    <w:rsid w:val="0027627D"/>
    <w:rsid w:val="0027759A"/>
    <w:rsid w:val="0028014B"/>
    <w:rsid w:val="00280B02"/>
    <w:rsid w:val="002811BC"/>
    <w:rsid w:val="0028121D"/>
    <w:rsid w:val="00281A22"/>
    <w:rsid w:val="002831FD"/>
    <w:rsid w:val="002850A5"/>
    <w:rsid w:val="00285416"/>
    <w:rsid w:val="00285E41"/>
    <w:rsid w:val="002870FA"/>
    <w:rsid w:val="00287848"/>
    <w:rsid w:val="00287EF8"/>
    <w:rsid w:val="00287FA1"/>
    <w:rsid w:val="00290C5B"/>
    <w:rsid w:val="00290CC3"/>
    <w:rsid w:val="00291554"/>
    <w:rsid w:val="002925A9"/>
    <w:rsid w:val="00293EF3"/>
    <w:rsid w:val="002946DD"/>
    <w:rsid w:val="0029473E"/>
    <w:rsid w:val="00294D21"/>
    <w:rsid w:val="0029701B"/>
    <w:rsid w:val="002A0AC6"/>
    <w:rsid w:val="002A14FE"/>
    <w:rsid w:val="002A1CBA"/>
    <w:rsid w:val="002A2866"/>
    <w:rsid w:val="002A3506"/>
    <w:rsid w:val="002A3DC6"/>
    <w:rsid w:val="002A5A1E"/>
    <w:rsid w:val="002A71EC"/>
    <w:rsid w:val="002A7529"/>
    <w:rsid w:val="002B0B72"/>
    <w:rsid w:val="002B12FD"/>
    <w:rsid w:val="002B16AF"/>
    <w:rsid w:val="002B1878"/>
    <w:rsid w:val="002B1E01"/>
    <w:rsid w:val="002B1FD9"/>
    <w:rsid w:val="002B26CC"/>
    <w:rsid w:val="002B29F9"/>
    <w:rsid w:val="002B2E58"/>
    <w:rsid w:val="002B340D"/>
    <w:rsid w:val="002B3C2C"/>
    <w:rsid w:val="002B5A7F"/>
    <w:rsid w:val="002B6A56"/>
    <w:rsid w:val="002B6B0C"/>
    <w:rsid w:val="002B6BDD"/>
    <w:rsid w:val="002B7549"/>
    <w:rsid w:val="002B7B97"/>
    <w:rsid w:val="002C024B"/>
    <w:rsid w:val="002C1CF4"/>
    <w:rsid w:val="002C2037"/>
    <w:rsid w:val="002C2399"/>
    <w:rsid w:val="002C272E"/>
    <w:rsid w:val="002C2C33"/>
    <w:rsid w:val="002C3516"/>
    <w:rsid w:val="002C3D0B"/>
    <w:rsid w:val="002C412A"/>
    <w:rsid w:val="002C414B"/>
    <w:rsid w:val="002C4564"/>
    <w:rsid w:val="002C4E27"/>
    <w:rsid w:val="002C57CD"/>
    <w:rsid w:val="002C582E"/>
    <w:rsid w:val="002C5946"/>
    <w:rsid w:val="002C5C3D"/>
    <w:rsid w:val="002D01C1"/>
    <w:rsid w:val="002D07AE"/>
    <w:rsid w:val="002D172B"/>
    <w:rsid w:val="002D19BD"/>
    <w:rsid w:val="002D1AC9"/>
    <w:rsid w:val="002D21D6"/>
    <w:rsid w:val="002D2640"/>
    <w:rsid w:val="002D26CA"/>
    <w:rsid w:val="002D55FE"/>
    <w:rsid w:val="002D712F"/>
    <w:rsid w:val="002D795E"/>
    <w:rsid w:val="002E0B8D"/>
    <w:rsid w:val="002E1C56"/>
    <w:rsid w:val="002E4F90"/>
    <w:rsid w:val="002E505C"/>
    <w:rsid w:val="002E5690"/>
    <w:rsid w:val="002E5CAC"/>
    <w:rsid w:val="002E71FF"/>
    <w:rsid w:val="002F0F2C"/>
    <w:rsid w:val="002F1386"/>
    <w:rsid w:val="002F1C3E"/>
    <w:rsid w:val="002F1E78"/>
    <w:rsid w:val="002F28E1"/>
    <w:rsid w:val="002F33FF"/>
    <w:rsid w:val="002F4055"/>
    <w:rsid w:val="002F41A4"/>
    <w:rsid w:val="002F41A7"/>
    <w:rsid w:val="002F5E3B"/>
    <w:rsid w:val="002F6EBB"/>
    <w:rsid w:val="002F6FBC"/>
    <w:rsid w:val="00300065"/>
    <w:rsid w:val="00300244"/>
    <w:rsid w:val="0030221B"/>
    <w:rsid w:val="00303DE3"/>
    <w:rsid w:val="00304A8A"/>
    <w:rsid w:val="00305F19"/>
    <w:rsid w:val="0030753F"/>
    <w:rsid w:val="003077EE"/>
    <w:rsid w:val="00307D22"/>
    <w:rsid w:val="00310267"/>
    <w:rsid w:val="0031142A"/>
    <w:rsid w:val="003116A0"/>
    <w:rsid w:val="003119E8"/>
    <w:rsid w:val="00312303"/>
    <w:rsid w:val="00312BE2"/>
    <w:rsid w:val="00317D3D"/>
    <w:rsid w:val="00321D39"/>
    <w:rsid w:val="0032216E"/>
    <w:rsid w:val="0032220D"/>
    <w:rsid w:val="00323109"/>
    <w:rsid w:val="00323A9C"/>
    <w:rsid w:val="00330352"/>
    <w:rsid w:val="0033145D"/>
    <w:rsid w:val="00332629"/>
    <w:rsid w:val="0033424D"/>
    <w:rsid w:val="00334716"/>
    <w:rsid w:val="00335F91"/>
    <w:rsid w:val="003361D8"/>
    <w:rsid w:val="00336259"/>
    <w:rsid w:val="00337C0C"/>
    <w:rsid w:val="00340466"/>
    <w:rsid w:val="00340EB5"/>
    <w:rsid w:val="00341709"/>
    <w:rsid w:val="0034177F"/>
    <w:rsid w:val="00341943"/>
    <w:rsid w:val="00341AC6"/>
    <w:rsid w:val="00341D18"/>
    <w:rsid w:val="00342CE0"/>
    <w:rsid w:val="00343C5E"/>
    <w:rsid w:val="00344417"/>
    <w:rsid w:val="003450A3"/>
    <w:rsid w:val="00345119"/>
    <w:rsid w:val="0034531A"/>
    <w:rsid w:val="00345B2E"/>
    <w:rsid w:val="003460D1"/>
    <w:rsid w:val="0034639C"/>
    <w:rsid w:val="003476C8"/>
    <w:rsid w:val="003504DC"/>
    <w:rsid w:val="00351213"/>
    <w:rsid w:val="0035160B"/>
    <w:rsid w:val="00352546"/>
    <w:rsid w:val="00354174"/>
    <w:rsid w:val="003554C2"/>
    <w:rsid w:val="0035693D"/>
    <w:rsid w:val="00357A73"/>
    <w:rsid w:val="003610A4"/>
    <w:rsid w:val="00362016"/>
    <w:rsid w:val="0036228D"/>
    <w:rsid w:val="00362D77"/>
    <w:rsid w:val="00362F66"/>
    <w:rsid w:val="00363E17"/>
    <w:rsid w:val="00364E50"/>
    <w:rsid w:val="00365228"/>
    <w:rsid w:val="00365585"/>
    <w:rsid w:val="00366595"/>
    <w:rsid w:val="003679D0"/>
    <w:rsid w:val="00371500"/>
    <w:rsid w:val="00372F64"/>
    <w:rsid w:val="00373059"/>
    <w:rsid w:val="00373213"/>
    <w:rsid w:val="0037339B"/>
    <w:rsid w:val="00373436"/>
    <w:rsid w:val="00373E02"/>
    <w:rsid w:val="0037444B"/>
    <w:rsid w:val="00374ACF"/>
    <w:rsid w:val="00374E13"/>
    <w:rsid w:val="00376478"/>
    <w:rsid w:val="00376765"/>
    <w:rsid w:val="00381956"/>
    <w:rsid w:val="00382CD5"/>
    <w:rsid w:val="003841DF"/>
    <w:rsid w:val="00384669"/>
    <w:rsid w:val="003847AB"/>
    <w:rsid w:val="003848A3"/>
    <w:rsid w:val="003854D6"/>
    <w:rsid w:val="003862CA"/>
    <w:rsid w:val="0038649A"/>
    <w:rsid w:val="00386AA8"/>
    <w:rsid w:val="00387D31"/>
    <w:rsid w:val="0039001B"/>
    <w:rsid w:val="00390085"/>
    <w:rsid w:val="003909E7"/>
    <w:rsid w:val="00390C8D"/>
    <w:rsid w:val="00390F84"/>
    <w:rsid w:val="00391236"/>
    <w:rsid w:val="00391239"/>
    <w:rsid w:val="00394E18"/>
    <w:rsid w:val="00395125"/>
    <w:rsid w:val="00395A5C"/>
    <w:rsid w:val="00396474"/>
    <w:rsid w:val="003A0608"/>
    <w:rsid w:val="003A09FC"/>
    <w:rsid w:val="003A15E3"/>
    <w:rsid w:val="003A3A98"/>
    <w:rsid w:val="003A5DDD"/>
    <w:rsid w:val="003A62D8"/>
    <w:rsid w:val="003A6D1E"/>
    <w:rsid w:val="003A7534"/>
    <w:rsid w:val="003A7D14"/>
    <w:rsid w:val="003B0FE1"/>
    <w:rsid w:val="003B2396"/>
    <w:rsid w:val="003B32BC"/>
    <w:rsid w:val="003B3D53"/>
    <w:rsid w:val="003B5709"/>
    <w:rsid w:val="003B67C0"/>
    <w:rsid w:val="003C01CE"/>
    <w:rsid w:val="003C0663"/>
    <w:rsid w:val="003C141A"/>
    <w:rsid w:val="003C1F5E"/>
    <w:rsid w:val="003C2173"/>
    <w:rsid w:val="003C2E3F"/>
    <w:rsid w:val="003C344C"/>
    <w:rsid w:val="003C34AE"/>
    <w:rsid w:val="003C4F01"/>
    <w:rsid w:val="003C746F"/>
    <w:rsid w:val="003D097B"/>
    <w:rsid w:val="003D22E5"/>
    <w:rsid w:val="003D245B"/>
    <w:rsid w:val="003D2796"/>
    <w:rsid w:val="003D2B6F"/>
    <w:rsid w:val="003D2CBB"/>
    <w:rsid w:val="003D3F0F"/>
    <w:rsid w:val="003D6C89"/>
    <w:rsid w:val="003D721C"/>
    <w:rsid w:val="003D754C"/>
    <w:rsid w:val="003D7F98"/>
    <w:rsid w:val="003E04FA"/>
    <w:rsid w:val="003E2096"/>
    <w:rsid w:val="003E47F9"/>
    <w:rsid w:val="003E493D"/>
    <w:rsid w:val="003E50EF"/>
    <w:rsid w:val="003E5D10"/>
    <w:rsid w:val="003E635B"/>
    <w:rsid w:val="003E7E35"/>
    <w:rsid w:val="003F05C5"/>
    <w:rsid w:val="003F1F55"/>
    <w:rsid w:val="003F216D"/>
    <w:rsid w:val="003F3BDB"/>
    <w:rsid w:val="003F680E"/>
    <w:rsid w:val="003F6906"/>
    <w:rsid w:val="003F6C33"/>
    <w:rsid w:val="003F6C95"/>
    <w:rsid w:val="003F71D6"/>
    <w:rsid w:val="004000BB"/>
    <w:rsid w:val="004022BA"/>
    <w:rsid w:val="004028D0"/>
    <w:rsid w:val="004029AA"/>
    <w:rsid w:val="0040427B"/>
    <w:rsid w:val="00404629"/>
    <w:rsid w:val="00404D5D"/>
    <w:rsid w:val="00405412"/>
    <w:rsid w:val="004059F8"/>
    <w:rsid w:val="00405E6D"/>
    <w:rsid w:val="00407689"/>
    <w:rsid w:val="00410A92"/>
    <w:rsid w:val="00411602"/>
    <w:rsid w:val="00413237"/>
    <w:rsid w:val="00415561"/>
    <w:rsid w:val="004163D4"/>
    <w:rsid w:val="00417331"/>
    <w:rsid w:val="00417772"/>
    <w:rsid w:val="00417A97"/>
    <w:rsid w:val="00417C15"/>
    <w:rsid w:val="0042145D"/>
    <w:rsid w:val="00421BE3"/>
    <w:rsid w:val="00422D52"/>
    <w:rsid w:val="00422D8C"/>
    <w:rsid w:val="00426DA3"/>
    <w:rsid w:val="0042744A"/>
    <w:rsid w:val="00430285"/>
    <w:rsid w:val="004317A6"/>
    <w:rsid w:val="004335CA"/>
    <w:rsid w:val="0043442C"/>
    <w:rsid w:val="004344E6"/>
    <w:rsid w:val="00434C12"/>
    <w:rsid w:val="00435603"/>
    <w:rsid w:val="0043656E"/>
    <w:rsid w:val="00436A8B"/>
    <w:rsid w:val="00440B98"/>
    <w:rsid w:val="0044101B"/>
    <w:rsid w:val="00442075"/>
    <w:rsid w:val="0044254F"/>
    <w:rsid w:val="004436D8"/>
    <w:rsid w:val="00443E67"/>
    <w:rsid w:val="00443EA2"/>
    <w:rsid w:val="00444705"/>
    <w:rsid w:val="00445835"/>
    <w:rsid w:val="0044604C"/>
    <w:rsid w:val="00447A70"/>
    <w:rsid w:val="00447DB2"/>
    <w:rsid w:val="00447E22"/>
    <w:rsid w:val="0045033A"/>
    <w:rsid w:val="0045054A"/>
    <w:rsid w:val="00450927"/>
    <w:rsid w:val="00450EED"/>
    <w:rsid w:val="0045239D"/>
    <w:rsid w:val="004526FB"/>
    <w:rsid w:val="004539AE"/>
    <w:rsid w:val="004540CD"/>
    <w:rsid w:val="00455418"/>
    <w:rsid w:val="004561CE"/>
    <w:rsid w:val="00456A93"/>
    <w:rsid w:val="00456AF7"/>
    <w:rsid w:val="00456D6B"/>
    <w:rsid w:val="00457920"/>
    <w:rsid w:val="00457F6B"/>
    <w:rsid w:val="004610EF"/>
    <w:rsid w:val="004613D4"/>
    <w:rsid w:val="004618D2"/>
    <w:rsid w:val="004647A8"/>
    <w:rsid w:val="00466AA6"/>
    <w:rsid w:val="0047195B"/>
    <w:rsid w:val="00473E6E"/>
    <w:rsid w:val="00474CB9"/>
    <w:rsid w:val="004766D2"/>
    <w:rsid w:val="00480647"/>
    <w:rsid w:val="00482368"/>
    <w:rsid w:val="00482A04"/>
    <w:rsid w:val="004837C0"/>
    <w:rsid w:val="00483A80"/>
    <w:rsid w:val="00483D32"/>
    <w:rsid w:val="00484175"/>
    <w:rsid w:val="0048458D"/>
    <w:rsid w:val="00486734"/>
    <w:rsid w:val="00486D88"/>
    <w:rsid w:val="0048702F"/>
    <w:rsid w:val="004900C4"/>
    <w:rsid w:val="00491741"/>
    <w:rsid w:val="00491D6B"/>
    <w:rsid w:val="00491DDB"/>
    <w:rsid w:val="00494C3F"/>
    <w:rsid w:val="00495728"/>
    <w:rsid w:val="00497E97"/>
    <w:rsid w:val="004A0CA7"/>
    <w:rsid w:val="004A0E09"/>
    <w:rsid w:val="004A1306"/>
    <w:rsid w:val="004A1F9F"/>
    <w:rsid w:val="004A2C2D"/>
    <w:rsid w:val="004A32CA"/>
    <w:rsid w:val="004A367E"/>
    <w:rsid w:val="004A48AF"/>
    <w:rsid w:val="004A4AA2"/>
    <w:rsid w:val="004A58A5"/>
    <w:rsid w:val="004A59C0"/>
    <w:rsid w:val="004A5F84"/>
    <w:rsid w:val="004A694A"/>
    <w:rsid w:val="004A69A0"/>
    <w:rsid w:val="004A6D45"/>
    <w:rsid w:val="004A7BC5"/>
    <w:rsid w:val="004B05E9"/>
    <w:rsid w:val="004B10EE"/>
    <w:rsid w:val="004B2380"/>
    <w:rsid w:val="004B2613"/>
    <w:rsid w:val="004B3BCC"/>
    <w:rsid w:val="004B6D98"/>
    <w:rsid w:val="004B75CE"/>
    <w:rsid w:val="004C14CC"/>
    <w:rsid w:val="004C1A75"/>
    <w:rsid w:val="004C1C80"/>
    <w:rsid w:val="004C2302"/>
    <w:rsid w:val="004C47C6"/>
    <w:rsid w:val="004C56FD"/>
    <w:rsid w:val="004C588E"/>
    <w:rsid w:val="004D01D8"/>
    <w:rsid w:val="004D05A3"/>
    <w:rsid w:val="004D1C83"/>
    <w:rsid w:val="004D1D14"/>
    <w:rsid w:val="004D2BD8"/>
    <w:rsid w:val="004D449A"/>
    <w:rsid w:val="004D5CA6"/>
    <w:rsid w:val="004D666E"/>
    <w:rsid w:val="004D6AAF"/>
    <w:rsid w:val="004E0279"/>
    <w:rsid w:val="004E08BF"/>
    <w:rsid w:val="004E36F8"/>
    <w:rsid w:val="004E5441"/>
    <w:rsid w:val="004E5C99"/>
    <w:rsid w:val="004E60C6"/>
    <w:rsid w:val="004E6639"/>
    <w:rsid w:val="004E6AFA"/>
    <w:rsid w:val="004E7871"/>
    <w:rsid w:val="004F0DA4"/>
    <w:rsid w:val="004F0EB4"/>
    <w:rsid w:val="004F2BB1"/>
    <w:rsid w:val="004F2FC2"/>
    <w:rsid w:val="004F36DC"/>
    <w:rsid w:val="004F3E8F"/>
    <w:rsid w:val="004F42AD"/>
    <w:rsid w:val="004F4660"/>
    <w:rsid w:val="004F5B81"/>
    <w:rsid w:val="004F618A"/>
    <w:rsid w:val="004F7331"/>
    <w:rsid w:val="004F7787"/>
    <w:rsid w:val="00501A79"/>
    <w:rsid w:val="00503476"/>
    <w:rsid w:val="00503A3B"/>
    <w:rsid w:val="00505D4C"/>
    <w:rsid w:val="0051004A"/>
    <w:rsid w:val="005104EC"/>
    <w:rsid w:val="00512634"/>
    <w:rsid w:val="0051307E"/>
    <w:rsid w:val="0051330F"/>
    <w:rsid w:val="00515033"/>
    <w:rsid w:val="00515134"/>
    <w:rsid w:val="00515805"/>
    <w:rsid w:val="00515C54"/>
    <w:rsid w:val="0051619E"/>
    <w:rsid w:val="00516FFF"/>
    <w:rsid w:val="005173A3"/>
    <w:rsid w:val="00521883"/>
    <w:rsid w:val="00522325"/>
    <w:rsid w:val="00522684"/>
    <w:rsid w:val="00525F77"/>
    <w:rsid w:val="00526770"/>
    <w:rsid w:val="005277D2"/>
    <w:rsid w:val="00530559"/>
    <w:rsid w:val="005306C1"/>
    <w:rsid w:val="00530F22"/>
    <w:rsid w:val="005312C3"/>
    <w:rsid w:val="00531CAF"/>
    <w:rsid w:val="0053209E"/>
    <w:rsid w:val="005323C2"/>
    <w:rsid w:val="00532499"/>
    <w:rsid w:val="005349FF"/>
    <w:rsid w:val="00534EDA"/>
    <w:rsid w:val="00535571"/>
    <w:rsid w:val="005357A1"/>
    <w:rsid w:val="00537A7D"/>
    <w:rsid w:val="005407D6"/>
    <w:rsid w:val="005410A0"/>
    <w:rsid w:val="005411F4"/>
    <w:rsid w:val="00541BAC"/>
    <w:rsid w:val="00541FF3"/>
    <w:rsid w:val="0054280D"/>
    <w:rsid w:val="00542E03"/>
    <w:rsid w:val="00543189"/>
    <w:rsid w:val="00543C6C"/>
    <w:rsid w:val="005453CE"/>
    <w:rsid w:val="005460B8"/>
    <w:rsid w:val="0055011F"/>
    <w:rsid w:val="00550EB3"/>
    <w:rsid w:val="00551523"/>
    <w:rsid w:val="005543EE"/>
    <w:rsid w:val="0055499A"/>
    <w:rsid w:val="0055551C"/>
    <w:rsid w:val="00555B30"/>
    <w:rsid w:val="00555D18"/>
    <w:rsid w:val="005562AC"/>
    <w:rsid w:val="005602AB"/>
    <w:rsid w:val="005612D3"/>
    <w:rsid w:val="00561A91"/>
    <w:rsid w:val="0056200C"/>
    <w:rsid w:val="005630CF"/>
    <w:rsid w:val="005642B2"/>
    <w:rsid w:val="00564A3C"/>
    <w:rsid w:val="005660C1"/>
    <w:rsid w:val="005666F6"/>
    <w:rsid w:val="00566CF9"/>
    <w:rsid w:val="00567332"/>
    <w:rsid w:val="005676DB"/>
    <w:rsid w:val="0057036D"/>
    <w:rsid w:val="00572233"/>
    <w:rsid w:val="005758A2"/>
    <w:rsid w:val="00575E69"/>
    <w:rsid w:val="00580762"/>
    <w:rsid w:val="00581FAF"/>
    <w:rsid w:val="00582F3F"/>
    <w:rsid w:val="0058472B"/>
    <w:rsid w:val="00584931"/>
    <w:rsid w:val="0058587D"/>
    <w:rsid w:val="0058636D"/>
    <w:rsid w:val="0058658E"/>
    <w:rsid w:val="00586843"/>
    <w:rsid w:val="00587448"/>
    <w:rsid w:val="00587B22"/>
    <w:rsid w:val="00592B29"/>
    <w:rsid w:val="005936DF"/>
    <w:rsid w:val="00594252"/>
    <w:rsid w:val="005953AA"/>
    <w:rsid w:val="005969E3"/>
    <w:rsid w:val="00597131"/>
    <w:rsid w:val="005972C8"/>
    <w:rsid w:val="005977BB"/>
    <w:rsid w:val="005A276F"/>
    <w:rsid w:val="005A361D"/>
    <w:rsid w:val="005A36D4"/>
    <w:rsid w:val="005A537C"/>
    <w:rsid w:val="005A6C68"/>
    <w:rsid w:val="005A7B7C"/>
    <w:rsid w:val="005B09B1"/>
    <w:rsid w:val="005B0F00"/>
    <w:rsid w:val="005B14DA"/>
    <w:rsid w:val="005B20FE"/>
    <w:rsid w:val="005B2ADD"/>
    <w:rsid w:val="005B33FB"/>
    <w:rsid w:val="005B563E"/>
    <w:rsid w:val="005B5696"/>
    <w:rsid w:val="005B5C3F"/>
    <w:rsid w:val="005B61BE"/>
    <w:rsid w:val="005B7403"/>
    <w:rsid w:val="005B7772"/>
    <w:rsid w:val="005B78AE"/>
    <w:rsid w:val="005C054B"/>
    <w:rsid w:val="005C105C"/>
    <w:rsid w:val="005C2198"/>
    <w:rsid w:val="005C3A33"/>
    <w:rsid w:val="005C559B"/>
    <w:rsid w:val="005D0DA0"/>
    <w:rsid w:val="005D125C"/>
    <w:rsid w:val="005D19E4"/>
    <w:rsid w:val="005D1CBC"/>
    <w:rsid w:val="005D2DF7"/>
    <w:rsid w:val="005D3F99"/>
    <w:rsid w:val="005D408F"/>
    <w:rsid w:val="005D42EC"/>
    <w:rsid w:val="005D4599"/>
    <w:rsid w:val="005D669C"/>
    <w:rsid w:val="005E0500"/>
    <w:rsid w:val="005E059A"/>
    <w:rsid w:val="005E1653"/>
    <w:rsid w:val="005E205D"/>
    <w:rsid w:val="005E2083"/>
    <w:rsid w:val="005E2859"/>
    <w:rsid w:val="005E3CE7"/>
    <w:rsid w:val="005E4337"/>
    <w:rsid w:val="005E4533"/>
    <w:rsid w:val="005E4A98"/>
    <w:rsid w:val="005E51B6"/>
    <w:rsid w:val="005E607A"/>
    <w:rsid w:val="005E668F"/>
    <w:rsid w:val="005E6E1E"/>
    <w:rsid w:val="005F073E"/>
    <w:rsid w:val="005F0B21"/>
    <w:rsid w:val="005F16F7"/>
    <w:rsid w:val="005F1B9C"/>
    <w:rsid w:val="005F2326"/>
    <w:rsid w:val="005F2904"/>
    <w:rsid w:val="005F2B69"/>
    <w:rsid w:val="005F37F8"/>
    <w:rsid w:val="005F3AAA"/>
    <w:rsid w:val="005F3B0C"/>
    <w:rsid w:val="005F44E3"/>
    <w:rsid w:val="005F463C"/>
    <w:rsid w:val="005F6275"/>
    <w:rsid w:val="005F6895"/>
    <w:rsid w:val="005F7DAA"/>
    <w:rsid w:val="0060048F"/>
    <w:rsid w:val="0060414B"/>
    <w:rsid w:val="006045B8"/>
    <w:rsid w:val="00605BCD"/>
    <w:rsid w:val="00605D4B"/>
    <w:rsid w:val="006062BA"/>
    <w:rsid w:val="00606EBF"/>
    <w:rsid w:val="0061008F"/>
    <w:rsid w:val="00611D08"/>
    <w:rsid w:val="00611E5F"/>
    <w:rsid w:val="0061345A"/>
    <w:rsid w:val="0061376B"/>
    <w:rsid w:val="006140AF"/>
    <w:rsid w:val="0061656E"/>
    <w:rsid w:val="006168E2"/>
    <w:rsid w:val="00616A31"/>
    <w:rsid w:val="00617680"/>
    <w:rsid w:val="00621038"/>
    <w:rsid w:val="00621868"/>
    <w:rsid w:val="0062254C"/>
    <w:rsid w:val="006225E5"/>
    <w:rsid w:val="00623AD4"/>
    <w:rsid w:val="006244FF"/>
    <w:rsid w:val="00624BC7"/>
    <w:rsid w:val="006254CE"/>
    <w:rsid w:val="00625C62"/>
    <w:rsid w:val="00625E0B"/>
    <w:rsid w:val="00625F37"/>
    <w:rsid w:val="00630A15"/>
    <w:rsid w:val="00632766"/>
    <w:rsid w:val="00632896"/>
    <w:rsid w:val="0063293E"/>
    <w:rsid w:val="00633B4D"/>
    <w:rsid w:val="006349B3"/>
    <w:rsid w:val="006349E5"/>
    <w:rsid w:val="0063543E"/>
    <w:rsid w:val="00636DF0"/>
    <w:rsid w:val="00641407"/>
    <w:rsid w:val="00641652"/>
    <w:rsid w:val="00641801"/>
    <w:rsid w:val="00641B75"/>
    <w:rsid w:val="00643B7F"/>
    <w:rsid w:val="006443AC"/>
    <w:rsid w:val="00644BC5"/>
    <w:rsid w:val="00645255"/>
    <w:rsid w:val="0064620E"/>
    <w:rsid w:val="00647578"/>
    <w:rsid w:val="006476EB"/>
    <w:rsid w:val="00647F11"/>
    <w:rsid w:val="006507BB"/>
    <w:rsid w:val="0065116F"/>
    <w:rsid w:val="00652392"/>
    <w:rsid w:val="006523F2"/>
    <w:rsid w:val="006531B0"/>
    <w:rsid w:val="00655C2D"/>
    <w:rsid w:val="00656ABB"/>
    <w:rsid w:val="00657094"/>
    <w:rsid w:val="006571FC"/>
    <w:rsid w:val="006623BD"/>
    <w:rsid w:val="006629DE"/>
    <w:rsid w:val="00662B8B"/>
    <w:rsid w:val="00662E93"/>
    <w:rsid w:val="00663894"/>
    <w:rsid w:val="0066461D"/>
    <w:rsid w:val="00664ECE"/>
    <w:rsid w:val="00670AC9"/>
    <w:rsid w:val="00670C00"/>
    <w:rsid w:val="00672D95"/>
    <w:rsid w:val="006731AE"/>
    <w:rsid w:val="0067457C"/>
    <w:rsid w:val="00677525"/>
    <w:rsid w:val="00677650"/>
    <w:rsid w:val="006776A3"/>
    <w:rsid w:val="006809ED"/>
    <w:rsid w:val="0068158D"/>
    <w:rsid w:val="00682CEB"/>
    <w:rsid w:val="00686155"/>
    <w:rsid w:val="00686D42"/>
    <w:rsid w:val="00686D49"/>
    <w:rsid w:val="00687A30"/>
    <w:rsid w:val="00687BEA"/>
    <w:rsid w:val="00690BEA"/>
    <w:rsid w:val="006912A6"/>
    <w:rsid w:val="006924CF"/>
    <w:rsid w:val="006926E9"/>
    <w:rsid w:val="0069321B"/>
    <w:rsid w:val="00693FC9"/>
    <w:rsid w:val="006945A3"/>
    <w:rsid w:val="00695465"/>
    <w:rsid w:val="00695884"/>
    <w:rsid w:val="0069641C"/>
    <w:rsid w:val="006A12B9"/>
    <w:rsid w:val="006A1751"/>
    <w:rsid w:val="006A3442"/>
    <w:rsid w:val="006A3750"/>
    <w:rsid w:val="006A39D1"/>
    <w:rsid w:val="006A3F51"/>
    <w:rsid w:val="006A440B"/>
    <w:rsid w:val="006A4EF3"/>
    <w:rsid w:val="006A576C"/>
    <w:rsid w:val="006A5CA1"/>
    <w:rsid w:val="006A6DF1"/>
    <w:rsid w:val="006A7475"/>
    <w:rsid w:val="006A7878"/>
    <w:rsid w:val="006B2322"/>
    <w:rsid w:val="006B2BE6"/>
    <w:rsid w:val="006B36DB"/>
    <w:rsid w:val="006B4081"/>
    <w:rsid w:val="006B41E8"/>
    <w:rsid w:val="006B42B1"/>
    <w:rsid w:val="006B4840"/>
    <w:rsid w:val="006B53E4"/>
    <w:rsid w:val="006B6A1D"/>
    <w:rsid w:val="006B6C4E"/>
    <w:rsid w:val="006B778C"/>
    <w:rsid w:val="006C139E"/>
    <w:rsid w:val="006C2D14"/>
    <w:rsid w:val="006C3EAD"/>
    <w:rsid w:val="006C4281"/>
    <w:rsid w:val="006C54F5"/>
    <w:rsid w:val="006C5E35"/>
    <w:rsid w:val="006C6028"/>
    <w:rsid w:val="006C6F2A"/>
    <w:rsid w:val="006C6FFC"/>
    <w:rsid w:val="006C7FD8"/>
    <w:rsid w:val="006D07DF"/>
    <w:rsid w:val="006D14B5"/>
    <w:rsid w:val="006D2A63"/>
    <w:rsid w:val="006E07EF"/>
    <w:rsid w:val="006E0D3D"/>
    <w:rsid w:val="006E2811"/>
    <w:rsid w:val="006E2861"/>
    <w:rsid w:val="006E2B79"/>
    <w:rsid w:val="006E3171"/>
    <w:rsid w:val="006E31B4"/>
    <w:rsid w:val="006E3D98"/>
    <w:rsid w:val="006E541A"/>
    <w:rsid w:val="006E59DE"/>
    <w:rsid w:val="006E63A2"/>
    <w:rsid w:val="006E7A2C"/>
    <w:rsid w:val="006E7C04"/>
    <w:rsid w:val="006F079C"/>
    <w:rsid w:val="006F1156"/>
    <w:rsid w:val="006F246A"/>
    <w:rsid w:val="006F2545"/>
    <w:rsid w:val="006F32E5"/>
    <w:rsid w:val="006F3432"/>
    <w:rsid w:val="006F70F6"/>
    <w:rsid w:val="006F7606"/>
    <w:rsid w:val="00700C78"/>
    <w:rsid w:val="00702100"/>
    <w:rsid w:val="007028BC"/>
    <w:rsid w:val="00702FC2"/>
    <w:rsid w:val="00704E30"/>
    <w:rsid w:val="00705977"/>
    <w:rsid w:val="0070617D"/>
    <w:rsid w:val="00706B7F"/>
    <w:rsid w:val="00707002"/>
    <w:rsid w:val="00710426"/>
    <w:rsid w:val="007137CD"/>
    <w:rsid w:val="0071385E"/>
    <w:rsid w:val="00713D61"/>
    <w:rsid w:val="00714A8F"/>
    <w:rsid w:val="00717E83"/>
    <w:rsid w:val="007208BD"/>
    <w:rsid w:val="00721095"/>
    <w:rsid w:val="00721463"/>
    <w:rsid w:val="00724145"/>
    <w:rsid w:val="0072474F"/>
    <w:rsid w:val="00727019"/>
    <w:rsid w:val="007300CE"/>
    <w:rsid w:val="00730A2E"/>
    <w:rsid w:val="00731DB9"/>
    <w:rsid w:val="00733347"/>
    <w:rsid w:val="00733847"/>
    <w:rsid w:val="007338BD"/>
    <w:rsid w:val="00733B95"/>
    <w:rsid w:val="007340E2"/>
    <w:rsid w:val="00734A11"/>
    <w:rsid w:val="007356E2"/>
    <w:rsid w:val="007356FB"/>
    <w:rsid w:val="00735AB9"/>
    <w:rsid w:val="00735AE7"/>
    <w:rsid w:val="00735B8D"/>
    <w:rsid w:val="007360D5"/>
    <w:rsid w:val="00736D44"/>
    <w:rsid w:val="007374CB"/>
    <w:rsid w:val="007400DD"/>
    <w:rsid w:val="007410BA"/>
    <w:rsid w:val="007414C1"/>
    <w:rsid w:val="00741ACE"/>
    <w:rsid w:val="00742F95"/>
    <w:rsid w:val="007434C7"/>
    <w:rsid w:val="0074367D"/>
    <w:rsid w:val="00744346"/>
    <w:rsid w:val="00744879"/>
    <w:rsid w:val="00745D26"/>
    <w:rsid w:val="007466D1"/>
    <w:rsid w:val="00750697"/>
    <w:rsid w:val="00750C21"/>
    <w:rsid w:val="0075191E"/>
    <w:rsid w:val="00752D73"/>
    <w:rsid w:val="00753210"/>
    <w:rsid w:val="0075364E"/>
    <w:rsid w:val="007538F9"/>
    <w:rsid w:val="00753D79"/>
    <w:rsid w:val="00754E1A"/>
    <w:rsid w:val="007561F9"/>
    <w:rsid w:val="00757399"/>
    <w:rsid w:val="00760274"/>
    <w:rsid w:val="007603CD"/>
    <w:rsid w:val="00760430"/>
    <w:rsid w:val="00761C34"/>
    <w:rsid w:val="007633B9"/>
    <w:rsid w:val="00763D51"/>
    <w:rsid w:val="007641D7"/>
    <w:rsid w:val="0076536E"/>
    <w:rsid w:val="00765903"/>
    <w:rsid w:val="00765F6A"/>
    <w:rsid w:val="007679E5"/>
    <w:rsid w:val="0077061A"/>
    <w:rsid w:val="0077398C"/>
    <w:rsid w:val="007748D9"/>
    <w:rsid w:val="00774970"/>
    <w:rsid w:val="007750AE"/>
    <w:rsid w:val="007753F5"/>
    <w:rsid w:val="00776EFB"/>
    <w:rsid w:val="00780DED"/>
    <w:rsid w:val="007818D3"/>
    <w:rsid w:val="00781A03"/>
    <w:rsid w:val="007821DD"/>
    <w:rsid w:val="0078239F"/>
    <w:rsid w:val="00783E39"/>
    <w:rsid w:val="00784096"/>
    <w:rsid w:val="00784A97"/>
    <w:rsid w:val="00785089"/>
    <w:rsid w:val="0078541C"/>
    <w:rsid w:val="00786AD7"/>
    <w:rsid w:val="007874F4"/>
    <w:rsid w:val="00790341"/>
    <w:rsid w:val="0079127B"/>
    <w:rsid w:val="00791695"/>
    <w:rsid w:val="00791DFF"/>
    <w:rsid w:val="00793DAD"/>
    <w:rsid w:val="00793E5A"/>
    <w:rsid w:val="00794268"/>
    <w:rsid w:val="00794543"/>
    <w:rsid w:val="0079580F"/>
    <w:rsid w:val="00796380"/>
    <w:rsid w:val="00796C64"/>
    <w:rsid w:val="00797061"/>
    <w:rsid w:val="007972BE"/>
    <w:rsid w:val="00797A12"/>
    <w:rsid w:val="007A0A9D"/>
    <w:rsid w:val="007A0BB6"/>
    <w:rsid w:val="007A1608"/>
    <w:rsid w:val="007A2137"/>
    <w:rsid w:val="007A3526"/>
    <w:rsid w:val="007A4168"/>
    <w:rsid w:val="007A4491"/>
    <w:rsid w:val="007A6361"/>
    <w:rsid w:val="007A6BCF"/>
    <w:rsid w:val="007A6BF8"/>
    <w:rsid w:val="007B0FA8"/>
    <w:rsid w:val="007B130A"/>
    <w:rsid w:val="007B1518"/>
    <w:rsid w:val="007B23A5"/>
    <w:rsid w:val="007B37A5"/>
    <w:rsid w:val="007B38E7"/>
    <w:rsid w:val="007B3915"/>
    <w:rsid w:val="007B6223"/>
    <w:rsid w:val="007B6441"/>
    <w:rsid w:val="007B7EE0"/>
    <w:rsid w:val="007C0958"/>
    <w:rsid w:val="007C119B"/>
    <w:rsid w:val="007C4335"/>
    <w:rsid w:val="007C4950"/>
    <w:rsid w:val="007C57FC"/>
    <w:rsid w:val="007C6601"/>
    <w:rsid w:val="007C6E9D"/>
    <w:rsid w:val="007C7E16"/>
    <w:rsid w:val="007C7F19"/>
    <w:rsid w:val="007C7F3D"/>
    <w:rsid w:val="007D35B9"/>
    <w:rsid w:val="007D4B7C"/>
    <w:rsid w:val="007D4D32"/>
    <w:rsid w:val="007D536A"/>
    <w:rsid w:val="007D5E00"/>
    <w:rsid w:val="007D756F"/>
    <w:rsid w:val="007D77EE"/>
    <w:rsid w:val="007E08A9"/>
    <w:rsid w:val="007E1903"/>
    <w:rsid w:val="007E1D99"/>
    <w:rsid w:val="007E25FE"/>
    <w:rsid w:val="007E29DA"/>
    <w:rsid w:val="007E2A2F"/>
    <w:rsid w:val="007E2AD5"/>
    <w:rsid w:val="007E3484"/>
    <w:rsid w:val="007E3E19"/>
    <w:rsid w:val="007E40D3"/>
    <w:rsid w:val="007E60E7"/>
    <w:rsid w:val="007E6556"/>
    <w:rsid w:val="007E7654"/>
    <w:rsid w:val="007E7D52"/>
    <w:rsid w:val="007F0B72"/>
    <w:rsid w:val="007F1120"/>
    <w:rsid w:val="007F123F"/>
    <w:rsid w:val="007F1543"/>
    <w:rsid w:val="007F353A"/>
    <w:rsid w:val="007F375D"/>
    <w:rsid w:val="007F3881"/>
    <w:rsid w:val="007F3DC0"/>
    <w:rsid w:val="007F3E0C"/>
    <w:rsid w:val="007F3F7B"/>
    <w:rsid w:val="007F443F"/>
    <w:rsid w:val="007F4EA1"/>
    <w:rsid w:val="007F6D47"/>
    <w:rsid w:val="007F72AD"/>
    <w:rsid w:val="007F76DC"/>
    <w:rsid w:val="007F7FB0"/>
    <w:rsid w:val="00800B49"/>
    <w:rsid w:val="00801CCC"/>
    <w:rsid w:val="00801E0D"/>
    <w:rsid w:val="00802388"/>
    <w:rsid w:val="00802AAD"/>
    <w:rsid w:val="00803773"/>
    <w:rsid w:val="008040E3"/>
    <w:rsid w:val="008043DA"/>
    <w:rsid w:val="00804854"/>
    <w:rsid w:val="00804C35"/>
    <w:rsid w:val="00804F83"/>
    <w:rsid w:val="008077F9"/>
    <w:rsid w:val="00810264"/>
    <w:rsid w:val="008103A2"/>
    <w:rsid w:val="0081071B"/>
    <w:rsid w:val="00810B3B"/>
    <w:rsid w:val="008113DB"/>
    <w:rsid w:val="008117AF"/>
    <w:rsid w:val="0081186F"/>
    <w:rsid w:val="008124E7"/>
    <w:rsid w:val="00812597"/>
    <w:rsid w:val="00812A88"/>
    <w:rsid w:val="00812A8D"/>
    <w:rsid w:val="00813B20"/>
    <w:rsid w:val="00816F96"/>
    <w:rsid w:val="0081764E"/>
    <w:rsid w:val="00817760"/>
    <w:rsid w:val="008204E2"/>
    <w:rsid w:val="008207C3"/>
    <w:rsid w:val="00820D6A"/>
    <w:rsid w:val="00820FA2"/>
    <w:rsid w:val="008210F7"/>
    <w:rsid w:val="00821538"/>
    <w:rsid w:val="0082223E"/>
    <w:rsid w:val="00823C6D"/>
    <w:rsid w:val="008264A8"/>
    <w:rsid w:val="00827216"/>
    <w:rsid w:val="008302A1"/>
    <w:rsid w:val="00831707"/>
    <w:rsid w:val="008323D2"/>
    <w:rsid w:val="008324CF"/>
    <w:rsid w:val="00832A9E"/>
    <w:rsid w:val="008335C9"/>
    <w:rsid w:val="00835382"/>
    <w:rsid w:val="00836B36"/>
    <w:rsid w:val="00837240"/>
    <w:rsid w:val="008374D2"/>
    <w:rsid w:val="00837804"/>
    <w:rsid w:val="00837EF1"/>
    <w:rsid w:val="00840AE0"/>
    <w:rsid w:val="00840D6C"/>
    <w:rsid w:val="00841933"/>
    <w:rsid w:val="00841F9A"/>
    <w:rsid w:val="00842E37"/>
    <w:rsid w:val="0084302B"/>
    <w:rsid w:val="0084326D"/>
    <w:rsid w:val="00846260"/>
    <w:rsid w:val="0084637A"/>
    <w:rsid w:val="008464FA"/>
    <w:rsid w:val="00846C63"/>
    <w:rsid w:val="00847982"/>
    <w:rsid w:val="00851354"/>
    <w:rsid w:val="00851F8B"/>
    <w:rsid w:val="00853CA3"/>
    <w:rsid w:val="008547F3"/>
    <w:rsid w:val="0085605F"/>
    <w:rsid w:val="008567A4"/>
    <w:rsid w:val="00856D0C"/>
    <w:rsid w:val="008576D9"/>
    <w:rsid w:val="008577C6"/>
    <w:rsid w:val="00860147"/>
    <w:rsid w:val="00860336"/>
    <w:rsid w:val="00860493"/>
    <w:rsid w:val="00861813"/>
    <w:rsid w:val="00863CF9"/>
    <w:rsid w:val="008644B8"/>
    <w:rsid w:val="00865607"/>
    <w:rsid w:val="0086570A"/>
    <w:rsid w:val="00865875"/>
    <w:rsid w:val="008658FD"/>
    <w:rsid w:val="008675EF"/>
    <w:rsid w:val="00871223"/>
    <w:rsid w:val="008713D8"/>
    <w:rsid w:val="00871550"/>
    <w:rsid w:val="00871735"/>
    <w:rsid w:val="008737E9"/>
    <w:rsid w:val="00874021"/>
    <w:rsid w:val="00875637"/>
    <w:rsid w:val="00875B3E"/>
    <w:rsid w:val="00877085"/>
    <w:rsid w:val="0087745A"/>
    <w:rsid w:val="00877A9E"/>
    <w:rsid w:val="00880425"/>
    <w:rsid w:val="0088097A"/>
    <w:rsid w:val="00881BAE"/>
    <w:rsid w:val="0088223D"/>
    <w:rsid w:val="0088251D"/>
    <w:rsid w:val="008826EA"/>
    <w:rsid w:val="008838D5"/>
    <w:rsid w:val="00884293"/>
    <w:rsid w:val="008855A6"/>
    <w:rsid w:val="00885DE8"/>
    <w:rsid w:val="00885F42"/>
    <w:rsid w:val="00886524"/>
    <w:rsid w:val="008865E0"/>
    <w:rsid w:val="0088712F"/>
    <w:rsid w:val="00887254"/>
    <w:rsid w:val="008907E7"/>
    <w:rsid w:val="00892735"/>
    <w:rsid w:val="00892821"/>
    <w:rsid w:val="00894323"/>
    <w:rsid w:val="00894BB3"/>
    <w:rsid w:val="00894D5A"/>
    <w:rsid w:val="00896A62"/>
    <w:rsid w:val="00897984"/>
    <w:rsid w:val="00897A90"/>
    <w:rsid w:val="008A00B0"/>
    <w:rsid w:val="008A04A8"/>
    <w:rsid w:val="008A0503"/>
    <w:rsid w:val="008A0816"/>
    <w:rsid w:val="008A1081"/>
    <w:rsid w:val="008A1112"/>
    <w:rsid w:val="008A194A"/>
    <w:rsid w:val="008A1B6D"/>
    <w:rsid w:val="008A2206"/>
    <w:rsid w:val="008A301D"/>
    <w:rsid w:val="008A3A07"/>
    <w:rsid w:val="008A3E31"/>
    <w:rsid w:val="008A41C9"/>
    <w:rsid w:val="008A5836"/>
    <w:rsid w:val="008A5967"/>
    <w:rsid w:val="008A6E6A"/>
    <w:rsid w:val="008A7857"/>
    <w:rsid w:val="008A7FED"/>
    <w:rsid w:val="008B1567"/>
    <w:rsid w:val="008B1D16"/>
    <w:rsid w:val="008B20CA"/>
    <w:rsid w:val="008B2576"/>
    <w:rsid w:val="008B4358"/>
    <w:rsid w:val="008B5500"/>
    <w:rsid w:val="008B5890"/>
    <w:rsid w:val="008B58BF"/>
    <w:rsid w:val="008B6D39"/>
    <w:rsid w:val="008B7AD1"/>
    <w:rsid w:val="008C0453"/>
    <w:rsid w:val="008C3B1A"/>
    <w:rsid w:val="008C43DF"/>
    <w:rsid w:val="008C4433"/>
    <w:rsid w:val="008C4557"/>
    <w:rsid w:val="008C4866"/>
    <w:rsid w:val="008C504A"/>
    <w:rsid w:val="008C6BDD"/>
    <w:rsid w:val="008C70F0"/>
    <w:rsid w:val="008C7934"/>
    <w:rsid w:val="008C7E7A"/>
    <w:rsid w:val="008D0376"/>
    <w:rsid w:val="008D0D88"/>
    <w:rsid w:val="008D0FDA"/>
    <w:rsid w:val="008D1389"/>
    <w:rsid w:val="008D1574"/>
    <w:rsid w:val="008D2CEA"/>
    <w:rsid w:val="008D3F2F"/>
    <w:rsid w:val="008D410B"/>
    <w:rsid w:val="008D5BDB"/>
    <w:rsid w:val="008D5D0C"/>
    <w:rsid w:val="008D5D2A"/>
    <w:rsid w:val="008D5E12"/>
    <w:rsid w:val="008D62BC"/>
    <w:rsid w:val="008D6E2A"/>
    <w:rsid w:val="008D7161"/>
    <w:rsid w:val="008E1432"/>
    <w:rsid w:val="008E256E"/>
    <w:rsid w:val="008E2AC3"/>
    <w:rsid w:val="008E34A8"/>
    <w:rsid w:val="008E484C"/>
    <w:rsid w:val="008E630A"/>
    <w:rsid w:val="008E6466"/>
    <w:rsid w:val="008E6CC7"/>
    <w:rsid w:val="008E76D1"/>
    <w:rsid w:val="008F0EC1"/>
    <w:rsid w:val="008F1A89"/>
    <w:rsid w:val="008F2E58"/>
    <w:rsid w:val="008F3323"/>
    <w:rsid w:val="008F3C63"/>
    <w:rsid w:val="008F3C84"/>
    <w:rsid w:val="008F3D84"/>
    <w:rsid w:val="008F4F78"/>
    <w:rsid w:val="008F6F6E"/>
    <w:rsid w:val="008F721D"/>
    <w:rsid w:val="008F7E18"/>
    <w:rsid w:val="00901236"/>
    <w:rsid w:val="00901C7A"/>
    <w:rsid w:val="0090323A"/>
    <w:rsid w:val="0090562E"/>
    <w:rsid w:val="00906603"/>
    <w:rsid w:val="00906EE8"/>
    <w:rsid w:val="00907923"/>
    <w:rsid w:val="00907A74"/>
    <w:rsid w:val="00913502"/>
    <w:rsid w:val="0091431B"/>
    <w:rsid w:val="00914546"/>
    <w:rsid w:val="009148AB"/>
    <w:rsid w:val="0091544F"/>
    <w:rsid w:val="009166BA"/>
    <w:rsid w:val="009210DF"/>
    <w:rsid w:val="00922A72"/>
    <w:rsid w:val="00922E99"/>
    <w:rsid w:val="00923B6E"/>
    <w:rsid w:val="00924766"/>
    <w:rsid w:val="009251D3"/>
    <w:rsid w:val="00925692"/>
    <w:rsid w:val="00925D61"/>
    <w:rsid w:val="00925F91"/>
    <w:rsid w:val="009261FF"/>
    <w:rsid w:val="00926529"/>
    <w:rsid w:val="0092671A"/>
    <w:rsid w:val="00926C3A"/>
    <w:rsid w:val="00927F08"/>
    <w:rsid w:val="009311C7"/>
    <w:rsid w:val="009318EE"/>
    <w:rsid w:val="00931F13"/>
    <w:rsid w:val="00931FBF"/>
    <w:rsid w:val="00933E6C"/>
    <w:rsid w:val="009346A5"/>
    <w:rsid w:val="009347D4"/>
    <w:rsid w:val="00935758"/>
    <w:rsid w:val="00935B0D"/>
    <w:rsid w:val="00935F18"/>
    <w:rsid w:val="00941742"/>
    <w:rsid w:val="00942509"/>
    <w:rsid w:val="0094366C"/>
    <w:rsid w:val="00943C6F"/>
    <w:rsid w:val="00945134"/>
    <w:rsid w:val="00946768"/>
    <w:rsid w:val="00946DD5"/>
    <w:rsid w:val="00946ED4"/>
    <w:rsid w:val="009473C3"/>
    <w:rsid w:val="00951B4D"/>
    <w:rsid w:val="009529A5"/>
    <w:rsid w:val="00953372"/>
    <w:rsid w:val="0095454C"/>
    <w:rsid w:val="0095476F"/>
    <w:rsid w:val="00954C7C"/>
    <w:rsid w:val="00955AF0"/>
    <w:rsid w:val="00955D75"/>
    <w:rsid w:val="009563C8"/>
    <w:rsid w:val="00960D7D"/>
    <w:rsid w:val="00962D69"/>
    <w:rsid w:val="00963F86"/>
    <w:rsid w:val="009660C1"/>
    <w:rsid w:val="0096611D"/>
    <w:rsid w:val="009670B1"/>
    <w:rsid w:val="0096771E"/>
    <w:rsid w:val="00967860"/>
    <w:rsid w:val="00967C8C"/>
    <w:rsid w:val="0097017B"/>
    <w:rsid w:val="009709E2"/>
    <w:rsid w:val="00970B7F"/>
    <w:rsid w:val="00970D6E"/>
    <w:rsid w:val="00970E25"/>
    <w:rsid w:val="00971D93"/>
    <w:rsid w:val="009734C2"/>
    <w:rsid w:val="00974578"/>
    <w:rsid w:val="00976562"/>
    <w:rsid w:val="00976FCA"/>
    <w:rsid w:val="00977989"/>
    <w:rsid w:val="00977FB3"/>
    <w:rsid w:val="00981654"/>
    <w:rsid w:val="009823C5"/>
    <w:rsid w:val="0098407A"/>
    <w:rsid w:val="0098474D"/>
    <w:rsid w:val="00985FCC"/>
    <w:rsid w:val="00987B31"/>
    <w:rsid w:val="0099682C"/>
    <w:rsid w:val="00996C5F"/>
    <w:rsid w:val="00996DDD"/>
    <w:rsid w:val="00997054"/>
    <w:rsid w:val="009A13E5"/>
    <w:rsid w:val="009A1728"/>
    <w:rsid w:val="009A2480"/>
    <w:rsid w:val="009A382E"/>
    <w:rsid w:val="009A3ECA"/>
    <w:rsid w:val="009A40BD"/>
    <w:rsid w:val="009A4A81"/>
    <w:rsid w:val="009A5CDC"/>
    <w:rsid w:val="009A67B9"/>
    <w:rsid w:val="009A7E03"/>
    <w:rsid w:val="009B1EA1"/>
    <w:rsid w:val="009B1F34"/>
    <w:rsid w:val="009B27CA"/>
    <w:rsid w:val="009B3C6A"/>
    <w:rsid w:val="009B6504"/>
    <w:rsid w:val="009B7223"/>
    <w:rsid w:val="009B7D38"/>
    <w:rsid w:val="009C138F"/>
    <w:rsid w:val="009C1885"/>
    <w:rsid w:val="009C2C96"/>
    <w:rsid w:val="009C2F26"/>
    <w:rsid w:val="009C3425"/>
    <w:rsid w:val="009C3703"/>
    <w:rsid w:val="009C4E6D"/>
    <w:rsid w:val="009C4FAA"/>
    <w:rsid w:val="009C58E0"/>
    <w:rsid w:val="009C679D"/>
    <w:rsid w:val="009C73AB"/>
    <w:rsid w:val="009C785C"/>
    <w:rsid w:val="009C7B93"/>
    <w:rsid w:val="009D298D"/>
    <w:rsid w:val="009D3661"/>
    <w:rsid w:val="009E09CC"/>
    <w:rsid w:val="009E0FA2"/>
    <w:rsid w:val="009E196E"/>
    <w:rsid w:val="009E1EB9"/>
    <w:rsid w:val="009E3068"/>
    <w:rsid w:val="009E38E0"/>
    <w:rsid w:val="009E4262"/>
    <w:rsid w:val="009E503F"/>
    <w:rsid w:val="009E5652"/>
    <w:rsid w:val="009E62C5"/>
    <w:rsid w:val="009E6FC1"/>
    <w:rsid w:val="009E7BB1"/>
    <w:rsid w:val="009F0F11"/>
    <w:rsid w:val="009F157C"/>
    <w:rsid w:val="009F1A69"/>
    <w:rsid w:val="009F347A"/>
    <w:rsid w:val="009F3726"/>
    <w:rsid w:val="009F6FAA"/>
    <w:rsid w:val="009F71C3"/>
    <w:rsid w:val="009F7C10"/>
    <w:rsid w:val="009F7E4A"/>
    <w:rsid w:val="00A019C7"/>
    <w:rsid w:val="00A03662"/>
    <w:rsid w:val="00A03E39"/>
    <w:rsid w:val="00A04169"/>
    <w:rsid w:val="00A0694A"/>
    <w:rsid w:val="00A0711C"/>
    <w:rsid w:val="00A07B8B"/>
    <w:rsid w:val="00A115AF"/>
    <w:rsid w:val="00A12A6D"/>
    <w:rsid w:val="00A12D8B"/>
    <w:rsid w:val="00A1564F"/>
    <w:rsid w:val="00A157AE"/>
    <w:rsid w:val="00A159ED"/>
    <w:rsid w:val="00A15A4F"/>
    <w:rsid w:val="00A16E15"/>
    <w:rsid w:val="00A176CD"/>
    <w:rsid w:val="00A21391"/>
    <w:rsid w:val="00A21D9E"/>
    <w:rsid w:val="00A21E8A"/>
    <w:rsid w:val="00A21F5B"/>
    <w:rsid w:val="00A227C6"/>
    <w:rsid w:val="00A230D6"/>
    <w:rsid w:val="00A23535"/>
    <w:rsid w:val="00A23AA7"/>
    <w:rsid w:val="00A2474C"/>
    <w:rsid w:val="00A25846"/>
    <w:rsid w:val="00A2655B"/>
    <w:rsid w:val="00A27993"/>
    <w:rsid w:val="00A3141A"/>
    <w:rsid w:val="00A31744"/>
    <w:rsid w:val="00A31BB4"/>
    <w:rsid w:val="00A31C37"/>
    <w:rsid w:val="00A3282F"/>
    <w:rsid w:val="00A34EC4"/>
    <w:rsid w:val="00A354F4"/>
    <w:rsid w:val="00A36E5E"/>
    <w:rsid w:val="00A400E0"/>
    <w:rsid w:val="00A40442"/>
    <w:rsid w:val="00A409EC"/>
    <w:rsid w:val="00A4248C"/>
    <w:rsid w:val="00A50D8F"/>
    <w:rsid w:val="00A50E9D"/>
    <w:rsid w:val="00A51808"/>
    <w:rsid w:val="00A51B86"/>
    <w:rsid w:val="00A51C55"/>
    <w:rsid w:val="00A52784"/>
    <w:rsid w:val="00A52D1B"/>
    <w:rsid w:val="00A53143"/>
    <w:rsid w:val="00A531C8"/>
    <w:rsid w:val="00A532C5"/>
    <w:rsid w:val="00A535B1"/>
    <w:rsid w:val="00A54791"/>
    <w:rsid w:val="00A558C6"/>
    <w:rsid w:val="00A56810"/>
    <w:rsid w:val="00A5708C"/>
    <w:rsid w:val="00A57B20"/>
    <w:rsid w:val="00A6106F"/>
    <w:rsid w:val="00A61266"/>
    <w:rsid w:val="00A617DC"/>
    <w:rsid w:val="00A61853"/>
    <w:rsid w:val="00A627E7"/>
    <w:rsid w:val="00A62C14"/>
    <w:rsid w:val="00A64321"/>
    <w:rsid w:val="00A64996"/>
    <w:rsid w:val="00A65899"/>
    <w:rsid w:val="00A675FA"/>
    <w:rsid w:val="00A67B28"/>
    <w:rsid w:val="00A70087"/>
    <w:rsid w:val="00A709B1"/>
    <w:rsid w:val="00A73597"/>
    <w:rsid w:val="00A74883"/>
    <w:rsid w:val="00A756F3"/>
    <w:rsid w:val="00A7586F"/>
    <w:rsid w:val="00A7717C"/>
    <w:rsid w:val="00A772C3"/>
    <w:rsid w:val="00A77361"/>
    <w:rsid w:val="00A7736F"/>
    <w:rsid w:val="00A77B59"/>
    <w:rsid w:val="00A80A20"/>
    <w:rsid w:val="00A80B8F"/>
    <w:rsid w:val="00A80C33"/>
    <w:rsid w:val="00A80DB0"/>
    <w:rsid w:val="00A815FA"/>
    <w:rsid w:val="00A816C0"/>
    <w:rsid w:val="00A81A2C"/>
    <w:rsid w:val="00A81D36"/>
    <w:rsid w:val="00A82367"/>
    <w:rsid w:val="00A833DB"/>
    <w:rsid w:val="00A83507"/>
    <w:rsid w:val="00A83C1D"/>
    <w:rsid w:val="00A84E95"/>
    <w:rsid w:val="00A8521D"/>
    <w:rsid w:val="00A866BE"/>
    <w:rsid w:val="00A878AB"/>
    <w:rsid w:val="00A914B1"/>
    <w:rsid w:val="00A91AEB"/>
    <w:rsid w:val="00A942D2"/>
    <w:rsid w:val="00A94BDB"/>
    <w:rsid w:val="00A94D26"/>
    <w:rsid w:val="00A96FAA"/>
    <w:rsid w:val="00A9776F"/>
    <w:rsid w:val="00A97E31"/>
    <w:rsid w:val="00AA0D64"/>
    <w:rsid w:val="00AA248D"/>
    <w:rsid w:val="00AA3201"/>
    <w:rsid w:val="00AA4474"/>
    <w:rsid w:val="00AA5CDA"/>
    <w:rsid w:val="00AA7611"/>
    <w:rsid w:val="00AB07B5"/>
    <w:rsid w:val="00AB0C69"/>
    <w:rsid w:val="00AB1E2B"/>
    <w:rsid w:val="00AB2C93"/>
    <w:rsid w:val="00AB3835"/>
    <w:rsid w:val="00AB3B95"/>
    <w:rsid w:val="00AB3D67"/>
    <w:rsid w:val="00AB4FB2"/>
    <w:rsid w:val="00AB5760"/>
    <w:rsid w:val="00AB6A54"/>
    <w:rsid w:val="00AB6DF7"/>
    <w:rsid w:val="00AB765B"/>
    <w:rsid w:val="00AC0447"/>
    <w:rsid w:val="00AC08F2"/>
    <w:rsid w:val="00AC1D24"/>
    <w:rsid w:val="00AC1FE7"/>
    <w:rsid w:val="00AC31E2"/>
    <w:rsid w:val="00AC3299"/>
    <w:rsid w:val="00AC3362"/>
    <w:rsid w:val="00AC36C4"/>
    <w:rsid w:val="00AC3820"/>
    <w:rsid w:val="00AC3F53"/>
    <w:rsid w:val="00AC42E8"/>
    <w:rsid w:val="00AC528A"/>
    <w:rsid w:val="00AC5547"/>
    <w:rsid w:val="00AC5BB1"/>
    <w:rsid w:val="00AC71BA"/>
    <w:rsid w:val="00AC75CA"/>
    <w:rsid w:val="00AC7970"/>
    <w:rsid w:val="00AC7FA4"/>
    <w:rsid w:val="00AD0E33"/>
    <w:rsid w:val="00AD0ECF"/>
    <w:rsid w:val="00AD1D10"/>
    <w:rsid w:val="00AD33F7"/>
    <w:rsid w:val="00AD391D"/>
    <w:rsid w:val="00AD4407"/>
    <w:rsid w:val="00AD4E82"/>
    <w:rsid w:val="00AD72A5"/>
    <w:rsid w:val="00AD7672"/>
    <w:rsid w:val="00AD7876"/>
    <w:rsid w:val="00AD7E18"/>
    <w:rsid w:val="00AE03C5"/>
    <w:rsid w:val="00AE16C2"/>
    <w:rsid w:val="00AE30B5"/>
    <w:rsid w:val="00AE3AB1"/>
    <w:rsid w:val="00AE447E"/>
    <w:rsid w:val="00AE44FB"/>
    <w:rsid w:val="00AE4B61"/>
    <w:rsid w:val="00AE5850"/>
    <w:rsid w:val="00AE5BAB"/>
    <w:rsid w:val="00AE68B5"/>
    <w:rsid w:val="00AE6B68"/>
    <w:rsid w:val="00AE6DF1"/>
    <w:rsid w:val="00AE71BD"/>
    <w:rsid w:val="00AE7897"/>
    <w:rsid w:val="00AE7BEA"/>
    <w:rsid w:val="00AF099C"/>
    <w:rsid w:val="00AF14E5"/>
    <w:rsid w:val="00AF20DF"/>
    <w:rsid w:val="00AF21B3"/>
    <w:rsid w:val="00AF2532"/>
    <w:rsid w:val="00AF32F2"/>
    <w:rsid w:val="00AF3B2B"/>
    <w:rsid w:val="00AF41D7"/>
    <w:rsid w:val="00AF457B"/>
    <w:rsid w:val="00AF47B3"/>
    <w:rsid w:val="00AF4A3A"/>
    <w:rsid w:val="00AF645A"/>
    <w:rsid w:val="00AF776F"/>
    <w:rsid w:val="00AF7EB3"/>
    <w:rsid w:val="00B017C9"/>
    <w:rsid w:val="00B0210A"/>
    <w:rsid w:val="00B0584D"/>
    <w:rsid w:val="00B059CA"/>
    <w:rsid w:val="00B07C2B"/>
    <w:rsid w:val="00B07E22"/>
    <w:rsid w:val="00B10503"/>
    <w:rsid w:val="00B10630"/>
    <w:rsid w:val="00B1075F"/>
    <w:rsid w:val="00B108A2"/>
    <w:rsid w:val="00B10E3B"/>
    <w:rsid w:val="00B13775"/>
    <w:rsid w:val="00B15F10"/>
    <w:rsid w:val="00B167F8"/>
    <w:rsid w:val="00B16FF4"/>
    <w:rsid w:val="00B17832"/>
    <w:rsid w:val="00B17892"/>
    <w:rsid w:val="00B20368"/>
    <w:rsid w:val="00B208F6"/>
    <w:rsid w:val="00B21F09"/>
    <w:rsid w:val="00B22149"/>
    <w:rsid w:val="00B2307E"/>
    <w:rsid w:val="00B230AE"/>
    <w:rsid w:val="00B2310A"/>
    <w:rsid w:val="00B23431"/>
    <w:rsid w:val="00B23775"/>
    <w:rsid w:val="00B27B9C"/>
    <w:rsid w:val="00B27ED3"/>
    <w:rsid w:val="00B27F15"/>
    <w:rsid w:val="00B31936"/>
    <w:rsid w:val="00B3197B"/>
    <w:rsid w:val="00B31AEB"/>
    <w:rsid w:val="00B329C7"/>
    <w:rsid w:val="00B33193"/>
    <w:rsid w:val="00B333B8"/>
    <w:rsid w:val="00B34FAF"/>
    <w:rsid w:val="00B354EB"/>
    <w:rsid w:val="00B37A81"/>
    <w:rsid w:val="00B4014E"/>
    <w:rsid w:val="00B40348"/>
    <w:rsid w:val="00B40EA1"/>
    <w:rsid w:val="00B40F10"/>
    <w:rsid w:val="00B42743"/>
    <w:rsid w:val="00B4274B"/>
    <w:rsid w:val="00B42B40"/>
    <w:rsid w:val="00B42E49"/>
    <w:rsid w:val="00B42ED0"/>
    <w:rsid w:val="00B43040"/>
    <w:rsid w:val="00B43247"/>
    <w:rsid w:val="00B44E14"/>
    <w:rsid w:val="00B44E32"/>
    <w:rsid w:val="00B451FF"/>
    <w:rsid w:val="00B4572C"/>
    <w:rsid w:val="00B45CC9"/>
    <w:rsid w:val="00B46186"/>
    <w:rsid w:val="00B504D2"/>
    <w:rsid w:val="00B50C39"/>
    <w:rsid w:val="00B50F59"/>
    <w:rsid w:val="00B5124E"/>
    <w:rsid w:val="00B51BEA"/>
    <w:rsid w:val="00B51DAF"/>
    <w:rsid w:val="00B52360"/>
    <w:rsid w:val="00B5250D"/>
    <w:rsid w:val="00B52A86"/>
    <w:rsid w:val="00B53921"/>
    <w:rsid w:val="00B54E40"/>
    <w:rsid w:val="00B5500A"/>
    <w:rsid w:val="00B55D0B"/>
    <w:rsid w:val="00B55F95"/>
    <w:rsid w:val="00B57E58"/>
    <w:rsid w:val="00B60CA7"/>
    <w:rsid w:val="00B61206"/>
    <w:rsid w:val="00B62C7E"/>
    <w:rsid w:val="00B63A95"/>
    <w:rsid w:val="00B6443D"/>
    <w:rsid w:val="00B651E7"/>
    <w:rsid w:val="00B65B15"/>
    <w:rsid w:val="00B67858"/>
    <w:rsid w:val="00B678C0"/>
    <w:rsid w:val="00B67DB5"/>
    <w:rsid w:val="00B7090A"/>
    <w:rsid w:val="00B71986"/>
    <w:rsid w:val="00B72EEF"/>
    <w:rsid w:val="00B73593"/>
    <w:rsid w:val="00B742FE"/>
    <w:rsid w:val="00B7523E"/>
    <w:rsid w:val="00B75B0D"/>
    <w:rsid w:val="00B76127"/>
    <w:rsid w:val="00B76280"/>
    <w:rsid w:val="00B76E32"/>
    <w:rsid w:val="00B77B41"/>
    <w:rsid w:val="00B8043E"/>
    <w:rsid w:val="00B80AAF"/>
    <w:rsid w:val="00B8222F"/>
    <w:rsid w:val="00B822DC"/>
    <w:rsid w:val="00B85572"/>
    <w:rsid w:val="00B85F97"/>
    <w:rsid w:val="00B85FDF"/>
    <w:rsid w:val="00B86033"/>
    <w:rsid w:val="00B8615E"/>
    <w:rsid w:val="00B86A56"/>
    <w:rsid w:val="00B87F87"/>
    <w:rsid w:val="00B91243"/>
    <w:rsid w:val="00B91AD6"/>
    <w:rsid w:val="00B91EB4"/>
    <w:rsid w:val="00B9242E"/>
    <w:rsid w:val="00B925E3"/>
    <w:rsid w:val="00B944BC"/>
    <w:rsid w:val="00B948E9"/>
    <w:rsid w:val="00B94A5E"/>
    <w:rsid w:val="00B94ED7"/>
    <w:rsid w:val="00B95618"/>
    <w:rsid w:val="00B95837"/>
    <w:rsid w:val="00B962B7"/>
    <w:rsid w:val="00B96871"/>
    <w:rsid w:val="00B96FB4"/>
    <w:rsid w:val="00B97F70"/>
    <w:rsid w:val="00BA072A"/>
    <w:rsid w:val="00BA09E5"/>
    <w:rsid w:val="00BA1C78"/>
    <w:rsid w:val="00BA28E3"/>
    <w:rsid w:val="00BA3568"/>
    <w:rsid w:val="00BA38EA"/>
    <w:rsid w:val="00BA3CEF"/>
    <w:rsid w:val="00BA4D9A"/>
    <w:rsid w:val="00BA5AE0"/>
    <w:rsid w:val="00BA5EE5"/>
    <w:rsid w:val="00BA6791"/>
    <w:rsid w:val="00BB0ED2"/>
    <w:rsid w:val="00BB14BE"/>
    <w:rsid w:val="00BB1A66"/>
    <w:rsid w:val="00BB436C"/>
    <w:rsid w:val="00BB483D"/>
    <w:rsid w:val="00BB5909"/>
    <w:rsid w:val="00BB5E70"/>
    <w:rsid w:val="00BB732B"/>
    <w:rsid w:val="00BB74C4"/>
    <w:rsid w:val="00BC0C98"/>
    <w:rsid w:val="00BC23B1"/>
    <w:rsid w:val="00BC286B"/>
    <w:rsid w:val="00BC38D2"/>
    <w:rsid w:val="00BC4F35"/>
    <w:rsid w:val="00BC5215"/>
    <w:rsid w:val="00BC5BDD"/>
    <w:rsid w:val="00BC6505"/>
    <w:rsid w:val="00BC68C6"/>
    <w:rsid w:val="00BC71D8"/>
    <w:rsid w:val="00BC7431"/>
    <w:rsid w:val="00BD01EA"/>
    <w:rsid w:val="00BD1A9B"/>
    <w:rsid w:val="00BD1C40"/>
    <w:rsid w:val="00BD2AD1"/>
    <w:rsid w:val="00BD329E"/>
    <w:rsid w:val="00BD3A1E"/>
    <w:rsid w:val="00BD4AA3"/>
    <w:rsid w:val="00BD4E97"/>
    <w:rsid w:val="00BD50E9"/>
    <w:rsid w:val="00BD5A2B"/>
    <w:rsid w:val="00BD5BCF"/>
    <w:rsid w:val="00BD66E1"/>
    <w:rsid w:val="00BD6BD5"/>
    <w:rsid w:val="00BD701B"/>
    <w:rsid w:val="00BE0E9E"/>
    <w:rsid w:val="00BE151A"/>
    <w:rsid w:val="00BE247C"/>
    <w:rsid w:val="00BE3241"/>
    <w:rsid w:val="00BE3E65"/>
    <w:rsid w:val="00BE4363"/>
    <w:rsid w:val="00BE43C4"/>
    <w:rsid w:val="00BE469B"/>
    <w:rsid w:val="00BE5590"/>
    <w:rsid w:val="00BE6462"/>
    <w:rsid w:val="00BE6C0B"/>
    <w:rsid w:val="00BE7A98"/>
    <w:rsid w:val="00BF1602"/>
    <w:rsid w:val="00BF1C3F"/>
    <w:rsid w:val="00BF28D7"/>
    <w:rsid w:val="00BF29E2"/>
    <w:rsid w:val="00BF2AA6"/>
    <w:rsid w:val="00BF2E97"/>
    <w:rsid w:val="00BF3E15"/>
    <w:rsid w:val="00BF3F79"/>
    <w:rsid w:val="00BF4CCB"/>
    <w:rsid w:val="00BF4F46"/>
    <w:rsid w:val="00BF5887"/>
    <w:rsid w:val="00BF72CB"/>
    <w:rsid w:val="00BF7694"/>
    <w:rsid w:val="00BF7ABD"/>
    <w:rsid w:val="00C00DC9"/>
    <w:rsid w:val="00C018BA"/>
    <w:rsid w:val="00C01CFA"/>
    <w:rsid w:val="00C02124"/>
    <w:rsid w:val="00C02830"/>
    <w:rsid w:val="00C0479D"/>
    <w:rsid w:val="00C050D1"/>
    <w:rsid w:val="00C05FFE"/>
    <w:rsid w:val="00C06D0F"/>
    <w:rsid w:val="00C10996"/>
    <w:rsid w:val="00C1110A"/>
    <w:rsid w:val="00C12766"/>
    <w:rsid w:val="00C12816"/>
    <w:rsid w:val="00C1321F"/>
    <w:rsid w:val="00C13E90"/>
    <w:rsid w:val="00C14056"/>
    <w:rsid w:val="00C16282"/>
    <w:rsid w:val="00C17EC0"/>
    <w:rsid w:val="00C200DE"/>
    <w:rsid w:val="00C20879"/>
    <w:rsid w:val="00C21759"/>
    <w:rsid w:val="00C22ACE"/>
    <w:rsid w:val="00C23131"/>
    <w:rsid w:val="00C23672"/>
    <w:rsid w:val="00C24AEB"/>
    <w:rsid w:val="00C24CB0"/>
    <w:rsid w:val="00C24CCD"/>
    <w:rsid w:val="00C255D7"/>
    <w:rsid w:val="00C25A84"/>
    <w:rsid w:val="00C3050A"/>
    <w:rsid w:val="00C32955"/>
    <w:rsid w:val="00C32D24"/>
    <w:rsid w:val="00C33477"/>
    <w:rsid w:val="00C35137"/>
    <w:rsid w:val="00C3558B"/>
    <w:rsid w:val="00C35ABF"/>
    <w:rsid w:val="00C3719F"/>
    <w:rsid w:val="00C404B9"/>
    <w:rsid w:val="00C40E7A"/>
    <w:rsid w:val="00C417BA"/>
    <w:rsid w:val="00C418CF"/>
    <w:rsid w:val="00C4283B"/>
    <w:rsid w:val="00C42D00"/>
    <w:rsid w:val="00C42F3A"/>
    <w:rsid w:val="00C43B0A"/>
    <w:rsid w:val="00C44217"/>
    <w:rsid w:val="00C45BDB"/>
    <w:rsid w:val="00C4714C"/>
    <w:rsid w:val="00C50097"/>
    <w:rsid w:val="00C5095F"/>
    <w:rsid w:val="00C50A8C"/>
    <w:rsid w:val="00C51F00"/>
    <w:rsid w:val="00C546D9"/>
    <w:rsid w:val="00C5613B"/>
    <w:rsid w:val="00C56284"/>
    <w:rsid w:val="00C56E96"/>
    <w:rsid w:val="00C57F2A"/>
    <w:rsid w:val="00C60350"/>
    <w:rsid w:val="00C61C14"/>
    <w:rsid w:val="00C63E92"/>
    <w:rsid w:val="00C64AEE"/>
    <w:rsid w:val="00C64B06"/>
    <w:rsid w:val="00C668B5"/>
    <w:rsid w:val="00C70199"/>
    <w:rsid w:val="00C720C4"/>
    <w:rsid w:val="00C73371"/>
    <w:rsid w:val="00C75F27"/>
    <w:rsid w:val="00C77070"/>
    <w:rsid w:val="00C771BF"/>
    <w:rsid w:val="00C8091E"/>
    <w:rsid w:val="00C80CD9"/>
    <w:rsid w:val="00C80FCA"/>
    <w:rsid w:val="00C817C9"/>
    <w:rsid w:val="00C82EB4"/>
    <w:rsid w:val="00C8329F"/>
    <w:rsid w:val="00C83D08"/>
    <w:rsid w:val="00C8485F"/>
    <w:rsid w:val="00C866F7"/>
    <w:rsid w:val="00C90DFD"/>
    <w:rsid w:val="00C92340"/>
    <w:rsid w:val="00C95ADB"/>
    <w:rsid w:val="00C97137"/>
    <w:rsid w:val="00CA067D"/>
    <w:rsid w:val="00CA36BC"/>
    <w:rsid w:val="00CA4580"/>
    <w:rsid w:val="00CA60E6"/>
    <w:rsid w:val="00CA66EC"/>
    <w:rsid w:val="00CA7108"/>
    <w:rsid w:val="00CA7AE0"/>
    <w:rsid w:val="00CA7E04"/>
    <w:rsid w:val="00CB0474"/>
    <w:rsid w:val="00CB104E"/>
    <w:rsid w:val="00CB1230"/>
    <w:rsid w:val="00CB1DDF"/>
    <w:rsid w:val="00CB3AA1"/>
    <w:rsid w:val="00CB3CA1"/>
    <w:rsid w:val="00CB3EE4"/>
    <w:rsid w:val="00CB43B6"/>
    <w:rsid w:val="00CB496D"/>
    <w:rsid w:val="00CB4BC6"/>
    <w:rsid w:val="00CB58D2"/>
    <w:rsid w:val="00CB6020"/>
    <w:rsid w:val="00CB7023"/>
    <w:rsid w:val="00CB7098"/>
    <w:rsid w:val="00CB7DCD"/>
    <w:rsid w:val="00CC096B"/>
    <w:rsid w:val="00CC0D28"/>
    <w:rsid w:val="00CC157E"/>
    <w:rsid w:val="00CC2B85"/>
    <w:rsid w:val="00CC2EFF"/>
    <w:rsid w:val="00CC32CA"/>
    <w:rsid w:val="00CC60D5"/>
    <w:rsid w:val="00CC6236"/>
    <w:rsid w:val="00CC670F"/>
    <w:rsid w:val="00CC6920"/>
    <w:rsid w:val="00CC75C4"/>
    <w:rsid w:val="00CC7856"/>
    <w:rsid w:val="00CC7F12"/>
    <w:rsid w:val="00CD1578"/>
    <w:rsid w:val="00CD193C"/>
    <w:rsid w:val="00CD215A"/>
    <w:rsid w:val="00CD2455"/>
    <w:rsid w:val="00CD2D1D"/>
    <w:rsid w:val="00CD5013"/>
    <w:rsid w:val="00CD6394"/>
    <w:rsid w:val="00CD6536"/>
    <w:rsid w:val="00CD689A"/>
    <w:rsid w:val="00CD6997"/>
    <w:rsid w:val="00CE0001"/>
    <w:rsid w:val="00CE010C"/>
    <w:rsid w:val="00CE19EC"/>
    <w:rsid w:val="00CE284A"/>
    <w:rsid w:val="00CE4464"/>
    <w:rsid w:val="00CE4A5E"/>
    <w:rsid w:val="00CE5791"/>
    <w:rsid w:val="00CE7CA7"/>
    <w:rsid w:val="00CF1D1D"/>
    <w:rsid w:val="00CF21C0"/>
    <w:rsid w:val="00CF26C0"/>
    <w:rsid w:val="00CF3F45"/>
    <w:rsid w:val="00CF41D5"/>
    <w:rsid w:val="00CF622C"/>
    <w:rsid w:val="00CF63C7"/>
    <w:rsid w:val="00D0051B"/>
    <w:rsid w:val="00D02522"/>
    <w:rsid w:val="00D02BD3"/>
    <w:rsid w:val="00D0322A"/>
    <w:rsid w:val="00D03953"/>
    <w:rsid w:val="00D047B4"/>
    <w:rsid w:val="00D0490E"/>
    <w:rsid w:val="00D076CC"/>
    <w:rsid w:val="00D0785F"/>
    <w:rsid w:val="00D100B5"/>
    <w:rsid w:val="00D10648"/>
    <w:rsid w:val="00D10AD2"/>
    <w:rsid w:val="00D11AA3"/>
    <w:rsid w:val="00D11F6D"/>
    <w:rsid w:val="00D125F1"/>
    <w:rsid w:val="00D12B04"/>
    <w:rsid w:val="00D145D9"/>
    <w:rsid w:val="00D14AE1"/>
    <w:rsid w:val="00D15065"/>
    <w:rsid w:val="00D15143"/>
    <w:rsid w:val="00D1572D"/>
    <w:rsid w:val="00D15A95"/>
    <w:rsid w:val="00D16690"/>
    <w:rsid w:val="00D1677C"/>
    <w:rsid w:val="00D17707"/>
    <w:rsid w:val="00D22A95"/>
    <w:rsid w:val="00D23465"/>
    <w:rsid w:val="00D24006"/>
    <w:rsid w:val="00D24410"/>
    <w:rsid w:val="00D24EAD"/>
    <w:rsid w:val="00D25795"/>
    <w:rsid w:val="00D25BF8"/>
    <w:rsid w:val="00D25FC2"/>
    <w:rsid w:val="00D26794"/>
    <w:rsid w:val="00D27D0E"/>
    <w:rsid w:val="00D3089C"/>
    <w:rsid w:val="00D30BE5"/>
    <w:rsid w:val="00D30CC0"/>
    <w:rsid w:val="00D3165D"/>
    <w:rsid w:val="00D31C85"/>
    <w:rsid w:val="00D32318"/>
    <w:rsid w:val="00D32355"/>
    <w:rsid w:val="00D324E5"/>
    <w:rsid w:val="00D333C7"/>
    <w:rsid w:val="00D333EE"/>
    <w:rsid w:val="00D33E80"/>
    <w:rsid w:val="00D348D5"/>
    <w:rsid w:val="00D34F81"/>
    <w:rsid w:val="00D36B30"/>
    <w:rsid w:val="00D36C5B"/>
    <w:rsid w:val="00D370FE"/>
    <w:rsid w:val="00D37462"/>
    <w:rsid w:val="00D4094E"/>
    <w:rsid w:val="00D41A42"/>
    <w:rsid w:val="00D41E84"/>
    <w:rsid w:val="00D42839"/>
    <w:rsid w:val="00D42D4E"/>
    <w:rsid w:val="00D451F2"/>
    <w:rsid w:val="00D47F21"/>
    <w:rsid w:val="00D51770"/>
    <w:rsid w:val="00D52D1A"/>
    <w:rsid w:val="00D54CD6"/>
    <w:rsid w:val="00D55746"/>
    <w:rsid w:val="00D55D7E"/>
    <w:rsid w:val="00D56217"/>
    <w:rsid w:val="00D5641C"/>
    <w:rsid w:val="00D56B6B"/>
    <w:rsid w:val="00D57010"/>
    <w:rsid w:val="00D579A7"/>
    <w:rsid w:val="00D605A9"/>
    <w:rsid w:val="00D60892"/>
    <w:rsid w:val="00D613E7"/>
    <w:rsid w:val="00D638BF"/>
    <w:rsid w:val="00D6451F"/>
    <w:rsid w:val="00D64756"/>
    <w:rsid w:val="00D6488D"/>
    <w:rsid w:val="00D65879"/>
    <w:rsid w:val="00D65E6C"/>
    <w:rsid w:val="00D65FB3"/>
    <w:rsid w:val="00D70975"/>
    <w:rsid w:val="00D70F92"/>
    <w:rsid w:val="00D71ED2"/>
    <w:rsid w:val="00D721F2"/>
    <w:rsid w:val="00D72F8A"/>
    <w:rsid w:val="00D73318"/>
    <w:rsid w:val="00D73FB3"/>
    <w:rsid w:val="00D74637"/>
    <w:rsid w:val="00D74A02"/>
    <w:rsid w:val="00D74F0B"/>
    <w:rsid w:val="00D752F0"/>
    <w:rsid w:val="00D753B9"/>
    <w:rsid w:val="00D75B1D"/>
    <w:rsid w:val="00D76A0C"/>
    <w:rsid w:val="00D77A24"/>
    <w:rsid w:val="00D80504"/>
    <w:rsid w:val="00D811F7"/>
    <w:rsid w:val="00D82688"/>
    <w:rsid w:val="00D8299C"/>
    <w:rsid w:val="00D835C4"/>
    <w:rsid w:val="00D83CA2"/>
    <w:rsid w:val="00D83E20"/>
    <w:rsid w:val="00D85F1D"/>
    <w:rsid w:val="00D870C8"/>
    <w:rsid w:val="00D87702"/>
    <w:rsid w:val="00D91385"/>
    <w:rsid w:val="00D922DF"/>
    <w:rsid w:val="00D92D15"/>
    <w:rsid w:val="00D944C1"/>
    <w:rsid w:val="00D95B95"/>
    <w:rsid w:val="00D969BC"/>
    <w:rsid w:val="00DA2007"/>
    <w:rsid w:val="00DA35F6"/>
    <w:rsid w:val="00DA4014"/>
    <w:rsid w:val="00DA4E6A"/>
    <w:rsid w:val="00DA5024"/>
    <w:rsid w:val="00DA548B"/>
    <w:rsid w:val="00DA5C86"/>
    <w:rsid w:val="00DA670E"/>
    <w:rsid w:val="00DA6B76"/>
    <w:rsid w:val="00DA6BBE"/>
    <w:rsid w:val="00DB00DE"/>
    <w:rsid w:val="00DB0DFC"/>
    <w:rsid w:val="00DB0F14"/>
    <w:rsid w:val="00DB1ACF"/>
    <w:rsid w:val="00DB302D"/>
    <w:rsid w:val="00DB3B96"/>
    <w:rsid w:val="00DB45F4"/>
    <w:rsid w:val="00DB4BCB"/>
    <w:rsid w:val="00DC0F89"/>
    <w:rsid w:val="00DC1331"/>
    <w:rsid w:val="00DC2D68"/>
    <w:rsid w:val="00DC33D6"/>
    <w:rsid w:val="00DC3779"/>
    <w:rsid w:val="00DC49E7"/>
    <w:rsid w:val="00DC720C"/>
    <w:rsid w:val="00DC7354"/>
    <w:rsid w:val="00DD016A"/>
    <w:rsid w:val="00DD0662"/>
    <w:rsid w:val="00DD2485"/>
    <w:rsid w:val="00DD540E"/>
    <w:rsid w:val="00DD570D"/>
    <w:rsid w:val="00DD6D98"/>
    <w:rsid w:val="00DE0655"/>
    <w:rsid w:val="00DE0D32"/>
    <w:rsid w:val="00DE1CA5"/>
    <w:rsid w:val="00DE3051"/>
    <w:rsid w:val="00DE311D"/>
    <w:rsid w:val="00DE43F2"/>
    <w:rsid w:val="00DE4A0E"/>
    <w:rsid w:val="00DE50F2"/>
    <w:rsid w:val="00DE5BDB"/>
    <w:rsid w:val="00DE5C4E"/>
    <w:rsid w:val="00DE5E60"/>
    <w:rsid w:val="00DE628A"/>
    <w:rsid w:val="00DE6641"/>
    <w:rsid w:val="00DE719B"/>
    <w:rsid w:val="00DE7D9C"/>
    <w:rsid w:val="00DF013F"/>
    <w:rsid w:val="00DF0C8C"/>
    <w:rsid w:val="00DF1EF7"/>
    <w:rsid w:val="00DF24F6"/>
    <w:rsid w:val="00DF27ED"/>
    <w:rsid w:val="00DF29BB"/>
    <w:rsid w:val="00DF321B"/>
    <w:rsid w:val="00DF3770"/>
    <w:rsid w:val="00DF3C68"/>
    <w:rsid w:val="00DF6A07"/>
    <w:rsid w:val="00DF703A"/>
    <w:rsid w:val="00DF75A8"/>
    <w:rsid w:val="00E000E6"/>
    <w:rsid w:val="00E00858"/>
    <w:rsid w:val="00E00BF3"/>
    <w:rsid w:val="00E00D5A"/>
    <w:rsid w:val="00E02460"/>
    <w:rsid w:val="00E02526"/>
    <w:rsid w:val="00E027F0"/>
    <w:rsid w:val="00E03282"/>
    <w:rsid w:val="00E03426"/>
    <w:rsid w:val="00E04037"/>
    <w:rsid w:val="00E04508"/>
    <w:rsid w:val="00E05CD8"/>
    <w:rsid w:val="00E06F8A"/>
    <w:rsid w:val="00E07663"/>
    <w:rsid w:val="00E105D6"/>
    <w:rsid w:val="00E11AD6"/>
    <w:rsid w:val="00E11ED6"/>
    <w:rsid w:val="00E11F09"/>
    <w:rsid w:val="00E123A0"/>
    <w:rsid w:val="00E1260C"/>
    <w:rsid w:val="00E16184"/>
    <w:rsid w:val="00E1626E"/>
    <w:rsid w:val="00E170FE"/>
    <w:rsid w:val="00E17B8F"/>
    <w:rsid w:val="00E17F4C"/>
    <w:rsid w:val="00E2127F"/>
    <w:rsid w:val="00E2335D"/>
    <w:rsid w:val="00E237AB"/>
    <w:rsid w:val="00E23B03"/>
    <w:rsid w:val="00E246A6"/>
    <w:rsid w:val="00E25776"/>
    <w:rsid w:val="00E26706"/>
    <w:rsid w:val="00E273C7"/>
    <w:rsid w:val="00E30B86"/>
    <w:rsid w:val="00E30E48"/>
    <w:rsid w:val="00E30EE1"/>
    <w:rsid w:val="00E31F60"/>
    <w:rsid w:val="00E3269B"/>
    <w:rsid w:val="00E34063"/>
    <w:rsid w:val="00E3494D"/>
    <w:rsid w:val="00E357ED"/>
    <w:rsid w:val="00E37226"/>
    <w:rsid w:val="00E376F1"/>
    <w:rsid w:val="00E401DD"/>
    <w:rsid w:val="00E40760"/>
    <w:rsid w:val="00E42ED9"/>
    <w:rsid w:val="00E45BF5"/>
    <w:rsid w:val="00E46EF9"/>
    <w:rsid w:val="00E46FFD"/>
    <w:rsid w:val="00E47630"/>
    <w:rsid w:val="00E50352"/>
    <w:rsid w:val="00E510C4"/>
    <w:rsid w:val="00E523C4"/>
    <w:rsid w:val="00E53C24"/>
    <w:rsid w:val="00E53D33"/>
    <w:rsid w:val="00E53F03"/>
    <w:rsid w:val="00E606E5"/>
    <w:rsid w:val="00E611F9"/>
    <w:rsid w:val="00E61602"/>
    <w:rsid w:val="00E61E5E"/>
    <w:rsid w:val="00E61F8B"/>
    <w:rsid w:val="00E6280A"/>
    <w:rsid w:val="00E62F3E"/>
    <w:rsid w:val="00E638E1"/>
    <w:rsid w:val="00E6443C"/>
    <w:rsid w:val="00E6694C"/>
    <w:rsid w:val="00E67AC5"/>
    <w:rsid w:val="00E67CA4"/>
    <w:rsid w:val="00E67D59"/>
    <w:rsid w:val="00E70111"/>
    <w:rsid w:val="00E70166"/>
    <w:rsid w:val="00E7114A"/>
    <w:rsid w:val="00E71293"/>
    <w:rsid w:val="00E71BD9"/>
    <w:rsid w:val="00E71C76"/>
    <w:rsid w:val="00E71DDF"/>
    <w:rsid w:val="00E72458"/>
    <w:rsid w:val="00E72690"/>
    <w:rsid w:val="00E72AC1"/>
    <w:rsid w:val="00E72ACA"/>
    <w:rsid w:val="00E7338D"/>
    <w:rsid w:val="00E74141"/>
    <w:rsid w:val="00E7505E"/>
    <w:rsid w:val="00E75519"/>
    <w:rsid w:val="00E75877"/>
    <w:rsid w:val="00E76E9D"/>
    <w:rsid w:val="00E76F50"/>
    <w:rsid w:val="00E809F5"/>
    <w:rsid w:val="00E81FA1"/>
    <w:rsid w:val="00E8306B"/>
    <w:rsid w:val="00E836CB"/>
    <w:rsid w:val="00E845D7"/>
    <w:rsid w:val="00E85415"/>
    <w:rsid w:val="00E86931"/>
    <w:rsid w:val="00E87E08"/>
    <w:rsid w:val="00E910C9"/>
    <w:rsid w:val="00E922CF"/>
    <w:rsid w:val="00E92569"/>
    <w:rsid w:val="00E92CE1"/>
    <w:rsid w:val="00E94143"/>
    <w:rsid w:val="00E952BB"/>
    <w:rsid w:val="00E956BD"/>
    <w:rsid w:val="00E972CA"/>
    <w:rsid w:val="00EA216C"/>
    <w:rsid w:val="00EA2748"/>
    <w:rsid w:val="00EA2FC5"/>
    <w:rsid w:val="00EA33F8"/>
    <w:rsid w:val="00EA397B"/>
    <w:rsid w:val="00EA4CB9"/>
    <w:rsid w:val="00EA5769"/>
    <w:rsid w:val="00EA5CF4"/>
    <w:rsid w:val="00EA6BA9"/>
    <w:rsid w:val="00EA6EC0"/>
    <w:rsid w:val="00EA74F6"/>
    <w:rsid w:val="00EB046E"/>
    <w:rsid w:val="00EB25D2"/>
    <w:rsid w:val="00EB2982"/>
    <w:rsid w:val="00EB6CFC"/>
    <w:rsid w:val="00EB7083"/>
    <w:rsid w:val="00EB7C2C"/>
    <w:rsid w:val="00EC0D81"/>
    <w:rsid w:val="00EC115D"/>
    <w:rsid w:val="00EC1359"/>
    <w:rsid w:val="00EC273F"/>
    <w:rsid w:val="00EC27A4"/>
    <w:rsid w:val="00EC304A"/>
    <w:rsid w:val="00EC3536"/>
    <w:rsid w:val="00ED007F"/>
    <w:rsid w:val="00ED073D"/>
    <w:rsid w:val="00ED192B"/>
    <w:rsid w:val="00ED2FB9"/>
    <w:rsid w:val="00ED380D"/>
    <w:rsid w:val="00ED39B7"/>
    <w:rsid w:val="00ED497A"/>
    <w:rsid w:val="00ED4B6C"/>
    <w:rsid w:val="00ED4D42"/>
    <w:rsid w:val="00ED6631"/>
    <w:rsid w:val="00ED78F7"/>
    <w:rsid w:val="00ED7FF4"/>
    <w:rsid w:val="00EE04F3"/>
    <w:rsid w:val="00EE0C67"/>
    <w:rsid w:val="00EE0F53"/>
    <w:rsid w:val="00EE136A"/>
    <w:rsid w:val="00EE242F"/>
    <w:rsid w:val="00EE2981"/>
    <w:rsid w:val="00EE2EA9"/>
    <w:rsid w:val="00EE36D0"/>
    <w:rsid w:val="00EE5859"/>
    <w:rsid w:val="00EE62F8"/>
    <w:rsid w:val="00EE6941"/>
    <w:rsid w:val="00EE6A19"/>
    <w:rsid w:val="00EF09B7"/>
    <w:rsid w:val="00EF0B34"/>
    <w:rsid w:val="00EF1BCF"/>
    <w:rsid w:val="00EF28E6"/>
    <w:rsid w:val="00EF3137"/>
    <w:rsid w:val="00EF31AB"/>
    <w:rsid w:val="00EF33AE"/>
    <w:rsid w:val="00EF3851"/>
    <w:rsid w:val="00EF410E"/>
    <w:rsid w:val="00EF41A7"/>
    <w:rsid w:val="00EF4AA2"/>
    <w:rsid w:val="00EF50A1"/>
    <w:rsid w:val="00EF7584"/>
    <w:rsid w:val="00F00DBC"/>
    <w:rsid w:val="00F0177E"/>
    <w:rsid w:val="00F02514"/>
    <w:rsid w:val="00F0260C"/>
    <w:rsid w:val="00F031A1"/>
    <w:rsid w:val="00F03BC5"/>
    <w:rsid w:val="00F03D83"/>
    <w:rsid w:val="00F04718"/>
    <w:rsid w:val="00F047AB"/>
    <w:rsid w:val="00F04C81"/>
    <w:rsid w:val="00F057F0"/>
    <w:rsid w:val="00F06FDB"/>
    <w:rsid w:val="00F070B3"/>
    <w:rsid w:val="00F076B3"/>
    <w:rsid w:val="00F07B03"/>
    <w:rsid w:val="00F07BAA"/>
    <w:rsid w:val="00F13081"/>
    <w:rsid w:val="00F1446C"/>
    <w:rsid w:val="00F14761"/>
    <w:rsid w:val="00F1555E"/>
    <w:rsid w:val="00F15795"/>
    <w:rsid w:val="00F15B1E"/>
    <w:rsid w:val="00F15E71"/>
    <w:rsid w:val="00F21648"/>
    <w:rsid w:val="00F21679"/>
    <w:rsid w:val="00F21D79"/>
    <w:rsid w:val="00F21E6C"/>
    <w:rsid w:val="00F22244"/>
    <w:rsid w:val="00F22260"/>
    <w:rsid w:val="00F23EF1"/>
    <w:rsid w:val="00F244B5"/>
    <w:rsid w:val="00F244F4"/>
    <w:rsid w:val="00F24FB2"/>
    <w:rsid w:val="00F25217"/>
    <w:rsid w:val="00F258E6"/>
    <w:rsid w:val="00F2650C"/>
    <w:rsid w:val="00F26E2E"/>
    <w:rsid w:val="00F30772"/>
    <w:rsid w:val="00F3108A"/>
    <w:rsid w:val="00F31B1A"/>
    <w:rsid w:val="00F31E4A"/>
    <w:rsid w:val="00F329EE"/>
    <w:rsid w:val="00F32AD9"/>
    <w:rsid w:val="00F34231"/>
    <w:rsid w:val="00F34C1E"/>
    <w:rsid w:val="00F3546C"/>
    <w:rsid w:val="00F356B4"/>
    <w:rsid w:val="00F35F83"/>
    <w:rsid w:val="00F364F2"/>
    <w:rsid w:val="00F3710C"/>
    <w:rsid w:val="00F37ECD"/>
    <w:rsid w:val="00F40235"/>
    <w:rsid w:val="00F426B4"/>
    <w:rsid w:val="00F426EC"/>
    <w:rsid w:val="00F42EDE"/>
    <w:rsid w:val="00F43E93"/>
    <w:rsid w:val="00F44CDC"/>
    <w:rsid w:val="00F451F2"/>
    <w:rsid w:val="00F50720"/>
    <w:rsid w:val="00F50E5B"/>
    <w:rsid w:val="00F51E19"/>
    <w:rsid w:val="00F51F7E"/>
    <w:rsid w:val="00F530A4"/>
    <w:rsid w:val="00F53C14"/>
    <w:rsid w:val="00F540E9"/>
    <w:rsid w:val="00F54391"/>
    <w:rsid w:val="00F546BD"/>
    <w:rsid w:val="00F54CFD"/>
    <w:rsid w:val="00F54D85"/>
    <w:rsid w:val="00F577B3"/>
    <w:rsid w:val="00F57890"/>
    <w:rsid w:val="00F57A15"/>
    <w:rsid w:val="00F6163F"/>
    <w:rsid w:val="00F622C5"/>
    <w:rsid w:val="00F631DD"/>
    <w:rsid w:val="00F64AA9"/>
    <w:rsid w:val="00F64C51"/>
    <w:rsid w:val="00F65010"/>
    <w:rsid w:val="00F6510B"/>
    <w:rsid w:val="00F66D88"/>
    <w:rsid w:val="00F67CCD"/>
    <w:rsid w:val="00F70246"/>
    <w:rsid w:val="00F706DA"/>
    <w:rsid w:val="00F724FD"/>
    <w:rsid w:val="00F72672"/>
    <w:rsid w:val="00F72EC4"/>
    <w:rsid w:val="00F73169"/>
    <w:rsid w:val="00F743D0"/>
    <w:rsid w:val="00F74866"/>
    <w:rsid w:val="00F76BB6"/>
    <w:rsid w:val="00F77AD6"/>
    <w:rsid w:val="00F800C8"/>
    <w:rsid w:val="00F80856"/>
    <w:rsid w:val="00F820B8"/>
    <w:rsid w:val="00F82296"/>
    <w:rsid w:val="00F83B62"/>
    <w:rsid w:val="00F84603"/>
    <w:rsid w:val="00F8543C"/>
    <w:rsid w:val="00F864F2"/>
    <w:rsid w:val="00F87583"/>
    <w:rsid w:val="00F87A68"/>
    <w:rsid w:val="00F90EF0"/>
    <w:rsid w:val="00F917AD"/>
    <w:rsid w:val="00F92E20"/>
    <w:rsid w:val="00F947BE"/>
    <w:rsid w:val="00F94DD7"/>
    <w:rsid w:val="00F9608A"/>
    <w:rsid w:val="00F96396"/>
    <w:rsid w:val="00F968C2"/>
    <w:rsid w:val="00FA0456"/>
    <w:rsid w:val="00FA051A"/>
    <w:rsid w:val="00FA23CA"/>
    <w:rsid w:val="00FA445A"/>
    <w:rsid w:val="00FA45A3"/>
    <w:rsid w:val="00FA5025"/>
    <w:rsid w:val="00FA5B70"/>
    <w:rsid w:val="00FB0023"/>
    <w:rsid w:val="00FB0F13"/>
    <w:rsid w:val="00FB2BC0"/>
    <w:rsid w:val="00FB346E"/>
    <w:rsid w:val="00FB3659"/>
    <w:rsid w:val="00FB3690"/>
    <w:rsid w:val="00FB4538"/>
    <w:rsid w:val="00FB4753"/>
    <w:rsid w:val="00FB5557"/>
    <w:rsid w:val="00FB6F2D"/>
    <w:rsid w:val="00FB77CB"/>
    <w:rsid w:val="00FC0038"/>
    <w:rsid w:val="00FC5339"/>
    <w:rsid w:val="00FC5E29"/>
    <w:rsid w:val="00FD0A38"/>
    <w:rsid w:val="00FD113D"/>
    <w:rsid w:val="00FD2CC3"/>
    <w:rsid w:val="00FD3DC7"/>
    <w:rsid w:val="00FD4559"/>
    <w:rsid w:val="00FD4C05"/>
    <w:rsid w:val="00FD6714"/>
    <w:rsid w:val="00FD6D29"/>
    <w:rsid w:val="00FD7FA8"/>
    <w:rsid w:val="00FE08E7"/>
    <w:rsid w:val="00FE0D10"/>
    <w:rsid w:val="00FE1BAB"/>
    <w:rsid w:val="00FE2366"/>
    <w:rsid w:val="00FE265B"/>
    <w:rsid w:val="00FE2DB7"/>
    <w:rsid w:val="00FE33B3"/>
    <w:rsid w:val="00FE3420"/>
    <w:rsid w:val="00FE3E33"/>
    <w:rsid w:val="00FE44C4"/>
    <w:rsid w:val="00FE5279"/>
    <w:rsid w:val="00FE5DA2"/>
    <w:rsid w:val="00FE6680"/>
    <w:rsid w:val="00FE725D"/>
    <w:rsid w:val="00FE753A"/>
    <w:rsid w:val="00FF24E4"/>
    <w:rsid w:val="00FF25B2"/>
    <w:rsid w:val="00FF3E33"/>
    <w:rsid w:val="00FF4114"/>
    <w:rsid w:val="00FF41EC"/>
    <w:rsid w:val="00FF5498"/>
    <w:rsid w:val="00FF5C4A"/>
    <w:rsid w:val="00FF601C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6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74E13"/>
    <w:pPr>
      <w:keepNext/>
      <w:jc w:val="center"/>
      <w:outlineLvl w:val="0"/>
    </w:pPr>
    <w:rPr>
      <w:b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4E13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A28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Заголовок №21"/>
    <w:basedOn w:val="Normal"/>
    <w:uiPriority w:val="99"/>
    <w:rsid w:val="002A2866"/>
    <w:pPr>
      <w:shd w:val="clear" w:color="auto" w:fill="FFFFFF"/>
      <w:spacing w:before="240" w:after="240" w:line="240" w:lineRule="atLeast"/>
      <w:jc w:val="center"/>
      <w:outlineLvl w:val="1"/>
    </w:pPr>
    <w:rPr>
      <w:rFonts w:eastAsia="Calibri"/>
      <w:b/>
      <w:bCs/>
      <w:spacing w:val="30"/>
      <w:sz w:val="38"/>
      <w:szCs w:val="38"/>
    </w:rPr>
  </w:style>
  <w:style w:type="paragraph" w:customStyle="1" w:styleId="321">
    <w:name w:val="Заголовок №3 (2)1"/>
    <w:basedOn w:val="Normal"/>
    <w:uiPriority w:val="99"/>
    <w:rsid w:val="002A2866"/>
    <w:pPr>
      <w:shd w:val="clear" w:color="auto" w:fill="FFFFFF"/>
      <w:spacing w:after="240" w:line="283" w:lineRule="exact"/>
      <w:outlineLvl w:val="2"/>
    </w:pPr>
    <w:rPr>
      <w:rFonts w:eastAsia="Calibri"/>
      <w:sz w:val="25"/>
      <w:szCs w:val="25"/>
    </w:rPr>
  </w:style>
  <w:style w:type="paragraph" w:styleId="ListParagraph">
    <w:name w:val="List Paragraph"/>
    <w:basedOn w:val="Normal"/>
    <w:uiPriority w:val="99"/>
    <w:qFormat/>
    <w:rsid w:val="002A286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2A28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2866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A286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60C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54D85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rsid w:val="00374E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4E1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F2BB1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2BB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4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305</Words>
  <Characters>1743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</dc:creator>
  <cp:keywords/>
  <dc:description/>
  <cp:lastModifiedBy>марина</cp:lastModifiedBy>
  <cp:revision>10</cp:revision>
  <cp:lastPrinted>2024-04-03T10:45:00Z</cp:lastPrinted>
  <dcterms:created xsi:type="dcterms:W3CDTF">2024-02-25T20:02:00Z</dcterms:created>
  <dcterms:modified xsi:type="dcterms:W3CDTF">2024-04-03T10:45:00Z</dcterms:modified>
</cp:coreProperties>
</file>