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акушинскийМР-ПП-01" style="position:absolute;left:0;text-align:left;margin-left:220pt;margin-top:0;width:72.3pt;height:75.6pt;z-index:-251658240;visibility:visible">
            <v:imagedata r:id="rId7" o:title=""/>
          </v:shape>
        </w:pict>
      </w: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7D55F8">
        <w:rPr>
          <w:rFonts w:ascii="Arial" w:hAnsi="Arial" w:cs="Arial"/>
          <w:b/>
          <w:sz w:val="32"/>
        </w:rPr>
        <w:t>Российская Федерация</w:t>
      </w:r>
    </w:p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  <w:sz w:val="28"/>
        </w:rPr>
      </w:pPr>
      <w:r w:rsidRPr="007D55F8">
        <w:rPr>
          <w:rFonts w:ascii="Arial" w:hAnsi="Arial" w:cs="Arial"/>
          <w:sz w:val="28"/>
        </w:rPr>
        <w:t>Курганская область</w:t>
      </w:r>
    </w:p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  <w:r w:rsidRPr="007D55F8">
        <w:rPr>
          <w:rFonts w:ascii="Arial" w:hAnsi="Arial" w:cs="Arial"/>
          <w:b/>
          <w:sz w:val="28"/>
        </w:rPr>
        <w:t>Макушинский муниципальный округ</w:t>
      </w:r>
    </w:p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  <w:r w:rsidRPr="007D55F8">
        <w:rPr>
          <w:rFonts w:ascii="Arial" w:hAnsi="Arial" w:cs="Arial"/>
          <w:b/>
          <w:sz w:val="28"/>
        </w:rPr>
        <w:t>Администрация Макушинского муниципального округа</w:t>
      </w:r>
    </w:p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7D55F8">
        <w:rPr>
          <w:rFonts w:ascii="Arial" w:hAnsi="Arial" w:cs="Arial"/>
          <w:b/>
          <w:sz w:val="72"/>
          <w:szCs w:val="72"/>
        </w:rPr>
        <w:t>Постановление</w:t>
      </w: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7D55F8">
        <w:rPr>
          <w:rFonts w:ascii="Arial" w:hAnsi="Arial" w:cs="Arial"/>
          <w:sz w:val="28"/>
          <w:szCs w:val="28"/>
        </w:rPr>
        <w:t xml:space="preserve">От </w:t>
      </w:r>
      <w:r w:rsidRPr="007D55F8"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  <w:u w:val="single"/>
        </w:rPr>
        <w:t>05.06.2024г.</w:t>
      </w:r>
      <w:r w:rsidRPr="007D55F8">
        <w:rPr>
          <w:rFonts w:ascii="Arial" w:hAnsi="Arial" w:cs="Arial"/>
          <w:sz w:val="28"/>
          <w:szCs w:val="28"/>
          <w:u w:val="single"/>
        </w:rPr>
        <w:t xml:space="preserve">  </w:t>
      </w:r>
      <w:r w:rsidRPr="007D55F8">
        <w:rPr>
          <w:rFonts w:ascii="Arial" w:hAnsi="Arial" w:cs="Arial"/>
          <w:sz w:val="28"/>
          <w:szCs w:val="28"/>
        </w:rPr>
        <w:t xml:space="preserve"> № </w:t>
      </w:r>
      <w:r>
        <w:rPr>
          <w:rFonts w:ascii="Arial" w:hAnsi="Arial" w:cs="Arial"/>
          <w:sz w:val="28"/>
          <w:szCs w:val="28"/>
          <w:u w:val="single"/>
        </w:rPr>
        <w:t>263</w:t>
      </w: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D55F8">
        <w:rPr>
          <w:rFonts w:ascii="Arial" w:hAnsi="Arial" w:cs="Arial"/>
          <w:sz w:val="28"/>
          <w:szCs w:val="28"/>
        </w:rPr>
        <w:t>г.Макушино</w:t>
      </w: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6DC" w:rsidRDefault="006466DC" w:rsidP="007D5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6DC" w:rsidRDefault="006466DC" w:rsidP="007D5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5F8"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 Макушинского муниц</w:t>
      </w:r>
      <w:r w:rsidRPr="007D55F8">
        <w:rPr>
          <w:rFonts w:ascii="Arial" w:hAnsi="Arial" w:cs="Arial"/>
          <w:b/>
          <w:sz w:val="24"/>
          <w:szCs w:val="24"/>
        </w:rPr>
        <w:t>и</w:t>
      </w:r>
      <w:r w:rsidRPr="007D55F8">
        <w:rPr>
          <w:rFonts w:ascii="Arial" w:hAnsi="Arial" w:cs="Arial"/>
          <w:b/>
          <w:sz w:val="24"/>
          <w:szCs w:val="24"/>
        </w:rPr>
        <w:t xml:space="preserve">пального округа от 29.01.2021г. № 37 «О муниципальной программе Макушинского муниципального округа «Развитие образования и реализация государственной </w:t>
      </w: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55F8">
        <w:rPr>
          <w:rFonts w:ascii="Arial" w:hAnsi="Arial" w:cs="Arial"/>
          <w:b/>
          <w:sz w:val="24"/>
          <w:szCs w:val="24"/>
        </w:rPr>
        <w:t>молодёжной политики в Макушинском муниципальном округе» на 2021 – 2026 годы»</w:t>
      </w:r>
    </w:p>
    <w:p w:rsidR="006466DC" w:rsidRDefault="006466DC" w:rsidP="007D5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В целях уточнения мероприятий и сроков реализации муниципальной программы Макушинского муниципального округа «Развитие образования и реализация государс</w:t>
      </w:r>
      <w:r w:rsidRPr="007D55F8">
        <w:rPr>
          <w:rFonts w:ascii="Arial" w:hAnsi="Arial" w:cs="Arial"/>
          <w:sz w:val="24"/>
          <w:szCs w:val="24"/>
        </w:rPr>
        <w:t>т</w:t>
      </w:r>
      <w:r w:rsidRPr="007D55F8">
        <w:rPr>
          <w:rFonts w:ascii="Arial" w:hAnsi="Arial" w:cs="Arial"/>
          <w:sz w:val="24"/>
          <w:szCs w:val="24"/>
        </w:rPr>
        <w:t>венной молодёжной политики в Макушинском муниципальном округе» на 2021 – 2026 г</w:t>
      </w:r>
      <w:r w:rsidRPr="007D55F8">
        <w:rPr>
          <w:rFonts w:ascii="Arial" w:hAnsi="Arial" w:cs="Arial"/>
          <w:sz w:val="24"/>
          <w:szCs w:val="24"/>
        </w:rPr>
        <w:t>о</w:t>
      </w:r>
      <w:r w:rsidRPr="007D55F8">
        <w:rPr>
          <w:rFonts w:ascii="Arial" w:hAnsi="Arial" w:cs="Arial"/>
          <w:sz w:val="24"/>
          <w:szCs w:val="24"/>
        </w:rPr>
        <w:t>ды (далее - муниципальная программа Макушинского муниципального округа) Админис</w:t>
      </w:r>
      <w:r w:rsidRPr="007D55F8">
        <w:rPr>
          <w:rFonts w:ascii="Arial" w:hAnsi="Arial" w:cs="Arial"/>
          <w:sz w:val="24"/>
          <w:szCs w:val="24"/>
        </w:rPr>
        <w:t>т</w:t>
      </w:r>
      <w:r w:rsidRPr="007D55F8">
        <w:rPr>
          <w:rFonts w:ascii="Arial" w:hAnsi="Arial" w:cs="Arial"/>
          <w:sz w:val="24"/>
          <w:szCs w:val="24"/>
        </w:rPr>
        <w:t>рация Макушинского муниципального округа ПОСТАНОВЛЯЕТ:</w:t>
      </w:r>
    </w:p>
    <w:p w:rsidR="006466DC" w:rsidRPr="007D55F8" w:rsidRDefault="006466DC" w:rsidP="007D55F8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7D55F8">
        <w:rPr>
          <w:rFonts w:ascii="Arial" w:hAnsi="Arial" w:cs="Arial"/>
          <w:sz w:val="24"/>
          <w:szCs w:val="24"/>
        </w:rPr>
        <w:t>Внести в Постановление Администрации Макушинского муниципального округа от 29.01.2021г. № 37 «О муниципальной программе Макушинского муниципального округа «Развитие образования и реализация государственной молодёжной политики в Макуши</w:t>
      </w:r>
      <w:r w:rsidRPr="007D55F8">
        <w:rPr>
          <w:rFonts w:ascii="Arial" w:hAnsi="Arial" w:cs="Arial"/>
          <w:sz w:val="24"/>
          <w:szCs w:val="24"/>
        </w:rPr>
        <w:t>н</w:t>
      </w:r>
      <w:r w:rsidRPr="007D55F8">
        <w:rPr>
          <w:rFonts w:ascii="Arial" w:hAnsi="Arial" w:cs="Arial"/>
          <w:sz w:val="24"/>
          <w:szCs w:val="24"/>
        </w:rPr>
        <w:t>ском муниципальном округе» на 2021 – 2026 годы (далее - Постановление) следующие изменения:</w:t>
      </w:r>
    </w:p>
    <w:p w:rsidR="006466DC" w:rsidRPr="007D55F8" w:rsidRDefault="006466DC" w:rsidP="007D55F8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7D55F8">
        <w:rPr>
          <w:rFonts w:ascii="Arial" w:hAnsi="Arial" w:cs="Arial"/>
          <w:sz w:val="24"/>
          <w:szCs w:val="24"/>
        </w:rPr>
        <w:t xml:space="preserve">в приложении к постановлению: </w:t>
      </w:r>
    </w:p>
    <w:p w:rsidR="006466DC" w:rsidRPr="007D55F8" w:rsidRDefault="006466DC" w:rsidP="007D55F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6466DC" w:rsidRPr="007D55F8" w:rsidRDefault="006466DC" w:rsidP="007D55F8">
      <w:pPr>
        <w:pStyle w:val="1"/>
        <w:ind w:firstLine="0"/>
        <w:rPr>
          <w:rFonts w:cs="Arial"/>
          <w:szCs w:val="24"/>
        </w:rPr>
      </w:pPr>
      <w:r w:rsidRPr="007D55F8">
        <w:rPr>
          <w:rFonts w:cs="Arial"/>
          <w:szCs w:val="24"/>
        </w:rPr>
        <w:t xml:space="preserve">- в разделе </w:t>
      </w:r>
      <w:r w:rsidRPr="007D55F8">
        <w:rPr>
          <w:rFonts w:cs="Arial"/>
          <w:szCs w:val="24"/>
          <w:lang w:val="en-US"/>
        </w:rPr>
        <w:t>I</w:t>
      </w:r>
      <w:r w:rsidRPr="007D55F8">
        <w:rPr>
          <w:rFonts w:cs="Arial"/>
          <w:szCs w:val="24"/>
        </w:rPr>
        <w:t xml:space="preserve"> в позиции, касающейся объемов бюджетных ассигнований слова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>«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58"/>
        <w:gridCol w:w="7492"/>
      </w:tblGrid>
      <w:tr w:rsidR="006466DC" w:rsidRPr="007D55F8" w:rsidTr="007D55F8">
        <w:trPr>
          <w:trHeight w:val="394"/>
        </w:trPr>
        <w:tc>
          <w:tcPr>
            <w:tcW w:w="2858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rPr>
                <w:rStyle w:val="10"/>
                <w:rFonts w:ascii="Arial" w:hAnsi="Arial" w:cs="Arial"/>
                <w:kern w:val="2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492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граммы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2049603,6 тыс. руб.: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390147,3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415329,7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 год – 546430,5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302726,8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271511,6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123457,7 тысячи рублей</w:t>
            </w:r>
          </w:p>
        </w:tc>
      </w:tr>
    </w:tbl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 xml:space="preserve">                                                                       </w:t>
      </w:r>
      <w:r>
        <w:rPr>
          <w:rFonts w:cs="Arial"/>
          <w:szCs w:val="24"/>
        </w:rPr>
        <w:t xml:space="preserve">                   </w:t>
      </w:r>
      <w:r w:rsidRPr="007D55F8">
        <w:rPr>
          <w:rFonts w:cs="Arial"/>
          <w:szCs w:val="24"/>
        </w:rPr>
        <w:t xml:space="preserve">                                                  »</w:t>
      </w: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заменить словами:</w:t>
      </w:r>
    </w:p>
    <w:tbl>
      <w:tblPr>
        <w:tblW w:w="10381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67"/>
        <w:gridCol w:w="7514"/>
      </w:tblGrid>
      <w:tr w:rsidR="006466DC" w:rsidRPr="007D55F8" w:rsidTr="007D55F8">
        <w:trPr>
          <w:trHeight w:val="391"/>
        </w:trPr>
        <w:tc>
          <w:tcPr>
            <w:tcW w:w="2867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rPr>
                <w:rStyle w:val="10"/>
                <w:rFonts w:ascii="Arial" w:hAnsi="Arial" w:cs="Arial"/>
                <w:kern w:val="2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«Объем бюджетных ассигнований</w:t>
            </w:r>
          </w:p>
        </w:tc>
        <w:tc>
          <w:tcPr>
            <w:tcW w:w="7514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граммы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2049603,6 тыс. руб.: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390147,3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415329,7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2023 год – </w:t>
            </w:r>
            <w:r w:rsidRPr="007D55F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603 153,7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302726,8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271511,6 тысячи рублей;</w:t>
            </w:r>
          </w:p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ind w:hanging="15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123457,7 тысячи рублей</w:t>
            </w:r>
          </w:p>
        </w:tc>
      </w:tr>
    </w:tbl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highlight w:val="yellow"/>
        </w:rPr>
      </w:pPr>
    </w:p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- раздел </w:t>
      </w:r>
      <w:r w:rsidRPr="007D55F8">
        <w:rPr>
          <w:rFonts w:ascii="Arial" w:hAnsi="Arial" w:cs="Arial"/>
          <w:sz w:val="24"/>
          <w:szCs w:val="24"/>
          <w:lang w:val="en-US"/>
        </w:rPr>
        <w:t>X</w:t>
      </w:r>
      <w:r w:rsidRPr="007D55F8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1 к настоящему п</w:t>
      </w:r>
      <w:r w:rsidRPr="007D55F8">
        <w:rPr>
          <w:rFonts w:ascii="Arial" w:hAnsi="Arial" w:cs="Arial"/>
          <w:sz w:val="24"/>
          <w:szCs w:val="24"/>
        </w:rPr>
        <w:t>о</w:t>
      </w:r>
      <w:r w:rsidRPr="007D55F8">
        <w:rPr>
          <w:rFonts w:ascii="Arial" w:hAnsi="Arial" w:cs="Arial"/>
          <w:sz w:val="24"/>
          <w:szCs w:val="24"/>
        </w:rPr>
        <w:t>становлению.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>1.2. в приложении 1 к Муниципальной программе Макушинского муниципального округа «Развитие образования и реализация государственной молодежной политики в Макушинском муниципальном округе» на 2021-2026 годы (далее - Программа):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 xml:space="preserve">- в позиции раздела </w:t>
      </w:r>
      <w:r w:rsidRPr="007D55F8">
        <w:rPr>
          <w:rFonts w:cs="Arial"/>
          <w:szCs w:val="24"/>
          <w:lang w:val="en-US"/>
        </w:rPr>
        <w:t>I</w:t>
      </w:r>
      <w:r w:rsidRPr="007D55F8">
        <w:rPr>
          <w:rFonts w:cs="Arial"/>
          <w:szCs w:val="24"/>
        </w:rPr>
        <w:t xml:space="preserve">, касающейся объемов бюджетных ассигнований, слова 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0"/>
        <w:gridCol w:w="7443"/>
      </w:tblGrid>
      <w:tr w:rsidR="006466DC" w:rsidRPr="007D55F8" w:rsidTr="007D55F8">
        <w:trPr>
          <w:trHeight w:val="2673"/>
        </w:trPr>
        <w:tc>
          <w:tcPr>
            <w:tcW w:w="2870" w:type="dxa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443" w:type="dxa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граммы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1929137,0 тыс. руб.: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365162,8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394419,4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 год – 524089,4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280303,2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251706,6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113455,6 тысячи рублей</w:t>
            </w:r>
          </w:p>
        </w:tc>
      </w:tr>
    </w:tbl>
    <w:p w:rsidR="006466DC" w:rsidRPr="007D55F8" w:rsidRDefault="006466DC" w:rsidP="007D55F8">
      <w:pPr>
        <w:spacing w:after="0" w:line="240" w:lineRule="auto"/>
        <w:rPr>
          <w:rFonts w:ascii="Arial" w:hAnsi="Arial" w:cs="Arial"/>
        </w:rPr>
      </w:pPr>
      <w:r w:rsidRPr="007D55F8">
        <w:rPr>
          <w:rFonts w:ascii="Arial" w:hAnsi="Arial" w:cs="Arial"/>
        </w:rPr>
        <w:t xml:space="preserve">                                                                                                                                          »</w:t>
      </w:r>
    </w:p>
    <w:p w:rsidR="006466DC" w:rsidRPr="007D55F8" w:rsidRDefault="006466DC" w:rsidP="007D55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заменить словами:</w:t>
      </w:r>
    </w:p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7212"/>
      </w:tblGrid>
      <w:tr w:rsidR="006466DC" w:rsidRPr="007D55F8" w:rsidTr="007D55F8">
        <w:trPr>
          <w:trHeight w:val="2802"/>
        </w:trPr>
        <w:tc>
          <w:tcPr>
            <w:tcW w:w="3101" w:type="dxa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Объемы бюджетных а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сигнований</w:t>
            </w:r>
          </w:p>
        </w:tc>
        <w:tc>
          <w:tcPr>
            <w:tcW w:w="7212" w:type="dxa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граммы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 xml:space="preserve">«Развитие общего образования» 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на 2021-2026 годы в размере 1929137,0 тыс. руб.: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том числе по годам: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2021 год – 365162,8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2022 год – 394419,4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2023 год – 524089,4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2024 год – 280303,2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2025 год – 251706,6 тысячи рублей;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2026 год – 113455,6 тысячи рублей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- раздел </w:t>
      </w:r>
      <w:r w:rsidRPr="007D55F8">
        <w:rPr>
          <w:rFonts w:ascii="Arial" w:hAnsi="Arial" w:cs="Arial"/>
          <w:sz w:val="24"/>
          <w:szCs w:val="24"/>
          <w:lang w:val="en-US"/>
        </w:rPr>
        <w:t>IX</w:t>
      </w:r>
      <w:r w:rsidRPr="007D55F8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2 к настоящему п</w:t>
      </w:r>
      <w:r w:rsidRPr="007D55F8">
        <w:rPr>
          <w:rFonts w:ascii="Arial" w:hAnsi="Arial" w:cs="Arial"/>
          <w:sz w:val="24"/>
          <w:szCs w:val="24"/>
        </w:rPr>
        <w:t>о</w:t>
      </w:r>
      <w:r w:rsidRPr="007D55F8">
        <w:rPr>
          <w:rFonts w:ascii="Arial" w:hAnsi="Arial" w:cs="Arial"/>
          <w:sz w:val="24"/>
          <w:szCs w:val="24"/>
        </w:rPr>
        <w:t>становлению.</w:t>
      </w:r>
    </w:p>
    <w:p w:rsidR="006466DC" w:rsidRPr="007D55F8" w:rsidRDefault="006466DC" w:rsidP="007D55F8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Pr="007D55F8">
        <w:rPr>
          <w:rFonts w:ascii="Arial" w:hAnsi="Arial" w:cs="Arial"/>
          <w:sz w:val="24"/>
          <w:szCs w:val="24"/>
        </w:rPr>
        <w:t xml:space="preserve">в приложении 2 к Программе: 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 xml:space="preserve">- в позиции раздела </w:t>
      </w:r>
      <w:r w:rsidRPr="007D55F8">
        <w:rPr>
          <w:rFonts w:cs="Arial"/>
          <w:szCs w:val="24"/>
          <w:lang w:val="en-US"/>
        </w:rPr>
        <w:t>I</w:t>
      </w:r>
      <w:r w:rsidRPr="007D55F8">
        <w:rPr>
          <w:rFonts w:cs="Arial"/>
          <w:szCs w:val="24"/>
        </w:rPr>
        <w:t xml:space="preserve">, касающейся объемов бюджетных ассигнований слова 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>«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7221"/>
      </w:tblGrid>
      <w:tr w:rsidR="006466DC" w:rsidRPr="007D55F8" w:rsidTr="007D55F8">
        <w:trPr>
          <w:trHeight w:val="396"/>
        </w:trPr>
        <w:tc>
          <w:tcPr>
            <w:tcW w:w="3119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rPr>
                <w:rStyle w:val="10"/>
                <w:rFonts w:ascii="Arial" w:hAnsi="Arial" w:cs="Arial"/>
                <w:kern w:val="2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221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Общий объем бюджетного финансирования подпрограммы «Реализация государственной молодежной политики, восп</w:t>
            </w:r>
            <w:r w:rsidRPr="007D55F8">
              <w:rPr>
                <w:rFonts w:ascii="Arial" w:hAnsi="Arial" w:cs="Arial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sz w:val="24"/>
                <w:szCs w:val="24"/>
              </w:rPr>
              <w:t>тания и дополнительного образования детей и молодежи на территории Макушинского муниципального округа» на 2021-2026 годы составляет 68704,6 тысячи рублей, в том числе по годам: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2021 год - 10111,2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2022 год – 9129,7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2023 год – 11110,5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2024 год – 14682,1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2025 год – 13669,0 тысячи рублей;</w:t>
            </w:r>
          </w:p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ind w:hanging="1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2026 год - 10002,1 тысячи рублей.</w:t>
            </w:r>
          </w:p>
        </w:tc>
      </w:tr>
    </w:tbl>
    <w:p w:rsidR="006466DC" w:rsidRPr="007D55F8" w:rsidRDefault="006466DC" w:rsidP="007D55F8">
      <w:pPr>
        <w:pStyle w:val="2"/>
        <w:rPr>
          <w:rFonts w:cs="Arial"/>
          <w:szCs w:val="24"/>
        </w:rPr>
      </w:pPr>
      <w:r w:rsidRPr="007D55F8">
        <w:rPr>
          <w:rFonts w:cs="Arial"/>
          <w:szCs w:val="24"/>
        </w:rPr>
        <w:t xml:space="preserve">                                                                                                                        »</w:t>
      </w:r>
    </w:p>
    <w:p w:rsidR="006466DC" w:rsidRPr="007D55F8" w:rsidRDefault="006466DC" w:rsidP="007D55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       заменить словами:</w:t>
      </w:r>
    </w:p>
    <w:p w:rsidR="006466DC" w:rsidRPr="007D55F8" w:rsidRDefault="006466DC" w:rsidP="007D55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        «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80"/>
        <w:gridCol w:w="7260"/>
      </w:tblGrid>
      <w:tr w:rsidR="006466DC" w:rsidRPr="007D55F8" w:rsidTr="007D55F8">
        <w:trPr>
          <w:trHeight w:val="389"/>
        </w:trPr>
        <w:tc>
          <w:tcPr>
            <w:tcW w:w="3080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rPr>
                <w:rStyle w:val="10"/>
                <w:rFonts w:ascii="Arial" w:hAnsi="Arial" w:cs="Arial"/>
                <w:kern w:val="2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260" w:type="dxa"/>
            <w:tcBorders>
              <w:top w:val="single" w:sz="4" w:space="0" w:color="auto"/>
            </w:tcBorders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Общий объем бюджетного финансирования подпрограммы «Реализация государственной молодежной политики, восп</w:t>
            </w:r>
            <w:r w:rsidRPr="007D55F8">
              <w:rPr>
                <w:rFonts w:ascii="Arial" w:hAnsi="Arial" w:cs="Arial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sz w:val="24"/>
                <w:szCs w:val="24"/>
              </w:rPr>
              <w:t>тания и дополнительного образования детей и молодежи на территории Макушинского муниципального округа» на 2021-2026 годы составляет 68704,6 тысячи рублей, в том числе по годам: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2021 год - 10111,2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2022 год – 9129,7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2023 год – 11110,5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2024 год – 14682,1 тысячи рублей;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2025 год – 13669,0 тысячи рублей;</w:t>
            </w:r>
          </w:p>
          <w:p w:rsidR="006466DC" w:rsidRPr="007D55F8" w:rsidRDefault="006466DC" w:rsidP="007D55F8">
            <w:pPr>
              <w:widowControl w:val="0"/>
              <w:suppressAutoHyphens/>
              <w:snapToGrid w:val="0"/>
              <w:spacing w:after="0" w:line="240" w:lineRule="auto"/>
              <w:ind w:hanging="15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2026 год - 10002,1 тысячи рублей.</w:t>
            </w:r>
          </w:p>
        </w:tc>
      </w:tr>
    </w:tbl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D55F8">
        <w:rPr>
          <w:rFonts w:ascii="Arial" w:hAnsi="Arial" w:cs="Arial"/>
          <w:sz w:val="24"/>
          <w:szCs w:val="24"/>
        </w:rPr>
        <w:t>»</w:t>
      </w:r>
    </w:p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- раздел </w:t>
      </w:r>
      <w:r w:rsidRPr="007D55F8">
        <w:rPr>
          <w:rFonts w:ascii="Arial" w:hAnsi="Arial" w:cs="Arial"/>
          <w:sz w:val="24"/>
          <w:szCs w:val="24"/>
          <w:lang w:val="en-US"/>
        </w:rPr>
        <w:t>IX</w:t>
      </w:r>
      <w:r w:rsidRPr="007D55F8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3 к настоящему п</w:t>
      </w:r>
      <w:r w:rsidRPr="007D55F8">
        <w:rPr>
          <w:rFonts w:ascii="Arial" w:hAnsi="Arial" w:cs="Arial"/>
          <w:sz w:val="24"/>
          <w:szCs w:val="24"/>
        </w:rPr>
        <w:t>о</w:t>
      </w:r>
      <w:r w:rsidRPr="007D55F8">
        <w:rPr>
          <w:rFonts w:ascii="Arial" w:hAnsi="Arial" w:cs="Arial"/>
          <w:sz w:val="24"/>
          <w:szCs w:val="24"/>
        </w:rPr>
        <w:t>становлению.</w:t>
      </w:r>
    </w:p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1.4. в приложении 4 к Программе: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 xml:space="preserve">- в позиции раздела </w:t>
      </w:r>
      <w:r w:rsidRPr="007D55F8">
        <w:rPr>
          <w:rFonts w:cs="Arial"/>
          <w:szCs w:val="24"/>
          <w:lang w:val="en-US"/>
        </w:rPr>
        <w:t>I</w:t>
      </w:r>
      <w:r w:rsidRPr="007D55F8">
        <w:rPr>
          <w:rFonts w:cs="Arial"/>
          <w:szCs w:val="24"/>
        </w:rPr>
        <w:t>, касающейся объемов бюджетных ассигнований слова:</w:t>
      </w:r>
    </w:p>
    <w:p w:rsidR="006466DC" w:rsidRPr="007D55F8" w:rsidRDefault="006466DC" w:rsidP="007D55F8">
      <w:pPr>
        <w:pStyle w:val="1"/>
        <w:rPr>
          <w:rFonts w:cs="Arial"/>
          <w:szCs w:val="24"/>
        </w:rPr>
      </w:pPr>
      <w:r w:rsidRPr="007D55F8">
        <w:rPr>
          <w:rFonts w:cs="Arial"/>
          <w:szCs w:val="24"/>
        </w:rPr>
        <w:t>«</w:t>
      </w:r>
    </w:p>
    <w:tbl>
      <w:tblPr>
        <w:tblW w:w="4973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079"/>
        <w:gridCol w:w="7220"/>
      </w:tblGrid>
      <w:tr w:rsidR="006466DC" w:rsidRPr="007D55F8" w:rsidTr="007D55F8">
        <w:trPr>
          <w:tblCellSpacing w:w="0" w:type="dxa"/>
        </w:trPr>
        <w:tc>
          <w:tcPr>
            <w:tcW w:w="1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Объемы бюджетных 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ассигнований</w:t>
            </w:r>
          </w:p>
        </w:tc>
        <w:tc>
          <w:tcPr>
            <w:tcW w:w="3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граммы «Кадровое обеспечение системы образования Мак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шинского муниципального округа»  на 2021 - 2026 годы – 1575,1 тысячи рублей, в том числе по годам: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 –175,1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2023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2024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2026 год –0 тысяч рублей;</w:t>
            </w:r>
          </w:p>
        </w:tc>
      </w:tr>
    </w:tbl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»</w:t>
      </w:r>
    </w:p>
    <w:p w:rsidR="006466DC" w:rsidRPr="007D55F8" w:rsidRDefault="006466DC" w:rsidP="007D55F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заменить словами:</w:t>
      </w:r>
    </w:p>
    <w:tbl>
      <w:tblPr>
        <w:tblW w:w="4973" w:type="pct"/>
        <w:tblCellSpacing w:w="0" w:type="dxa"/>
        <w:tblInd w:w="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079"/>
        <w:gridCol w:w="7220"/>
      </w:tblGrid>
      <w:tr w:rsidR="006466DC" w:rsidRPr="007D55F8" w:rsidTr="007D55F8">
        <w:trPr>
          <w:tblCellSpacing w:w="0" w:type="dxa"/>
        </w:trPr>
        <w:tc>
          <w:tcPr>
            <w:tcW w:w="149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Объемы бюджетных 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ассигнований</w:t>
            </w:r>
          </w:p>
        </w:tc>
        <w:tc>
          <w:tcPr>
            <w:tcW w:w="35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Планируемый объем бюджетного финансирования подпр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граммы «Кадровое обеспечение системы образования Мак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</w:t>
            </w: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шинского муниципального округа»  на 2021 - 2026 годы – 1925,1 тысячи рублей, в том числе по годам: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2021 год –175,1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2022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2023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2024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2025 год –350,0 тысяч рублей;</w:t>
            </w:r>
          </w:p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2026 год –350,0 тысяч рублей;</w:t>
            </w:r>
          </w:p>
        </w:tc>
      </w:tr>
    </w:tbl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»</w:t>
      </w:r>
    </w:p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- раздел </w:t>
      </w:r>
      <w:r w:rsidRPr="007D55F8">
        <w:rPr>
          <w:rFonts w:ascii="Arial" w:hAnsi="Arial" w:cs="Arial"/>
          <w:sz w:val="24"/>
          <w:szCs w:val="24"/>
          <w:lang w:val="en-US"/>
        </w:rPr>
        <w:t>IX</w:t>
      </w:r>
      <w:r w:rsidRPr="007D55F8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приложению 4 к настоящему п</w:t>
      </w:r>
      <w:r w:rsidRPr="007D55F8">
        <w:rPr>
          <w:rFonts w:ascii="Arial" w:hAnsi="Arial" w:cs="Arial"/>
          <w:sz w:val="24"/>
          <w:szCs w:val="24"/>
        </w:rPr>
        <w:t>о</w:t>
      </w:r>
      <w:r w:rsidRPr="007D55F8">
        <w:rPr>
          <w:rFonts w:ascii="Arial" w:hAnsi="Arial" w:cs="Arial"/>
          <w:sz w:val="24"/>
          <w:szCs w:val="24"/>
        </w:rPr>
        <w:t>становлению.</w:t>
      </w:r>
    </w:p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2. Ответственность за исполнение настоящего постановления возложить на н</w:t>
      </w:r>
      <w:r w:rsidRPr="007D55F8">
        <w:rPr>
          <w:rFonts w:ascii="Arial" w:hAnsi="Arial" w:cs="Arial"/>
          <w:sz w:val="24"/>
          <w:szCs w:val="24"/>
        </w:rPr>
        <w:t>а</w:t>
      </w:r>
      <w:r w:rsidRPr="007D55F8">
        <w:rPr>
          <w:rFonts w:ascii="Arial" w:hAnsi="Arial" w:cs="Arial"/>
          <w:sz w:val="24"/>
          <w:szCs w:val="24"/>
        </w:rPr>
        <w:t>чальника Отдела образования Администрации Макушинского муниципального округа.</w:t>
      </w:r>
    </w:p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Макушинского муниципального округа по социальным вопросам.</w:t>
      </w:r>
    </w:p>
    <w:p w:rsidR="006466DC" w:rsidRPr="007D55F8" w:rsidRDefault="006466DC" w:rsidP="007D55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4. Настоящее постановление обнародовать и разместить на официальном сайте Администрации Макушинского муниципального округа в информационно-коммуникационной сети «Интернет».</w:t>
      </w:r>
    </w:p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5. Настоящее постановление вступает в силу со дня его обнародования.</w:t>
      </w:r>
    </w:p>
    <w:p w:rsidR="006466DC" w:rsidRPr="007D55F8" w:rsidRDefault="006466DC" w:rsidP="007D55F8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Глава Макушинского муниципального округа                                                       В.П. Пигачёв</w:t>
      </w: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466DC" w:rsidRPr="003C770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7708">
        <w:rPr>
          <w:rFonts w:ascii="Arial" w:hAnsi="Arial" w:cs="Arial"/>
          <w:sz w:val="18"/>
          <w:szCs w:val="18"/>
        </w:rPr>
        <w:t>Исп. Иванова М.Ф.</w:t>
      </w:r>
    </w:p>
    <w:p w:rsidR="006466DC" w:rsidRPr="003C770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7708">
        <w:rPr>
          <w:rFonts w:ascii="Arial" w:hAnsi="Arial" w:cs="Arial"/>
          <w:sz w:val="18"/>
          <w:szCs w:val="18"/>
        </w:rPr>
        <w:t>Тел. 9-83-36</w:t>
      </w:r>
    </w:p>
    <w:p w:rsidR="006466DC" w:rsidRPr="003C770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7708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</w:rPr>
        <w:sectPr w:rsidR="006466DC" w:rsidRPr="007D55F8" w:rsidSect="007D55F8">
          <w:type w:val="nextColumn"/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p w:rsidR="006466DC" w:rsidRPr="007D55F8" w:rsidRDefault="006466DC" w:rsidP="003C7708">
      <w:pPr>
        <w:shd w:val="clear" w:color="auto" w:fill="FFFFFF"/>
        <w:spacing w:after="0" w:line="240" w:lineRule="auto"/>
        <w:jc w:val="center"/>
        <w:rPr>
          <w:rFonts w:ascii="Arial" w:hAnsi="Arial" w:cs="Arial"/>
        </w:rPr>
      </w:pPr>
    </w:p>
    <w:p w:rsidR="006466DC" w:rsidRPr="007D55F8" w:rsidRDefault="006466DC" w:rsidP="003C7708">
      <w:pPr>
        <w:pStyle w:val="Heading1"/>
        <w:ind w:right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6466DC" w:rsidRPr="007D55F8" w:rsidRDefault="006466DC" w:rsidP="003C7708">
      <w:pPr>
        <w:pStyle w:val="Heading1"/>
        <w:ind w:right="0"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6466DC" w:rsidRPr="007D55F8" w:rsidRDefault="006466DC" w:rsidP="003C7708">
      <w:pPr>
        <w:pStyle w:val="Heading1"/>
        <w:ind w:right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D55F8">
        <w:rPr>
          <w:rFonts w:ascii="Arial" w:hAnsi="Arial" w:cs="Arial"/>
          <w:b w:val="0"/>
          <w:bCs w:val="0"/>
          <w:sz w:val="24"/>
          <w:szCs w:val="24"/>
        </w:rPr>
        <w:t>СПРАВКА-РАССЫЛКА</w:t>
      </w:r>
    </w:p>
    <w:p w:rsidR="006466DC" w:rsidRPr="007D55F8" w:rsidRDefault="006466DC" w:rsidP="003C7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к постановлению Администрации Макушинского муниципального округа</w:t>
      </w:r>
    </w:p>
    <w:p w:rsidR="006466DC" w:rsidRPr="007D55F8" w:rsidRDefault="006466DC" w:rsidP="003C7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О внесении изменений в постановление Администрации Макушинского муниципального округа от 29 января 2021года № 37 «О муниципальной программе Макушинского муниц</w:t>
      </w:r>
      <w:r w:rsidRPr="007D55F8">
        <w:rPr>
          <w:rFonts w:ascii="Arial" w:hAnsi="Arial" w:cs="Arial"/>
          <w:sz w:val="24"/>
          <w:szCs w:val="24"/>
        </w:rPr>
        <w:t>и</w:t>
      </w:r>
      <w:r w:rsidRPr="007D55F8">
        <w:rPr>
          <w:rFonts w:ascii="Arial" w:hAnsi="Arial" w:cs="Arial"/>
          <w:sz w:val="24"/>
          <w:szCs w:val="24"/>
        </w:rPr>
        <w:t>пального округа «Развитие образования и реализация государственной молодежной п</w:t>
      </w:r>
      <w:r w:rsidRPr="007D55F8">
        <w:rPr>
          <w:rFonts w:ascii="Arial" w:hAnsi="Arial" w:cs="Arial"/>
          <w:sz w:val="24"/>
          <w:szCs w:val="24"/>
        </w:rPr>
        <w:t>о</w:t>
      </w:r>
      <w:r w:rsidRPr="007D55F8">
        <w:rPr>
          <w:rFonts w:ascii="Arial" w:hAnsi="Arial" w:cs="Arial"/>
          <w:sz w:val="24"/>
          <w:szCs w:val="24"/>
        </w:rPr>
        <w:t>литики в Макушинском муниципальном округе» на 2021-2026 годы»</w:t>
      </w:r>
    </w:p>
    <w:p w:rsidR="006466DC" w:rsidRPr="007D55F8" w:rsidRDefault="006466DC" w:rsidP="003C77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Разослано:</w:t>
      </w:r>
      <w:r w:rsidRPr="007D55F8">
        <w:rPr>
          <w:rFonts w:ascii="Arial" w:hAnsi="Arial" w:cs="Arial"/>
          <w:sz w:val="24"/>
          <w:szCs w:val="24"/>
        </w:rPr>
        <w:tab/>
        <w:t xml:space="preserve">          1. В дело – 1</w:t>
      </w:r>
    </w:p>
    <w:p w:rsidR="006466DC" w:rsidRPr="007D55F8" w:rsidRDefault="006466DC" w:rsidP="007D55F8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2. Прокурор – 1</w:t>
      </w:r>
    </w:p>
    <w:p w:rsidR="006466DC" w:rsidRPr="007D55F8" w:rsidRDefault="006466DC" w:rsidP="007D55F8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3. Отдел образования-1</w:t>
      </w:r>
    </w:p>
    <w:p w:rsidR="006466DC" w:rsidRPr="007D55F8" w:rsidRDefault="006466DC" w:rsidP="007D55F8">
      <w:pPr>
        <w:spacing w:after="0"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4. Финансовый отдел – 1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ab/>
      </w:r>
      <w:r w:rsidRPr="007D55F8">
        <w:rPr>
          <w:rFonts w:ascii="Arial" w:hAnsi="Arial" w:cs="Arial"/>
          <w:sz w:val="24"/>
          <w:szCs w:val="24"/>
        </w:rPr>
        <w:tab/>
      </w:r>
      <w:r w:rsidRPr="007D55F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 Сайт Администрации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55F8">
        <w:rPr>
          <w:rFonts w:ascii="Arial" w:hAnsi="Arial" w:cs="Arial"/>
          <w:sz w:val="18"/>
          <w:szCs w:val="18"/>
        </w:rPr>
        <w:t>Исп. Иванова М.Ф.</w:t>
      </w:r>
    </w:p>
    <w:p w:rsidR="006466DC" w:rsidRPr="007D55F8" w:rsidRDefault="006466DC" w:rsidP="007D55F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D55F8">
        <w:rPr>
          <w:rFonts w:ascii="Arial" w:hAnsi="Arial" w:cs="Arial"/>
          <w:sz w:val="18"/>
          <w:szCs w:val="18"/>
        </w:rPr>
        <w:t>Тел. 9-83-36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</w:p>
    <w:p w:rsidR="006466DC" w:rsidRDefault="006466DC" w:rsidP="007D55F8">
      <w:pPr>
        <w:spacing w:after="0" w:line="240" w:lineRule="auto"/>
        <w:jc w:val="both"/>
        <w:rPr>
          <w:rFonts w:ascii="Arial" w:hAnsi="Arial" w:cs="Arial"/>
        </w:rPr>
        <w:sectPr w:rsidR="006466DC" w:rsidSect="0091235F">
          <w:type w:val="nextColumn"/>
          <w:pgSz w:w="11906" w:h="16838" w:code="9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0" w:type="auto"/>
        <w:tblInd w:w="10668" w:type="dxa"/>
        <w:tblLook w:val="00A0"/>
      </w:tblPr>
      <w:tblGrid>
        <w:gridCol w:w="4359"/>
      </w:tblGrid>
      <w:tr w:rsidR="006466DC" w:rsidRPr="007D55F8" w:rsidTr="00D35206">
        <w:tc>
          <w:tcPr>
            <w:tcW w:w="4359" w:type="dxa"/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Приложение 1 к постановлению</w:t>
            </w:r>
          </w:p>
          <w:p w:rsidR="006466DC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Администрации Макушинского 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05.06.</w:t>
            </w:r>
            <w:r w:rsidRPr="00896F3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7D55F8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ода</w:t>
            </w:r>
            <w:r w:rsidRPr="007D55F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263</w:t>
            </w:r>
            <w:r w:rsidRPr="007D55F8">
              <w:rPr>
                <w:rFonts w:ascii="Arial" w:hAnsi="Arial" w:cs="Arial"/>
                <w:sz w:val="24"/>
                <w:szCs w:val="24"/>
              </w:rPr>
              <w:t xml:space="preserve"> «О внес</w:t>
            </w:r>
            <w:r w:rsidRPr="007D55F8">
              <w:rPr>
                <w:rFonts w:ascii="Arial" w:hAnsi="Arial" w:cs="Arial"/>
                <w:sz w:val="24"/>
                <w:szCs w:val="24"/>
              </w:rPr>
              <w:t>е</w:t>
            </w:r>
            <w:r w:rsidRPr="007D55F8">
              <w:rPr>
                <w:rFonts w:ascii="Arial" w:hAnsi="Arial" w:cs="Arial"/>
                <w:sz w:val="24"/>
                <w:szCs w:val="24"/>
              </w:rPr>
              <w:t>нии изменений в постановление Администрации Макушинского м</w:t>
            </w:r>
            <w:r w:rsidRPr="007D55F8">
              <w:rPr>
                <w:rFonts w:ascii="Arial" w:hAnsi="Arial" w:cs="Arial"/>
                <w:sz w:val="24"/>
                <w:szCs w:val="24"/>
              </w:rPr>
              <w:t>у</w:t>
            </w:r>
            <w:r w:rsidRPr="007D55F8">
              <w:rPr>
                <w:rFonts w:ascii="Arial" w:hAnsi="Arial" w:cs="Arial"/>
                <w:sz w:val="24"/>
                <w:szCs w:val="24"/>
              </w:rPr>
              <w:t>ниц</w:t>
            </w:r>
            <w:r w:rsidRPr="007D55F8">
              <w:rPr>
                <w:rFonts w:ascii="Arial" w:hAnsi="Arial" w:cs="Arial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sz w:val="24"/>
                <w:szCs w:val="24"/>
              </w:rPr>
              <w:t>пального округа от 29</w:t>
            </w:r>
            <w:r>
              <w:rPr>
                <w:rFonts w:ascii="Arial" w:hAnsi="Arial" w:cs="Arial"/>
                <w:sz w:val="24"/>
                <w:szCs w:val="24"/>
              </w:rPr>
              <w:t xml:space="preserve">.01. </w:t>
            </w:r>
            <w:r w:rsidRPr="007D55F8">
              <w:rPr>
                <w:rFonts w:ascii="Arial" w:hAnsi="Arial" w:cs="Arial"/>
                <w:sz w:val="24"/>
                <w:szCs w:val="24"/>
              </w:rPr>
              <w:t>2021года № 37 «О муниципальной программе Макушинского муниц</w:t>
            </w:r>
            <w:r w:rsidRPr="007D55F8">
              <w:rPr>
                <w:rFonts w:ascii="Arial" w:hAnsi="Arial" w:cs="Arial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sz w:val="24"/>
                <w:szCs w:val="24"/>
              </w:rPr>
              <w:t>пального округа «Развитие образ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вания и реализация государстве</w:t>
            </w:r>
            <w:r w:rsidRPr="007D55F8">
              <w:rPr>
                <w:rFonts w:ascii="Arial" w:hAnsi="Arial" w:cs="Arial"/>
                <w:sz w:val="24"/>
                <w:szCs w:val="24"/>
              </w:rPr>
              <w:t>н</w:t>
            </w:r>
            <w:r w:rsidRPr="007D55F8">
              <w:rPr>
                <w:rFonts w:ascii="Arial" w:hAnsi="Arial" w:cs="Arial"/>
                <w:sz w:val="24"/>
                <w:szCs w:val="24"/>
              </w:rPr>
              <w:t>ной молодежной политики в Мак</w:t>
            </w:r>
            <w:r w:rsidRPr="007D55F8">
              <w:rPr>
                <w:rFonts w:ascii="Arial" w:hAnsi="Arial" w:cs="Arial"/>
                <w:sz w:val="24"/>
                <w:szCs w:val="24"/>
              </w:rPr>
              <w:t>у</w:t>
            </w:r>
            <w:r w:rsidRPr="007D55F8">
              <w:rPr>
                <w:rFonts w:ascii="Arial" w:hAnsi="Arial" w:cs="Arial"/>
                <w:sz w:val="24"/>
                <w:szCs w:val="24"/>
              </w:rPr>
              <w:t>шинском мун</w:t>
            </w:r>
            <w:r w:rsidRPr="007D55F8">
              <w:rPr>
                <w:rFonts w:ascii="Arial" w:hAnsi="Arial" w:cs="Arial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sz w:val="24"/>
                <w:szCs w:val="24"/>
              </w:rPr>
              <w:t>ципальном округе» на 2021-2026 г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ды»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DC" w:rsidRPr="007D55F8" w:rsidTr="00D35206">
        <w:tc>
          <w:tcPr>
            <w:tcW w:w="4359" w:type="dxa"/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</w:pPr>
    </w:p>
    <w:p w:rsidR="006466DC" w:rsidRPr="007D55F8" w:rsidRDefault="006466DC" w:rsidP="007D55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D55F8">
        <w:rPr>
          <w:rFonts w:ascii="Arial" w:hAnsi="Arial" w:cs="Arial"/>
          <w:b/>
          <w:bCs/>
          <w:color w:val="000000"/>
          <w:sz w:val="20"/>
          <w:szCs w:val="20"/>
        </w:rPr>
        <w:t>Раздел X. Информация по ресурсному обеспечению Программы</w:t>
      </w:r>
    </w:p>
    <w:tbl>
      <w:tblPr>
        <w:tblW w:w="4997" w:type="pct"/>
        <w:tblCellSpacing w:w="0" w:type="dxa"/>
        <w:tblInd w:w="-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08"/>
        <w:gridCol w:w="2459"/>
        <w:gridCol w:w="1519"/>
        <w:gridCol w:w="2509"/>
        <w:gridCol w:w="1210"/>
        <w:gridCol w:w="79"/>
        <w:gridCol w:w="1134"/>
        <w:gridCol w:w="64"/>
        <w:gridCol w:w="1146"/>
        <w:gridCol w:w="52"/>
        <w:gridCol w:w="1161"/>
        <w:gridCol w:w="40"/>
        <w:gridCol w:w="1170"/>
        <w:gridCol w:w="28"/>
        <w:gridCol w:w="1186"/>
        <w:gridCol w:w="12"/>
        <w:gridCol w:w="801"/>
      </w:tblGrid>
      <w:tr w:rsidR="006466DC" w:rsidRPr="007D55F8" w:rsidTr="009621C9">
        <w:trPr>
          <w:tblHeader/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приятия</w:t>
            </w:r>
          </w:p>
        </w:tc>
        <w:tc>
          <w:tcPr>
            <w:tcW w:w="4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Главный ра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порядитель средств   </w:t>
            </w:r>
          </w:p>
        </w:tc>
        <w:tc>
          <w:tcPr>
            <w:tcW w:w="82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Источник финансиров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645" w:type="pct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Объемы финансирования, тыс. рублей</w:t>
            </w:r>
          </w:p>
        </w:tc>
      </w:tr>
      <w:tr w:rsidR="006466DC" w:rsidRPr="007D55F8" w:rsidTr="004D3B44">
        <w:trPr>
          <w:tblHeader/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23" w:type="pct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6466DC" w:rsidRPr="007D55F8" w:rsidTr="004D3B44">
        <w:trPr>
          <w:tblHeader/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 xml:space="preserve">2025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 xml:space="preserve">2026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год</w:t>
            </w:r>
          </w:p>
        </w:tc>
      </w:tr>
      <w:tr w:rsidR="006466DC" w:rsidRPr="007D55F8" w:rsidTr="009621C9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Задачи: 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обеспечение доступности и качества образо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вания посредством обновления содержания, технологий обучения и материально-технической б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зы, в том числе за счет создания дополнительных мест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граммы «Развитие 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щего образования»</w:t>
            </w:r>
          </w:p>
        </w:tc>
        <w:tc>
          <w:tcPr>
            <w:tcW w:w="49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382507,7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21828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75894,0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241098,4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21945,2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21742,1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792689,7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169979,3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157624,4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156512,4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154302,8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154270,8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66DC" w:rsidRPr="007D55F8" w:rsidTr="004D3B44">
        <w:trPr>
          <w:trHeight w:val="547"/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753939,4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173355,3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160901,0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126478,6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104055,2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75693,7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113455,6</w:t>
            </w:r>
          </w:p>
        </w:tc>
      </w:tr>
      <w:tr w:rsidR="006466DC" w:rsidRPr="007D55F8" w:rsidTr="009621C9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Задача: создание единого воспитательного пространства, развивающего потенциал сфер государственной молодежной политики, воспитания и допо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нительного образования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граммы «Реализация государственной мол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дежной политики, во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питания и дополнител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ного образования детей и молодежи в Курга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ской области»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68704,6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10111,2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9129,7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11110,5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14682,1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13669,0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10002,1</w:t>
            </w:r>
          </w:p>
        </w:tc>
      </w:tr>
      <w:tr w:rsidR="006466DC" w:rsidRPr="007D55F8" w:rsidTr="009621C9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Задача: с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внедрения в Макушинском муниципальном округе современной и безопасной цифровой образовательной среды путем обновления информационно-коммуникационной инфраструктуры, подготовки кадров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граммы «Информац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онная</w:t>
            </w:r>
            <w:r w:rsidRPr="007D55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безопасность и цифровизация системы образования»</w:t>
            </w:r>
          </w:p>
        </w:tc>
        <w:tc>
          <w:tcPr>
            <w:tcW w:w="4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66DC" w:rsidRPr="007D55F8" w:rsidTr="009621C9">
        <w:trPr>
          <w:tblCellSpacing w:w="0" w:type="dxa"/>
        </w:trPr>
        <w:tc>
          <w:tcPr>
            <w:tcW w:w="232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Задача: 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обеспечение внедрения национальной системы профессионального роста педагогических работников,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создание механизмов мотивации педаг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гических работников к повышению качества работы и непрерывному профессиональному развитию</w:t>
            </w:r>
          </w:p>
        </w:tc>
      </w:tr>
      <w:tr w:rsidR="006466DC" w:rsidRPr="007D55F8" w:rsidTr="004D3B44">
        <w:trPr>
          <w:trHeight w:val="1231"/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Мероприятия подпр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граммы «Кадровое обеспечение системы образования Макуши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ского муниципального округа»</w:t>
            </w:r>
          </w:p>
        </w:tc>
        <w:tc>
          <w:tcPr>
            <w:tcW w:w="4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Областной бюджет (по согласованию)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1575,1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</w:rPr>
              <w:t>175,1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350,0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Местный бюджет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0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466DC" w:rsidRPr="007D55F8" w:rsidTr="009621C9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68" w:type="pct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Задачи: обеспечение эффективного управления муниципальными финансами в сфере образования Макушинского муниципального округа 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Обеспечение деятел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ности   аппарата орг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 местного сам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управления Макуши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ского муниципального округа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42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9462,8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</w:rPr>
              <w:t>1897,7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2087,5</w:t>
            </w:r>
          </w:p>
        </w:tc>
        <w:tc>
          <w:tcPr>
            <w:tcW w:w="39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D55F8">
              <w:rPr>
                <w:rFonts w:ascii="Arial" w:hAnsi="Arial" w:cs="Arial"/>
                <w:sz w:val="20"/>
                <w:szCs w:val="20"/>
                <w:lang w:val="en-US"/>
              </w:rPr>
              <w:t>1616,4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1 846,0</w:t>
            </w:r>
          </w:p>
        </w:tc>
        <w:tc>
          <w:tcPr>
            <w:tcW w:w="39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2 463,6</w:t>
            </w:r>
          </w:p>
        </w:tc>
        <w:tc>
          <w:tcPr>
            <w:tcW w:w="2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2 053,0</w:t>
            </w:r>
          </w:p>
        </w:tc>
      </w:tr>
      <w:tr w:rsidR="006466DC" w:rsidRPr="007D55F8" w:rsidTr="00B22C54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расходы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зования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40724,3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</w:rPr>
              <w:t>12800,7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9343,1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10 668,4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11 020,4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8 420,0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8 150,0</w:t>
            </w: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Проведение конфере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ций руководителей 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ганов управления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зованием и образов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тельных организаций, педагогических рабо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ников по проблемам развития образования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4)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Противодействие ко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рупции в сфере де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тельности Отдела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зования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5)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Приобретение бланков строгой отчетности: 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тестатов, почетных гр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мот.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Местный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DC" w:rsidRPr="007D55F8" w:rsidTr="004D3B44">
        <w:trPr>
          <w:tblCellSpacing w:w="0" w:type="dxa"/>
        </w:trPr>
        <w:tc>
          <w:tcPr>
            <w:tcW w:w="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t>6)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Реализация прочих м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роприятий в сфере 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разования, в том числе независимая оценка качества условий ос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ществления образов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тельной деятельности организациями, осущ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ствляющими образов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тельную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  <w:tc>
          <w:tcPr>
            <w:tcW w:w="4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Отдел обр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зования </w:t>
            </w:r>
          </w:p>
        </w:tc>
        <w:tc>
          <w:tcPr>
            <w:tcW w:w="8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6DC" w:rsidRPr="007D55F8" w:rsidTr="00B22C54">
        <w:trPr>
          <w:tblCellSpacing w:w="0" w:type="dxa"/>
        </w:trPr>
        <w:tc>
          <w:tcPr>
            <w:tcW w:w="2355" w:type="pct"/>
            <w:gridSpan w:val="4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Всего: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D55F8">
              <w:rPr>
                <w:rFonts w:ascii="Arial" w:hAnsi="Arial" w:cs="Arial"/>
                <w:sz w:val="20"/>
                <w:szCs w:val="20"/>
              </w:rPr>
              <w:instrText xml:space="preserve"> =SUM(BELOW) </w:instrText>
            </w:r>
            <w:r w:rsidRPr="007D55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D55F8">
              <w:rPr>
                <w:rFonts w:ascii="Arial" w:hAnsi="Arial" w:cs="Arial"/>
                <w:noProof/>
                <w:sz w:val="20"/>
                <w:szCs w:val="20"/>
              </w:rPr>
              <w:t>382507,7</w:t>
            </w:r>
            <w:r w:rsidRPr="007D55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fldChar w:fldCharType="begin"/>
            </w:r>
            <w:r w:rsidRPr="007D55F8">
              <w:rPr>
                <w:rFonts w:ascii="Arial" w:hAnsi="Arial" w:cs="Arial"/>
                <w:color w:val="000000"/>
              </w:rPr>
              <w:instrText xml:space="preserve"> =SUM(BELOW) </w:instrText>
            </w:r>
            <w:r w:rsidRPr="007D55F8">
              <w:rPr>
                <w:rFonts w:ascii="Arial" w:hAnsi="Arial" w:cs="Arial"/>
                <w:color w:val="000000"/>
              </w:rPr>
              <w:fldChar w:fldCharType="separate"/>
            </w:r>
            <w:r w:rsidRPr="007D55F8">
              <w:rPr>
                <w:rFonts w:ascii="Arial" w:hAnsi="Arial" w:cs="Arial"/>
                <w:noProof/>
                <w:color w:val="000000"/>
              </w:rPr>
              <w:t>390147,3</w:t>
            </w:r>
            <w:r w:rsidRPr="007D55F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fldChar w:fldCharType="begin"/>
            </w:r>
            <w:r w:rsidRPr="007D55F8">
              <w:rPr>
                <w:rFonts w:ascii="Arial" w:hAnsi="Arial" w:cs="Arial"/>
                <w:color w:val="000000"/>
              </w:rPr>
              <w:instrText xml:space="preserve"> =SUM(BELOW) </w:instrText>
            </w:r>
            <w:r w:rsidRPr="007D55F8">
              <w:rPr>
                <w:rFonts w:ascii="Arial" w:hAnsi="Arial" w:cs="Arial"/>
                <w:color w:val="000000"/>
              </w:rPr>
              <w:fldChar w:fldCharType="separate"/>
            </w:r>
            <w:r w:rsidRPr="007D55F8">
              <w:rPr>
                <w:rFonts w:ascii="Arial" w:hAnsi="Arial" w:cs="Arial"/>
                <w:noProof/>
                <w:color w:val="000000"/>
              </w:rPr>
              <w:t>415329,7</w:t>
            </w:r>
            <w:r w:rsidRPr="007D55F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fldChar w:fldCharType="begin"/>
            </w:r>
            <w:r w:rsidRPr="007D55F8">
              <w:rPr>
                <w:rFonts w:ascii="Arial" w:hAnsi="Arial" w:cs="Arial"/>
                <w:color w:val="000000"/>
              </w:rPr>
              <w:instrText xml:space="preserve"> =SUM(BELOW) </w:instrText>
            </w:r>
            <w:r w:rsidRPr="007D55F8">
              <w:rPr>
                <w:rFonts w:ascii="Arial" w:hAnsi="Arial" w:cs="Arial"/>
                <w:color w:val="000000"/>
              </w:rPr>
              <w:fldChar w:fldCharType="separate"/>
            </w:r>
            <w:r w:rsidRPr="007D55F8">
              <w:rPr>
                <w:rFonts w:ascii="Arial" w:hAnsi="Arial" w:cs="Arial"/>
                <w:noProof/>
                <w:color w:val="000000"/>
              </w:rPr>
              <w:t>546430,5</w:t>
            </w:r>
            <w:r w:rsidRPr="007D55F8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fldChar w:fldCharType="begin"/>
            </w:r>
            <w:r w:rsidRPr="007D55F8">
              <w:rPr>
                <w:rFonts w:ascii="Arial" w:hAnsi="Arial" w:cs="Arial"/>
              </w:rPr>
              <w:instrText xml:space="preserve"> =SUM(BELOW) </w:instrText>
            </w:r>
            <w:r w:rsidRPr="007D55F8">
              <w:rPr>
                <w:rFonts w:ascii="Arial" w:hAnsi="Arial" w:cs="Arial"/>
              </w:rPr>
              <w:fldChar w:fldCharType="separate"/>
            </w:r>
            <w:r w:rsidRPr="007D55F8">
              <w:rPr>
                <w:rFonts w:ascii="Arial" w:hAnsi="Arial" w:cs="Arial"/>
                <w:noProof/>
              </w:rPr>
              <w:t>302726,8</w:t>
            </w:r>
            <w:r w:rsidRPr="007D55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fldChar w:fldCharType="begin"/>
            </w:r>
            <w:r w:rsidRPr="007D55F8">
              <w:rPr>
                <w:rFonts w:ascii="Arial" w:hAnsi="Arial" w:cs="Arial"/>
              </w:rPr>
              <w:instrText xml:space="preserve"> =SUM(BELOW) </w:instrText>
            </w:r>
            <w:r w:rsidRPr="007D55F8">
              <w:rPr>
                <w:rFonts w:ascii="Arial" w:hAnsi="Arial" w:cs="Arial"/>
              </w:rPr>
              <w:fldChar w:fldCharType="separate"/>
            </w:r>
            <w:r w:rsidRPr="007D55F8">
              <w:rPr>
                <w:rFonts w:ascii="Arial" w:hAnsi="Arial" w:cs="Arial"/>
                <w:noProof/>
              </w:rPr>
              <w:t>271511,6</w:t>
            </w:r>
            <w:r w:rsidRPr="007D55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fldChar w:fldCharType="begin"/>
            </w:r>
            <w:r w:rsidRPr="007D55F8">
              <w:rPr>
                <w:rFonts w:ascii="Arial" w:hAnsi="Arial" w:cs="Arial"/>
              </w:rPr>
              <w:instrText xml:space="preserve"> =SUM(BELOW) </w:instrText>
            </w:r>
            <w:r w:rsidRPr="007D55F8">
              <w:rPr>
                <w:rFonts w:ascii="Arial" w:hAnsi="Arial" w:cs="Arial"/>
              </w:rPr>
              <w:fldChar w:fldCharType="separate"/>
            </w:r>
            <w:r w:rsidRPr="007D55F8">
              <w:rPr>
                <w:rFonts w:ascii="Arial" w:hAnsi="Arial" w:cs="Arial"/>
                <w:noProof/>
              </w:rPr>
              <w:t>123457,7</w:t>
            </w:r>
            <w:r w:rsidRPr="007D55F8">
              <w:rPr>
                <w:rFonts w:ascii="Arial" w:hAnsi="Arial" w:cs="Arial"/>
              </w:rPr>
              <w:fldChar w:fldCharType="end"/>
            </w:r>
          </w:p>
        </w:tc>
      </w:tr>
      <w:tr w:rsidR="006466DC" w:rsidRPr="007D55F8" w:rsidTr="004D3B44">
        <w:trPr>
          <w:gridBefore w:val="1"/>
          <w:wBefore w:w="232" w:type="pct"/>
          <w:trHeight w:val="521"/>
          <w:tblCellSpacing w:w="0" w:type="dxa"/>
        </w:trPr>
        <w:tc>
          <w:tcPr>
            <w:tcW w:w="2123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 том числе: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федеральный бюджет (по согласованию)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382507,7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21828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75894,0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241098,4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21945,2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21742,1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66DC" w:rsidRPr="007D55F8" w:rsidTr="004D3B44">
        <w:trPr>
          <w:gridBefore w:val="1"/>
          <w:wBefore w:w="232" w:type="pct"/>
          <w:trHeight w:val="521"/>
          <w:tblCellSpacing w:w="0" w:type="dxa"/>
        </w:trPr>
        <w:tc>
          <w:tcPr>
            <w:tcW w:w="2123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областной бюджет (по согласованию)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794264,8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17054,4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157974,4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156862,4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154652,8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154620,8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66DC" w:rsidRPr="007D55F8" w:rsidTr="004D3B44">
        <w:trPr>
          <w:gridBefore w:val="1"/>
          <w:wBefore w:w="232" w:type="pct"/>
          <w:trHeight w:val="521"/>
          <w:tblCellSpacing w:w="0" w:type="dxa"/>
        </w:trPr>
        <w:tc>
          <w:tcPr>
            <w:tcW w:w="2123" w:type="pct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3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872831,1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198164,9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181461,3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148469,7</w:t>
            </w:r>
          </w:p>
        </w:tc>
        <w:tc>
          <w:tcPr>
            <w:tcW w:w="3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126128,8</w:t>
            </w:r>
          </w:p>
        </w:tc>
        <w:tc>
          <w:tcPr>
            <w:tcW w:w="39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95148,7</w:t>
            </w:r>
          </w:p>
        </w:tc>
        <w:tc>
          <w:tcPr>
            <w:tcW w:w="26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</w:rPr>
              <w:t>123457,7</w:t>
            </w:r>
          </w:p>
        </w:tc>
      </w:tr>
    </w:tbl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466DC" w:rsidRDefault="006466DC" w:rsidP="007D55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6466DC" w:rsidSect="0091235F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5060" w:type="dxa"/>
        <w:tblInd w:w="10228" w:type="dxa"/>
        <w:tblLook w:val="00A0"/>
      </w:tblPr>
      <w:tblGrid>
        <w:gridCol w:w="5060"/>
      </w:tblGrid>
      <w:tr w:rsidR="006466DC" w:rsidRPr="007D55F8" w:rsidTr="00DC0C92">
        <w:trPr>
          <w:trHeight w:val="3557"/>
        </w:trPr>
        <w:tc>
          <w:tcPr>
            <w:tcW w:w="5060" w:type="dxa"/>
          </w:tcPr>
          <w:p w:rsidR="006466DC" w:rsidRPr="007D55F8" w:rsidRDefault="006466DC" w:rsidP="008844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D55F8">
              <w:rPr>
                <w:rFonts w:ascii="Arial" w:hAnsi="Arial" w:cs="Arial"/>
                <w:sz w:val="24"/>
                <w:szCs w:val="24"/>
              </w:rPr>
              <w:t xml:space="preserve"> к постановлению</w:t>
            </w:r>
          </w:p>
          <w:p w:rsidR="006466DC" w:rsidRDefault="006466DC" w:rsidP="008844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Администрации Макушинского  </w:t>
            </w:r>
          </w:p>
          <w:p w:rsidR="006466DC" w:rsidRPr="007D55F8" w:rsidRDefault="006466DC" w:rsidP="008844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6466DC" w:rsidRDefault="006466DC" w:rsidP="008844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896F3C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05.06.</w:t>
            </w:r>
            <w:r w:rsidRPr="00896F3C"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7D55F8"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ода</w:t>
            </w:r>
            <w:r w:rsidRPr="007D55F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263</w:t>
            </w:r>
            <w:r w:rsidRPr="007D55F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6DC" w:rsidRPr="007D55F8" w:rsidRDefault="006466DC" w:rsidP="008844C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Макушинского муниц</w:t>
            </w:r>
            <w:r w:rsidRPr="007D55F8">
              <w:rPr>
                <w:rFonts w:ascii="Arial" w:hAnsi="Arial" w:cs="Arial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sz w:val="24"/>
                <w:szCs w:val="24"/>
              </w:rPr>
              <w:t>пального округа от 29</w:t>
            </w:r>
            <w:r>
              <w:rPr>
                <w:rFonts w:ascii="Arial" w:hAnsi="Arial" w:cs="Arial"/>
                <w:sz w:val="24"/>
                <w:szCs w:val="24"/>
              </w:rPr>
              <w:t xml:space="preserve">.01. </w:t>
            </w:r>
            <w:r w:rsidRPr="007D55F8">
              <w:rPr>
                <w:rFonts w:ascii="Arial" w:hAnsi="Arial" w:cs="Arial"/>
                <w:sz w:val="24"/>
                <w:szCs w:val="24"/>
              </w:rPr>
              <w:t>2021года № 37 «О муниципальной программе Макуши</w:t>
            </w:r>
            <w:r w:rsidRPr="007D55F8">
              <w:rPr>
                <w:rFonts w:ascii="Arial" w:hAnsi="Arial" w:cs="Arial"/>
                <w:sz w:val="24"/>
                <w:szCs w:val="24"/>
              </w:rPr>
              <w:t>н</w:t>
            </w:r>
            <w:r w:rsidRPr="007D55F8">
              <w:rPr>
                <w:rFonts w:ascii="Arial" w:hAnsi="Arial" w:cs="Arial"/>
                <w:sz w:val="24"/>
                <w:szCs w:val="24"/>
              </w:rPr>
              <w:t>ского муниципального округа «Развитие образования и реализация государстве</w:t>
            </w:r>
            <w:r w:rsidRPr="007D55F8">
              <w:rPr>
                <w:rFonts w:ascii="Arial" w:hAnsi="Arial" w:cs="Arial"/>
                <w:sz w:val="24"/>
                <w:szCs w:val="24"/>
              </w:rPr>
              <w:t>н</w:t>
            </w:r>
            <w:r w:rsidRPr="007D55F8">
              <w:rPr>
                <w:rFonts w:ascii="Arial" w:hAnsi="Arial" w:cs="Arial"/>
                <w:sz w:val="24"/>
                <w:szCs w:val="24"/>
              </w:rPr>
              <w:t>ной молодежной политики в Макушинском муниципальном округе» на 2021-2026 г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ды»</w:t>
            </w:r>
          </w:p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</w:rPr>
      </w:pPr>
      <w:r w:rsidRPr="007D55F8">
        <w:rPr>
          <w:rFonts w:ascii="Arial" w:hAnsi="Arial" w:cs="Arial"/>
          <w:b/>
          <w:bCs/>
          <w:color w:val="000000"/>
        </w:rPr>
        <w:t xml:space="preserve">Раздел IX. Информация по ресурсному обеспечению подпрограммы </w:t>
      </w:r>
    </w:p>
    <w:p w:rsidR="006466DC" w:rsidRPr="007D55F8" w:rsidRDefault="006466DC" w:rsidP="007D55F8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7D55F8">
        <w:rPr>
          <w:rFonts w:ascii="Arial" w:hAnsi="Arial" w:cs="Arial"/>
          <w:b/>
          <w:bCs/>
          <w:color w:val="000000"/>
        </w:rPr>
        <w:t>«Развитие общего образования»</w:t>
      </w:r>
    </w:p>
    <w:tbl>
      <w:tblPr>
        <w:tblW w:w="49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"/>
        <w:gridCol w:w="622"/>
        <w:gridCol w:w="3596"/>
        <w:gridCol w:w="1967"/>
        <w:gridCol w:w="2001"/>
        <w:gridCol w:w="965"/>
        <w:gridCol w:w="1149"/>
        <w:gridCol w:w="1064"/>
        <w:gridCol w:w="1067"/>
        <w:gridCol w:w="1051"/>
        <w:gridCol w:w="902"/>
        <w:gridCol w:w="892"/>
      </w:tblGrid>
      <w:tr w:rsidR="006466DC" w:rsidRPr="007D55F8" w:rsidTr="00725B79">
        <w:trPr>
          <w:tblHeader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Задача, мероприятие, целевой индикатор, на достижение кот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рого направлено финансиров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Главный расп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 xml:space="preserve">рядитель средств  </w:t>
            </w:r>
          </w:p>
        </w:tc>
        <w:tc>
          <w:tcPr>
            <w:tcW w:w="6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Источник фина</w:t>
            </w:r>
            <w:r w:rsidRPr="007D55F8">
              <w:rPr>
                <w:rFonts w:ascii="Arial" w:hAnsi="Arial" w:cs="Arial"/>
                <w:color w:val="000000"/>
              </w:rPr>
              <w:t>н</w:t>
            </w:r>
            <w:r w:rsidRPr="007D55F8">
              <w:rPr>
                <w:rFonts w:ascii="Arial" w:hAnsi="Arial" w:cs="Arial"/>
                <w:color w:val="000000"/>
              </w:rPr>
              <w:t>сирования</w:t>
            </w:r>
          </w:p>
        </w:tc>
        <w:tc>
          <w:tcPr>
            <w:tcW w:w="232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Объемы финансирования, тыс. рублей</w:t>
            </w:r>
          </w:p>
        </w:tc>
      </w:tr>
      <w:tr w:rsidR="006466DC" w:rsidRPr="007D55F8" w:rsidTr="00725B79">
        <w:trPr>
          <w:tblHeader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200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в том числе по годам:</w:t>
            </w:r>
          </w:p>
        </w:tc>
      </w:tr>
      <w:tr w:rsidR="006466DC" w:rsidRPr="007D55F8" w:rsidTr="00725B79">
        <w:trPr>
          <w:tblHeader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2021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2022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2023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2024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2025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2026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6466DC" w:rsidRPr="007D55F8" w:rsidTr="00725B79">
        <w:trPr>
          <w:tblCellSpacing w:w="0" w:type="dxa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  Задача 1. Формирование образовательной сети и финансово-экономических механизмов, обеспечивающих равный доступ населения 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Макушинского муниципального округа</w:t>
            </w:r>
            <w:r w:rsidRPr="007D55F8">
              <w:rPr>
                <w:rFonts w:ascii="Arial" w:hAnsi="Arial" w:cs="Arial"/>
                <w:color w:val="000000"/>
              </w:rPr>
              <w:t xml:space="preserve"> к услугам общего образования</w:t>
            </w:r>
            <w:r w:rsidRPr="007D55F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Создание в общеобразовател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ных организациях, расположе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ных в сельской местности и   г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роде, условий для занятия ф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зической культурой и спортом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B22C54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Содержание нежилых зданий или помещений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44643,8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20350,0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18 012,6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14 708,2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8 524,0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8 274,0</w:t>
            </w: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Обновление материально-технической базы для формир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>вания у обучающихся совреме</w:t>
            </w:r>
            <w:r w:rsidRPr="007D55F8">
              <w:rPr>
                <w:rFonts w:ascii="Arial" w:hAnsi="Arial" w:cs="Arial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shd w:val="clear" w:color="auto" w:fill="FFFFFF"/>
              </w:rPr>
              <w:t>ных технологических и гуман</w:t>
            </w:r>
            <w:r w:rsidRPr="007D55F8">
              <w:rPr>
                <w:rFonts w:ascii="Arial" w:hAnsi="Arial" w:cs="Arial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shd w:val="clear" w:color="auto" w:fill="FFFFFF"/>
              </w:rPr>
              <w:t>тарных навыков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rHeight w:val="2128"/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Реализация мероприятий по м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дернизации школьных систем образования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 Федеральный бюджет (по 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273290,7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54555,1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189283.1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60122.4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149233.8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rHeight w:val="2128"/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2760,6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551,1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1912.0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1859.5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4615.4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276,4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55,2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7359.5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62.0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154.0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5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Изготовление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проектно–сметной документации и строительство здания в том числе начальной школы МБОУ «Макушинская СОШ №1»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ния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Реконструкция и капитальный ремонт общеобразовательных организаций, в том числе созд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ние в общеобразовательных о</w:t>
            </w:r>
            <w:r w:rsidRPr="007D55F8">
              <w:rPr>
                <w:rFonts w:ascii="Arial" w:hAnsi="Arial" w:cs="Arial"/>
                <w:color w:val="000000"/>
              </w:rPr>
              <w:t>р</w:t>
            </w:r>
            <w:r w:rsidRPr="007D55F8">
              <w:rPr>
                <w:rFonts w:ascii="Arial" w:hAnsi="Arial" w:cs="Arial"/>
                <w:color w:val="000000"/>
              </w:rPr>
              <w:t>ганизациях условий, соответс</w:t>
            </w:r>
            <w:r w:rsidRPr="007D55F8">
              <w:rPr>
                <w:rFonts w:ascii="Arial" w:hAnsi="Arial" w:cs="Arial"/>
                <w:color w:val="000000"/>
              </w:rPr>
              <w:t>т</w:t>
            </w:r>
            <w:r w:rsidRPr="007D55F8">
              <w:rPr>
                <w:rFonts w:ascii="Arial" w:hAnsi="Arial" w:cs="Arial"/>
                <w:color w:val="000000"/>
              </w:rPr>
              <w:t>вующих санитарно-гигиеническим нормам и прав</w:t>
            </w:r>
            <w:r w:rsidRPr="007D55F8">
              <w:rPr>
                <w:rFonts w:ascii="Arial" w:hAnsi="Arial" w:cs="Arial"/>
                <w:color w:val="000000"/>
              </w:rPr>
              <w:t>и</w:t>
            </w:r>
            <w:r w:rsidRPr="007D55F8">
              <w:rPr>
                <w:rFonts w:ascii="Arial" w:hAnsi="Arial" w:cs="Arial"/>
                <w:color w:val="000000"/>
              </w:rPr>
              <w:t>лам, и требованиям комплексной безопасности, включая обесп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чение соблюдения лицензио</w:t>
            </w:r>
            <w:r w:rsidRPr="007D55F8">
              <w:rPr>
                <w:rFonts w:ascii="Arial" w:hAnsi="Arial" w:cs="Arial"/>
                <w:color w:val="000000"/>
              </w:rPr>
              <w:t>н</w:t>
            </w:r>
            <w:r w:rsidRPr="007D55F8">
              <w:rPr>
                <w:rFonts w:ascii="Arial" w:hAnsi="Arial" w:cs="Arial"/>
                <w:color w:val="000000"/>
              </w:rPr>
              <w:t>ных условий деятельности обр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зовательных организаций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вания 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CE0583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3333,4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1613,5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1619,9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3 776,1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1 055,0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1 055,0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6466DC" w:rsidRPr="007D55F8" w:rsidTr="001C218B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Создание дополнительных мест для детей в возрасте от 2 мес</w:t>
            </w:r>
            <w:r w:rsidRPr="007D55F8">
              <w:rPr>
                <w:rFonts w:ascii="Arial" w:hAnsi="Arial" w:cs="Arial"/>
                <w:color w:val="000000"/>
              </w:rPr>
              <w:t>я</w:t>
            </w:r>
            <w:r w:rsidRPr="007D55F8">
              <w:rPr>
                <w:rFonts w:ascii="Arial" w:hAnsi="Arial" w:cs="Arial"/>
                <w:color w:val="000000"/>
              </w:rPr>
              <w:t>цев до 3 лет в образовательных организациях, осуществляющих образовательную деятельность по образовательным програ</w:t>
            </w:r>
            <w:r w:rsidRPr="007D55F8">
              <w:rPr>
                <w:rFonts w:ascii="Arial" w:hAnsi="Arial" w:cs="Arial"/>
                <w:color w:val="000000"/>
              </w:rPr>
              <w:t>м</w:t>
            </w:r>
            <w:r w:rsidRPr="007D55F8">
              <w:rPr>
                <w:rFonts w:ascii="Arial" w:hAnsi="Arial" w:cs="Arial"/>
                <w:color w:val="000000"/>
              </w:rPr>
              <w:t>мам дошкольного образования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242,9</w:t>
            </w: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242,9</w:t>
            </w: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66DC" w:rsidRPr="007D55F8" w:rsidTr="001C218B">
        <w:trPr>
          <w:tblCellSpacing w:w="0" w:type="dxa"/>
        </w:trPr>
        <w:tc>
          <w:tcPr>
            <w:tcW w:w="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10992,1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10992,1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466DC" w:rsidRPr="007D55F8" w:rsidTr="00CE0583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Проведение текущего ремонта с целью выполнения требований к санитарно-бытовым условиям и охране здоровья обучающихся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8622,5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1720,1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5194,4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2 678,7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1 749,0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2 366,0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1 400,0</w:t>
            </w:r>
          </w:p>
        </w:tc>
      </w:tr>
      <w:tr w:rsidR="006466DC" w:rsidRPr="007D55F8" w:rsidTr="00B22C54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Обеспечение гарантированного и безопасного подвоза обуча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щихся к месту учебы, в том чи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ле приобретение школьных 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тобусов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 Отдел образ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36535,0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6081,0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5964,0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6 390,0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6 400,0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6 390,0</w:t>
            </w: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Обеспечение питанием обуча</w:t>
            </w:r>
            <w:r w:rsidRPr="007D55F8">
              <w:rPr>
                <w:rFonts w:ascii="Arial" w:hAnsi="Arial" w:cs="Arial"/>
                <w:color w:val="000000"/>
              </w:rPr>
              <w:t>ю</w:t>
            </w:r>
            <w:r w:rsidRPr="007D55F8">
              <w:rPr>
                <w:rFonts w:ascii="Arial" w:hAnsi="Arial" w:cs="Arial"/>
                <w:color w:val="000000"/>
              </w:rPr>
              <w:t>щихся общеобразовательных организаций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 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</w:rPr>
              <w:t>д</w:t>
            </w:r>
            <w:r w:rsidRPr="007D55F8">
              <w:rPr>
                <w:rFonts w:ascii="Arial" w:hAnsi="Arial" w:cs="Arial"/>
                <w:color w:val="000000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6157,0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1505,0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1601,0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1737.0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</w:t>
            </w:r>
            <w:r w:rsidRPr="007D55F8">
              <w:rPr>
                <w:rFonts w:ascii="Arial" w:hAnsi="Arial" w:cs="Arial"/>
                <w:lang w:val="en-US"/>
              </w:rPr>
              <w:t>7</w:t>
            </w:r>
            <w:r w:rsidRPr="007D55F8">
              <w:rPr>
                <w:rFonts w:ascii="Arial" w:hAnsi="Arial" w:cs="Arial"/>
              </w:rPr>
              <w:t>7,0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</w:rPr>
              <w:t>10</w:t>
            </w:r>
            <w:r w:rsidRPr="007D55F8">
              <w:rPr>
                <w:rFonts w:ascii="Arial" w:hAnsi="Arial" w:cs="Arial"/>
                <w:lang w:val="en-US"/>
              </w:rPr>
              <w:t>7</w:t>
            </w:r>
            <w:r w:rsidRPr="007D55F8">
              <w:rPr>
                <w:rFonts w:ascii="Arial" w:hAnsi="Arial" w:cs="Arial"/>
              </w:rPr>
              <w:t>7,0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1077.0</w:t>
            </w: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2913,5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645,0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686,1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744.4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lang w:val="en-US"/>
              </w:rPr>
              <w:t>461.6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461.6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461.6</w:t>
            </w:r>
          </w:p>
        </w:tc>
      </w:tr>
      <w:tr w:rsidR="006466DC" w:rsidRPr="007D55F8" w:rsidTr="00B22C54">
        <w:trPr>
          <w:tblCellSpacing w:w="0" w:type="dxa"/>
        </w:trPr>
        <w:tc>
          <w:tcPr>
            <w:tcW w:w="2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Организация и обеспечение п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танием обучающихся общеобр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зовательных организаций, в том числе обеспечение бутилир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ванной водой общеобразов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тельных организаций, не име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щих источников качественной питьевой воды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10068,3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1380,0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2628,2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2 239,3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3 166,0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806,0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806,0</w:t>
            </w:r>
          </w:p>
        </w:tc>
      </w:tr>
      <w:tr w:rsidR="006466DC" w:rsidRPr="007D55F8" w:rsidTr="001C218B">
        <w:trPr>
          <w:tblCellSpacing w:w="0" w:type="dxa"/>
        </w:trPr>
        <w:tc>
          <w:tcPr>
            <w:tcW w:w="20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Организация бесплатного гор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я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чего питания обучающихся, п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лучающих начальное общее 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разование в государственных и муниципальных образовател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ных организациях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Федеральный бюджет (по 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40537,1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7542,8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7883,5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7843.9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8249.3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7949.2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333,2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79,6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79.2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</w:rPr>
              <w:t>85,2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245.9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blCellSpacing w:w="0" w:type="dxa"/>
        </w:trPr>
        <w:tc>
          <w:tcPr>
            <w:tcW w:w="204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40,9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7,5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7.9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</w:rPr>
              <w:t>8,</w:t>
            </w:r>
            <w:r w:rsidRPr="007D55F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</w:rPr>
              <w:t>8,</w:t>
            </w:r>
            <w:r w:rsidRPr="007D55F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Выплата родителям (законным представителям) детей, пос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щающих образовательные орг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низации, реализующие образ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вательную программу дошкол</w:t>
            </w:r>
            <w:r w:rsidRPr="007D55F8">
              <w:rPr>
                <w:rFonts w:ascii="Arial" w:hAnsi="Arial" w:cs="Arial"/>
                <w:color w:val="000000"/>
              </w:rPr>
              <w:t>ь</w:t>
            </w:r>
            <w:r w:rsidRPr="007D55F8">
              <w:rPr>
                <w:rFonts w:ascii="Arial" w:hAnsi="Arial" w:cs="Arial"/>
                <w:color w:val="000000"/>
              </w:rPr>
              <w:t>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9996,7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1384,7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2153,0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1 153,0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2153,0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2153,0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2153,0</w:t>
            </w:r>
          </w:p>
        </w:tc>
      </w:tr>
      <w:tr w:rsidR="006466DC" w:rsidRPr="007D55F8" w:rsidTr="00B22C54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Содержание детей в приемных семьях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36385,0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7791,0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7 132,0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5 954,0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6 394,0</w:t>
            </w:r>
          </w:p>
        </w:tc>
      </w:tr>
      <w:tr w:rsidR="006466DC" w:rsidRPr="007D55F8" w:rsidTr="00B22C54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Выплата вознаграждения опек</w:t>
            </w:r>
            <w:r w:rsidRPr="007D55F8">
              <w:rPr>
                <w:rFonts w:ascii="Arial" w:hAnsi="Arial" w:cs="Arial"/>
                <w:color w:val="000000"/>
              </w:rPr>
              <w:t>у</w:t>
            </w:r>
            <w:r w:rsidRPr="007D55F8">
              <w:rPr>
                <w:rFonts w:ascii="Arial" w:hAnsi="Arial" w:cs="Arial"/>
                <w:color w:val="000000"/>
              </w:rPr>
              <w:t>нам (попечителям), приемным родителям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27795,0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6334,0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5540,0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4 307,0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4 622,0</w:t>
            </w:r>
          </w:p>
        </w:tc>
      </w:tr>
      <w:tr w:rsidR="006466DC" w:rsidRPr="007D55F8" w:rsidTr="00B22C54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Содержание детей в семьях оп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кунов (попечителей)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8982,0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2124,0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1 827,0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1 177,0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814,0</w:t>
            </w:r>
          </w:p>
        </w:tc>
      </w:tr>
      <w:tr w:rsidR="006466DC" w:rsidRPr="007D55F8" w:rsidTr="00B22C54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Возмещение полной стоимости бе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платного питания, бесплатного ко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плекта одежды, обуви и мягкого и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вентаря лицам из числа детей-сирот и детей, оставшихся без п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печения родителей, лицам, пот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рявшим в период обучения обоих родителей или единственного род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теля, обучающимся по образов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тельным программам основного общего, среднего общего образов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ния за счет средств областного бюджета или местных бюджетов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77,6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Выплаты единовременного д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нежного пособия при получении усыновленным (удочеренным) ребенком основного общего о</w:t>
            </w:r>
            <w:r w:rsidRPr="007D55F8">
              <w:rPr>
                <w:rFonts w:ascii="Arial" w:hAnsi="Arial" w:cs="Arial"/>
                <w:color w:val="000000"/>
              </w:rPr>
              <w:t>б</w:t>
            </w:r>
            <w:r w:rsidRPr="007D55F8">
              <w:rPr>
                <w:rFonts w:ascii="Arial" w:hAnsi="Arial" w:cs="Arial"/>
                <w:color w:val="000000"/>
              </w:rPr>
              <w:t>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300,0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150,0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150.0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Выплаты единовременного д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нежного пособия при получении усыновленным (удочеренным) ребенком среднего общего обр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1000,0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250,0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Выплата единовременного пос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бия при всех формах устройства детей, лишенных родительского попечения, в семью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Федеральный бюджет (по 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450,8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450,8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B22C54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</w:t>
            </w:r>
            <w:r w:rsidRPr="007D55F8">
              <w:rPr>
                <w:rFonts w:ascii="Arial" w:hAnsi="Arial" w:cs="Arial"/>
                <w:color w:val="000000"/>
              </w:rPr>
              <w:t>р</w:t>
            </w:r>
            <w:r w:rsidRPr="007D55F8">
              <w:rPr>
                <w:rFonts w:ascii="Arial" w:hAnsi="Arial" w:cs="Arial"/>
                <w:color w:val="000000"/>
              </w:rPr>
              <w:t>ганов опеки и попечительства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4624,0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1132,0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1 056,0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945,0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1 034,0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941,0</w:t>
            </w:r>
          </w:p>
        </w:tc>
      </w:tr>
      <w:tr w:rsidR="006466DC" w:rsidRPr="007D55F8" w:rsidTr="00B22C54">
        <w:trPr>
          <w:gridBefore w:val="1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</w:t>
            </w:r>
            <w:r w:rsidRPr="007D55F8">
              <w:rPr>
                <w:rFonts w:ascii="Arial" w:hAnsi="Arial" w:cs="Arial"/>
                <w:color w:val="000000"/>
              </w:rPr>
              <w:t>р</w:t>
            </w:r>
            <w:r w:rsidRPr="007D55F8">
              <w:rPr>
                <w:rFonts w:ascii="Arial" w:hAnsi="Arial" w:cs="Arial"/>
                <w:color w:val="000000"/>
              </w:rPr>
              <w:t>ганов местного самоуправления, осуществляющих полномочия по обеспечению жилыми помещ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ниями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741,2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214,2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191,0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121,0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109,0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99,0</w:t>
            </w:r>
          </w:p>
        </w:tc>
      </w:tr>
      <w:tr w:rsidR="006466DC" w:rsidRPr="007D55F8" w:rsidTr="00725B79">
        <w:trPr>
          <w:gridBefore w:val="1"/>
          <w:trHeight w:val="885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 </w:t>
            </w:r>
            <w:r w:rsidRPr="007D55F8">
              <w:rPr>
                <w:rFonts w:ascii="Arial" w:hAnsi="Arial" w:cs="Arial"/>
                <w:color w:val="000000"/>
              </w:rPr>
              <w:t>Организация отдыха детей в лагерях с дневным пребыванием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2710,8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257,0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455,8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666,0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640.6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640.6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640.6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466DC" w:rsidRPr="007D55F8" w:rsidTr="00725B79">
        <w:trPr>
          <w:gridBefore w:val="1"/>
          <w:trHeight w:val="1005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29,9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2,6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6,</w:t>
            </w:r>
            <w:r w:rsidRPr="007D55F8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</w:rPr>
              <w:t>6,</w:t>
            </w:r>
            <w:r w:rsidRPr="007D55F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</w:rPr>
              <w:t>6,</w:t>
            </w:r>
            <w:r w:rsidRPr="007D55F8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</w:rPr>
              <w:t>6,</w:t>
            </w:r>
            <w:r w:rsidRPr="007D55F8">
              <w:rPr>
                <w:rFonts w:ascii="Arial" w:hAnsi="Arial" w:cs="Arial"/>
                <w:lang w:val="en-US"/>
              </w:rPr>
              <w:t>5</w:t>
            </w:r>
          </w:p>
        </w:tc>
      </w:tr>
      <w:tr w:rsidR="006466DC" w:rsidRPr="007D55F8" w:rsidTr="00725B79">
        <w:trPr>
          <w:gridBefore w:val="1"/>
          <w:trHeight w:val="1410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24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Организация отдыха детей, н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ходящихся в трудной жизненной ситуации, в лагерях с дневным пребыванием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1799,7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435,0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365,7</w:t>
            </w: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333,0</w:t>
            </w: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412.5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412.5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412.5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466DC" w:rsidRPr="007D55F8" w:rsidTr="00725B79">
        <w:trPr>
          <w:gridBefore w:val="1"/>
          <w:trHeight w:val="1500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22,4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4.2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4.2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4.2</w:t>
            </w:r>
          </w:p>
        </w:tc>
      </w:tr>
      <w:tr w:rsidR="006466DC" w:rsidRPr="007D55F8" w:rsidTr="00725B79">
        <w:trPr>
          <w:gridBefore w:val="1"/>
          <w:trHeight w:val="1065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25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Организация отдыха детей в з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городных оздоровительных л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герях в каникулярное время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3863,8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475,7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708,4</w:t>
            </w: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893,3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956.0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956.0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956.0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466DC" w:rsidRPr="007D55F8" w:rsidTr="00725B79">
        <w:trPr>
          <w:gridBefore w:val="1"/>
          <w:trHeight w:val="511"/>
          <w:tblCellSpacing w:w="0" w:type="dxa"/>
        </w:trPr>
        <w:tc>
          <w:tcPr>
            <w:tcW w:w="20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217,4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101,3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85,7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187.5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9.7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9.6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9.6</w:t>
            </w:r>
          </w:p>
        </w:tc>
      </w:tr>
      <w:tr w:rsidR="006466DC" w:rsidRPr="007D55F8" w:rsidTr="00CE0583">
        <w:trPr>
          <w:gridBefore w:val="1"/>
          <w:trHeight w:val="870"/>
          <w:tblCellSpacing w:w="0" w:type="dxa"/>
        </w:trPr>
        <w:tc>
          <w:tcPr>
            <w:tcW w:w="2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Меры социальной поддержки лиц, проживающих и работа</w:t>
            </w:r>
            <w:r w:rsidRPr="007D55F8">
              <w:rPr>
                <w:rFonts w:ascii="Arial" w:hAnsi="Arial" w:cs="Arial"/>
                <w:color w:val="000000"/>
              </w:rPr>
              <w:t>ю</w:t>
            </w:r>
            <w:r w:rsidRPr="007D55F8">
              <w:rPr>
                <w:rFonts w:ascii="Arial" w:hAnsi="Arial" w:cs="Arial"/>
                <w:color w:val="000000"/>
              </w:rPr>
              <w:t>щих в сельских населенных пунктах, рабочих поселках (п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селках городского типа)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26200,5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5230,3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5 235,2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5 245,0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4 754,0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4 754,0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4 754,0</w:t>
            </w:r>
          </w:p>
        </w:tc>
      </w:tr>
      <w:tr w:rsidR="006466DC" w:rsidRPr="007D55F8" w:rsidTr="00725B79">
        <w:trPr>
          <w:gridBefore w:val="1"/>
          <w:trHeight w:val="870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Развитие муниципальной сист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мы образования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18957,4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18957,4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870"/>
          <w:tblCellSpacing w:w="0" w:type="dxa"/>
        </w:trPr>
        <w:tc>
          <w:tcPr>
            <w:tcW w:w="2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2817,3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2799,3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18,0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1C218B">
        <w:trPr>
          <w:gridBefore w:val="1"/>
          <w:trHeight w:val="870"/>
          <w:tblCellSpacing w:w="0" w:type="dxa"/>
        </w:trPr>
        <w:tc>
          <w:tcPr>
            <w:tcW w:w="20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Однократное обеспечение р</w:t>
            </w:r>
            <w:r w:rsidRPr="007D55F8">
              <w:rPr>
                <w:rFonts w:ascii="Arial" w:hAnsi="Arial" w:cs="Arial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shd w:val="clear" w:color="auto" w:fill="FFFFFF"/>
              </w:rPr>
              <w:t>монта жилых помещений, пр</w:t>
            </w:r>
            <w:r w:rsidRPr="007D55F8">
              <w:rPr>
                <w:rFonts w:ascii="Arial" w:hAnsi="Arial" w:cs="Arial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shd w:val="clear" w:color="auto" w:fill="FFFFFF"/>
              </w:rPr>
              <w:t>надлежащих детям-сиротам и детям, оставшимся без попеч</w:t>
            </w:r>
            <w:r w:rsidRPr="007D55F8">
              <w:rPr>
                <w:rFonts w:ascii="Arial" w:hAnsi="Arial" w:cs="Arial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shd w:val="clear" w:color="auto" w:fill="FFFFFF"/>
              </w:rPr>
              <w:t>ния родителей, на праве собс</w:t>
            </w:r>
            <w:r w:rsidRPr="007D55F8">
              <w:rPr>
                <w:rFonts w:ascii="Arial" w:hAnsi="Arial" w:cs="Arial"/>
                <w:shd w:val="clear" w:color="auto" w:fill="FFFFFF"/>
              </w:rPr>
              <w:t>т</w:t>
            </w:r>
            <w:r w:rsidRPr="007D55F8">
              <w:rPr>
                <w:rFonts w:ascii="Arial" w:hAnsi="Arial" w:cs="Arial"/>
                <w:shd w:val="clear" w:color="auto" w:fill="FFFFFF"/>
              </w:rPr>
              <w:t>венности при подготовке их к з</w:t>
            </w:r>
            <w:r w:rsidRPr="007D55F8">
              <w:rPr>
                <w:rFonts w:ascii="Arial" w:hAnsi="Arial" w:cs="Arial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shd w:val="clear" w:color="auto" w:fill="FFFFFF"/>
              </w:rPr>
              <w:t>селению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450,8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29,9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140.3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6466DC" w:rsidRPr="007D55F8" w:rsidTr="00725B79">
        <w:trPr>
          <w:gridBefore w:val="1"/>
          <w:trHeight w:val="307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950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Проведение перед началом ле</w:t>
            </w:r>
            <w:r w:rsidRPr="007D55F8">
              <w:rPr>
                <w:rFonts w:ascii="Arial" w:hAnsi="Arial" w:cs="Arial"/>
                <w:shd w:val="clear" w:color="auto" w:fill="FFFFFF"/>
              </w:rPr>
              <w:t>т</w:t>
            </w:r>
            <w:r w:rsidRPr="007D55F8">
              <w:rPr>
                <w:rFonts w:ascii="Arial" w:hAnsi="Arial" w:cs="Arial"/>
                <w:shd w:val="clear" w:color="auto" w:fill="FFFFFF"/>
              </w:rPr>
              <w:t>него оздоровительного сезона дезинфекционных, дезинсекц</w:t>
            </w:r>
            <w:r w:rsidRPr="007D55F8">
              <w:rPr>
                <w:rFonts w:ascii="Arial" w:hAnsi="Arial" w:cs="Arial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shd w:val="clear" w:color="auto" w:fill="FFFFFF"/>
              </w:rPr>
              <w:t>онных, дератизацинных мер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>приятий, бактерицидных обраб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>ток в общеобразовательных о</w:t>
            </w:r>
            <w:r w:rsidRPr="007D55F8">
              <w:rPr>
                <w:rFonts w:ascii="Arial" w:hAnsi="Arial" w:cs="Arial"/>
                <w:shd w:val="clear" w:color="auto" w:fill="FFFFFF"/>
              </w:rPr>
              <w:t>р</w:t>
            </w:r>
            <w:r w:rsidRPr="007D55F8">
              <w:rPr>
                <w:rFonts w:ascii="Arial" w:hAnsi="Arial" w:cs="Arial"/>
                <w:shd w:val="clear" w:color="auto" w:fill="FFFFFF"/>
              </w:rPr>
              <w:t>ганизациях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680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685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7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Прохождение сотрудниками п</w:t>
            </w:r>
            <w:r w:rsidRPr="007D55F8">
              <w:rPr>
                <w:rFonts w:ascii="Arial" w:hAnsi="Arial" w:cs="Arial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shd w:val="clear" w:color="auto" w:fill="FFFFFF"/>
              </w:rPr>
              <w:t>щеблоков обследования на р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>товирусы перед началом озд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>ровительного сезона</w:t>
            </w:r>
          </w:p>
        </w:tc>
        <w:tc>
          <w:tcPr>
            <w:tcW w:w="644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421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668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</w:rPr>
              <w:t xml:space="preserve">  Капитальный ремонт: «Обу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ковской основной общеобраз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вательной школы» филиала МКОУ «Казаркинская СОШ», МКОУ «Казаркинская средняя общеобразовательная школа имени Героя Советского Союза Чекулаева Гордея Трофимов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ча», «Макушинская основная общеобразовательная школа» - филиал МКОУ «Макушинская СОШ» №2, Детский сад «Вас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лёк» филиал МБДОУ «Макуши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>ский детский сад «Солнечный», МБУ ДО «Дом детства и юнош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ства» г. Макушино, МКОУ «Кон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валовская СОШ», МКОУ «Сет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венская СОШ», МКОУ «Чебако</w:t>
            </w:r>
            <w:r w:rsidRPr="007D55F8">
              <w:rPr>
                <w:rFonts w:ascii="Arial" w:hAnsi="Arial" w:cs="Arial"/>
              </w:rPr>
              <w:t>в</w:t>
            </w:r>
            <w:r w:rsidRPr="007D55F8">
              <w:rPr>
                <w:rFonts w:ascii="Arial" w:hAnsi="Arial" w:cs="Arial"/>
              </w:rPr>
              <w:t>ская СОШ», МКОУ «Пионерская СОШ»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549"/>
          <w:tblCellSpacing w:w="0" w:type="dxa"/>
        </w:trPr>
        <w:tc>
          <w:tcPr>
            <w:tcW w:w="204" w:type="pct"/>
            <w:vMerge/>
            <w:tcBorders>
              <w:bottom w:val="outset" w:sz="6" w:space="0" w:color="auto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Местный бюджет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466DC" w:rsidRPr="007D55F8" w:rsidTr="00725B79">
        <w:trPr>
          <w:gridBefore w:val="1"/>
          <w:trHeight w:val="69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 2. </w:t>
            </w:r>
            <w:r w:rsidRPr="007D55F8">
              <w:rPr>
                <w:rFonts w:ascii="Arial" w:hAnsi="Arial" w:cs="Arial"/>
                <w:color w:val="000000"/>
              </w:rPr>
              <w:t>Модернизация содержания, механизмов и технологий общего образования, совершенствование образовательной среды для обесп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чения готовности детей дошкольного возраста к обучению в общеобразовательной организации, выпускников общеобразовательных организ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ций к дальнейшему продолжению образования и началу профессиональной деятельности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1.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вания на оплату труда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110934,9</w:t>
            </w:r>
          </w:p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23264,0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23797,6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color w:val="000000"/>
              </w:rPr>
              <w:t>24617</w:t>
            </w:r>
            <w:r w:rsidRPr="007D55F8">
              <w:rPr>
                <w:rFonts w:ascii="Arial" w:hAnsi="Arial" w:cs="Arial"/>
                <w:color w:val="000000"/>
                <w:lang w:val="en-US"/>
              </w:rPr>
              <w:t>,1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25 152,7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вания на учебно-наглядные п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собия, технические средства обучения, игры, игрушки, ра</w:t>
            </w:r>
            <w:r w:rsidRPr="007D55F8">
              <w:rPr>
                <w:rFonts w:ascii="Arial" w:hAnsi="Arial" w:cs="Arial"/>
                <w:color w:val="000000"/>
              </w:rPr>
              <w:t>с</w:t>
            </w:r>
            <w:r w:rsidRPr="007D55F8">
              <w:rPr>
                <w:rFonts w:ascii="Arial" w:hAnsi="Arial" w:cs="Arial"/>
                <w:color w:val="000000"/>
              </w:rPr>
              <w:t>ходные материалы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2619,0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646,0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566,0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lang w:val="en-US"/>
              </w:rPr>
              <w:t>469,0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477,4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оплату труда работников о</w:t>
            </w:r>
            <w:r w:rsidRPr="007D55F8">
              <w:rPr>
                <w:rFonts w:ascii="Arial" w:hAnsi="Arial" w:cs="Arial"/>
                <w:color w:val="000000"/>
              </w:rPr>
              <w:t>б</w:t>
            </w:r>
            <w:r w:rsidRPr="007D55F8">
              <w:rPr>
                <w:rFonts w:ascii="Arial" w:hAnsi="Arial" w:cs="Arial"/>
                <w:color w:val="000000"/>
              </w:rPr>
              <w:t>щеобразовательных организ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ций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509060,5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96492,9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102574,0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123617,2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114 339,8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обеспечение учебного пр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цесса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16804,7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3313,3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3 391,0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lang w:val="en-US"/>
              </w:rPr>
              <w:t>4208,6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3 291,5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Организация предоставления дошкольного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123646,7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19798,3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17984,5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lang w:val="en-US"/>
              </w:rPr>
              <w:t>19090,9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10223,2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17 978,1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17 449,1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6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Расходы на оплату труда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жетным учреждениям дошкол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ного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128695,8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27050,3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27981,5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28900,5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28 990,0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27 216,2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Организация предоставления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314732,2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92703,4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65341,8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lang w:val="en-US"/>
              </w:rPr>
              <w:t>87233,4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69826,6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34 697,7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51 198,0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8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Расходы на оплату труда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жетным учреждениям общего образования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38768,6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</w:rPr>
              <w:t>5804,8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8984,5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7 295,8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7 993,0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6 868,3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9.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Участие во Всероссийских, ме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региональных конкурсах, фест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и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валях, семинарах, конференциях   в сфере дошкольного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highlight w:val="yellow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 10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Финансовое обеспечение оказ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ния государственных услуг по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ведомственными Администр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ции общеобразовательными 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ганизациями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Выплата ежемесячного денежн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го вознаграждения за классное руководство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Федеральный   бюджет (по 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68229,1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13 834,4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13 455,4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13725,0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13 475,7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13 475,7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 12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Повышение качества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ния в школах с низкими резул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татами обучения и в школах, функционирующих в неблаг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приятных социальных условиях, путем реализации региональных проектов и распространение их результатов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Отдел образ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вания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 13.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Создание сети и конкурсная поддержка школ, реализующих инновационные программы для отработки новых технологий и содержания обучения и воспит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756"/>
          <w:tblCellSpacing w:w="0" w:type="dxa"/>
        </w:trPr>
        <w:tc>
          <w:tcPr>
            <w:tcW w:w="204" w:type="pct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1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Поддержка обучающихся, пр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явивших выдающиеся способн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сти и/или добившихся успехов в учебной, научной (научно-исследовательской), творческой и физкультурно-спортивной де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я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тельности </w:t>
            </w:r>
          </w:p>
        </w:tc>
        <w:tc>
          <w:tcPr>
            <w:tcW w:w="64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926"/>
          <w:tblCellSpacing w:w="0" w:type="dxa"/>
        </w:trPr>
        <w:tc>
          <w:tcPr>
            <w:tcW w:w="204" w:type="pct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4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00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Проведение муниципального этапа Всероссийской олимпиады школьников по общеобразов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тельным предметам и обеспеч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ние участия призеров реги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нального этапа Всероссийской олимпиады школьников по 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б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щеобразовательным предметам в заключительном этапе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00"/>
              </w:rPr>
              <w:t xml:space="preserve">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16.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 xml:space="preserve">  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Деятельность областной инн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вационной площадки по теме «Внедрение комплексной пр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граммы «Теремок» для детей от 2-х месяцев до 3-х лет в Курга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ской области» (на базе Ясли – сада «Сказка»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Областной бю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жет (по соглас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ванию)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17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Поощрение лучших обучающи</w:t>
            </w:r>
            <w:r w:rsidRPr="007D55F8">
              <w:rPr>
                <w:rFonts w:ascii="Arial" w:hAnsi="Arial" w:cs="Arial"/>
              </w:rPr>
              <w:t>х</w:t>
            </w:r>
            <w:r w:rsidRPr="007D55F8">
              <w:rPr>
                <w:rFonts w:ascii="Arial" w:hAnsi="Arial" w:cs="Arial"/>
              </w:rPr>
              <w:t>ся образовательных организ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ций.  Вручение 20 именных ст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пендий Главы района детям, проявившим способности в о</w:t>
            </w:r>
            <w:r w:rsidRPr="007D55F8">
              <w:rPr>
                <w:rFonts w:ascii="Arial" w:hAnsi="Arial" w:cs="Arial"/>
              </w:rPr>
              <w:t>б</w:t>
            </w:r>
            <w:r w:rsidRPr="007D55F8">
              <w:rPr>
                <w:rFonts w:ascii="Arial" w:hAnsi="Arial" w:cs="Arial"/>
              </w:rPr>
              <w:t>ласти образования, искусства и спорта.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39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Задача 3. </w:t>
            </w:r>
            <w:r w:rsidRPr="007D55F8">
              <w:rPr>
                <w:rFonts w:ascii="Arial" w:hAnsi="Arial" w:cs="Arial"/>
                <w:color w:val="000000"/>
              </w:rPr>
              <w:t>Формирование востребованной региональной системы оценки качества общего образования и образовательных результатов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Организация и проведение гос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у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дарственной итоговой аттест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ции выпускников 9 классов и 11 классов общеобразовательных организаций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</w:rPr>
              <w:t>Переаттестация рабочих мест в пункте проведения единого гос</w:t>
            </w:r>
            <w:r w:rsidRPr="007D55F8">
              <w:rPr>
                <w:rFonts w:ascii="Arial" w:hAnsi="Arial" w:cs="Arial"/>
              </w:rPr>
              <w:t>у</w:t>
            </w:r>
            <w:r w:rsidRPr="007D55F8">
              <w:rPr>
                <w:rFonts w:ascii="Arial" w:hAnsi="Arial" w:cs="Arial"/>
              </w:rPr>
              <w:t>дарственного экзамена и Отделе образования в рамках провед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ния государственной итоговой аттестации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Задача 4. Обеспечение равных прав доступа детей с ограниченными возможностями здоровья к услугам в сфере образования и воспитания, формирующим механизмы социализации</w:t>
            </w:r>
          </w:p>
        </w:tc>
      </w:tr>
      <w:tr w:rsidR="006466DC" w:rsidRPr="007D55F8" w:rsidTr="00725B79">
        <w:trPr>
          <w:gridBefore w:val="1"/>
          <w:trHeight w:val="1641"/>
          <w:tblCellSpacing w:w="0" w:type="dxa"/>
        </w:trPr>
        <w:tc>
          <w:tcPr>
            <w:tcW w:w="2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  <w:shd w:val="clear" w:color="auto" w:fill="FFFFFF"/>
              </w:rPr>
              <w:t>Улучшение материально-технической базы общеобраз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>вательного учреждения с целью качественной реализации ада</w:t>
            </w:r>
            <w:r w:rsidRPr="007D55F8">
              <w:rPr>
                <w:rFonts w:ascii="Arial" w:hAnsi="Arial" w:cs="Arial"/>
                <w:shd w:val="clear" w:color="auto" w:fill="FFFFFF"/>
              </w:rPr>
              <w:t>п</w:t>
            </w:r>
            <w:r w:rsidRPr="007D55F8">
              <w:rPr>
                <w:rFonts w:ascii="Arial" w:hAnsi="Arial" w:cs="Arial"/>
                <w:shd w:val="clear" w:color="auto" w:fill="FFFFFF"/>
              </w:rPr>
              <w:t>тированных образовательных программ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bCs/>
              </w:rPr>
              <w:t>Задача 5. Создание безопасных условий в образовательных организациях</w:t>
            </w: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Создание безопасных усл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вий в образовательных орг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21193,4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2651,7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3990,7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3 002,7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2 545,0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10000,0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Устройство стоянки авт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транспортных средств для инвалидов Приобретение по необходимости сменных кр</w:t>
            </w:r>
            <w:r w:rsidRPr="007D55F8">
              <w:rPr>
                <w:rFonts w:ascii="Arial" w:hAnsi="Arial" w:cs="Arial"/>
                <w:sz w:val="24"/>
                <w:szCs w:val="24"/>
              </w:rPr>
              <w:t>е</w:t>
            </w:r>
            <w:r w:rsidRPr="007D55F8">
              <w:rPr>
                <w:rFonts w:ascii="Arial" w:hAnsi="Arial" w:cs="Arial"/>
                <w:sz w:val="24"/>
                <w:szCs w:val="24"/>
              </w:rPr>
              <w:t>сел-колясок (МБОУ «МСОШ №1», МКОУ «МСОШ» №2)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Устройство адаптированных лифтов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Установка пандусов </w:t>
            </w:r>
          </w:p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«Макушинская ООШ – филиал МКОУ «МСОШ» №2, МКОУ «Пионерская СОШ»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Установка поручней «Мак</w:t>
            </w:r>
            <w:r w:rsidRPr="007D55F8">
              <w:rPr>
                <w:rFonts w:ascii="Arial" w:hAnsi="Arial" w:cs="Arial"/>
                <w:sz w:val="24"/>
                <w:szCs w:val="24"/>
              </w:rPr>
              <w:t>у</w:t>
            </w:r>
            <w:r w:rsidRPr="007D55F8">
              <w:rPr>
                <w:rFonts w:ascii="Arial" w:hAnsi="Arial" w:cs="Arial"/>
                <w:sz w:val="24"/>
                <w:szCs w:val="24"/>
              </w:rPr>
              <w:t>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Установка подъемных пла</w:t>
            </w:r>
            <w:r w:rsidRPr="007D55F8">
              <w:rPr>
                <w:rFonts w:ascii="Arial" w:hAnsi="Arial" w:cs="Arial"/>
                <w:sz w:val="24"/>
                <w:szCs w:val="24"/>
              </w:rPr>
              <w:t>т</w:t>
            </w:r>
            <w:r w:rsidRPr="007D55F8">
              <w:rPr>
                <w:rFonts w:ascii="Arial" w:hAnsi="Arial" w:cs="Arial"/>
                <w:sz w:val="24"/>
                <w:szCs w:val="24"/>
              </w:rPr>
              <w:t>форм (аппарелей)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Установка раздвижных дв</w:t>
            </w:r>
            <w:r w:rsidRPr="007D55F8">
              <w:rPr>
                <w:rFonts w:ascii="Arial" w:hAnsi="Arial" w:cs="Arial"/>
                <w:sz w:val="24"/>
                <w:szCs w:val="24"/>
              </w:rPr>
              <w:t>е</w:t>
            </w:r>
            <w:r w:rsidRPr="007D55F8">
              <w:rPr>
                <w:rFonts w:ascii="Arial" w:hAnsi="Arial" w:cs="Arial"/>
                <w:sz w:val="24"/>
                <w:szCs w:val="24"/>
              </w:rPr>
              <w:t>рей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Установка доступных входных групп «Макушинская ООШ – филиал МКОУ «МСОШ» №2,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Оборудование доступных с</w:t>
            </w:r>
            <w:r w:rsidRPr="007D55F8">
              <w:rPr>
                <w:rFonts w:ascii="Arial" w:hAnsi="Arial" w:cs="Arial"/>
                <w:sz w:val="24"/>
                <w:szCs w:val="24"/>
              </w:rPr>
              <w:t>а</w:t>
            </w:r>
            <w:r w:rsidRPr="007D55F8">
              <w:rPr>
                <w:rFonts w:ascii="Arial" w:hAnsi="Arial" w:cs="Arial"/>
                <w:sz w:val="24"/>
                <w:szCs w:val="24"/>
              </w:rPr>
              <w:t>нитарно-гигиенических пом</w:t>
            </w:r>
            <w:r w:rsidRPr="007D55F8">
              <w:rPr>
                <w:rFonts w:ascii="Arial" w:hAnsi="Arial" w:cs="Arial"/>
                <w:sz w:val="24"/>
                <w:szCs w:val="24"/>
              </w:rPr>
              <w:t>е</w:t>
            </w:r>
            <w:r w:rsidRPr="007D55F8">
              <w:rPr>
                <w:rFonts w:ascii="Arial" w:hAnsi="Arial" w:cs="Arial"/>
                <w:sz w:val="24"/>
                <w:szCs w:val="24"/>
              </w:rPr>
              <w:t>щений МКОУ «МСОШ» №2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pStyle w:val="NormalWeb"/>
              <w:spacing w:before="0" w:beforeAutospacing="0"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Реконструкция дверных пр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емов в стенах, лестничных маршей, площадок МБОУ «МСОШ№1», МКОУ «МСОШ» №2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04" w:type="pct"/>
            <w:tcBorders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Переаттестация рабочих мест ГИС «Мониторинг образования», ФИС ФРДО. Переаттестация 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бочих мест образовательных о</w:t>
            </w:r>
            <w:r w:rsidRPr="007D55F8">
              <w:rPr>
                <w:rFonts w:ascii="Arial" w:hAnsi="Arial" w:cs="Arial"/>
              </w:rPr>
              <w:t>р</w:t>
            </w:r>
            <w:r w:rsidRPr="007D55F8">
              <w:rPr>
                <w:rFonts w:ascii="Arial" w:hAnsi="Arial" w:cs="Arial"/>
              </w:rPr>
              <w:t>ганизаций Макушинского района в рамках государственной и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>формационной системы «Ко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>тингент».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Обслуживание </w:t>
            </w:r>
            <w:r w:rsidRPr="007D55F8">
              <w:rPr>
                <w:rFonts w:ascii="Arial" w:hAnsi="Arial" w:cs="Arial"/>
              </w:rPr>
              <w:t>оборудования экстренной связи с органами МВД России</w:t>
            </w:r>
            <w:r w:rsidRPr="007D55F8">
              <w:rPr>
                <w:rFonts w:ascii="Arial" w:hAnsi="Arial" w:cs="Arial"/>
                <w:bCs/>
              </w:rPr>
              <w:t xml:space="preserve"> </w:t>
            </w:r>
            <w:r w:rsidRPr="007D55F8">
              <w:rPr>
                <w:rFonts w:ascii="Arial" w:hAnsi="Arial" w:cs="Arial"/>
              </w:rPr>
              <w:t>в образовательных учреждениях Макушинского м</w:t>
            </w:r>
            <w:r w:rsidRPr="007D55F8">
              <w:rPr>
                <w:rFonts w:ascii="Arial" w:hAnsi="Arial" w:cs="Arial"/>
              </w:rPr>
              <w:t>у</w:t>
            </w:r>
            <w:r w:rsidRPr="007D55F8">
              <w:rPr>
                <w:rFonts w:ascii="Arial" w:hAnsi="Arial" w:cs="Arial"/>
              </w:rPr>
              <w:t>ниципального округа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Периметральное ограждение территории в </w:t>
            </w:r>
            <w:r w:rsidRPr="007D55F8">
              <w:rPr>
                <w:rFonts w:ascii="Arial" w:hAnsi="Arial" w:cs="Arial"/>
              </w:rPr>
              <w:t>«Степновской ООШ» - филиале МКОУ «Пи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нерская СОШ»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, МКОУ «Сетове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н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ская СОШ», Степновский де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т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ский сад, «Макушинский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</w:rPr>
              <w:t>Обслуживание автоматической пожарной сигнализации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Пропитка огнезащитным составом деревянных конструкций.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Проверка качества огнезащи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ной обработки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Приобретение и перезарядка огнетушителей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Эксплуатационные испытания пожарных лестниц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Приобретение проектной док</w:t>
            </w:r>
            <w:r w:rsidRPr="007D55F8">
              <w:rPr>
                <w:rFonts w:ascii="Arial" w:hAnsi="Arial" w:cs="Arial"/>
              </w:rPr>
              <w:t>у</w:t>
            </w:r>
            <w:r w:rsidRPr="007D55F8">
              <w:rPr>
                <w:rFonts w:ascii="Arial" w:hAnsi="Arial" w:cs="Arial"/>
              </w:rPr>
              <w:t>ментации на автоматическую пожарную сигнализацию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Оборудование дверей устройс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вами самозакрытия и уплотн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ниями в притворах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349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Установка защитной арматуры на лампы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Установка молниезащиты в МБОУ «Макушинская СОШ №1», МКОУ «Макушинская СОШ «№2, </w:t>
            </w:r>
            <w:r w:rsidRPr="007D55F8">
              <w:rPr>
                <w:rFonts w:ascii="Arial" w:hAnsi="Arial" w:cs="Arial"/>
                <w:kern w:val="2"/>
                <w:lang w:eastAsia="hi-IN" w:bidi="hi-IN"/>
              </w:rPr>
              <w:t>МКДОУ «Детский сад «Солне</w:t>
            </w:r>
            <w:r w:rsidRPr="007D55F8">
              <w:rPr>
                <w:rFonts w:ascii="Arial" w:hAnsi="Arial" w:cs="Arial"/>
                <w:kern w:val="2"/>
                <w:lang w:eastAsia="hi-IN" w:bidi="hi-IN"/>
              </w:rPr>
              <w:t>ч</w:t>
            </w:r>
            <w:r w:rsidRPr="007D55F8">
              <w:rPr>
                <w:rFonts w:ascii="Arial" w:hAnsi="Arial" w:cs="Arial"/>
                <w:kern w:val="2"/>
                <w:lang w:eastAsia="hi-IN" w:bidi="hi-IN"/>
              </w:rPr>
              <w:t>ный», МКДОУ «Детский сад «Т</w:t>
            </w:r>
            <w:r w:rsidRPr="007D55F8">
              <w:rPr>
                <w:rFonts w:ascii="Arial" w:hAnsi="Arial" w:cs="Arial"/>
                <w:kern w:val="2"/>
                <w:lang w:eastAsia="hi-IN" w:bidi="hi-IN"/>
              </w:rPr>
              <w:t>е</w:t>
            </w:r>
            <w:r w:rsidRPr="007D55F8">
              <w:rPr>
                <w:rFonts w:ascii="Arial" w:hAnsi="Arial" w:cs="Arial"/>
                <w:kern w:val="2"/>
                <w:lang w:eastAsia="hi-IN" w:bidi="hi-IN"/>
              </w:rPr>
              <w:t>ремок»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Оснащённость въездов на объект в МБОУ «Макушинская СОШ №1», МКОУ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«Макушинская СОШ» №2,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Техническое обслуживание об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рудования подачи светового и звукового сигнала на пульт п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 xml:space="preserve">жарной части. 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Резервное освещение</w:t>
            </w:r>
          </w:p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Макушинская СОШ №1», МКОУ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«Макушинская СОШ» №2,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Приобретение металлоискателей в МБОУ «Макушинская СОШ №1», МКОУ «Макушинская СОШ «№2, </w:t>
            </w:r>
            <w:r w:rsidRPr="007D55F8">
              <w:rPr>
                <w:rFonts w:ascii="Arial" w:hAnsi="Arial" w:cs="Arial"/>
                <w:kern w:val="2"/>
                <w:lang w:eastAsia="hi-IN" w:bidi="hi-IN"/>
              </w:rPr>
              <w:t>МКДОУ «Детский сад «Солнечный», МКДОУ «Детский сад «Теремок», МКОУ «Пионерская СОШ»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Утилизация ртутьсодержащих приборов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Отдел образов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Приобретение спецодежды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образова-ния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Охрана подразделениями ведомственной охраны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образова-ния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gridBefore w:val="1"/>
          <w:trHeight w:val="20"/>
          <w:tblCellSpacing w:w="0" w:type="dxa"/>
        </w:trPr>
        <w:tc>
          <w:tcPr>
            <w:tcW w:w="204" w:type="pct"/>
            <w:tcBorders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Установка системы видеонаблюдения в МБОУ «Макушинская СОШ №1», МКОУ «Макушинская СОШ» №2, МКОУ </w:t>
            </w:r>
          </w:p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«Пионерская СОШ», -</w:t>
            </w:r>
          </w:p>
          <w:p w:rsidR="006466DC" w:rsidRPr="007D55F8" w:rsidRDefault="006466DC" w:rsidP="007D55F8">
            <w:pPr>
              <w:widowControl w:val="0"/>
              <w:tabs>
                <w:tab w:val="left" w:pos="7290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«Макушинская ООШ» -филиал МКОУ «Макушинская СОШ» №2, МБДОУ «Макушинский детский сад «Солнечный», МБДОУ «Макушинский детский сад «Теремок»</w:t>
            </w: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D55F8">
              <w:rPr>
                <w:rFonts w:ascii="Arial" w:hAnsi="Arial" w:cs="Arial"/>
                <w:color w:val="000000"/>
                <w:shd w:val="clear" w:color="auto" w:fill="FFFFFF"/>
              </w:rPr>
              <w:t xml:space="preserve">Отдел образова-ния  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CE0583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1929137,0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365162,8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394419,4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466DC" w:rsidRPr="007D55F8" w:rsidRDefault="006466DC" w:rsidP="007D55F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309 157,5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427 673,5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473 224,3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309 561,7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в том числе: федеральный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382507,7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21828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75894,0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241098,4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21945,2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21742,1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областной бюджет (по согласованию)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792689,7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169979,3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157624,4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156512,4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154302,8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154270,8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0</w:t>
            </w:r>
          </w:p>
        </w:tc>
      </w:tr>
      <w:tr w:rsidR="006466DC" w:rsidRPr="007D55F8" w:rsidTr="00725B79">
        <w:trPr>
          <w:gridBefore w:val="1"/>
          <w:tblCellSpacing w:w="0" w:type="dxa"/>
        </w:trPr>
        <w:tc>
          <w:tcPr>
            <w:tcW w:w="268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753939,4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173355,3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160901,0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126478,6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104055,2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75693,7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113455,6</w:t>
            </w:r>
          </w:p>
        </w:tc>
      </w:tr>
    </w:tbl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ОО - образовательная организация;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ДОО - дошкольная образовательная организация;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ЕГЭ - единый государственный экзамен;</w:t>
      </w:r>
      <w:bookmarkStart w:id="0" w:name="_GoBack"/>
      <w:bookmarkEnd w:id="0"/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СОШ - средняя общеобразовательная школа;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ООШ – основная общеобразовательная школа;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МКОУ – муниципальное казённое общеобразовательное учреждение;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МБОУ - муниципальное бюджетное общеобразовательное учреждение;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</w:rPr>
      </w:pPr>
      <w:r w:rsidRPr="007D55F8">
        <w:rPr>
          <w:rFonts w:ascii="Arial" w:hAnsi="Arial" w:cs="Arial"/>
        </w:rPr>
        <w:t>ФГОС – федеральные государственные образовательные стандарты;</w:t>
      </w: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color w:val="000000"/>
        </w:rPr>
        <w:sectPr w:rsidR="006466DC" w:rsidRPr="007D55F8" w:rsidSect="0091235F"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p w:rsidR="006466DC" w:rsidRPr="007D55F8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3</w:t>
      </w:r>
      <w:r w:rsidRPr="007D55F8">
        <w:rPr>
          <w:rFonts w:ascii="Arial" w:hAnsi="Arial" w:cs="Arial"/>
          <w:sz w:val="24"/>
          <w:szCs w:val="24"/>
        </w:rPr>
        <w:t xml:space="preserve"> к постановлению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Администрации Макушинского  </w:t>
      </w:r>
    </w:p>
    <w:p w:rsidR="006466DC" w:rsidRPr="007D55F8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муниципального округа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u w:val="single"/>
        </w:rPr>
        <w:t>05.06.</w:t>
      </w:r>
      <w:r w:rsidRPr="00896F3C">
        <w:rPr>
          <w:rFonts w:ascii="Arial" w:hAnsi="Arial" w:cs="Arial"/>
          <w:sz w:val="24"/>
          <w:szCs w:val="24"/>
        </w:rPr>
        <w:t xml:space="preserve">2024 </w:t>
      </w:r>
      <w:r w:rsidRPr="007D55F8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ода</w:t>
      </w:r>
      <w:r w:rsidRPr="007D55F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u w:val="single"/>
        </w:rPr>
        <w:t>263</w:t>
      </w:r>
      <w:r w:rsidRPr="007D55F8">
        <w:rPr>
          <w:rFonts w:ascii="Arial" w:hAnsi="Arial" w:cs="Arial"/>
          <w:sz w:val="24"/>
          <w:szCs w:val="24"/>
        </w:rPr>
        <w:t xml:space="preserve"> 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 xml:space="preserve">«О внесении изменений в постановление 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Администрации Макушинского муниципаль</w:t>
      </w:r>
      <w:r>
        <w:rPr>
          <w:rFonts w:ascii="Arial" w:hAnsi="Arial" w:cs="Arial"/>
          <w:sz w:val="24"/>
          <w:szCs w:val="24"/>
        </w:rPr>
        <w:t>-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ного округа от 29</w:t>
      </w:r>
      <w:r>
        <w:rPr>
          <w:rFonts w:ascii="Arial" w:hAnsi="Arial" w:cs="Arial"/>
          <w:sz w:val="24"/>
          <w:szCs w:val="24"/>
        </w:rPr>
        <w:t xml:space="preserve">.01. </w:t>
      </w:r>
      <w:r w:rsidRPr="007D55F8">
        <w:rPr>
          <w:rFonts w:ascii="Arial" w:hAnsi="Arial" w:cs="Arial"/>
          <w:sz w:val="24"/>
          <w:szCs w:val="24"/>
        </w:rPr>
        <w:t>2021года № 37 «О му</w:t>
      </w:r>
      <w:r>
        <w:rPr>
          <w:rFonts w:ascii="Arial" w:hAnsi="Arial" w:cs="Arial"/>
          <w:sz w:val="24"/>
          <w:szCs w:val="24"/>
        </w:rPr>
        <w:t>-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ниципальной программе Макушинского му</w:t>
      </w:r>
      <w:r>
        <w:rPr>
          <w:rFonts w:ascii="Arial" w:hAnsi="Arial" w:cs="Arial"/>
          <w:sz w:val="24"/>
          <w:szCs w:val="24"/>
        </w:rPr>
        <w:t>-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ниципального округа «Развитие образова</w:t>
      </w:r>
      <w:r>
        <w:rPr>
          <w:rFonts w:ascii="Arial" w:hAnsi="Arial" w:cs="Arial"/>
          <w:sz w:val="24"/>
          <w:szCs w:val="24"/>
        </w:rPr>
        <w:t>-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ния и реализация государственной моло</w:t>
      </w:r>
      <w:r>
        <w:rPr>
          <w:rFonts w:ascii="Arial" w:hAnsi="Arial" w:cs="Arial"/>
          <w:sz w:val="24"/>
          <w:szCs w:val="24"/>
        </w:rPr>
        <w:t>-</w:t>
      </w:r>
    </w:p>
    <w:p w:rsidR="006466DC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дежной политики в Макушинском муници</w:t>
      </w:r>
      <w:r>
        <w:rPr>
          <w:rFonts w:ascii="Arial" w:hAnsi="Arial" w:cs="Arial"/>
          <w:sz w:val="24"/>
          <w:szCs w:val="24"/>
        </w:rPr>
        <w:t>-</w:t>
      </w:r>
    </w:p>
    <w:p w:rsidR="006466DC" w:rsidRPr="007D55F8" w:rsidRDefault="006466DC" w:rsidP="00271745">
      <w:pPr>
        <w:spacing w:after="0" w:line="240" w:lineRule="auto"/>
        <w:ind w:firstLine="10120"/>
        <w:rPr>
          <w:rFonts w:ascii="Arial" w:hAnsi="Arial" w:cs="Arial"/>
          <w:sz w:val="24"/>
          <w:szCs w:val="24"/>
        </w:rPr>
      </w:pPr>
      <w:r w:rsidRPr="007D55F8">
        <w:rPr>
          <w:rFonts w:ascii="Arial" w:hAnsi="Arial" w:cs="Arial"/>
          <w:sz w:val="24"/>
          <w:szCs w:val="24"/>
        </w:rPr>
        <w:t>пальном округе» на 2021-2026 годы»</w:t>
      </w:r>
    </w:p>
    <w:p w:rsidR="006466DC" w:rsidRPr="007D55F8" w:rsidRDefault="006466DC" w:rsidP="007D55F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173" w:type="dxa"/>
        <w:tblLook w:val="00A0"/>
      </w:tblPr>
      <w:tblGrid>
        <w:gridCol w:w="5180"/>
      </w:tblGrid>
      <w:tr w:rsidR="006466DC" w:rsidRPr="007D55F8" w:rsidTr="003D50C3">
        <w:tc>
          <w:tcPr>
            <w:tcW w:w="5244" w:type="dxa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466DC" w:rsidRPr="007D55F8" w:rsidRDefault="006466DC" w:rsidP="007D55F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</w:rPr>
      </w:pPr>
      <w:r w:rsidRPr="007D55F8">
        <w:rPr>
          <w:rFonts w:ascii="Arial" w:hAnsi="Arial" w:cs="Arial"/>
          <w:b/>
          <w:bCs/>
        </w:rPr>
        <w:t xml:space="preserve">Раздел IX. Информация по ресурсному обеспечению подпрограммы </w:t>
      </w:r>
      <w:r w:rsidRPr="007D55F8">
        <w:rPr>
          <w:rFonts w:ascii="Arial" w:hAnsi="Arial" w:cs="Arial"/>
          <w:b/>
        </w:rPr>
        <w:t>«Реализация государственной молодежной политики, во</w:t>
      </w:r>
      <w:r w:rsidRPr="007D55F8">
        <w:rPr>
          <w:rFonts w:ascii="Arial" w:hAnsi="Arial" w:cs="Arial"/>
          <w:b/>
        </w:rPr>
        <w:t>с</w:t>
      </w:r>
      <w:r w:rsidRPr="007D55F8">
        <w:rPr>
          <w:rFonts w:ascii="Arial" w:hAnsi="Arial" w:cs="Arial"/>
          <w:b/>
        </w:rPr>
        <w:t>питания и дополнительного образования детей и молодежи на территории Макушинского муниципального округа»</w:t>
      </w:r>
    </w:p>
    <w:tbl>
      <w:tblPr>
        <w:tblW w:w="15050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495"/>
        <w:gridCol w:w="3135"/>
        <w:gridCol w:w="1641"/>
        <w:gridCol w:w="1515"/>
        <w:gridCol w:w="1085"/>
        <w:gridCol w:w="1328"/>
        <w:gridCol w:w="1157"/>
        <w:gridCol w:w="1186"/>
        <w:gridCol w:w="1157"/>
        <w:gridCol w:w="1215"/>
        <w:gridCol w:w="1136"/>
      </w:tblGrid>
      <w:tr w:rsidR="006466DC" w:rsidRPr="007D55F8" w:rsidTr="00725B79">
        <w:trPr>
          <w:trHeight w:val="1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 xml:space="preserve">№ </w:t>
            </w:r>
            <w:r w:rsidRPr="007D55F8">
              <w:rPr>
                <w:rFonts w:ascii="Arial" w:hAnsi="Arial" w:cs="Arial"/>
              </w:rPr>
              <w:t>п/п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Задача, мероприятие, цел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вой индикатор, на достиж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ние которого направлено финансирование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Главный ра</w:t>
            </w:r>
            <w:r w:rsidRPr="007D55F8">
              <w:rPr>
                <w:rFonts w:ascii="Arial" w:hAnsi="Arial" w:cs="Arial"/>
              </w:rPr>
              <w:t>с</w:t>
            </w:r>
            <w:r w:rsidRPr="007D55F8">
              <w:rPr>
                <w:rFonts w:ascii="Arial" w:hAnsi="Arial" w:cs="Arial"/>
              </w:rPr>
              <w:t>порядитель средств мун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ципального бюджета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Источник финансир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вания</w:t>
            </w:r>
          </w:p>
        </w:tc>
        <w:tc>
          <w:tcPr>
            <w:tcW w:w="8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Объемы финансирования, тыс. руб.</w:t>
            </w:r>
          </w:p>
        </w:tc>
      </w:tr>
      <w:tr w:rsidR="006466DC" w:rsidRPr="007D55F8" w:rsidTr="00725B79">
        <w:trPr>
          <w:trHeight w:val="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Всего</w:t>
            </w:r>
          </w:p>
        </w:tc>
        <w:tc>
          <w:tcPr>
            <w:tcW w:w="7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в том числе по годам:</w:t>
            </w:r>
          </w:p>
        </w:tc>
      </w:tr>
      <w:tr w:rsidR="006466DC" w:rsidRPr="007D55F8" w:rsidTr="00725B79">
        <w:trPr>
          <w:trHeight w:val="1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 xml:space="preserve">2021 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 xml:space="preserve">2022 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 xml:space="preserve">2023 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2024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 xml:space="preserve">2025 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 xml:space="preserve">2026 </w:t>
            </w:r>
          </w:p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</w:tr>
      <w:tr w:rsidR="006466DC" w:rsidRPr="007D55F8" w:rsidTr="00725B79">
        <w:trPr>
          <w:trHeight w:val="456"/>
        </w:trPr>
        <w:tc>
          <w:tcPr>
            <w:tcW w:w="15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Задача 1. Создание условий для успешной социализации и эффективной самореализации молодежи, развитие потенциала молодежи и его и</w:t>
            </w:r>
            <w:r w:rsidRPr="007D55F8">
              <w:rPr>
                <w:rFonts w:ascii="Arial" w:hAnsi="Arial" w:cs="Arial"/>
              </w:rPr>
              <w:t>с</w:t>
            </w:r>
            <w:r w:rsidRPr="007D55F8">
              <w:rPr>
                <w:rFonts w:ascii="Arial" w:hAnsi="Arial" w:cs="Arial"/>
              </w:rPr>
              <w:t>пользование в интересах инновационного развития округа</w:t>
            </w:r>
            <w:r w:rsidRPr="007D55F8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6466DC" w:rsidRPr="007D55F8" w:rsidTr="00CE0583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Организация и проведение мероприятий по приорите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ным направлениям госуда</w:t>
            </w:r>
            <w:r w:rsidRPr="007D55F8">
              <w:rPr>
                <w:rFonts w:ascii="Arial" w:hAnsi="Arial" w:cs="Arial"/>
              </w:rPr>
              <w:t>р</w:t>
            </w:r>
            <w:r w:rsidRPr="007D55F8">
              <w:rPr>
                <w:rFonts w:ascii="Arial" w:hAnsi="Arial" w:cs="Arial"/>
              </w:rPr>
              <w:t>ственной молодежной пол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тики в соответствии с Осн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вами государственной м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лодежной политики Росси</w:t>
            </w:r>
            <w:r w:rsidRPr="007D55F8">
              <w:rPr>
                <w:rFonts w:ascii="Arial" w:hAnsi="Arial" w:cs="Arial"/>
              </w:rPr>
              <w:t>й</w:t>
            </w:r>
            <w:r w:rsidRPr="007D55F8">
              <w:rPr>
                <w:rFonts w:ascii="Arial" w:hAnsi="Arial" w:cs="Arial"/>
              </w:rPr>
              <w:t>ской Федерации, в том числе участие в региональных, межрегиональных, всеро</w:t>
            </w:r>
            <w:r w:rsidRPr="007D55F8">
              <w:rPr>
                <w:rFonts w:ascii="Arial" w:hAnsi="Arial" w:cs="Arial"/>
              </w:rPr>
              <w:t>с</w:t>
            </w:r>
            <w:r w:rsidRPr="007D55F8">
              <w:rPr>
                <w:rFonts w:ascii="Arial" w:hAnsi="Arial" w:cs="Arial"/>
              </w:rPr>
              <w:t>сийских, международных форумах, конкурсах, фест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валях, семинарах, конф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ренциях в сфере молоде</w:t>
            </w:r>
            <w:r w:rsidRPr="007D55F8">
              <w:rPr>
                <w:rFonts w:ascii="Arial" w:hAnsi="Arial" w:cs="Arial"/>
              </w:rPr>
              <w:t>ж</w:t>
            </w:r>
            <w:r w:rsidRPr="007D55F8">
              <w:rPr>
                <w:rFonts w:ascii="Arial" w:hAnsi="Arial" w:cs="Arial"/>
              </w:rPr>
              <w:t>ной политики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7D55F8">
              <w:rPr>
                <w:rFonts w:ascii="Arial" w:hAnsi="Arial" w:cs="Arial"/>
                <w:color w:val="000000"/>
              </w:rPr>
              <w:t>Отдел обр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542,7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90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82,7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highlight w:val="yellow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215.0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180,0</w:t>
            </w:r>
          </w:p>
        </w:tc>
      </w:tr>
      <w:tr w:rsidR="006466DC" w:rsidRPr="007D55F8" w:rsidTr="00725B79">
        <w:trPr>
          <w:trHeight w:val="192"/>
        </w:trPr>
        <w:tc>
          <w:tcPr>
            <w:tcW w:w="15050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Задача 2. Развитие эффективной системы дополнительного образования детей и молодежи  </w:t>
            </w:r>
          </w:p>
        </w:tc>
      </w:tr>
      <w:tr w:rsidR="006466DC" w:rsidRPr="007D55F8" w:rsidTr="00CE0583">
        <w:trPr>
          <w:trHeight w:val="2858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Формирование современных управленческих и организ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ционно-экономических м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ханизмов в системе допо</w:t>
            </w:r>
            <w:r w:rsidRPr="007D55F8">
              <w:rPr>
                <w:rFonts w:ascii="Arial" w:hAnsi="Arial" w:cs="Arial"/>
              </w:rPr>
              <w:t>л</w:t>
            </w:r>
            <w:r w:rsidRPr="007D55F8">
              <w:rPr>
                <w:rFonts w:ascii="Arial" w:hAnsi="Arial" w:cs="Arial"/>
              </w:rPr>
              <w:t>нительного образования д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тей, внедрение целевой м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дели развития муниципал</w:t>
            </w:r>
            <w:r w:rsidRPr="007D55F8">
              <w:rPr>
                <w:rFonts w:ascii="Arial" w:hAnsi="Arial" w:cs="Arial"/>
              </w:rPr>
              <w:t>ь</w:t>
            </w:r>
            <w:r w:rsidRPr="007D55F8">
              <w:rPr>
                <w:rFonts w:ascii="Arial" w:hAnsi="Arial" w:cs="Arial"/>
              </w:rPr>
              <w:t>ной системы дополнител</w:t>
            </w:r>
            <w:r w:rsidRPr="007D55F8">
              <w:rPr>
                <w:rFonts w:ascii="Arial" w:hAnsi="Arial" w:cs="Arial"/>
              </w:rPr>
              <w:t>ь</w:t>
            </w:r>
            <w:r w:rsidRPr="007D55F8">
              <w:rPr>
                <w:rFonts w:ascii="Arial" w:hAnsi="Arial" w:cs="Arial"/>
              </w:rPr>
              <w:t>ного образования детей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7D55F8">
              <w:rPr>
                <w:rFonts w:ascii="Arial" w:hAnsi="Arial" w:cs="Arial"/>
                <w:color w:val="000000"/>
              </w:rPr>
              <w:t>Отдел обр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44382,8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8179,8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7267,6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11 743,2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3233.8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7 477,0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6 977,0</w:t>
            </w:r>
          </w:p>
        </w:tc>
      </w:tr>
      <w:tr w:rsidR="006466DC" w:rsidRPr="007D55F8" w:rsidTr="00CE0583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Обеспечение функционир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вания модели персониф</w:t>
            </w:r>
            <w:r w:rsidRPr="007D55F8">
              <w:rPr>
                <w:rFonts w:ascii="Arial" w:hAnsi="Arial" w:cs="Arial"/>
                <w:color w:val="000000"/>
              </w:rPr>
              <w:t>и</w:t>
            </w:r>
            <w:r w:rsidRPr="007D55F8">
              <w:rPr>
                <w:rFonts w:ascii="Arial" w:hAnsi="Arial" w:cs="Arial"/>
                <w:color w:val="000000"/>
              </w:rPr>
              <w:t>цированного финансиров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ния дополнительного обр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зования детей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7D55F8">
              <w:rPr>
                <w:rFonts w:ascii="Arial" w:hAnsi="Arial" w:cs="Arial"/>
                <w:color w:val="000000"/>
              </w:rPr>
              <w:t>Отдел обр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23779,1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1841,4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1779,4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2 804,5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  <w:lang w:val="en-US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7470..3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3 521,1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3 021,1</w:t>
            </w:r>
          </w:p>
        </w:tc>
      </w:tr>
      <w:tr w:rsidR="006466DC" w:rsidRPr="007D55F8" w:rsidTr="00725B79">
        <w:trPr>
          <w:trHeight w:val="1"/>
        </w:trPr>
        <w:tc>
          <w:tcPr>
            <w:tcW w:w="15050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Задача 3. Повышение эффективности воспитательной деятельности в системе образования, поддержка единства и целостности, преемстве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 xml:space="preserve">ности и непрерывности воспитания </w:t>
            </w:r>
          </w:p>
        </w:tc>
      </w:tr>
      <w:tr w:rsidR="006466DC" w:rsidRPr="007D55F8" w:rsidTr="00725B79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4</w:t>
            </w:r>
            <w:r w:rsidRPr="007D55F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Содействие развитию де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ских общественных объед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нений, в том числе РДШ, и органов ученического сам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управления общеобразов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тельных организаций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725B79">
        <w:trPr>
          <w:trHeight w:val="1"/>
        </w:trPr>
        <w:tc>
          <w:tcPr>
            <w:tcW w:w="4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  <w:lang w:val="en-US"/>
              </w:rPr>
              <w:t>1</w:t>
            </w:r>
            <w:r w:rsidRPr="007D55F8">
              <w:rPr>
                <w:rFonts w:ascii="Arial" w:hAnsi="Arial" w:cs="Arial"/>
              </w:rPr>
              <w:t>5</w:t>
            </w:r>
            <w:r w:rsidRPr="007D55F8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Содействие развитию школьного спорта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зования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 xml:space="preserve"> Местный бюджет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CE0583">
        <w:trPr>
          <w:trHeight w:val="200"/>
        </w:trPr>
        <w:tc>
          <w:tcPr>
            <w:tcW w:w="678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7D55F8">
              <w:rPr>
                <w:rFonts w:ascii="Arial" w:hAnsi="Arial" w:cs="Arial"/>
              </w:rPr>
              <w:t>Всего: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68704,6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10111,2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9129,7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14 762,7</w:t>
            </w:r>
          </w:p>
        </w:tc>
        <w:tc>
          <w:tcPr>
            <w:tcW w:w="11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10 804,1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10 998,1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6DC" w:rsidRPr="007D55F8" w:rsidRDefault="006466DC" w:rsidP="007D5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7D55F8">
              <w:rPr>
                <w:rFonts w:ascii="Arial" w:hAnsi="Arial" w:cs="Arial"/>
                <w:color w:val="000000"/>
                <w:sz w:val="20"/>
                <w:szCs w:val="20"/>
              </w:rPr>
              <w:t>9 998,1</w:t>
            </w:r>
          </w:p>
        </w:tc>
      </w:tr>
    </w:tbl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6466DC" w:rsidRPr="007D55F8" w:rsidRDefault="006466DC" w:rsidP="007D55F8">
      <w:pPr>
        <w:tabs>
          <w:tab w:val="left" w:pos="930"/>
        </w:tabs>
        <w:spacing w:after="0" w:line="240" w:lineRule="auto"/>
        <w:jc w:val="both"/>
        <w:rPr>
          <w:rFonts w:ascii="Arial" w:hAnsi="Arial" w:cs="Arial"/>
          <w:b/>
          <w:highlight w:val="yellow"/>
        </w:rPr>
      </w:pPr>
    </w:p>
    <w:p w:rsidR="006466DC" w:rsidRPr="007D55F8" w:rsidRDefault="006466DC" w:rsidP="007D55F8">
      <w:pPr>
        <w:tabs>
          <w:tab w:val="left" w:pos="930"/>
        </w:tabs>
        <w:spacing w:after="0" w:line="240" w:lineRule="auto"/>
        <w:jc w:val="both"/>
        <w:rPr>
          <w:rFonts w:ascii="Arial" w:hAnsi="Arial" w:cs="Arial"/>
          <w:b/>
          <w:highlight w:val="yellow"/>
        </w:rPr>
        <w:sectPr w:rsidR="006466DC" w:rsidRPr="007D55F8" w:rsidSect="007D55F8">
          <w:type w:val="nextColumn"/>
          <w:pgSz w:w="16838" w:h="11906" w:orient="landscape" w:code="9"/>
          <w:pgMar w:top="1134" w:right="567" w:bottom="567" w:left="1134" w:header="709" w:footer="709" w:gutter="0"/>
          <w:cols w:space="708"/>
          <w:docGrid w:linePitch="360"/>
        </w:sectPr>
      </w:pPr>
    </w:p>
    <w:tbl>
      <w:tblPr>
        <w:tblW w:w="4962" w:type="dxa"/>
        <w:tblInd w:w="5211" w:type="dxa"/>
        <w:tblLook w:val="00A0"/>
      </w:tblPr>
      <w:tblGrid>
        <w:gridCol w:w="4962"/>
      </w:tblGrid>
      <w:tr w:rsidR="006466DC" w:rsidRPr="007D55F8" w:rsidTr="003D50C3">
        <w:trPr>
          <w:trHeight w:val="2954"/>
        </w:trPr>
        <w:tc>
          <w:tcPr>
            <w:tcW w:w="4962" w:type="dxa"/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Приложение 4 к постановлению </w:t>
            </w:r>
          </w:p>
          <w:p w:rsidR="006466DC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Администрации Макушинского 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05.06.</w:t>
            </w:r>
            <w:r>
              <w:rPr>
                <w:rFonts w:ascii="Arial" w:hAnsi="Arial" w:cs="Arial"/>
                <w:sz w:val="24"/>
                <w:szCs w:val="24"/>
              </w:rPr>
              <w:t>2024 года</w:t>
            </w:r>
            <w:r w:rsidRPr="007D55F8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263</w:t>
            </w:r>
          </w:p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«О внесении изменений в постановление Администрации Макушинского муници-пального округа от 29</w:t>
            </w:r>
            <w:r>
              <w:rPr>
                <w:rFonts w:ascii="Arial" w:hAnsi="Arial" w:cs="Arial"/>
                <w:sz w:val="24"/>
                <w:szCs w:val="24"/>
              </w:rPr>
              <w:t>.01.</w:t>
            </w:r>
            <w:r w:rsidRPr="007D55F8">
              <w:rPr>
                <w:rFonts w:ascii="Arial" w:hAnsi="Arial" w:cs="Arial"/>
                <w:sz w:val="24"/>
                <w:szCs w:val="24"/>
              </w:rPr>
              <w:t>2021года № 37 «О муниципальной программе Макуши</w:t>
            </w:r>
            <w:r w:rsidRPr="007D55F8">
              <w:rPr>
                <w:rFonts w:ascii="Arial" w:hAnsi="Arial" w:cs="Arial"/>
                <w:sz w:val="24"/>
                <w:szCs w:val="24"/>
              </w:rPr>
              <w:t>н</w:t>
            </w:r>
            <w:r w:rsidRPr="007D55F8">
              <w:rPr>
                <w:rFonts w:ascii="Arial" w:hAnsi="Arial" w:cs="Arial"/>
                <w:sz w:val="24"/>
                <w:szCs w:val="24"/>
              </w:rPr>
              <w:t>ского муниципального округа  «Развитие образования и реализация государстве</w:t>
            </w:r>
            <w:r w:rsidRPr="007D55F8">
              <w:rPr>
                <w:rFonts w:ascii="Arial" w:hAnsi="Arial" w:cs="Arial"/>
                <w:sz w:val="24"/>
                <w:szCs w:val="24"/>
              </w:rPr>
              <w:t>н</w:t>
            </w:r>
            <w:r w:rsidRPr="007D55F8">
              <w:rPr>
                <w:rFonts w:ascii="Arial" w:hAnsi="Arial" w:cs="Arial"/>
                <w:sz w:val="24"/>
                <w:szCs w:val="24"/>
              </w:rPr>
              <w:t>ной молодежной политики в Макуши</w:t>
            </w:r>
            <w:r w:rsidRPr="007D55F8">
              <w:rPr>
                <w:rFonts w:ascii="Arial" w:hAnsi="Arial" w:cs="Arial"/>
                <w:sz w:val="24"/>
                <w:szCs w:val="24"/>
              </w:rPr>
              <w:t>н</w:t>
            </w:r>
            <w:r w:rsidRPr="007D55F8">
              <w:rPr>
                <w:rFonts w:ascii="Arial" w:hAnsi="Arial" w:cs="Arial"/>
                <w:sz w:val="24"/>
                <w:szCs w:val="24"/>
              </w:rPr>
              <w:t>ском муниципальном округе» на 2021-2026 годы»</w:t>
            </w:r>
          </w:p>
          <w:p w:rsidR="006466DC" w:rsidRPr="007D55F8" w:rsidRDefault="006466DC" w:rsidP="007D55F8">
            <w:pPr>
              <w:tabs>
                <w:tab w:val="left" w:pos="93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66DC" w:rsidRPr="007D55F8" w:rsidRDefault="006466DC" w:rsidP="007D55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D55F8">
        <w:rPr>
          <w:rFonts w:ascii="Arial" w:hAnsi="Arial" w:cs="Arial"/>
          <w:b/>
          <w:bCs/>
          <w:sz w:val="24"/>
          <w:szCs w:val="24"/>
        </w:rPr>
        <w:t xml:space="preserve">Раздел IX. Информация по ресурсному обеспечению подпрограммы </w:t>
      </w:r>
      <w:r w:rsidRPr="007D55F8">
        <w:rPr>
          <w:rFonts w:ascii="Arial" w:hAnsi="Arial" w:cs="Arial"/>
          <w:b/>
          <w:sz w:val="24"/>
          <w:szCs w:val="24"/>
        </w:rPr>
        <w:t>«Кадровое обеспечение системы образования Макушинского муниципального округа»</w:t>
      </w:r>
    </w:p>
    <w:tbl>
      <w:tblPr>
        <w:tblW w:w="10632" w:type="dxa"/>
        <w:tblCellSpacing w:w="0" w:type="dxa"/>
        <w:tblInd w:w="-49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616"/>
        <w:gridCol w:w="2152"/>
        <w:gridCol w:w="927"/>
        <w:gridCol w:w="841"/>
        <w:gridCol w:w="18"/>
        <w:gridCol w:w="953"/>
        <w:gridCol w:w="896"/>
        <w:gridCol w:w="891"/>
        <w:gridCol w:w="786"/>
        <w:gridCol w:w="909"/>
        <w:gridCol w:w="907"/>
        <w:gridCol w:w="736"/>
      </w:tblGrid>
      <w:tr w:rsidR="006466DC" w:rsidRPr="007D55F8" w:rsidTr="00F353C6">
        <w:trPr>
          <w:tblHeader/>
          <w:tblCellSpacing w:w="0" w:type="dxa"/>
        </w:trPr>
        <w:tc>
          <w:tcPr>
            <w:tcW w:w="616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Задача, меропри</w:t>
            </w:r>
            <w:r w:rsidRPr="007D55F8">
              <w:rPr>
                <w:rFonts w:ascii="Arial" w:hAnsi="Arial" w:cs="Arial"/>
              </w:rPr>
              <w:t>я</w:t>
            </w:r>
            <w:r w:rsidRPr="007D55F8">
              <w:rPr>
                <w:rFonts w:ascii="Arial" w:hAnsi="Arial" w:cs="Arial"/>
              </w:rPr>
              <w:t>тие, целевой инд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катор, на достиж</w:t>
            </w:r>
            <w:r w:rsidRPr="007D55F8">
              <w:rPr>
                <w:rFonts w:ascii="Arial" w:hAnsi="Arial" w:cs="Arial"/>
              </w:rPr>
              <w:t>е</w:t>
            </w:r>
            <w:r w:rsidRPr="007D55F8">
              <w:rPr>
                <w:rFonts w:ascii="Arial" w:hAnsi="Arial" w:cs="Arial"/>
              </w:rPr>
              <w:t>ние которого н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правлено фина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>сирование</w:t>
            </w:r>
          </w:p>
        </w:tc>
        <w:tc>
          <w:tcPr>
            <w:tcW w:w="9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Глав-ный распо-ряди-тель средств о</w:t>
            </w:r>
            <w:r w:rsidRPr="007D55F8">
              <w:rPr>
                <w:rFonts w:ascii="Arial" w:hAnsi="Arial" w:cs="Arial"/>
              </w:rPr>
              <w:t>б</w:t>
            </w:r>
            <w:r w:rsidRPr="007D55F8">
              <w:rPr>
                <w:rFonts w:ascii="Arial" w:hAnsi="Arial" w:cs="Arial"/>
              </w:rPr>
              <w:t>лас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ного бю</w:t>
            </w:r>
            <w:r w:rsidRPr="007D55F8">
              <w:rPr>
                <w:rFonts w:ascii="Arial" w:hAnsi="Arial" w:cs="Arial"/>
              </w:rPr>
              <w:t>д</w:t>
            </w:r>
            <w:r w:rsidRPr="007D55F8">
              <w:rPr>
                <w:rFonts w:ascii="Arial" w:hAnsi="Arial" w:cs="Arial"/>
              </w:rPr>
              <w:t>жета</w:t>
            </w:r>
          </w:p>
        </w:tc>
        <w:tc>
          <w:tcPr>
            <w:tcW w:w="8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с</w:t>
            </w:r>
            <w:r w:rsidRPr="007D55F8">
              <w:rPr>
                <w:rFonts w:ascii="Arial" w:hAnsi="Arial" w:cs="Arial"/>
              </w:rPr>
              <w:t>точник ф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на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>сир</w:t>
            </w:r>
            <w:r w:rsidRPr="007D55F8">
              <w:rPr>
                <w:rFonts w:ascii="Arial" w:hAnsi="Arial" w:cs="Arial"/>
              </w:rPr>
              <w:t>о</w:t>
            </w:r>
            <w:r w:rsidRPr="007D55F8">
              <w:rPr>
                <w:rFonts w:ascii="Arial" w:hAnsi="Arial" w:cs="Arial"/>
              </w:rPr>
              <w:t>вания</w:t>
            </w:r>
          </w:p>
        </w:tc>
        <w:tc>
          <w:tcPr>
            <w:tcW w:w="6096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Объемы финансирования, тыс. руб.</w:t>
            </w:r>
          </w:p>
        </w:tc>
      </w:tr>
      <w:tr w:rsidR="006466DC" w:rsidRPr="007D55F8" w:rsidTr="00F353C6">
        <w:trPr>
          <w:tblHeader/>
          <w:tblCellSpacing w:w="0" w:type="dxa"/>
        </w:trPr>
        <w:tc>
          <w:tcPr>
            <w:tcW w:w="61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Всего</w:t>
            </w:r>
          </w:p>
        </w:tc>
        <w:tc>
          <w:tcPr>
            <w:tcW w:w="512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в том числе по годам:</w:t>
            </w:r>
          </w:p>
        </w:tc>
      </w:tr>
      <w:tr w:rsidR="006466DC" w:rsidRPr="007D55F8" w:rsidTr="00F353C6">
        <w:trPr>
          <w:tblHeader/>
          <w:tblCellSpacing w:w="0" w:type="dxa"/>
        </w:trPr>
        <w:tc>
          <w:tcPr>
            <w:tcW w:w="616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7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2021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2022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2023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2024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2025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 xml:space="preserve">2026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год</w:t>
            </w:r>
          </w:p>
        </w:tc>
      </w:tr>
      <w:tr w:rsidR="006466DC" w:rsidRPr="007D55F8" w:rsidTr="00F353C6">
        <w:trPr>
          <w:trHeight w:val="762"/>
          <w:tblCellSpacing w:w="0" w:type="dxa"/>
        </w:trPr>
        <w:tc>
          <w:tcPr>
            <w:tcW w:w="10632" w:type="dxa"/>
            <w:gridSpan w:val="12"/>
            <w:tcBorders>
              <w:top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D55F8">
              <w:rPr>
                <w:rFonts w:ascii="Arial" w:hAnsi="Arial" w:cs="Arial"/>
              </w:rPr>
              <w:t>Задача 1. Реализация комплекса мер по привлечению выпускников общеобразовательных орган</w:t>
            </w:r>
            <w:r w:rsidRPr="007D55F8">
              <w:rPr>
                <w:rFonts w:ascii="Arial" w:hAnsi="Arial" w:cs="Arial"/>
              </w:rPr>
              <w:t>и</w:t>
            </w:r>
            <w:r w:rsidRPr="007D55F8">
              <w:rPr>
                <w:rFonts w:ascii="Arial" w:hAnsi="Arial" w:cs="Arial"/>
              </w:rPr>
              <w:t>заций в профессиональные образовательные организации Курганской области и образовательные организации высшего образования и закреплению специалистов в системе образования Макуши</w:t>
            </w:r>
            <w:r w:rsidRPr="007D55F8">
              <w:rPr>
                <w:rFonts w:ascii="Arial" w:hAnsi="Arial" w:cs="Arial"/>
              </w:rPr>
              <w:t>н</w:t>
            </w:r>
            <w:r w:rsidRPr="007D55F8">
              <w:rPr>
                <w:rFonts w:ascii="Arial" w:hAnsi="Arial" w:cs="Arial"/>
              </w:rPr>
              <w:t xml:space="preserve">ского муниципального округа, в том числе молодых </w:t>
            </w:r>
          </w:p>
        </w:tc>
      </w:tr>
      <w:tr w:rsidR="006466DC" w:rsidRPr="007D55F8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55F8">
              <w:rPr>
                <w:rFonts w:ascii="Arial" w:hAnsi="Arial" w:cs="Arial"/>
                <w:sz w:val="24"/>
                <w:szCs w:val="24"/>
              </w:rPr>
              <w:t>Предоставление единовременной денежной выпл</w:t>
            </w:r>
            <w:r w:rsidRPr="007D55F8">
              <w:rPr>
                <w:rFonts w:ascii="Arial" w:hAnsi="Arial" w:cs="Arial"/>
                <w:sz w:val="24"/>
                <w:szCs w:val="24"/>
              </w:rPr>
              <w:t>а</w:t>
            </w:r>
            <w:r w:rsidRPr="007D55F8">
              <w:rPr>
                <w:rFonts w:ascii="Arial" w:hAnsi="Arial" w:cs="Arial"/>
                <w:sz w:val="24"/>
                <w:szCs w:val="24"/>
              </w:rPr>
              <w:t>ты студентам, обучающимся по договорам о ц</w:t>
            </w:r>
            <w:r w:rsidRPr="007D55F8">
              <w:rPr>
                <w:rFonts w:ascii="Arial" w:hAnsi="Arial" w:cs="Arial"/>
                <w:sz w:val="24"/>
                <w:szCs w:val="24"/>
              </w:rPr>
              <w:t>е</w:t>
            </w:r>
            <w:r w:rsidRPr="007D55F8">
              <w:rPr>
                <w:rFonts w:ascii="Arial" w:hAnsi="Arial" w:cs="Arial"/>
                <w:sz w:val="24"/>
                <w:szCs w:val="24"/>
              </w:rPr>
              <w:t>левом обучении, в период осво</w:t>
            </w:r>
            <w:r w:rsidRPr="007D55F8">
              <w:rPr>
                <w:rFonts w:ascii="Arial" w:hAnsi="Arial" w:cs="Arial"/>
                <w:sz w:val="24"/>
                <w:szCs w:val="24"/>
              </w:rPr>
              <w:t>е</w:t>
            </w:r>
            <w:r w:rsidRPr="007D55F8">
              <w:rPr>
                <w:rFonts w:ascii="Arial" w:hAnsi="Arial" w:cs="Arial"/>
                <w:sz w:val="24"/>
                <w:szCs w:val="24"/>
              </w:rPr>
              <w:t>ния ими образ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вательных пр</w:t>
            </w:r>
            <w:r w:rsidRPr="007D55F8">
              <w:rPr>
                <w:rFonts w:ascii="Arial" w:hAnsi="Arial" w:cs="Arial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sz w:val="24"/>
                <w:szCs w:val="24"/>
              </w:rPr>
              <w:t>грамм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 xml:space="preserve">ния 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Мес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ный бю</w:t>
            </w:r>
            <w:r w:rsidRPr="007D55F8">
              <w:rPr>
                <w:rFonts w:ascii="Arial" w:hAnsi="Arial" w:cs="Arial"/>
              </w:rPr>
              <w:t>д</w:t>
            </w:r>
            <w:r w:rsidRPr="007D55F8">
              <w:rPr>
                <w:rFonts w:ascii="Arial" w:hAnsi="Arial" w:cs="Arial"/>
              </w:rPr>
              <w:t>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2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pStyle w:val="NoSpacing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выплата мол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дым педагогам из бюджета мун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ципального окр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га пособия на о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заведение хозя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ством в размере трех должнос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7D55F8">
              <w:rPr>
                <w:rFonts w:ascii="Arial" w:hAnsi="Arial" w:cs="Arial"/>
                <w:color w:val="000000"/>
                <w:sz w:val="24"/>
                <w:szCs w:val="24"/>
              </w:rPr>
              <w:t xml:space="preserve">ных окладов 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</w:rPr>
              <w:t>Мес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ный бю</w:t>
            </w:r>
            <w:r w:rsidRPr="007D55F8">
              <w:rPr>
                <w:rFonts w:ascii="Arial" w:hAnsi="Arial" w:cs="Arial"/>
              </w:rPr>
              <w:t>д</w:t>
            </w:r>
            <w:r w:rsidRPr="007D55F8">
              <w:rPr>
                <w:rFonts w:ascii="Arial" w:hAnsi="Arial" w:cs="Arial"/>
              </w:rPr>
              <w:t>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466DC" w:rsidRPr="007D55F8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Организация и проведение фе</w:t>
            </w:r>
            <w:r w:rsidRPr="007D55F8">
              <w:rPr>
                <w:rFonts w:ascii="Arial" w:hAnsi="Arial" w:cs="Arial"/>
                <w:color w:val="000000"/>
              </w:rPr>
              <w:t>с</w:t>
            </w:r>
            <w:r w:rsidRPr="007D55F8">
              <w:rPr>
                <w:rFonts w:ascii="Arial" w:hAnsi="Arial" w:cs="Arial"/>
                <w:color w:val="000000"/>
              </w:rPr>
              <w:t>тиваля педагог</w:t>
            </w:r>
            <w:r w:rsidRPr="007D55F8">
              <w:rPr>
                <w:rFonts w:ascii="Arial" w:hAnsi="Arial" w:cs="Arial"/>
                <w:color w:val="000000"/>
              </w:rPr>
              <w:t>и</w:t>
            </w:r>
            <w:r w:rsidRPr="007D55F8">
              <w:rPr>
                <w:rFonts w:ascii="Arial" w:hAnsi="Arial" w:cs="Arial"/>
                <w:color w:val="000000"/>
              </w:rPr>
              <w:t>ческого мастерс</w:t>
            </w:r>
            <w:r w:rsidRPr="007D55F8">
              <w:rPr>
                <w:rFonts w:ascii="Arial" w:hAnsi="Arial" w:cs="Arial"/>
                <w:color w:val="000000"/>
              </w:rPr>
              <w:t>т</w:t>
            </w:r>
            <w:r w:rsidRPr="007D55F8">
              <w:rPr>
                <w:rFonts w:ascii="Arial" w:hAnsi="Arial" w:cs="Arial"/>
                <w:color w:val="000000"/>
              </w:rPr>
              <w:t>ва, творческих ко</w:t>
            </w:r>
            <w:r w:rsidRPr="007D55F8">
              <w:rPr>
                <w:rFonts w:ascii="Arial" w:hAnsi="Arial" w:cs="Arial"/>
                <w:color w:val="000000"/>
              </w:rPr>
              <w:t>н</w:t>
            </w:r>
            <w:r w:rsidRPr="007D55F8">
              <w:rPr>
                <w:rFonts w:ascii="Arial" w:hAnsi="Arial" w:cs="Arial"/>
                <w:color w:val="000000"/>
              </w:rPr>
              <w:t>курсов с участием педагогических работников; уч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стие в федерал</w:t>
            </w:r>
            <w:r w:rsidRPr="007D55F8">
              <w:rPr>
                <w:rFonts w:ascii="Arial" w:hAnsi="Arial" w:cs="Arial"/>
                <w:color w:val="000000"/>
              </w:rPr>
              <w:t>ь</w:t>
            </w:r>
            <w:r w:rsidRPr="007D55F8">
              <w:rPr>
                <w:rFonts w:ascii="Arial" w:hAnsi="Arial" w:cs="Arial"/>
                <w:color w:val="000000"/>
              </w:rPr>
              <w:t>ных конкурсах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D55F8">
              <w:rPr>
                <w:rFonts w:ascii="Arial" w:hAnsi="Arial" w:cs="Arial"/>
              </w:rPr>
              <w:t>Мес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ный бю</w:t>
            </w:r>
            <w:r w:rsidRPr="007D55F8">
              <w:rPr>
                <w:rFonts w:ascii="Arial" w:hAnsi="Arial" w:cs="Arial"/>
              </w:rPr>
              <w:t>д</w:t>
            </w:r>
            <w:r w:rsidRPr="007D55F8">
              <w:rPr>
                <w:rFonts w:ascii="Arial" w:hAnsi="Arial" w:cs="Arial"/>
              </w:rPr>
              <w:t>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F353C6">
        <w:trPr>
          <w:trHeight w:val="940"/>
          <w:tblCellSpacing w:w="0" w:type="dxa"/>
        </w:trPr>
        <w:tc>
          <w:tcPr>
            <w:tcW w:w="616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4.</w:t>
            </w:r>
          </w:p>
        </w:tc>
        <w:tc>
          <w:tcPr>
            <w:tcW w:w="2152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Единовременная компенсационная выплата учителю, прибывшему (п</w:t>
            </w:r>
            <w:r w:rsidRPr="007D55F8">
              <w:rPr>
                <w:rFonts w:ascii="Arial" w:hAnsi="Arial" w:cs="Arial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shd w:val="clear" w:color="auto" w:fill="FFFFFF"/>
              </w:rPr>
              <w:t>реехавшему) на работу в сельские населенные пун</w:t>
            </w:r>
            <w:r w:rsidRPr="007D55F8">
              <w:rPr>
                <w:rFonts w:ascii="Arial" w:hAnsi="Arial" w:cs="Arial"/>
                <w:shd w:val="clear" w:color="auto" w:fill="FFFFFF"/>
              </w:rPr>
              <w:t>к</w:t>
            </w:r>
            <w:r w:rsidRPr="007D55F8">
              <w:rPr>
                <w:rFonts w:ascii="Arial" w:hAnsi="Arial" w:cs="Arial"/>
                <w:shd w:val="clear" w:color="auto" w:fill="FFFFFF"/>
              </w:rPr>
              <w:t>ты, либо рабочие поселки, либо п</w:t>
            </w:r>
            <w:r w:rsidRPr="007D55F8">
              <w:rPr>
                <w:rFonts w:ascii="Arial" w:hAnsi="Arial" w:cs="Arial"/>
                <w:shd w:val="clear" w:color="auto" w:fill="FFFFFF"/>
              </w:rPr>
              <w:t>о</w:t>
            </w:r>
            <w:r w:rsidRPr="007D55F8">
              <w:rPr>
                <w:rFonts w:ascii="Arial" w:hAnsi="Arial" w:cs="Arial"/>
                <w:shd w:val="clear" w:color="auto" w:fill="FFFFFF"/>
              </w:rPr>
              <w:t xml:space="preserve">селки городского типа, либо города с населением до 50 тысяч человек </w:t>
            </w:r>
          </w:p>
        </w:tc>
        <w:tc>
          <w:tcPr>
            <w:tcW w:w="92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Фед</w:t>
            </w:r>
            <w:r w:rsidRPr="007D55F8">
              <w:rPr>
                <w:rFonts w:ascii="Arial" w:hAnsi="Arial" w:cs="Arial"/>
                <w:shd w:val="clear" w:color="auto" w:fill="FFFFFF"/>
              </w:rPr>
              <w:t>е</w:t>
            </w:r>
            <w:r w:rsidRPr="007D55F8">
              <w:rPr>
                <w:rFonts w:ascii="Arial" w:hAnsi="Arial" w:cs="Arial"/>
                <w:shd w:val="clear" w:color="auto" w:fill="FFFFFF"/>
              </w:rPr>
              <w:t>рал</w:t>
            </w:r>
            <w:r w:rsidRPr="007D55F8">
              <w:rPr>
                <w:rFonts w:ascii="Arial" w:hAnsi="Arial" w:cs="Arial"/>
                <w:shd w:val="clear" w:color="auto" w:fill="FFFFFF"/>
              </w:rPr>
              <w:t>ь</w:t>
            </w:r>
            <w:r w:rsidRPr="007D55F8">
              <w:rPr>
                <w:rFonts w:ascii="Arial" w:hAnsi="Arial" w:cs="Arial"/>
                <w:shd w:val="clear" w:color="auto" w:fill="FFFFFF"/>
              </w:rPr>
              <w:t>ный бю</w:t>
            </w:r>
            <w:r w:rsidRPr="007D55F8">
              <w:rPr>
                <w:rFonts w:ascii="Arial" w:hAnsi="Arial" w:cs="Arial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shd w:val="clear" w:color="auto" w:fill="FFFFFF"/>
              </w:rPr>
              <w:t>жет (по согл</w:t>
            </w:r>
            <w:r w:rsidRPr="007D55F8">
              <w:rPr>
                <w:rFonts w:ascii="Arial" w:hAnsi="Arial" w:cs="Arial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shd w:val="clear" w:color="auto" w:fill="FFFFFF"/>
              </w:rPr>
              <w:t>сов</w:t>
            </w:r>
            <w:r w:rsidRPr="007D55F8">
              <w:rPr>
                <w:rFonts w:ascii="Arial" w:hAnsi="Arial" w:cs="Arial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shd w:val="clear" w:color="auto" w:fill="FFFFFF"/>
              </w:rPr>
              <w:t>нию)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F353C6">
        <w:trPr>
          <w:tblCellSpacing w:w="0" w:type="dxa"/>
        </w:trPr>
        <w:tc>
          <w:tcPr>
            <w:tcW w:w="616" w:type="dxa"/>
            <w:vMerge/>
            <w:tcBorders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Обл</w:t>
            </w:r>
            <w:r w:rsidRPr="007D55F8">
              <w:rPr>
                <w:rFonts w:ascii="Arial" w:hAnsi="Arial" w:cs="Arial"/>
                <w:shd w:val="clear" w:color="auto" w:fill="FFFFFF"/>
              </w:rPr>
              <w:t>а</w:t>
            </w:r>
            <w:r w:rsidRPr="007D55F8">
              <w:rPr>
                <w:rFonts w:ascii="Arial" w:hAnsi="Arial" w:cs="Arial"/>
                <w:shd w:val="clear" w:color="auto" w:fill="FFFFFF"/>
              </w:rPr>
              <w:t xml:space="preserve">стной </w:t>
            </w:r>
          </w:p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shd w:val="clear" w:color="auto" w:fill="FFFFFF"/>
              </w:rPr>
              <w:t>бю</w:t>
            </w:r>
            <w:r w:rsidRPr="007D55F8">
              <w:rPr>
                <w:rFonts w:ascii="Arial" w:hAnsi="Arial" w:cs="Arial"/>
                <w:shd w:val="clear" w:color="auto" w:fill="FFFFFF"/>
              </w:rPr>
              <w:t>д</w:t>
            </w:r>
            <w:r w:rsidRPr="007D55F8">
              <w:rPr>
                <w:rFonts w:ascii="Arial" w:hAnsi="Arial" w:cs="Arial"/>
                <w:shd w:val="clear" w:color="auto" w:fill="FFFFFF"/>
              </w:rPr>
              <w:t>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F353C6">
        <w:trPr>
          <w:tblCellSpacing w:w="0" w:type="dxa"/>
        </w:trPr>
        <w:tc>
          <w:tcPr>
            <w:tcW w:w="616" w:type="dxa"/>
            <w:vMerge/>
            <w:tcBorders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5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2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7D55F8">
              <w:rPr>
                <w:rFonts w:ascii="Arial" w:hAnsi="Arial" w:cs="Arial"/>
              </w:rPr>
              <w:t>Мес</w:t>
            </w:r>
            <w:r w:rsidRPr="007D55F8">
              <w:rPr>
                <w:rFonts w:ascii="Arial" w:hAnsi="Arial" w:cs="Arial"/>
              </w:rPr>
              <w:t>т</w:t>
            </w:r>
            <w:r w:rsidRPr="007D55F8">
              <w:rPr>
                <w:rFonts w:ascii="Arial" w:hAnsi="Arial" w:cs="Arial"/>
              </w:rPr>
              <w:t>ный -бюд-жет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466DC" w:rsidRPr="007D55F8" w:rsidTr="00F353C6">
        <w:trPr>
          <w:trHeight w:val="463"/>
          <w:tblCellSpacing w:w="0" w:type="dxa"/>
        </w:trPr>
        <w:tc>
          <w:tcPr>
            <w:tcW w:w="10632" w:type="dxa"/>
            <w:gridSpan w:val="12"/>
            <w:tcBorders>
              <w:top w:val="outset" w:sz="6" w:space="0" w:color="000000"/>
              <w:bottom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D55F8">
              <w:rPr>
                <w:rFonts w:ascii="Arial" w:hAnsi="Arial" w:cs="Arial"/>
              </w:rPr>
              <w:t xml:space="preserve">Задача 2. Совершенствование системы непрерывного профессионального развития педагогов на основе единого многоуровневого методического пространства педагогического взаимодействия, обеспечивающего повышение качества педагогических кадров  </w:t>
            </w:r>
          </w:p>
        </w:tc>
      </w:tr>
      <w:tr w:rsidR="006466DC" w:rsidRPr="007D55F8" w:rsidTr="00F353C6">
        <w:trPr>
          <w:tblCellSpacing w:w="0" w:type="dxa"/>
        </w:trPr>
        <w:tc>
          <w:tcPr>
            <w:tcW w:w="616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2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  <w:color w:val="000000"/>
              </w:rPr>
              <w:t>Организация пр</w:t>
            </w:r>
            <w:r w:rsidRPr="007D55F8">
              <w:rPr>
                <w:rFonts w:ascii="Arial" w:hAnsi="Arial" w:cs="Arial"/>
                <w:color w:val="000000"/>
              </w:rPr>
              <w:t>е</w:t>
            </w:r>
            <w:r w:rsidRPr="007D55F8">
              <w:rPr>
                <w:rFonts w:ascii="Arial" w:hAnsi="Arial" w:cs="Arial"/>
                <w:color w:val="000000"/>
              </w:rPr>
              <w:t>доставления д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полнительного профессиональн</w:t>
            </w:r>
            <w:r w:rsidRPr="007D55F8">
              <w:rPr>
                <w:rFonts w:ascii="Arial" w:hAnsi="Arial" w:cs="Arial"/>
                <w:color w:val="000000"/>
              </w:rPr>
              <w:t>о</w:t>
            </w:r>
            <w:r w:rsidRPr="007D55F8">
              <w:rPr>
                <w:rFonts w:ascii="Arial" w:hAnsi="Arial" w:cs="Arial"/>
                <w:color w:val="000000"/>
              </w:rPr>
              <w:t>го образования педагогическим работникам</w:t>
            </w:r>
          </w:p>
        </w:tc>
        <w:tc>
          <w:tcPr>
            <w:tcW w:w="9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FF0000"/>
              </w:rPr>
            </w:pPr>
            <w:r w:rsidRPr="007D55F8">
              <w:rPr>
                <w:rFonts w:ascii="Arial" w:hAnsi="Arial" w:cs="Arial"/>
              </w:rPr>
              <w:t>Отдел обр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зов</w:t>
            </w:r>
            <w:r w:rsidRPr="007D55F8">
              <w:rPr>
                <w:rFonts w:ascii="Arial" w:hAnsi="Arial" w:cs="Arial"/>
              </w:rPr>
              <w:t>а</w:t>
            </w:r>
            <w:r w:rsidRPr="007D55F8">
              <w:rPr>
                <w:rFonts w:ascii="Arial" w:hAnsi="Arial" w:cs="Arial"/>
              </w:rPr>
              <w:t>ния</w:t>
            </w:r>
          </w:p>
        </w:tc>
        <w:tc>
          <w:tcPr>
            <w:tcW w:w="8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Обл</w:t>
            </w:r>
            <w:r w:rsidRPr="007D55F8">
              <w:rPr>
                <w:rFonts w:ascii="Arial" w:hAnsi="Arial" w:cs="Arial"/>
                <w:color w:val="000000"/>
              </w:rPr>
              <w:t>а</w:t>
            </w:r>
            <w:r w:rsidRPr="007D55F8">
              <w:rPr>
                <w:rFonts w:ascii="Arial" w:hAnsi="Arial" w:cs="Arial"/>
                <w:color w:val="000000"/>
              </w:rPr>
              <w:t>стной бю</w:t>
            </w:r>
            <w:r w:rsidRPr="007D55F8">
              <w:rPr>
                <w:rFonts w:ascii="Arial" w:hAnsi="Arial" w:cs="Arial"/>
                <w:color w:val="000000"/>
              </w:rPr>
              <w:t>д</w:t>
            </w:r>
            <w:r w:rsidRPr="007D55F8">
              <w:rPr>
                <w:rFonts w:ascii="Arial" w:hAnsi="Arial" w:cs="Arial"/>
                <w:color w:val="000000"/>
              </w:rPr>
              <w:t>жет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1575,1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175,1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</w:tr>
      <w:tr w:rsidR="006466DC" w:rsidRPr="007D55F8" w:rsidTr="00F353C6">
        <w:trPr>
          <w:tblCellSpacing w:w="0" w:type="dxa"/>
        </w:trPr>
        <w:tc>
          <w:tcPr>
            <w:tcW w:w="4554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1925,1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175,1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6466DC" w:rsidRPr="007D55F8" w:rsidTr="00F353C6">
        <w:trPr>
          <w:tblCellSpacing w:w="0" w:type="dxa"/>
        </w:trPr>
        <w:tc>
          <w:tcPr>
            <w:tcW w:w="4554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Областной (по согласованию)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1925,1</w:t>
            </w: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175,1</w:t>
            </w: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D55F8">
              <w:rPr>
                <w:rFonts w:ascii="Arial" w:hAnsi="Arial" w:cs="Arial"/>
              </w:rPr>
              <w:t>350,0</w:t>
            </w: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350,0</w:t>
            </w:r>
          </w:p>
        </w:tc>
      </w:tr>
      <w:tr w:rsidR="006466DC" w:rsidRPr="007D55F8" w:rsidTr="00F353C6">
        <w:trPr>
          <w:tblCellSpacing w:w="0" w:type="dxa"/>
        </w:trPr>
        <w:tc>
          <w:tcPr>
            <w:tcW w:w="4554" w:type="dxa"/>
            <w:gridSpan w:val="5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7D55F8">
              <w:rPr>
                <w:rFonts w:ascii="Arial" w:hAnsi="Arial" w:cs="Arial"/>
                <w:color w:val="000000"/>
              </w:rPr>
              <w:t>Местный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466DC" w:rsidRPr="007D55F8" w:rsidRDefault="006466DC" w:rsidP="007D55F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6466DC" w:rsidRPr="007D55F8" w:rsidRDefault="006466DC" w:rsidP="007D55F8">
      <w:pPr>
        <w:spacing w:after="0" w:line="240" w:lineRule="auto"/>
        <w:jc w:val="both"/>
        <w:rPr>
          <w:rFonts w:ascii="Arial" w:hAnsi="Arial" w:cs="Arial"/>
          <w:color w:val="FF0000"/>
        </w:rPr>
      </w:pPr>
    </w:p>
    <w:sectPr w:rsidR="006466DC" w:rsidRPr="007D55F8" w:rsidSect="007D55F8">
      <w:type w:val="nextColumn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6DC" w:rsidRDefault="006466DC" w:rsidP="00993645">
      <w:pPr>
        <w:spacing w:after="0" w:line="240" w:lineRule="auto"/>
      </w:pPr>
      <w:r>
        <w:separator/>
      </w:r>
    </w:p>
  </w:endnote>
  <w:endnote w:type="continuationSeparator" w:id="0">
    <w:p w:rsidR="006466DC" w:rsidRDefault="006466DC" w:rsidP="0099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6DC" w:rsidRDefault="006466DC" w:rsidP="00993645">
      <w:pPr>
        <w:spacing w:after="0" w:line="240" w:lineRule="auto"/>
      </w:pPr>
      <w:r>
        <w:separator/>
      </w:r>
    </w:p>
  </w:footnote>
  <w:footnote w:type="continuationSeparator" w:id="0">
    <w:p w:rsidR="006466DC" w:rsidRDefault="006466DC" w:rsidP="00993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B2E"/>
    <w:multiLevelType w:val="hybridMultilevel"/>
    <w:tmpl w:val="DFEAB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435F0"/>
    <w:multiLevelType w:val="multilevel"/>
    <w:tmpl w:val="DCCC2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654F5"/>
    <w:multiLevelType w:val="multilevel"/>
    <w:tmpl w:val="19CE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C7E234D"/>
    <w:multiLevelType w:val="multilevel"/>
    <w:tmpl w:val="D618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DC1A81"/>
    <w:multiLevelType w:val="multilevel"/>
    <w:tmpl w:val="1560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EB74EAA"/>
    <w:multiLevelType w:val="multilevel"/>
    <w:tmpl w:val="461C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4D6B5D"/>
    <w:multiLevelType w:val="multilevel"/>
    <w:tmpl w:val="2AE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CD59D0"/>
    <w:multiLevelType w:val="multilevel"/>
    <w:tmpl w:val="9FE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4776BB"/>
    <w:multiLevelType w:val="multilevel"/>
    <w:tmpl w:val="4B3EE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E83C8E"/>
    <w:multiLevelType w:val="multilevel"/>
    <w:tmpl w:val="BEA6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0F189A"/>
    <w:multiLevelType w:val="multilevel"/>
    <w:tmpl w:val="F874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E75FE1"/>
    <w:multiLevelType w:val="multilevel"/>
    <w:tmpl w:val="18A27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3467D6"/>
    <w:multiLevelType w:val="multilevel"/>
    <w:tmpl w:val="973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683B51"/>
    <w:multiLevelType w:val="multilevel"/>
    <w:tmpl w:val="A776ED4C"/>
    <w:lvl w:ilvl="0">
      <w:start w:val="1"/>
      <w:numFmt w:val="decimal"/>
      <w:lvlText w:val="%1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63783372"/>
    <w:multiLevelType w:val="multilevel"/>
    <w:tmpl w:val="B792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953456"/>
    <w:multiLevelType w:val="multilevel"/>
    <w:tmpl w:val="1A96500E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24" w:hanging="1800"/>
      </w:pPr>
      <w:rPr>
        <w:rFonts w:cs="Times New Roman" w:hint="default"/>
      </w:rPr>
    </w:lvl>
  </w:abstractNum>
  <w:abstractNum w:abstractNumId="16">
    <w:nsid w:val="709B38CC"/>
    <w:multiLevelType w:val="multilevel"/>
    <w:tmpl w:val="37B0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7C2980"/>
    <w:multiLevelType w:val="multilevel"/>
    <w:tmpl w:val="983C9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7"/>
  </w:num>
  <w:num w:numId="14">
    <w:abstractNumId w:val="7"/>
  </w:num>
  <w:num w:numId="15">
    <w:abstractNumId w:val="4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81F"/>
    <w:rsid w:val="000060DB"/>
    <w:rsid w:val="000113BB"/>
    <w:rsid w:val="000128A2"/>
    <w:rsid w:val="000170EE"/>
    <w:rsid w:val="00027032"/>
    <w:rsid w:val="0003152A"/>
    <w:rsid w:val="0003369C"/>
    <w:rsid w:val="00035742"/>
    <w:rsid w:val="00040C28"/>
    <w:rsid w:val="00041932"/>
    <w:rsid w:val="000447F3"/>
    <w:rsid w:val="00044B63"/>
    <w:rsid w:val="000478F2"/>
    <w:rsid w:val="00047F71"/>
    <w:rsid w:val="000519C7"/>
    <w:rsid w:val="0005468E"/>
    <w:rsid w:val="0005522E"/>
    <w:rsid w:val="000568BD"/>
    <w:rsid w:val="000638AA"/>
    <w:rsid w:val="00063ADF"/>
    <w:rsid w:val="000658EC"/>
    <w:rsid w:val="00067A75"/>
    <w:rsid w:val="00070889"/>
    <w:rsid w:val="00071C14"/>
    <w:rsid w:val="00074BD4"/>
    <w:rsid w:val="00074CCF"/>
    <w:rsid w:val="0007668F"/>
    <w:rsid w:val="000771B7"/>
    <w:rsid w:val="00081590"/>
    <w:rsid w:val="000A0796"/>
    <w:rsid w:val="000A3754"/>
    <w:rsid w:val="000A5280"/>
    <w:rsid w:val="000B113B"/>
    <w:rsid w:val="000B22A5"/>
    <w:rsid w:val="000B3315"/>
    <w:rsid w:val="000B5D7E"/>
    <w:rsid w:val="000B79A6"/>
    <w:rsid w:val="000B7F5B"/>
    <w:rsid w:val="000C031B"/>
    <w:rsid w:val="000C3071"/>
    <w:rsid w:val="000C5AA9"/>
    <w:rsid w:val="000C69AC"/>
    <w:rsid w:val="000C708A"/>
    <w:rsid w:val="000D322D"/>
    <w:rsid w:val="000E5BEF"/>
    <w:rsid w:val="000F3CA7"/>
    <w:rsid w:val="000F4AFD"/>
    <w:rsid w:val="000F65AF"/>
    <w:rsid w:val="000F688D"/>
    <w:rsid w:val="000F6DFC"/>
    <w:rsid w:val="00101460"/>
    <w:rsid w:val="00101EE0"/>
    <w:rsid w:val="001061FA"/>
    <w:rsid w:val="00106BE4"/>
    <w:rsid w:val="0011028C"/>
    <w:rsid w:val="00113530"/>
    <w:rsid w:val="00115976"/>
    <w:rsid w:val="00123D6A"/>
    <w:rsid w:val="00123D8C"/>
    <w:rsid w:val="00130B92"/>
    <w:rsid w:val="00130BF7"/>
    <w:rsid w:val="0013147F"/>
    <w:rsid w:val="00132146"/>
    <w:rsid w:val="00136D3C"/>
    <w:rsid w:val="0014102D"/>
    <w:rsid w:val="00141478"/>
    <w:rsid w:val="001434F7"/>
    <w:rsid w:val="0014490C"/>
    <w:rsid w:val="00144A3A"/>
    <w:rsid w:val="001460BF"/>
    <w:rsid w:val="00146157"/>
    <w:rsid w:val="00147351"/>
    <w:rsid w:val="001475A3"/>
    <w:rsid w:val="00155AC1"/>
    <w:rsid w:val="00156668"/>
    <w:rsid w:val="0015792A"/>
    <w:rsid w:val="00160C37"/>
    <w:rsid w:val="001633FE"/>
    <w:rsid w:val="001637D3"/>
    <w:rsid w:val="001660E4"/>
    <w:rsid w:val="00167DDC"/>
    <w:rsid w:val="00170A40"/>
    <w:rsid w:val="00174027"/>
    <w:rsid w:val="00174E98"/>
    <w:rsid w:val="00176CCF"/>
    <w:rsid w:val="00181442"/>
    <w:rsid w:val="001874EC"/>
    <w:rsid w:val="00190329"/>
    <w:rsid w:val="00190862"/>
    <w:rsid w:val="001953EF"/>
    <w:rsid w:val="001A2E9D"/>
    <w:rsid w:val="001B24F2"/>
    <w:rsid w:val="001B50A4"/>
    <w:rsid w:val="001C0AA7"/>
    <w:rsid w:val="001C218B"/>
    <w:rsid w:val="001C2526"/>
    <w:rsid w:val="001C30C5"/>
    <w:rsid w:val="001C6E8F"/>
    <w:rsid w:val="001D2BC1"/>
    <w:rsid w:val="001D481B"/>
    <w:rsid w:val="001D6ED4"/>
    <w:rsid w:val="001D7765"/>
    <w:rsid w:val="001E052C"/>
    <w:rsid w:val="001E3D26"/>
    <w:rsid w:val="001E47BC"/>
    <w:rsid w:val="001F1CD8"/>
    <w:rsid w:val="001F31BA"/>
    <w:rsid w:val="00204536"/>
    <w:rsid w:val="002050A4"/>
    <w:rsid w:val="00206718"/>
    <w:rsid w:val="00210220"/>
    <w:rsid w:val="002167B9"/>
    <w:rsid w:val="00225342"/>
    <w:rsid w:val="0022644D"/>
    <w:rsid w:val="00226A7A"/>
    <w:rsid w:val="00226B24"/>
    <w:rsid w:val="00230DB5"/>
    <w:rsid w:val="00230EF7"/>
    <w:rsid w:val="00231F49"/>
    <w:rsid w:val="002439EA"/>
    <w:rsid w:val="00245A42"/>
    <w:rsid w:val="00245E2E"/>
    <w:rsid w:val="00247C46"/>
    <w:rsid w:val="002508B2"/>
    <w:rsid w:val="00251477"/>
    <w:rsid w:val="0025509B"/>
    <w:rsid w:val="002625EE"/>
    <w:rsid w:val="00263777"/>
    <w:rsid w:val="002638A0"/>
    <w:rsid w:val="00263AF8"/>
    <w:rsid w:val="00264127"/>
    <w:rsid w:val="002645B4"/>
    <w:rsid w:val="0027127A"/>
    <w:rsid w:val="00271745"/>
    <w:rsid w:val="0027562D"/>
    <w:rsid w:val="00276FBE"/>
    <w:rsid w:val="00281860"/>
    <w:rsid w:val="00281F04"/>
    <w:rsid w:val="00287E0B"/>
    <w:rsid w:val="002904C5"/>
    <w:rsid w:val="00290846"/>
    <w:rsid w:val="0029616F"/>
    <w:rsid w:val="00296448"/>
    <w:rsid w:val="0029681A"/>
    <w:rsid w:val="002A34A2"/>
    <w:rsid w:val="002B084F"/>
    <w:rsid w:val="002B75E2"/>
    <w:rsid w:val="002C09B1"/>
    <w:rsid w:val="002C3C2E"/>
    <w:rsid w:val="002C4AB7"/>
    <w:rsid w:val="002C6624"/>
    <w:rsid w:val="002C7BDA"/>
    <w:rsid w:val="002D3DD8"/>
    <w:rsid w:val="002D51F7"/>
    <w:rsid w:val="002D55FC"/>
    <w:rsid w:val="002D5C09"/>
    <w:rsid w:val="002E5A32"/>
    <w:rsid w:val="002E6856"/>
    <w:rsid w:val="00300C42"/>
    <w:rsid w:val="0030102E"/>
    <w:rsid w:val="0030198F"/>
    <w:rsid w:val="003041D7"/>
    <w:rsid w:val="0031415F"/>
    <w:rsid w:val="00316A40"/>
    <w:rsid w:val="003216AC"/>
    <w:rsid w:val="00330168"/>
    <w:rsid w:val="00331FAB"/>
    <w:rsid w:val="003321BF"/>
    <w:rsid w:val="003365D9"/>
    <w:rsid w:val="00344746"/>
    <w:rsid w:val="00346700"/>
    <w:rsid w:val="00350B6B"/>
    <w:rsid w:val="00351335"/>
    <w:rsid w:val="0035182B"/>
    <w:rsid w:val="003621FD"/>
    <w:rsid w:val="00362607"/>
    <w:rsid w:val="0036360E"/>
    <w:rsid w:val="003647C6"/>
    <w:rsid w:val="00364825"/>
    <w:rsid w:val="003673EA"/>
    <w:rsid w:val="00374B70"/>
    <w:rsid w:val="00375D9F"/>
    <w:rsid w:val="00385B04"/>
    <w:rsid w:val="00391AD3"/>
    <w:rsid w:val="003A0685"/>
    <w:rsid w:val="003A1128"/>
    <w:rsid w:val="003A4506"/>
    <w:rsid w:val="003B0409"/>
    <w:rsid w:val="003B1C00"/>
    <w:rsid w:val="003B22E3"/>
    <w:rsid w:val="003B23F6"/>
    <w:rsid w:val="003B5C9E"/>
    <w:rsid w:val="003B6720"/>
    <w:rsid w:val="003C477A"/>
    <w:rsid w:val="003C692D"/>
    <w:rsid w:val="003C7708"/>
    <w:rsid w:val="003D165B"/>
    <w:rsid w:val="003D1661"/>
    <w:rsid w:val="003D229F"/>
    <w:rsid w:val="003D3728"/>
    <w:rsid w:val="003D50C3"/>
    <w:rsid w:val="003D5754"/>
    <w:rsid w:val="003D58F1"/>
    <w:rsid w:val="003E40F3"/>
    <w:rsid w:val="003E4C6B"/>
    <w:rsid w:val="003F6154"/>
    <w:rsid w:val="00406427"/>
    <w:rsid w:val="004065AF"/>
    <w:rsid w:val="00406F10"/>
    <w:rsid w:val="00407F48"/>
    <w:rsid w:val="00411845"/>
    <w:rsid w:val="00412279"/>
    <w:rsid w:val="00415F94"/>
    <w:rsid w:val="00416C37"/>
    <w:rsid w:val="00417637"/>
    <w:rsid w:val="004247BD"/>
    <w:rsid w:val="004263F7"/>
    <w:rsid w:val="00427217"/>
    <w:rsid w:val="004273C5"/>
    <w:rsid w:val="00430F9D"/>
    <w:rsid w:val="0043237C"/>
    <w:rsid w:val="0044466C"/>
    <w:rsid w:val="00460455"/>
    <w:rsid w:val="0046130F"/>
    <w:rsid w:val="004624BE"/>
    <w:rsid w:val="0046409C"/>
    <w:rsid w:val="0046754F"/>
    <w:rsid w:val="00467BA9"/>
    <w:rsid w:val="0047035E"/>
    <w:rsid w:val="0047248B"/>
    <w:rsid w:val="00472794"/>
    <w:rsid w:val="00473805"/>
    <w:rsid w:val="00473835"/>
    <w:rsid w:val="00473DBE"/>
    <w:rsid w:val="00474757"/>
    <w:rsid w:val="00474B1C"/>
    <w:rsid w:val="0047678D"/>
    <w:rsid w:val="0047695E"/>
    <w:rsid w:val="00477BA9"/>
    <w:rsid w:val="00477E46"/>
    <w:rsid w:val="00485EAD"/>
    <w:rsid w:val="00491515"/>
    <w:rsid w:val="004949A5"/>
    <w:rsid w:val="00495508"/>
    <w:rsid w:val="00495E6F"/>
    <w:rsid w:val="004A0A25"/>
    <w:rsid w:val="004B1EBF"/>
    <w:rsid w:val="004B21AE"/>
    <w:rsid w:val="004B4B73"/>
    <w:rsid w:val="004B654D"/>
    <w:rsid w:val="004C38BD"/>
    <w:rsid w:val="004C6C81"/>
    <w:rsid w:val="004C74E0"/>
    <w:rsid w:val="004D05FD"/>
    <w:rsid w:val="004D0868"/>
    <w:rsid w:val="004D3B44"/>
    <w:rsid w:val="004D6AC3"/>
    <w:rsid w:val="004D70E1"/>
    <w:rsid w:val="004E2F18"/>
    <w:rsid w:val="004E6E98"/>
    <w:rsid w:val="004E7EBF"/>
    <w:rsid w:val="004F0BB8"/>
    <w:rsid w:val="004F1B4F"/>
    <w:rsid w:val="004F4C7F"/>
    <w:rsid w:val="004F5115"/>
    <w:rsid w:val="004F5DE6"/>
    <w:rsid w:val="004F6285"/>
    <w:rsid w:val="005003A2"/>
    <w:rsid w:val="00501321"/>
    <w:rsid w:val="00501C19"/>
    <w:rsid w:val="005026B6"/>
    <w:rsid w:val="00511B01"/>
    <w:rsid w:val="00514EF1"/>
    <w:rsid w:val="00522DD3"/>
    <w:rsid w:val="005246C0"/>
    <w:rsid w:val="00524EDC"/>
    <w:rsid w:val="00526305"/>
    <w:rsid w:val="00534752"/>
    <w:rsid w:val="00535E5A"/>
    <w:rsid w:val="0054525F"/>
    <w:rsid w:val="005506C3"/>
    <w:rsid w:val="0055527B"/>
    <w:rsid w:val="005568C4"/>
    <w:rsid w:val="0056043A"/>
    <w:rsid w:val="00560E94"/>
    <w:rsid w:val="005631E9"/>
    <w:rsid w:val="00564A56"/>
    <w:rsid w:val="00566DED"/>
    <w:rsid w:val="0057099B"/>
    <w:rsid w:val="005727AE"/>
    <w:rsid w:val="00573CC6"/>
    <w:rsid w:val="00574508"/>
    <w:rsid w:val="005750CA"/>
    <w:rsid w:val="0058347D"/>
    <w:rsid w:val="00585343"/>
    <w:rsid w:val="00590772"/>
    <w:rsid w:val="00590AFE"/>
    <w:rsid w:val="005A0693"/>
    <w:rsid w:val="005A402B"/>
    <w:rsid w:val="005A4B43"/>
    <w:rsid w:val="005A66E8"/>
    <w:rsid w:val="005B0676"/>
    <w:rsid w:val="005B2BA0"/>
    <w:rsid w:val="005B4128"/>
    <w:rsid w:val="005B5A95"/>
    <w:rsid w:val="005C154A"/>
    <w:rsid w:val="005C5811"/>
    <w:rsid w:val="005C75CA"/>
    <w:rsid w:val="005D1BBD"/>
    <w:rsid w:val="005D2175"/>
    <w:rsid w:val="005D2D9E"/>
    <w:rsid w:val="005D34ED"/>
    <w:rsid w:val="005D7D74"/>
    <w:rsid w:val="005E395D"/>
    <w:rsid w:val="005E73F6"/>
    <w:rsid w:val="005F2394"/>
    <w:rsid w:val="005F52C5"/>
    <w:rsid w:val="00601452"/>
    <w:rsid w:val="00611012"/>
    <w:rsid w:val="0061419A"/>
    <w:rsid w:val="00615DD2"/>
    <w:rsid w:val="00616336"/>
    <w:rsid w:val="00617A82"/>
    <w:rsid w:val="00622A21"/>
    <w:rsid w:val="00623606"/>
    <w:rsid w:val="00631404"/>
    <w:rsid w:val="00636568"/>
    <w:rsid w:val="006402FA"/>
    <w:rsid w:val="006406AB"/>
    <w:rsid w:val="006416E8"/>
    <w:rsid w:val="00641B89"/>
    <w:rsid w:val="00645275"/>
    <w:rsid w:val="006466DC"/>
    <w:rsid w:val="00650183"/>
    <w:rsid w:val="0065054B"/>
    <w:rsid w:val="006521FB"/>
    <w:rsid w:val="006579B1"/>
    <w:rsid w:val="00657D03"/>
    <w:rsid w:val="0066488F"/>
    <w:rsid w:val="006657FA"/>
    <w:rsid w:val="006720EA"/>
    <w:rsid w:val="006741FB"/>
    <w:rsid w:val="006872D0"/>
    <w:rsid w:val="006910C4"/>
    <w:rsid w:val="00692CB7"/>
    <w:rsid w:val="006A2B6D"/>
    <w:rsid w:val="006A3C1C"/>
    <w:rsid w:val="006A5833"/>
    <w:rsid w:val="006A7AB0"/>
    <w:rsid w:val="006B5528"/>
    <w:rsid w:val="006B6FF4"/>
    <w:rsid w:val="006C5656"/>
    <w:rsid w:val="006D1EAE"/>
    <w:rsid w:val="006E18F9"/>
    <w:rsid w:val="006F1F2D"/>
    <w:rsid w:val="006F61E5"/>
    <w:rsid w:val="006F799D"/>
    <w:rsid w:val="0070202A"/>
    <w:rsid w:val="00704F6E"/>
    <w:rsid w:val="0070682E"/>
    <w:rsid w:val="00707CC4"/>
    <w:rsid w:val="0071020E"/>
    <w:rsid w:val="00711176"/>
    <w:rsid w:val="007125B1"/>
    <w:rsid w:val="00725B79"/>
    <w:rsid w:val="0073318F"/>
    <w:rsid w:val="00736DCC"/>
    <w:rsid w:val="007410BD"/>
    <w:rsid w:val="00745C22"/>
    <w:rsid w:val="00747AC0"/>
    <w:rsid w:val="00750A5D"/>
    <w:rsid w:val="0075576B"/>
    <w:rsid w:val="0076300B"/>
    <w:rsid w:val="00766801"/>
    <w:rsid w:val="007679AF"/>
    <w:rsid w:val="00774C34"/>
    <w:rsid w:val="00777524"/>
    <w:rsid w:val="00777AB6"/>
    <w:rsid w:val="00780007"/>
    <w:rsid w:val="00783AF1"/>
    <w:rsid w:val="00793D57"/>
    <w:rsid w:val="00794EE3"/>
    <w:rsid w:val="00795B5E"/>
    <w:rsid w:val="00796B85"/>
    <w:rsid w:val="007A00E0"/>
    <w:rsid w:val="007A30D5"/>
    <w:rsid w:val="007A4655"/>
    <w:rsid w:val="007A60AD"/>
    <w:rsid w:val="007B1E74"/>
    <w:rsid w:val="007B4475"/>
    <w:rsid w:val="007C3BAB"/>
    <w:rsid w:val="007C5B52"/>
    <w:rsid w:val="007C6209"/>
    <w:rsid w:val="007D0B3B"/>
    <w:rsid w:val="007D1E7E"/>
    <w:rsid w:val="007D55F8"/>
    <w:rsid w:val="007E1BD4"/>
    <w:rsid w:val="007E248B"/>
    <w:rsid w:val="007E4F45"/>
    <w:rsid w:val="007E5C29"/>
    <w:rsid w:val="007F1995"/>
    <w:rsid w:val="007F62D2"/>
    <w:rsid w:val="0080050B"/>
    <w:rsid w:val="00802313"/>
    <w:rsid w:val="008030D7"/>
    <w:rsid w:val="00804465"/>
    <w:rsid w:val="00807C05"/>
    <w:rsid w:val="008133BE"/>
    <w:rsid w:val="008160F7"/>
    <w:rsid w:val="00820AA2"/>
    <w:rsid w:val="008210D0"/>
    <w:rsid w:val="00823186"/>
    <w:rsid w:val="00824BE1"/>
    <w:rsid w:val="0082662D"/>
    <w:rsid w:val="00836C73"/>
    <w:rsid w:val="00851B26"/>
    <w:rsid w:val="00856834"/>
    <w:rsid w:val="00857303"/>
    <w:rsid w:val="008604FD"/>
    <w:rsid w:val="00863866"/>
    <w:rsid w:val="008676B4"/>
    <w:rsid w:val="00867BC2"/>
    <w:rsid w:val="00867EE0"/>
    <w:rsid w:val="008739F6"/>
    <w:rsid w:val="0087481F"/>
    <w:rsid w:val="00875D80"/>
    <w:rsid w:val="00877FC2"/>
    <w:rsid w:val="008844C7"/>
    <w:rsid w:val="00885765"/>
    <w:rsid w:val="008861EA"/>
    <w:rsid w:val="008876E0"/>
    <w:rsid w:val="00893358"/>
    <w:rsid w:val="00896F3C"/>
    <w:rsid w:val="008A164D"/>
    <w:rsid w:val="008A77B9"/>
    <w:rsid w:val="008B1B30"/>
    <w:rsid w:val="008B21CC"/>
    <w:rsid w:val="008B4D52"/>
    <w:rsid w:val="008B734E"/>
    <w:rsid w:val="008C0E9F"/>
    <w:rsid w:val="008C3832"/>
    <w:rsid w:val="008C5F19"/>
    <w:rsid w:val="008C6D69"/>
    <w:rsid w:val="008C74B0"/>
    <w:rsid w:val="008D14FD"/>
    <w:rsid w:val="008F0C86"/>
    <w:rsid w:val="008F19B6"/>
    <w:rsid w:val="008F26D4"/>
    <w:rsid w:val="00902252"/>
    <w:rsid w:val="0091235F"/>
    <w:rsid w:val="009173E8"/>
    <w:rsid w:val="0091786D"/>
    <w:rsid w:val="00922A32"/>
    <w:rsid w:val="00936598"/>
    <w:rsid w:val="0093663E"/>
    <w:rsid w:val="00944F66"/>
    <w:rsid w:val="00945B8E"/>
    <w:rsid w:val="00950231"/>
    <w:rsid w:val="00953D1E"/>
    <w:rsid w:val="009558B2"/>
    <w:rsid w:val="009621C9"/>
    <w:rsid w:val="00964FC5"/>
    <w:rsid w:val="0097038D"/>
    <w:rsid w:val="009709E4"/>
    <w:rsid w:val="009724D4"/>
    <w:rsid w:val="00977465"/>
    <w:rsid w:val="009825F8"/>
    <w:rsid w:val="00985341"/>
    <w:rsid w:val="00991FF8"/>
    <w:rsid w:val="00993645"/>
    <w:rsid w:val="009940F8"/>
    <w:rsid w:val="009A3F9A"/>
    <w:rsid w:val="009A596B"/>
    <w:rsid w:val="009A68C4"/>
    <w:rsid w:val="009B1130"/>
    <w:rsid w:val="009B5175"/>
    <w:rsid w:val="009B6686"/>
    <w:rsid w:val="009B66B9"/>
    <w:rsid w:val="009C03C0"/>
    <w:rsid w:val="009C5005"/>
    <w:rsid w:val="009C7727"/>
    <w:rsid w:val="009D7D10"/>
    <w:rsid w:val="009E1430"/>
    <w:rsid w:val="009E2096"/>
    <w:rsid w:val="009E486F"/>
    <w:rsid w:val="009E7060"/>
    <w:rsid w:val="009F155A"/>
    <w:rsid w:val="009F1EAF"/>
    <w:rsid w:val="009F1F4F"/>
    <w:rsid w:val="009F213C"/>
    <w:rsid w:val="009F3033"/>
    <w:rsid w:val="009F5D93"/>
    <w:rsid w:val="009F7C83"/>
    <w:rsid w:val="00A03A3F"/>
    <w:rsid w:val="00A05E79"/>
    <w:rsid w:val="00A10F5C"/>
    <w:rsid w:val="00A11DD9"/>
    <w:rsid w:val="00A12DB8"/>
    <w:rsid w:val="00A21675"/>
    <w:rsid w:val="00A223F2"/>
    <w:rsid w:val="00A22C77"/>
    <w:rsid w:val="00A2332D"/>
    <w:rsid w:val="00A26959"/>
    <w:rsid w:val="00A27199"/>
    <w:rsid w:val="00A30EA6"/>
    <w:rsid w:val="00A32F69"/>
    <w:rsid w:val="00A338BC"/>
    <w:rsid w:val="00A364F3"/>
    <w:rsid w:val="00A424EE"/>
    <w:rsid w:val="00A426A3"/>
    <w:rsid w:val="00A43F74"/>
    <w:rsid w:val="00A443C4"/>
    <w:rsid w:val="00A543FD"/>
    <w:rsid w:val="00A650F3"/>
    <w:rsid w:val="00A651CC"/>
    <w:rsid w:val="00A67C5D"/>
    <w:rsid w:val="00A71109"/>
    <w:rsid w:val="00A728D0"/>
    <w:rsid w:val="00A777A4"/>
    <w:rsid w:val="00A80ED7"/>
    <w:rsid w:val="00A86B99"/>
    <w:rsid w:val="00A954F1"/>
    <w:rsid w:val="00A968EC"/>
    <w:rsid w:val="00AA206C"/>
    <w:rsid w:val="00AA23B8"/>
    <w:rsid w:val="00AB00D1"/>
    <w:rsid w:val="00AB0C92"/>
    <w:rsid w:val="00AB5653"/>
    <w:rsid w:val="00AB6B00"/>
    <w:rsid w:val="00AC20E9"/>
    <w:rsid w:val="00AC3585"/>
    <w:rsid w:val="00AC4C6F"/>
    <w:rsid w:val="00AC5991"/>
    <w:rsid w:val="00AC59FA"/>
    <w:rsid w:val="00AC7683"/>
    <w:rsid w:val="00AD1875"/>
    <w:rsid w:val="00AD3FF8"/>
    <w:rsid w:val="00AD593B"/>
    <w:rsid w:val="00AE0C2B"/>
    <w:rsid w:val="00AE172A"/>
    <w:rsid w:val="00AE18D7"/>
    <w:rsid w:val="00AE195B"/>
    <w:rsid w:val="00AE30FE"/>
    <w:rsid w:val="00AE3326"/>
    <w:rsid w:val="00AE60A4"/>
    <w:rsid w:val="00AF0AAB"/>
    <w:rsid w:val="00AF1BC3"/>
    <w:rsid w:val="00AF3F88"/>
    <w:rsid w:val="00B00707"/>
    <w:rsid w:val="00B013DD"/>
    <w:rsid w:val="00B151FD"/>
    <w:rsid w:val="00B15558"/>
    <w:rsid w:val="00B16485"/>
    <w:rsid w:val="00B177AD"/>
    <w:rsid w:val="00B17E5A"/>
    <w:rsid w:val="00B22C54"/>
    <w:rsid w:val="00B252F8"/>
    <w:rsid w:val="00B271EB"/>
    <w:rsid w:val="00B34E7D"/>
    <w:rsid w:val="00B36E08"/>
    <w:rsid w:val="00B40C8E"/>
    <w:rsid w:val="00B435B7"/>
    <w:rsid w:val="00B44B8A"/>
    <w:rsid w:val="00B463DB"/>
    <w:rsid w:val="00B46DEE"/>
    <w:rsid w:val="00B47ED0"/>
    <w:rsid w:val="00B50F1F"/>
    <w:rsid w:val="00B53B29"/>
    <w:rsid w:val="00B5464B"/>
    <w:rsid w:val="00B55018"/>
    <w:rsid w:val="00B560AA"/>
    <w:rsid w:val="00B60AE4"/>
    <w:rsid w:val="00B60C6E"/>
    <w:rsid w:val="00B639B7"/>
    <w:rsid w:val="00B63DB1"/>
    <w:rsid w:val="00B65610"/>
    <w:rsid w:val="00B65670"/>
    <w:rsid w:val="00B71E69"/>
    <w:rsid w:val="00B72EA2"/>
    <w:rsid w:val="00B75954"/>
    <w:rsid w:val="00B75B3D"/>
    <w:rsid w:val="00B767BD"/>
    <w:rsid w:val="00B814CA"/>
    <w:rsid w:val="00B841E3"/>
    <w:rsid w:val="00B93D15"/>
    <w:rsid w:val="00B9614C"/>
    <w:rsid w:val="00B975AE"/>
    <w:rsid w:val="00BA0237"/>
    <w:rsid w:val="00BA03F6"/>
    <w:rsid w:val="00BA6A47"/>
    <w:rsid w:val="00BB3C7D"/>
    <w:rsid w:val="00BB3DF0"/>
    <w:rsid w:val="00BC15AE"/>
    <w:rsid w:val="00BC4858"/>
    <w:rsid w:val="00BC57A9"/>
    <w:rsid w:val="00BC7768"/>
    <w:rsid w:val="00BD044F"/>
    <w:rsid w:val="00BD1DE4"/>
    <w:rsid w:val="00BD3F90"/>
    <w:rsid w:val="00BD4870"/>
    <w:rsid w:val="00BD5525"/>
    <w:rsid w:val="00BE362E"/>
    <w:rsid w:val="00BE7C2C"/>
    <w:rsid w:val="00BF2DFF"/>
    <w:rsid w:val="00BF5D80"/>
    <w:rsid w:val="00C000A7"/>
    <w:rsid w:val="00C00D3F"/>
    <w:rsid w:val="00C0322C"/>
    <w:rsid w:val="00C04C7C"/>
    <w:rsid w:val="00C07C3B"/>
    <w:rsid w:val="00C1233C"/>
    <w:rsid w:val="00C12C72"/>
    <w:rsid w:val="00C22C5A"/>
    <w:rsid w:val="00C236F8"/>
    <w:rsid w:val="00C24839"/>
    <w:rsid w:val="00C24BA9"/>
    <w:rsid w:val="00C27CD5"/>
    <w:rsid w:val="00C30309"/>
    <w:rsid w:val="00C30BE2"/>
    <w:rsid w:val="00C30C28"/>
    <w:rsid w:val="00C36EC0"/>
    <w:rsid w:val="00C43D4D"/>
    <w:rsid w:val="00C47FE6"/>
    <w:rsid w:val="00C52116"/>
    <w:rsid w:val="00C55E92"/>
    <w:rsid w:val="00C567BE"/>
    <w:rsid w:val="00C57D66"/>
    <w:rsid w:val="00C64FCB"/>
    <w:rsid w:val="00C64FE8"/>
    <w:rsid w:val="00C65732"/>
    <w:rsid w:val="00C658D5"/>
    <w:rsid w:val="00C6733C"/>
    <w:rsid w:val="00C712CF"/>
    <w:rsid w:val="00C77F0A"/>
    <w:rsid w:val="00C8076E"/>
    <w:rsid w:val="00C84FF6"/>
    <w:rsid w:val="00C9274B"/>
    <w:rsid w:val="00C9276B"/>
    <w:rsid w:val="00C94FCA"/>
    <w:rsid w:val="00C96AAF"/>
    <w:rsid w:val="00CA01FC"/>
    <w:rsid w:val="00CA1BAE"/>
    <w:rsid w:val="00CA7307"/>
    <w:rsid w:val="00CB28E4"/>
    <w:rsid w:val="00CB28FE"/>
    <w:rsid w:val="00CB33E7"/>
    <w:rsid w:val="00CC59BB"/>
    <w:rsid w:val="00CC5CE9"/>
    <w:rsid w:val="00CC78E0"/>
    <w:rsid w:val="00CD1B62"/>
    <w:rsid w:val="00CD252D"/>
    <w:rsid w:val="00CD38B8"/>
    <w:rsid w:val="00CE0583"/>
    <w:rsid w:val="00CE47F4"/>
    <w:rsid w:val="00CE75BD"/>
    <w:rsid w:val="00CE77B8"/>
    <w:rsid w:val="00CE7E4E"/>
    <w:rsid w:val="00CF05FC"/>
    <w:rsid w:val="00CF12E0"/>
    <w:rsid w:val="00CF4620"/>
    <w:rsid w:val="00CF5004"/>
    <w:rsid w:val="00D01BB8"/>
    <w:rsid w:val="00D029FE"/>
    <w:rsid w:val="00D04975"/>
    <w:rsid w:val="00D07D8F"/>
    <w:rsid w:val="00D12932"/>
    <w:rsid w:val="00D176A0"/>
    <w:rsid w:val="00D33DBB"/>
    <w:rsid w:val="00D34FD9"/>
    <w:rsid w:val="00D35206"/>
    <w:rsid w:val="00D40C0B"/>
    <w:rsid w:val="00D415B6"/>
    <w:rsid w:val="00D61EE8"/>
    <w:rsid w:val="00D632F9"/>
    <w:rsid w:val="00D65AB7"/>
    <w:rsid w:val="00D67696"/>
    <w:rsid w:val="00D7111D"/>
    <w:rsid w:val="00D711B5"/>
    <w:rsid w:val="00D72B6C"/>
    <w:rsid w:val="00D73E2C"/>
    <w:rsid w:val="00D749B8"/>
    <w:rsid w:val="00D818A2"/>
    <w:rsid w:val="00D84658"/>
    <w:rsid w:val="00D86776"/>
    <w:rsid w:val="00D86BD0"/>
    <w:rsid w:val="00D928F7"/>
    <w:rsid w:val="00D9327A"/>
    <w:rsid w:val="00D959B1"/>
    <w:rsid w:val="00DA271B"/>
    <w:rsid w:val="00DB3125"/>
    <w:rsid w:val="00DB336A"/>
    <w:rsid w:val="00DB5FAD"/>
    <w:rsid w:val="00DB7A6E"/>
    <w:rsid w:val="00DC0564"/>
    <w:rsid w:val="00DC0C92"/>
    <w:rsid w:val="00DC20E3"/>
    <w:rsid w:val="00DC363B"/>
    <w:rsid w:val="00DD2EA3"/>
    <w:rsid w:val="00DD3474"/>
    <w:rsid w:val="00DD40A9"/>
    <w:rsid w:val="00DD6AFE"/>
    <w:rsid w:val="00DD7DFB"/>
    <w:rsid w:val="00DE6B4B"/>
    <w:rsid w:val="00DF0335"/>
    <w:rsid w:val="00DF10C9"/>
    <w:rsid w:val="00DF4D89"/>
    <w:rsid w:val="00DF75C6"/>
    <w:rsid w:val="00DF7E37"/>
    <w:rsid w:val="00E01CA5"/>
    <w:rsid w:val="00E03E31"/>
    <w:rsid w:val="00E0464B"/>
    <w:rsid w:val="00E04C6E"/>
    <w:rsid w:val="00E06891"/>
    <w:rsid w:val="00E1173E"/>
    <w:rsid w:val="00E1462B"/>
    <w:rsid w:val="00E201BE"/>
    <w:rsid w:val="00E206CA"/>
    <w:rsid w:val="00E20AFD"/>
    <w:rsid w:val="00E22152"/>
    <w:rsid w:val="00E22294"/>
    <w:rsid w:val="00E22E51"/>
    <w:rsid w:val="00E23CE6"/>
    <w:rsid w:val="00E2480F"/>
    <w:rsid w:val="00E24EC3"/>
    <w:rsid w:val="00E305B0"/>
    <w:rsid w:val="00E30F47"/>
    <w:rsid w:val="00E32D40"/>
    <w:rsid w:val="00E410F0"/>
    <w:rsid w:val="00E43FAD"/>
    <w:rsid w:val="00E44357"/>
    <w:rsid w:val="00E45232"/>
    <w:rsid w:val="00E4635D"/>
    <w:rsid w:val="00E468A6"/>
    <w:rsid w:val="00E51A8C"/>
    <w:rsid w:val="00E54DE2"/>
    <w:rsid w:val="00E6196A"/>
    <w:rsid w:val="00E751D0"/>
    <w:rsid w:val="00E804F0"/>
    <w:rsid w:val="00E816AF"/>
    <w:rsid w:val="00E856E3"/>
    <w:rsid w:val="00E90368"/>
    <w:rsid w:val="00E90AB5"/>
    <w:rsid w:val="00E94B53"/>
    <w:rsid w:val="00E95E64"/>
    <w:rsid w:val="00E967E1"/>
    <w:rsid w:val="00E97232"/>
    <w:rsid w:val="00EA1E7A"/>
    <w:rsid w:val="00EA5BB0"/>
    <w:rsid w:val="00EA5FAE"/>
    <w:rsid w:val="00EB17A1"/>
    <w:rsid w:val="00EB3D5D"/>
    <w:rsid w:val="00EB4818"/>
    <w:rsid w:val="00EB698A"/>
    <w:rsid w:val="00EC00C2"/>
    <w:rsid w:val="00EC3582"/>
    <w:rsid w:val="00EC4A88"/>
    <w:rsid w:val="00ED0550"/>
    <w:rsid w:val="00ED3572"/>
    <w:rsid w:val="00EE1066"/>
    <w:rsid w:val="00EE2239"/>
    <w:rsid w:val="00EE7AB7"/>
    <w:rsid w:val="00EF453E"/>
    <w:rsid w:val="00EF4E01"/>
    <w:rsid w:val="00EF552B"/>
    <w:rsid w:val="00EF5A6A"/>
    <w:rsid w:val="00F0015B"/>
    <w:rsid w:val="00F006F3"/>
    <w:rsid w:val="00F02385"/>
    <w:rsid w:val="00F03F1E"/>
    <w:rsid w:val="00F05BD1"/>
    <w:rsid w:val="00F1061E"/>
    <w:rsid w:val="00F13E69"/>
    <w:rsid w:val="00F144A4"/>
    <w:rsid w:val="00F146E7"/>
    <w:rsid w:val="00F14E21"/>
    <w:rsid w:val="00F152B8"/>
    <w:rsid w:val="00F15AF1"/>
    <w:rsid w:val="00F21B06"/>
    <w:rsid w:val="00F27059"/>
    <w:rsid w:val="00F27537"/>
    <w:rsid w:val="00F2781A"/>
    <w:rsid w:val="00F353C6"/>
    <w:rsid w:val="00F407C2"/>
    <w:rsid w:val="00F40B60"/>
    <w:rsid w:val="00F47055"/>
    <w:rsid w:val="00F47EB9"/>
    <w:rsid w:val="00F57DE5"/>
    <w:rsid w:val="00F602A1"/>
    <w:rsid w:val="00F60748"/>
    <w:rsid w:val="00F60B3B"/>
    <w:rsid w:val="00F63ADD"/>
    <w:rsid w:val="00F652B4"/>
    <w:rsid w:val="00F667AE"/>
    <w:rsid w:val="00F7501F"/>
    <w:rsid w:val="00F75B23"/>
    <w:rsid w:val="00F80204"/>
    <w:rsid w:val="00F8060C"/>
    <w:rsid w:val="00F8309E"/>
    <w:rsid w:val="00F9221B"/>
    <w:rsid w:val="00F92318"/>
    <w:rsid w:val="00FA0328"/>
    <w:rsid w:val="00FA1AFD"/>
    <w:rsid w:val="00FA6F2B"/>
    <w:rsid w:val="00FB08F5"/>
    <w:rsid w:val="00FB2EF7"/>
    <w:rsid w:val="00FB4BDA"/>
    <w:rsid w:val="00FB79B4"/>
    <w:rsid w:val="00FC1D26"/>
    <w:rsid w:val="00FC2FEC"/>
    <w:rsid w:val="00FC398F"/>
    <w:rsid w:val="00FC552F"/>
    <w:rsid w:val="00FD31FF"/>
    <w:rsid w:val="00FE7F56"/>
    <w:rsid w:val="00FF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190862"/>
    <w:pPr>
      <w:keepNext/>
      <w:spacing w:after="0" w:line="240" w:lineRule="auto"/>
      <w:ind w:right="284"/>
      <w:outlineLvl w:val="0"/>
    </w:pPr>
    <w:rPr>
      <w:rFonts w:ascii="Times New Roman" w:hAnsi="Times New Roman"/>
      <w:b/>
      <w:bCs/>
      <w:color w:val="000000"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725B79"/>
    <w:pPr>
      <w:keepNext/>
      <w:spacing w:after="0" w:line="240" w:lineRule="auto"/>
      <w:jc w:val="center"/>
      <w:outlineLvl w:val="3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862"/>
    <w:rPr>
      <w:rFonts w:ascii="Times New Roman" w:hAnsi="Times New Roman" w:cs="Times New Roman"/>
      <w:b/>
      <w:bCs/>
      <w:color w:val="000000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5B79"/>
    <w:rPr>
      <w:rFonts w:ascii="Arial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190862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190862"/>
    <w:pPr>
      <w:spacing w:before="100" w:beforeAutospacing="1" w:after="119" w:line="240" w:lineRule="auto"/>
    </w:pPr>
    <w:rPr>
      <w:rFonts w:ascii="Times New Roman" w:hAnsi="Times New Roman"/>
      <w:sz w:val="20"/>
      <w:szCs w:val="20"/>
    </w:rPr>
  </w:style>
  <w:style w:type="paragraph" w:customStyle="1" w:styleId="a">
    <w:name w:val="Прижатый влево"/>
    <w:basedOn w:val="Normal"/>
    <w:next w:val="Normal"/>
    <w:uiPriority w:val="99"/>
    <w:rsid w:val="00B656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Spacing">
    <w:name w:val="No Spacing"/>
    <w:link w:val="NoSpacingChar"/>
    <w:uiPriority w:val="99"/>
    <w:qFormat/>
    <w:rsid w:val="00944F66"/>
    <w:rPr>
      <w:lang w:eastAsia="en-US"/>
    </w:rPr>
  </w:style>
  <w:style w:type="character" w:customStyle="1" w:styleId="NoSpacingChar">
    <w:name w:val="No Spacing Char"/>
    <w:link w:val="NoSpacing"/>
    <w:uiPriority w:val="99"/>
    <w:locked/>
    <w:rsid w:val="00944F66"/>
    <w:rPr>
      <w:sz w:val="22"/>
      <w:lang w:eastAsia="en-US"/>
    </w:rPr>
  </w:style>
  <w:style w:type="paragraph" w:customStyle="1" w:styleId="a0">
    <w:name w:val="Содержимое таблицы"/>
    <w:basedOn w:val="Normal"/>
    <w:uiPriority w:val="99"/>
    <w:rsid w:val="002D51F7"/>
    <w:pPr>
      <w:widowControl w:val="0"/>
      <w:suppressAutoHyphens/>
      <w:spacing w:after="0" w:line="240" w:lineRule="auto"/>
    </w:pPr>
    <w:rPr>
      <w:rFonts w:ascii="Arial" w:hAnsi="Arial" w:cs="Arial"/>
      <w:kern w:val="2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9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364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9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3645"/>
    <w:rPr>
      <w:rFonts w:cs="Times New Roman"/>
    </w:rPr>
  </w:style>
  <w:style w:type="paragraph" w:customStyle="1" w:styleId="Textbody">
    <w:name w:val="Text body"/>
    <w:basedOn w:val="Normal"/>
    <w:uiPriority w:val="99"/>
    <w:rsid w:val="006872D0"/>
    <w:pPr>
      <w:suppressAutoHyphens/>
      <w:autoSpaceDN w:val="0"/>
      <w:spacing w:after="120" w:line="100" w:lineRule="atLeast"/>
    </w:pPr>
    <w:rPr>
      <w:rFonts w:ascii="Times New Roman" w:hAnsi="Times New Roman"/>
      <w:kern w:val="3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0B3315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0B3315"/>
    <w:rPr>
      <w:rFonts w:ascii="ArialMT" w:eastAsia="Times New Roman" w:cs="Times New Roman"/>
      <w:color w:val="000000"/>
      <w:sz w:val="22"/>
      <w:szCs w:val="22"/>
    </w:rPr>
  </w:style>
  <w:style w:type="paragraph" w:customStyle="1" w:styleId="1">
    <w:name w:val="Без интервала1"/>
    <w:uiPriority w:val="99"/>
    <w:rsid w:val="002D5C09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10">
    <w:name w:val="Основной шрифт абзаца1"/>
    <w:uiPriority w:val="99"/>
    <w:rsid w:val="002D5C09"/>
  </w:style>
  <w:style w:type="table" w:styleId="TableGrid">
    <w:name w:val="Table Grid"/>
    <w:basedOn w:val="TableNormal"/>
    <w:uiPriority w:val="99"/>
    <w:locked/>
    <w:rsid w:val="00263A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uiPriority w:val="99"/>
    <w:rsid w:val="00C30C28"/>
    <w:pPr>
      <w:ind w:firstLine="709"/>
      <w:jc w:val="both"/>
    </w:pPr>
    <w:rPr>
      <w:rFonts w:ascii="Arial" w:hAnsi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E0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30</Pages>
  <Words>5367</Words>
  <Characters>30593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Татьяна</dc:creator>
  <cp:keywords/>
  <dc:description/>
  <cp:lastModifiedBy>марина</cp:lastModifiedBy>
  <cp:revision>45</cp:revision>
  <cp:lastPrinted>2024-06-05T12:02:00Z</cp:lastPrinted>
  <dcterms:created xsi:type="dcterms:W3CDTF">2024-06-04T09:49:00Z</dcterms:created>
  <dcterms:modified xsi:type="dcterms:W3CDTF">2024-06-06T04:15:00Z</dcterms:modified>
</cp:coreProperties>
</file>