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ED" w:rsidRPr="00CC222E" w:rsidRDefault="00E44AED" w:rsidP="00D65CEC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9pt;width:1in;height:75.4pt;z-index:-251658240;visibility:visible">
            <v:imagedata r:id="rId5" o:title=""/>
          </v:shape>
        </w:pict>
      </w:r>
    </w:p>
    <w:p w:rsidR="00E44AED" w:rsidRPr="00CC222E" w:rsidRDefault="00E44AED" w:rsidP="00D65CEC">
      <w:pPr>
        <w:pStyle w:val="Heading4"/>
        <w:rPr>
          <w:rFonts w:cs="Arial"/>
          <w:sz w:val="24"/>
          <w:szCs w:val="24"/>
        </w:rPr>
      </w:pPr>
    </w:p>
    <w:p w:rsidR="00E44AED" w:rsidRPr="00CC222E" w:rsidRDefault="00E44AED" w:rsidP="00D65CEC">
      <w:pPr>
        <w:pStyle w:val="Heading4"/>
        <w:rPr>
          <w:rFonts w:cs="Arial"/>
          <w:sz w:val="24"/>
          <w:szCs w:val="24"/>
        </w:rPr>
      </w:pPr>
    </w:p>
    <w:p w:rsidR="00E44AED" w:rsidRPr="00CC222E" w:rsidRDefault="00E44AED" w:rsidP="00D65CEC">
      <w:pPr>
        <w:pStyle w:val="Heading4"/>
        <w:rPr>
          <w:rFonts w:cs="Arial"/>
          <w:sz w:val="24"/>
          <w:szCs w:val="24"/>
        </w:rPr>
      </w:pPr>
    </w:p>
    <w:p w:rsidR="00E44AED" w:rsidRPr="00CC222E" w:rsidRDefault="00E44AED" w:rsidP="00D65CEC">
      <w:pPr>
        <w:pStyle w:val="Heading4"/>
        <w:rPr>
          <w:rFonts w:cs="Arial"/>
          <w:sz w:val="24"/>
          <w:szCs w:val="24"/>
        </w:rPr>
      </w:pPr>
    </w:p>
    <w:p w:rsidR="00E44AED" w:rsidRPr="00CC222E" w:rsidRDefault="00E44AED" w:rsidP="00D65CEC">
      <w:pPr>
        <w:jc w:val="center"/>
        <w:rPr>
          <w:rFonts w:ascii="Arial" w:hAnsi="Arial" w:cs="Arial"/>
        </w:rPr>
      </w:pPr>
    </w:p>
    <w:p w:rsidR="00E44AED" w:rsidRPr="00CC222E" w:rsidRDefault="00E44AED" w:rsidP="00D65CEC">
      <w:pPr>
        <w:pStyle w:val="Heading4"/>
        <w:rPr>
          <w:rFonts w:cs="Arial"/>
          <w:szCs w:val="32"/>
        </w:rPr>
      </w:pPr>
      <w:r w:rsidRPr="00CC222E">
        <w:rPr>
          <w:rFonts w:cs="Arial"/>
          <w:szCs w:val="32"/>
        </w:rPr>
        <w:t>Российская Федерация</w:t>
      </w:r>
    </w:p>
    <w:p w:rsidR="00E44AED" w:rsidRPr="00CC222E" w:rsidRDefault="00E44AED" w:rsidP="00D65CEC">
      <w:pPr>
        <w:jc w:val="center"/>
        <w:rPr>
          <w:rFonts w:ascii="Arial" w:hAnsi="Arial" w:cs="Arial"/>
          <w:sz w:val="28"/>
          <w:szCs w:val="28"/>
        </w:rPr>
      </w:pPr>
      <w:r w:rsidRPr="00CC222E">
        <w:rPr>
          <w:rFonts w:ascii="Arial" w:hAnsi="Arial" w:cs="Arial"/>
          <w:sz w:val="28"/>
          <w:szCs w:val="28"/>
        </w:rPr>
        <w:t>Курганская область</w:t>
      </w:r>
    </w:p>
    <w:p w:rsidR="00E44AED" w:rsidRPr="00CC222E" w:rsidRDefault="00E44AED" w:rsidP="00D65CEC">
      <w:pPr>
        <w:jc w:val="center"/>
        <w:rPr>
          <w:rFonts w:ascii="Arial" w:hAnsi="Arial" w:cs="Arial"/>
          <w:b/>
          <w:sz w:val="28"/>
          <w:szCs w:val="28"/>
        </w:rPr>
      </w:pPr>
      <w:r w:rsidRPr="00CC222E">
        <w:rPr>
          <w:rFonts w:ascii="Arial" w:hAnsi="Arial" w:cs="Arial"/>
          <w:b/>
          <w:sz w:val="28"/>
          <w:szCs w:val="28"/>
        </w:rPr>
        <w:t xml:space="preserve">Макушинский муниципальный округ </w:t>
      </w:r>
    </w:p>
    <w:p w:rsidR="00E44AED" w:rsidRPr="00CC222E" w:rsidRDefault="00E44AED" w:rsidP="00D65CEC">
      <w:pPr>
        <w:jc w:val="center"/>
        <w:rPr>
          <w:rFonts w:ascii="Arial" w:hAnsi="Arial" w:cs="Arial"/>
          <w:b/>
          <w:sz w:val="28"/>
          <w:szCs w:val="28"/>
        </w:rPr>
      </w:pPr>
      <w:r w:rsidRPr="00CC222E">
        <w:rPr>
          <w:rFonts w:ascii="Arial" w:hAnsi="Arial" w:cs="Arial"/>
          <w:b/>
          <w:sz w:val="28"/>
          <w:szCs w:val="28"/>
        </w:rPr>
        <w:t xml:space="preserve">Администрация Макушинского муниципального округа </w:t>
      </w:r>
    </w:p>
    <w:p w:rsidR="00E44AED" w:rsidRPr="00CC222E" w:rsidRDefault="00E44AED" w:rsidP="00D65CEC">
      <w:pPr>
        <w:jc w:val="center"/>
        <w:rPr>
          <w:rFonts w:ascii="Arial" w:hAnsi="Arial" w:cs="Arial"/>
          <w:b/>
          <w:sz w:val="28"/>
          <w:szCs w:val="28"/>
        </w:rPr>
      </w:pPr>
    </w:p>
    <w:p w:rsidR="00E44AED" w:rsidRPr="00CC222E" w:rsidRDefault="00E44AED" w:rsidP="00D65CEC">
      <w:pPr>
        <w:jc w:val="center"/>
        <w:rPr>
          <w:rFonts w:ascii="Arial" w:hAnsi="Arial" w:cs="Arial"/>
          <w:b/>
          <w:sz w:val="72"/>
          <w:szCs w:val="72"/>
        </w:rPr>
      </w:pPr>
      <w:r w:rsidRPr="00CC222E">
        <w:rPr>
          <w:rFonts w:ascii="Arial" w:hAnsi="Arial" w:cs="Arial"/>
          <w:b/>
          <w:sz w:val="72"/>
          <w:szCs w:val="72"/>
        </w:rPr>
        <w:t xml:space="preserve">Постановление </w:t>
      </w:r>
    </w:p>
    <w:p w:rsidR="00E44AED" w:rsidRPr="00CC222E" w:rsidRDefault="00E44AED" w:rsidP="00D65CEC">
      <w:pPr>
        <w:rPr>
          <w:rFonts w:ascii="Arial" w:hAnsi="Arial" w:cs="Arial"/>
          <w:sz w:val="28"/>
          <w:szCs w:val="28"/>
        </w:rPr>
      </w:pPr>
    </w:p>
    <w:p w:rsidR="00E44AED" w:rsidRPr="00CC222E" w:rsidRDefault="00E44AED" w:rsidP="00D65CEC">
      <w:pPr>
        <w:rPr>
          <w:rFonts w:ascii="Arial" w:hAnsi="Arial" w:cs="Arial"/>
          <w:sz w:val="28"/>
          <w:szCs w:val="28"/>
          <w:u w:val="single"/>
        </w:rPr>
      </w:pPr>
      <w:r w:rsidRPr="00CC222E">
        <w:rPr>
          <w:rFonts w:ascii="Arial" w:hAnsi="Arial" w:cs="Arial"/>
          <w:sz w:val="28"/>
          <w:szCs w:val="28"/>
        </w:rPr>
        <w:t xml:space="preserve">От </w:t>
      </w:r>
      <w:r w:rsidRPr="00CC222E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29.11.2024г.</w:t>
      </w:r>
      <w:r w:rsidRPr="00CC222E">
        <w:rPr>
          <w:rFonts w:ascii="Arial" w:hAnsi="Arial" w:cs="Arial"/>
          <w:sz w:val="28"/>
          <w:szCs w:val="28"/>
          <w:u w:val="single"/>
        </w:rPr>
        <w:tab/>
      </w:r>
      <w:r w:rsidRPr="00CC222E">
        <w:rPr>
          <w:rFonts w:ascii="Arial" w:hAnsi="Arial" w:cs="Arial"/>
          <w:sz w:val="28"/>
          <w:szCs w:val="28"/>
        </w:rPr>
        <w:t xml:space="preserve"> № </w:t>
      </w:r>
      <w:r w:rsidRPr="00CC222E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665</w:t>
      </w:r>
      <w:r w:rsidRPr="00CC222E">
        <w:rPr>
          <w:rFonts w:ascii="Arial" w:hAnsi="Arial" w:cs="Arial"/>
          <w:sz w:val="28"/>
          <w:szCs w:val="28"/>
        </w:rPr>
        <w:t xml:space="preserve"> </w:t>
      </w:r>
    </w:p>
    <w:p w:rsidR="00E44AED" w:rsidRPr="00CC222E" w:rsidRDefault="00E44AED" w:rsidP="00D65CEC">
      <w:pPr>
        <w:rPr>
          <w:rFonts w:ascii="Arial" w:hAnsi="Arial" w:cs="Arial"/>
          <w:sz w:val="28"/>
          <w:szCs w:val="28"/>
        </w:rPr>
      </w:pPr>
      <w:r w:rsidRPr="00CC222E">
        <w:rPr>
          <w:rFonts w:ascii="Arial" w:hAnsi="Arial" w:cs="Arial"/>
          <w:sz w:val="28"/>
          <w:szCs w:val="28"/>
        </w:rPr>
        <w:t>г.Макушино</w:t>
      </w: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jc w:val="center"/>
        <w:rPr>
          <w:rFonts w:ascii="Arial" w:hAnsi="Arial" w:cs="Arial"/>
          <w:b/>
          <w:sz w:val="26"/>
          <w:szCs w:val="26"/>
        </w:rPr>
      </w:pPr>
      <w:r w:rsidRPr="00CC222E">
        <w:rPr>
          <w:rFonts w:ascii="Arial" w:hAnsi="Arial" w:cs="Arial"/>
          <w:b/>
        </w:rPr>
        <w:t>О внесении изменений в постановление Администрации Макушинского муниц</w:t>
      </w:r>
      <w:r w:rsidRPr="00CC222E">
        <w:rPr>
          <w:rFonts w:ascii="Arial" w:hAnsi="Arial" w:cs="Arial"/>
          <w:b/>
        </w:rPr>
        <w:t>и</w:t>
      </w:r>
      <w:r w:rsidRPr="00CC222E">
        <w:rPr>
          <w:rFonts w:ascii="Arial" w:hAnsi="Arial" w:cs="Arial"/>
          <w:b/>
        </w:rPr>
        <w:t xml:space="preserve">пального округа от 26 марта 2024 года № 150 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>«Об утверждении программы М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>а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 xml:space="preserve">кушинского муниципального округа муниципальной программы </w:t>
      </w:r>
      <w:r w:rsidRPr="00CC222E">
        <w:rPr>
          <w:rFonts w:ascii="Arial" w:hAnsi="Arial" w:cs="Arial"/>
          <w:b/>
          <w:sz w:val="26"/>
          <w:szCs w:val="26"/>
        </w:rPr>
        <w:t>«Благоус</w:t>
      </w:r>
      <w:r w:rsidRPr="00CC222E">
        <w:rPr>
          <w:rFonts w:ascii="Arial" w:hAnsi="Arial" w:cs="Arial"/>
          <w:b/>
          <w:sz w:val="26"/>
          <w:szCs w:val="26"/>
        </w:rPr>
        <w:t>т</w:t>
      </w:r>
      <w:r w:rsidRPr="00CC222E">
        <w:rPr>
          <w:rFonts w:ascii="Arial" w:hAnsi="Arial" w:cs="Arial"/>
          <w:b/>
          <w:sz w:val="26"/>
          <w:szCs w:val="26"/>
        </w:rPr>
        <w:t>ройство Макушинского муниципального округа на 2024-2028 годы»</w:t>
      </w: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  <w:b/>
        </w:rPr>
      </w:pPr>
    </w:p>
    <w:p w:rsidR="00E44AED" w:rsidRPr="00CC222E" w:rsidRDefault="00E44AED" w:rsidP="00D65CEC">
      <w:pPr>
        <w:jc w:val="center"/>
        <w:rPr>
          <w:rFonts w:ascii="Arial" w:hAnsi="Arial" w:cs="Arial"/>
          <w:b/>
        </w:rPr>
      </w:pP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В целях уточнения мероприятий реализации муниципальной программы Макуши</w:t>
      </w:r>
      <w:r w:rsidRPr="00CC222E">
        <w:rPr>
          <w:rFonts w:ascii="Arial" w:hAnsi="Arial" w:cs="Arial"/>
        </w:rPr>
        <w:t>н</w:t>
      </w:r>
      <w:r w:rsidRPr="00CC222E">
        <w:rPr>
          <w:rFonts w:ascii="Arial" w:hAnsi="Arial" w:cs="Arial"/>
        </w:rPr>
        <w:t xml:space="preserve">ского муниципального округа </w:t>
      </w:r>
      <w:r w:rsidRPr="00CC222E">
        <w:rPr>
          <w:rFonts w:ascii="Arial" w:hAnsi="Arial" w:cs="Arial"/>
          <w:sz w:val="26"/>
          <w:szCs w:val="26"/>
          <w:lang w:eastAsia="zh-CN"/>
        </w:rPr>
        <w:t xml:space="preserve"> </w:t>
      </w:r>
      <w:r w:rsidRPr="00CC222E">
        <w:rPr>
          <w:rFonts w:ascii="Arial" w:hAnsi="Arial" w:cs="Arial"/>
          <w:sz w:val="26"/>
          <w:szCs w:val="26"/>
        </w:rPr>
        <w:t>«Благоустройство Макушинского муниципального окр</w:t>
      </w:r>
      <w:r w:rsidRPr="00CC222E">
        <w:rPr>
          <w:rFonts w:ascii="Arial" w:hAnsi="Arial" w:cs="Arial"/>
          <w:sz w:val="26"/>
          <w:szCs w:val="26"/>
        </w:rPr>
        <w:t>у</w:t>
      </w:r>
      <w:r w:rsidRPr="00CC222E">
        <w:rPr>
          <w:rFonts w:ascii="Arial" w:hAnsi="Arial" w:cs="Arial"/>
          <w:sz w:val="26"/>
          <w:szCs w:val="26"/>
        </w:rPr>
        <w:t>га на 2024-2028 годы»</w:t>
      </w:r>
      <w:r w:rsidRPr="00CC222E">
        <w:rPr>
          <w:rFonts w:ascii="Arial" w:hAnsi="Arial" w:cs="Arial"/>
        </w:rPr>
        <w:t xml:space="preserve"> Администрация Макушинского муниципального округа ПОСТ</w:t>
      </w:r>
      <w:r w:rsidRPr="00CC222E">
        <w:rPr>
          <w:rFonts w:ascii="Arial" w:hAnsi="Arial" w:cs="Arial"/>
        </w:rPr>
        <w:t>А</w:t>
      </w:r>
      <w:r w:rsidRPr="00CC222E">
        <w:rPr>
          <w:rFonts w:ascii="Arial" w:hAnsi="Arial" w:cs="Arial"/>
        </w:rPr>
        <w:t>НОВЛЯЕТ: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C222E">
        <w:rPr>
          <w:rFonts w:ascii="Arial" w:hAnsi="Arial" w:cs="Arial"/>
        </w:rPr>
        <w:t xml:space="preserve">Внести в Постановление Администрации Макушинского муниципального округа от 26 марта 2024года № 150 </w:t>
      </w:r>
      <w:r w:rsidRPr="00CC222E">
        <w:rPr>
          <w:rFonts w:ascii="Arial" w:hAnsi="Arial" w:cs="Arial"/>
          <w:sz w:val="26"/>
          <w:szCs w:val="26"/>
          <w:lang w:eastAsia="zh-CN"/>
        </w:rPr>
        <w:t>«Об утверждении программы Макушинского муниц</w:t>
      </w:r>
      <w:r w:rsidRPr="00CC222E">
        <w:rPr>
          <w:rFonts w:ascii="Arial" w:hAnsi="Arial" w:cs="Arial"/>
          <w:sz w:val="26"/>
          <w:szCs w:val="26"/>
          <w:lang w:eastAsia="zh-CN"/>
        </w:rPr>
        <w:t>и</w:t>
      </w:r>
      <w:r w:rsidRPr="00CC222E">
        <w:rPr>
          <w:rFonts w:ascii="Arial" w:hAnsi="Arial" w:cs="Arial"/>
          <w:sz w:val="26"/>
          <w:szCs w:val="26"/>
          <w:lang w:eastAsia="zh-CN"/>
        </w:rPr>
        <w:t xml:space="preserve">пального округа муниципальной программы </w:t>
      </w:r>
      <w:r w:rsidRPr="00CC222E">
        <w:rPr>
          <w:rFonts w:ascii="Arial" w:hAnsi="Arial" w:cs="Arial"/>
          <w:sz w:val="26"/>
          <w:szCs w:val="26"/>
        </w:rPr>
        <w:t>«Благоустройство Макушинского м</w:t>
      </w:r>
      <w:r w:rsidRPr="00CC222E">
        <w:rPr>
          <w:rFonts w:ascii="Arial" w:hAnsi="Arial" w:cs="Arial"/>
          <w:sz w:val="26"/>
          <w:szCs w:val="26"/>
        </w:rPr>
        <w:t>у</w:t>
      </w:r>
      <w:r w:rsidRPr="00CC222E">
        <w:rPr>
          <w:rFonts w:ascii="Arial" w:hAnsi="Arial" w:cs="Arial"/>
          <w:sz w:val="26"/>
          <w:szCs w:val="26"/>
        </w:rPr>
        <w:t>ниципального округа на 2024-2028 годы»</w:t>
      </w:r>
      <w:r w:rsidRPr="00CC222E">
        <w:rPr>
          <w:rFonts w:ascii="Arial" w:hAnsi="Arial" w:cs="Arial"/>
        </w:rPr>
        <w:t xml:space="preserve"> (далее – Постановление) следующие изм</w:t>
      </w:r>
      <w:r w:rsidRPr="00CC222E">
        <w:rPr>
          <w:rFonts w:ascii="Arial" w:hAnsi="Arial" w:cs="Arial"/>
        </w:rPr>
        <w:t>е</w:t>
      </w:r>
      <w:r w:rsidRPr="00CC222E">
        <w:rPr>
          <w:rFonts w:ascii="Arial" w:hAnsi="Arial" w:cs="Arial"/>
        </w:rPr>
        <w:t>нения: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C222E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CC222E">
        <w:rPr>
          <w:rFonts w:ascii="Arial" w:hAnsi="Arial" w:cs="Arial"/>
        </w:rPr>
        <w:t>Слова «</w:t>
      </w:r>
      <w:r w:rsidRPr="00CC222E">
        <w:rPr>
          <w:rFonts w:ascii="Arial" w:hAnsi="Arial" w:cs="Arial"/>
          <w:sz w:val="26"/>
          <w:szCs w:val="26"/>
          <w:lang w:eastAsia="zh-CN"/>
        </w:rPr>
        <w:t>Об утверждении программы Макушинского муниципального окр</w:t>
      </w:r>
      <w:r w:rsidRPr="00CC222E">
        <w:rPr>
          <w:rFonts w:ascii="Arial" w:hAnsi="Arial" w:cs="Arial"/>
          <w:sz w:val="26"/>
          <w:szCs w:val="26"/>
          <w:lang w:eastAsia="zh-CN"/>
        </w:rPr>
        <w:t>у</w:t>
      </w:r>
      <w:r w:rsidRPr="00CC222E">
        <w:rPr>
          <w:rFonts w:ascii="Arial" w:hAnsi="Arial" w:cs="Arial"/>
          <w:sz w:val="26"/>
          <w:szCs w:val="26"/>
          <w:lang w:eastAsia="zh-CN"/>
        </w:rPr>
        <w:t xml:space="preserve">га муниципальной программы </w:t>
      </w:r>
      <w:r w:rsidRPr="00CC222E">
        <w:rPr>
          <w:rFonts w:ascii="Arial" w:hAnsi="Arial" w:cs="Arial"/>
          <w:sz w:val="26"/>
          <w:szCs w:val="26"/>
        </w:rPr>
        <w:t>«Благоустройство Макушинского муниципального округа на 2024-2028 годы»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  <w:sz w:val="26"/>
          <w:szCs w:val="26"/>
        </w:rPr>
        <w:t>заменить словами «</w:t>
      </w:r>
      <w:r w:rsidRPr="00CC222E">
        <w:rPr>
          <w:rFonts w:ascii="Arial" w:hAnsi="Arial" w:cs="Arial"/>
          <w:sz w:val="26"/>
          <w:szCs w:val="26"/>
          <w:lang w:eastAsia="zh-CN"/>
        </w:rPr>
        <w:t>Об утверждении муниципальной программы Макуши</w:t>
      </w:r>
      <w:r w:rsidRPr="00CC222E">
        <w:rPr>
          <w:rFonts w:ascii="Arial" w:hAnsi="Arial" w:cs="Arial"/>
          <w:sz w:val="26"/>
          <w:szCs w:val="26"/>
          <w:lang w:eastAsia="zh-CN"/>
        </w:rPr>
        <w:t>н</w:t>
      </w:r>
      <w:r w:rsidRPr="00CC222E">
        <w:rPr>
          <w:rFonts w:ascii="Arial" w:hAnsi="Arial" w:cs="Arial"/>
          <w:sz w:val="26"/>
          <w:szCs w:val="26"/>
          <w:lang w:eastAsia="zh-CN"/>
        </w:rPr>
        <w:t xml:space="preserve">ского муниципального округа </w:t>
      </w:r>
      <w:r w:rsidRPr="00CC222E">
        <w:rPr>
          <w:rFonts w:ascii="Arial" w:hAnsi="Arial" w:cs="Arial"/>
          <w:sz w:val="26"/>
          <w:szCs w:val="26"/>
        </w:rPr>
        <w:t>«Благоустройство Макушинского муниципального о</w:t>
      </w:r>
      <w:r w:rsidRPr="00CC222E">
        <w:rPr>
          <w:rFonts w:ascii="Arial" w:hAnsi="Arial" w:cs="Arial"/>
          <w:sz w:val="26"/>
          <w:szCs w:val="26"/>
        </w:rPr>
        <w:t>к</w:t>
      </w:r>
      <w:r w:rsidRPr="00CC222E">
        <w:rPr>
          <w:rFonts w:ascii="Arial" w:hAnsi="Arial" w:cs="Arial"/>
          <w:sz w:val="26"/>
          <w:szCs w:val="26"/>
        </w:rPr>
        <w:t>руга на 2024-2028 годы»</w:t>
      </w:r>
    </w:p>
    <w:p w:rsidR="00E44AED" w:rsidRPr="00CC222E" w:rsidRDefault="00E44AED" w:rsidP="00D65CEC">
      <w:pPr>
        <w:pStyle w:val="1"/>
        <w:rPr>
          <w:rFonts w:cs="Arial"/>
          <w:szCs w:val="24"/>
        </w:rPr>
      </w:pPr>
      <w:r w:rsidRPr="00CC222E">
        <w:rPr>
          <w:rFonts w:cs="Arial"/>
          <w:szCs w:val="24"/>
        </w:rPr>
        <w:t>1.2. в приложении к постановлению:</w:t>
      </w:r>
    </w:p>
    <w:p w:rsidR="00E44AED" w:rsidRPr="00CC222E" w:rsidRDefault="00E44AED" w:rsidP="00D65CEC">
      <w:pPr>
        <w:pStyle w:val="1"/>
        <w:jc w:val="left"/>
        <w:rPr>
          <w:rFonts w:cs="Arial"/>
          <w:szCs w:val="24"/>
        </w:rPr>
      </w:pPr>
      <w:r w:rsidRPr="00CC222E">
        <w:rPr>
          <w:rFonts w:cs="Arial"/>
          <w:szCs w:val="24"/>
        </w:rPr>
        <w:t>в позиции, касающейся объемов бюджетных ассигнований слова</w:t>
      </w:r>
      <w:r>
        <w:rPr>
          <w:rFonts w:cs="Arial"/>
          <w:szCs w:val="24"/>
        </w:rPr>
        <w:t>:</w:t>
      </w:r>
    </w:p>
    <w:p w:rsidR="00E44AED" w:rsidRPr="00CC222E" w:rsidRDefault="00E44AED" w:rsidP="00D65CEC">
      <w:pPr>
        <w:pStyle w:val="1"/>
        <w:rPr>
          <w:rFonts w:cs="Arial"/>
          <w:szCs w:val="24"/>
        </w:rPr>
      </w:pPr>
      <w:r w:rsidRPr="00CC222E">
        <w:rPr>
          <w:rFonts w:cs="Arial"/>
          <w:szCs w:val="24"/>
        </w:rPr>
        <w:t>«</w:t>
      </w:r>
    </w:p>
    <w:tbl>
      <w:tblPr>
        <w:tblW w:w="10473" w:type="dxa"/>
        <w:tblInd w:w="-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1"/>
        <w:gridCol w:w="7492"/>
      </w:tblGrid>
      <w:tr w:rsidR="00E44AED" w:rsidRPr="00CC222E" w:rsidTr="0044466C">
        <w:trPr>
          <w:trHeight w:val="394"/>
        </w:trPr>
        <w:tc>
          <w:tcPr>
            <w:tcW w:w="2981" w:type="dxa"/>
            <w:tcBorders>
              <w:top w:val="single" w:sz="4" w:space="0" w:color="auto"/>
            </w:tcBorders>
          </w:tcPr>
          <w:p w:rsidR="00E44AED" w:rsidRPr="00CC222E" w:rsidRDefault="00E44AED" w:rsidP="00D65CEC">
            <w:pPr>
              <w:widowControl w:val="0"/>
              <w:suppressAutoHyphens/>
              <w:snapToGrid w:val="0"/>
              <w:rPr>
                <w:rStyle w:val="10"/>
                <w:rFonts w:ascii="Arial" w:hAnsi="Arial" w:cs="Arial"/>
                <w:kern w:val="2"/>
              </w:rPr>
            </w:pPr>
            <w:r w:rsidRPr="00CC222E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7492" w:type="dxa"/>
            <w:tcBorders>
              <w:top w:val="single" w:sz="4" w:space="0" w:color="auto"/>
            </w:tcBorders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Общий объем финансирования на реализацию Программы из средств бюджета округа составляет 18947,6 тысяч рублей, в том числе*: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- бюджет Макушинского муниципального округа: составляет 17908,8 тыс. руб.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2024 год  4400,8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2025 год  3380   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2026 год  3376   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- областной бюджет: составляет 1038,8 тыс. руб. 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2024год 1038,8 тысяч рублей.</w:t>
            </w:r>
          </w:p>
          <w:p w:rsidR="00E44AED" w:rsidRPr="00CC222E" w:rsidRDefault="00E44AED" w:rsidP="00D65CEC">
            <w:pPr>
              <w:jc w:val="both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Объем бюджетного финансирования носит прогнозный хара</w:t>
            </w:r>
            <w:r w:rsidRPr="00CC222E">
              <w:rPr>
                <w:rFonts w:ascii="Arial" w:hAnsi="Arial" w:cs="Arial"/>
              </w:rPr>
              <w:t>к</w:t>
            </w:r>
            <w:r w:rsidRPr="00CC222E">
              <w:rPr>
                <w:rFonts w:ascii="Arial" w:hAnsi="Arial" w:cs="Arial"/>
              </w:rPr>
              <w:t>тер и ежегодно утверждается решением Думы Макушинского муниципального округа о бюджете округа на соответствующий финансовый год и на плановый период</w:t>
            </w:r>
          </w:p>
        </w:tc>
      </w:tr>
    </w:tbl>
    <w:p w:rsidR="00E44AED" w:rsidRPr="00CC222E" w:rsidRDefault="00E44AED" w:rsidP="00D65CEC">
      <w:pPr>
        <w:pStyle w:val="1"/>
        <w:rPr>
          <w:rFonts w:cs="Arial"/>
          <w:szCs w:val="24"/>
        </w:rPr>
      </w:pPr>
      <w:r w:rsidRPr="00CC222E">
        <w:rPr>
          <w:rFonts w:cs="Arial"/>
          <w:szCs w:val="24"/>
        </w:rPr>
        <w:t xml:space="preserve">                                                                                                                          »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>заменить словами: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>«</w:t>
      </w:r>
    </w:p>
    <w:tbl>
      <w:tblPr>
        <w:tblW w:w="10504" w:type="dxa"/>
        <w:tblInd w:w="-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90"/>
        <w:gridCol w:w="7514"/>
      </w:tblGrid>
      <w:tr w:rsidR="00E44AED" w:rsidRPr="00CC222E" w:rsidTr="0044466C">
        <w:trPr>
          <w:trHeight w:val="391"/>
        </w:trPr>
        <w:tc>
          <w:tcPr>
            <w:tcW w:w="2990" w:type="dxa"/>
            <w:tcBorders>
              <w:top w:val="single" w:sz="4" w:space="0" w:color="auto"/>
            </w:tcBorders>
          </w:tcPr>
          <w:p w:rsidR="00E44AED" w:rsidRPr="00CC222E" w:rsidRDefault="00E44AED" w:rsidP="00D65CEC">
            <w:pPr>
              <w:widowControl w:val="0"/>
              <w:suppressAutoHyphens/>
              <w:snapToGrid w:val="0"/>
              <w:rPr>
                <w:rStyle w:val="10"/>
                <w:rFonts w:ascii="Arial" w:hAnsi="Arial" w:cs="Arial"/>
                <w:kern w:val="2"/>
              </w:rPr>
            </w:pPr>
            <w:r w:rsidRPr="00CC222E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Общий объем финансирования на реализацию Программы из средств бюджета округа составляет </w:t>
            </w:r>
            <w:r>
              <w:rPr>
                <w:rFonts w:ascii="Arial" w:hAnsi="Arial" w:cs="Arial"/>
              </w:rPr>
              <w:t>21210,95</w:t>
            </w:r>
            <w:r w:rsidRPr="00CC222E">
              <w:rPr>
                <w:rFonts w:ascii="Arial" w:hAnsi="Arial" w:cs="Arial"/>
              </w:rPr>
              <w:t xml:space="preserve"> тысяч рублей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2024 год  </w:t>
            </w:r>
            <w:r>
              <w:rPr>
                <w:rFonts w:ascii="Arial" w:hAnsi="Arial" w:cs="Arial"/>
              </w:rPr>
              <w:t>4927,25</w:t>
            </w:r>
            <w:r w:rsidRPr="00CC222E">
              <w:rPr>
                <w:rFonts w:ascii="Arial" w:hAnsi="Arial" w:cs="Arial"/>
              </w:rPr>
              <w:t xml:space="preserve">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2025 год  </w:t>
            </w:r>
            <w:r>
              <w:rPr>
                <w:rFonts w:ascii="Arial" w:hAnsi="Arial" w:cs="Arial"/>
              </w:rPr>
              <w:t>4297,9</w:t>
            </w:r>
            <w:r w:rsidRPr="00CC222E">
              <w:rPr>
                <w:rFonts w:ascii="Arial" w:hAnsi="Arial" w:cs="Arial"/>
              </w:rPr>
              <w:t xml:space="preserve">   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2026 год  </w:t>
            </w:r>
            <w:r>
              <w:rPr>
                <w:rFonts w:ascii="Arial" w:hAnsi="Arial" w:cs="Arial"/>
              </w:rPr>
              <w:t>4297,9</w:t>
            </w:r>
            <w:r w:rsidRPr="00CC222E">
              <w:rPr>
                <w:rFonts w:ascii="Arial" w:hAnsi="Arial" w:cs="Arial"/>
              </w:rPr>
              <w:t xml:space="preserve"> 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2027 год </w:t>
            </w:r>
            <w:r>
              <w:rPr>
                <w:rFonts w:ascii="Arial" w:hAnsi="Arial" w:cs="Arial"/>
              </w:rPr>
              <w:t>4297,9</w:t>
            </w:r>
            <w:r w:rsidRPr="00CC222E">
              <w:rPr>
                <w:rFonts w:ascii="Arial" w:hAnsi="Arial" w:cs="Arial"/>
              </w:rPr>
              <w:t xml:space="preserve"> тысяч рублей;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2028 год 339</w:t>
            </w:r>
            <w:r w:rsidRPr="00CC222E">
              <w:rPr>
                <w:rFonts w:ascii="Arial" w:hAnsi="Arial" w:cs="Arial"/>
              </w:rPr>
              <w:t>0,0 тысяч рублей.</w:t>
            </w:r>
          </w:p>
          <w:p w:rsidR="00E44AED" w:rsidRPr="00CC222E" w:rsidRDefault="00E44AED" w:rsidP="00D65CEC">
            <w:pPr>
              <w:widowControl w:val="0"/>
              <w:suppressAutoHyphens/>
              <w:snapToGrid w:val="0"/>
              <w:ind w:hanging="15"/>
              <w:rPr>
                <w:rFonts w:ascii="Arial" w:hAnsi="Arial" w:cs="Arial"/>
                <w:kern w:val="2"/>
              </w:rPr>
            </w:pPr>
            <w:r w:rsidRPr="00CC222E">
              <w:rPr>
                <w:rFonts w:ascii="Arial" w:hAnsi="Arial" w:cs="Arial"/>
              </w:rPr>
              <w:t>Объем бюджетного финансирования носит прогнозный характер и ежегодно утверждается решением Думы Макушинского муниципального округа о бюджете округа на соответствующий ф</w:t>
            </w:r>
            <w:r w:rsidRPr="00CC222E">
              <w:rPr>
                <w:rFonts w:ascii="Arial" w:hAnsi="Arial" w:cs="Arial"/>
              </w:rPr>
              <w:t>и</w:t>
            </w:r>
            <w:r w:rsidRPr="00CC222E">
              <w:rPr>
                <w:rFonts w:ascii="Arial" w:hAnsi="Arial" w:cs="Arial"/>
              </w:rPr>
              <w:t>нансовый год и на плановый период</w:t>
            </w:r>
            <w:r w:rsidRPr="00CC222E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</w:tc>
      </w:tr>
    </w:tbl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                                                                                                                                          »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- раздел </w:t>
      </w:r>
      <w:r w:rsidRPr="00CC222E">
        <w:rPr>
          <w:rFonts w:ascii="Arial" w:hAnsi="Arial" w:cs="Arial"/>
          <w:lang w:val="en-US"/>
        </w:rPr>
        <w:t>V</w:t>
      </w:r>
      <w:r w:rsidRPr="00CC222E">
        <w:rPr>
          <w:rFonts w:ascii="Arial" w:hAnsi="Arial" w:cs="Arial"/>
        </w:rPr>
        <w:t xml:space="preserve"> </w:t>
      </w:r>
      <w:r w:rsidRPr="00CC222E">
        <w:rPr>
          <w:rFonts w:ascii="Arial" w:hAnsi="Arial" w:cs="Arial"/>
          <w:lang w:val="en-US"/>
        </w:rPr>
        <w:t>c</w:t>
      </w:r>
      <w:r w:rsidRPr="00CC222E">
        <w:rPr>
          <w:rFonts w:ascii="Arial" w:hAnsi="Arial" w:cs="Arial"/>
        </w:rPr>
        <w:t xml:space="preserve">лова: 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«Общий объем финансовых средств за счет средств бюджета округа для реализ</w:t>
      </w:r>
      <w:r w:rsidRPr="00CC222E">
        <w:rPr>
          <w:rFonts w:ascii="Arial" w:hAnsi="Arial" w:cs="Arial"/>
        </w:rPr>
        <w:t>а</w:t>
      </w:r>
      <w:r w:rsidRPr="00CC222E">
        <w:rPr>
          <w:rFonts w:ascii="Arial" w:hAnsi="Arial" w:cs="Arial"/>
        </w:rPr>
        <w:t>ции Программы, в том числе*: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бюджет Макушинского муниципального округа: составляет 17908,8 тыс. руб: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2024 год  4400,8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2025 год_3380  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2026 год 3376 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2027 год 3376_тысяч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2028 год 3376 тысяч рублей; 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областной бюджет: составляет 1038,8 тыс. руб.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2024 год 1038,8  тысяч рублей.»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заменить словами: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«Общий объем финансовых средств за счет средств бюджета округа для реализ</w:t>
      </w:r>
      <w:r w:rsidRPr="00CC222E">
        <w:rPr>
          <w:rFonts w:ascii="Arial" w:hAnsi="Arial" w:cs="Arial"/>
        </w:rPr>
        <w:t>а</w:t>
      </w:r>
      <w:r w:rsidRPr="00CC222E">
        <w:rPr>
          <w:rFonts w:ascii="Arial" w:hAnsi="Arial" w:cs="Arial"/>
        </w:rPr>
        <w:t>ции Программы, в том числе*: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бюджет Макушинского муниципального округа составляет </w:t>
      </w:r>
      <w:r>
        <w:rPr>
          <w:rFonts w:ascii="Arial" w:hAnsi="Arial" w:cs="Arial"/>
        </w:rPr>
        <w:t xml:space="preserve">17229,35 </w:t>
      </w:r>
      <w:r w:rsidRPr="00CC222E">
        <w:rPr>
          <w:rFonts w:ascii="Arial" w:hAnsi="Arial" w:cs="Arial"/>
        </w:rPr>
        <w:t>тысяч рублей: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2024 год  </w:t>
      </w:r>
      <w:r>
        <w:rPr>
          <w:rFonts w:ascii="Arial" w:hAnsi="Arial" w:cs="Arial"/>
        </w:rPr>
        <w:t>3669,35</w:t>
      </w:r>
      <w:r w:rsidRPr="00CC222E">
        <w:rPr>
          <w:rFonts w:ascii="Arial" w:hAnsi="Arial" w:cs="Arial"/>
        </w:rPr>
        <w:t xml:space="preserve">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2025 год  </w:t>
      </w:r>
      <w:r>
        <w:rPr>
          <w:rFonts w:ascii="Arial" w:hAnsi="Arial" w:cs="Arial"/>
        </w:rPr>
        <w:t>3390,0</w:t>
      </w:r>
      <w:r w:rsidRPr="00CC222E">
        <w:rPr>
          <w:rFonts w:ascii="Arial" w:hAnsi="Arial" w:cs="Arial"/>
        </w:rPr>
        <w:t xml:space="preserve">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2026 год  </w:t>
      </w:r>
      <w:r>
        <w:rPr>
          <w:rFonts w:ascii="Arial" w:hAnsi="Arial" w:cs="Arial"/>
        </w:rPr>
        <w:t>3390,0</w:t>
      </w:r>
      <w:r w:rsidRPr="00CC222E">
        <w:rPr>
          <w:rFonts w:ascii="Arial" w:hAnsi="Arial" w:cs="Arial"/>
        </w:rPr>
        <w:t xml:space="preserve">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2027 год </w:t>
      </w:r>
      <w:r>
        <w:rPr>
          <w:rFonts w:ascii="Arial" w:hAnsi="Arial" w:cs="Arial"/>
        </w:rPr>
        <w:t xml:space="preserve"> 3390,0</w:t>
      </w:r>
      <w:r w:rsidRPr="00CC222E">
        <w:rPr>
          <w:rFonts w:ascii="Arial" w:hAnsi="Arial" w:cs="Arial"/>
        </w:rPr>
        <w:t xml:space="preserve"> 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2028 год </w:t>
      </w:r>
      <w:r>
        <w:rPr>
          <w:rFonts w:ascii="Arial" w:hAnsi="Arial" w:cs="Arial"/>
        </w:rPr>
        <w:t xml:space="preserve"> 3390,0</w:t>
      </w:r>
      <w:r w:rsidRPr="00CC222E">
        <w:rPr>
          <w:rFonts w:ascii="Arial" w:hAnsi="Arial" w:cs="Arial"/>
        </w:rPr>
        <w:t xml:space="preserve"> тысяч рублей.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 xml:space="preserve">областной бюджет составляет </w:t>
      </w:r>
      <w:r>
        <w:rPr>
          <w:rFonts w:ascii="Arial" w:hAnsi="Arial" w:cs="Arial"/>
        </w:rPr>
        <w:t>3638,6</w:t>
      </w:r>
      <w:r w:rsidRPr="00CC222E">
        <w:rPr>
          <w:rFonts w:ascii="Arial" w:hAnsi="Arial" w:cs="Arial"/>
        </w:rPr>
        <w:t xml:space="preserve"> тысяч рублей:</w:t>
      </w:r>
    </w:p>
    <w:p w:rsidR="00E44AED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C222E">
        <w:rPr>
          <w:rFonts w:ascii="Arial" w:hAnsi="Arial" w:cs="Arial"/>
        </w:rPr>
        <w:t>2024 год 914,9  тысяч рублей;</w:t>
      </w:r>
    </w:p>
    <w:p w:rsidR="00E44AED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- 2025 год-907,6 </w:t>
      </w:r>
      <w:r w:rsidRPr="00CC222E">
        <w:rPr>
          <w:rFonts w:ascii="Arial" w:hAnsi="Arial" w:cs="Arial"/>
        </w:rPr>
        <w:t>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- 2026 год-907,6 </w:t>
      </w:r>
      <w:r w:rsidRPr="00CC222E">
        <w:rPr>
          <w:rFonts w:ascii="Arial" w:hAnsi="Arial" w:cs="Arial"/>
        </w:rPr>
        <w:t>тысяч рублей;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- 2027 год-907,6 тысяч рублей.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 федеральный бюджет составляет 343 тысячи рублей:</w:t>
      </w:r>
    </w:p>
    <w:p w:rsidR="00E44AED" w:rsidRPr="00CC222E" w:rsidRDefault="00E44AED" w:rsidP="00D65CEC">
      <w:pPr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- 2024 год 343 тысячи рублей.»  </w:t>
      </w:r>
    </w:p>
    <w:p w:rsidR="00E44AED" w:rsidRPr="00CC222E" w:rsidRDefault="00E44AED" w:rsidP="00D65CEC">
      <w:pPr>
        <w:tabs>
          <w:tab w:val="left" w:pos="4692"/>
        </w:tabs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1.3.</w:t>
      </w:r>
      <w:r>
        <w:rPr>
          <w:rFonts w:ascii="Arial" w:hAnsi="Arial" w:cs="Arial"/>
        </w:rPr>
        <w:t xml:space="preserve"> </w:t>
      </w:r>
      <w:r w:rsidRPr="00CC222E">
        <w:rPr>
          <w:rFonts w:ascii="Arial" w:hAnsi="Arial" w:cs="Arial"/>
        </w:rPr>
        <w:t>Приложение к муниципальной программе Целевые индикаторы Программы и</w:t>
      </w:r>
      <w:r w:rsidRPr="00CC222E">
        <w:rPr>
          <w:rFonts w:ascii="Arial" w:hAnsi="Arial" w:cs="Arial"/>
        </w:rPr>
        <w:t>з</w:t>
      </w:r>
      <w:r w:rsidRPr="00CC222E">
        <w:rPr>
          <w:rFonts w:ascii="Arial" w:hAnsi="Arial" w:cs="Arial"/>
        </w:rPr>
        <w:t>ложить в новой редакции, согласно приложению 1 к настоящему постановлению.</w:t>
      </w:r>
    </w:p>
    <w:p w:rsidR="00E44AED" w:rsidRPr="00CC222E" w:rsidRDefault="00E44AED" w:rsidP="00D65CEC">
      <w:pPr>
        <w:tabs>
          <w:tab w:val="left" w:pos="4692"/>
        </w:tabs>
        <w:ind w:firstLine="709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1.4.</w:t>
      </w:r>
      <w:r>
        <w:rPr>
          <w:rFonts w:ascii="Arial" w:hAnsi="Arial" w:cs="Arial"/>
        </w:rPr>
        <w:t xml:space="preserve"> </w:t>
      </w:r>
      <w:r w:rsidRPr="00CC222E">
        <w:rPr>
          <w:rFonts w:ascii="Arial" w:hAnsi="Arial" w:cs="Arial"/>
        </w:rPr>
        <w:t>Приложение к муниципальной программе Перечень мероприятий Программы с указанием сроков их реализации, исполнителей, объемов финансирования по источникам и годам изложить в новой редакции, согласно приложению 2 к настоящему постановл</w:t>
      </w:r>
      <w:r w:rsidRPr="00CC222E">
        <w:rPr>
          <w:rFonts w:ascii="Arial" w:hAnsi="Arial" w:cs="Arial"/>
        </w:rPr>
        <w:t>е</w:t>
      </w:r>
      <w:r w:rsidRPr="00CC222E">
        <w:rPr>
          <w:rFonts w:ascii="Arial" w:hAnsi="Arial" w:cs="Arial"/>
        </w:rPr>
        <w:t xml:space="preserve">нию. </w:t>
      </w:r>
    </w:p>
    <w:p w:rsidR="00E44AED" w:rsidRPr="00CC222E" w:rsidRDefault="00E44AED" w:rsidP="00D65CEC">
      <w:pPr>
        <w:ind w:firstLine="720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2. Контроль за исполнением настоящего постановления возложить на заместителя Главы Макушинского муниципального округа по строительству и ЖКХ.</w:t>
      </w:r>
    </w:p>
    <w:p w:rsidR="00E44AED" w:rsidRPr="00CC222E" w:rsidRDefault="00E44AED" w:rsidP="00D65CEC">
      <w:pPr>
        <w:ind w:firstLine="720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3. Настоящее постановление обнародовать и разместить на официальном сайте Администрации Макушинского муниципального округа в информационно-коммуникационной сети Интернет. </w:t>
      </w:r>
    </w:p>
    <w:p w:rsidR="00E44AED" w:rsidRPr="00CC222E" w:rsidRDefault="00E44AED" w:rsidP="00D65CEC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CC222E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:rsidR="00E44AED" w:rsidRPr="00CC222E" w:rsidRDefault="00E44AED" w:rsidP="00D65CEC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284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284"/>
        <w:rPr>
          <w:rFonts w:ascii="Arial" w:hAnsi="Arial" w:cs="Arial"/>
        </w:rPr>
      </w:pPr>
      <w:r w:rsidRPr="00CC222E">
        <w:rPr>
          <w:rFonts w:ascii="Arial" w:hAnsi="Arial" w:cs="Arial"/>
        </w:rPr>
        <w:t xml:space="preserve">Глава Макушинского муниципального округа                                       </w:t>
      </w:r>
      <w:r>
        <w:rPr>
          <w:rFonts w:ascii="Arial" w:hAnsi="Arial" w:cs="Arial"/>
        </w:rPr>
        <w:t xml:space="preserve">  </w:t>
      </w:r>
      <w:r w:rsidRPr="00CC222E">
        <w:rPr>
          <w:rFonts w:ascii="Arial" w:hAnsi="Arial" w:cs="Arial"/>
        </w:rPr>
        <w:t xml:space="preserve">         В. П. Пигачёв</w:t>
      </w: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C222E">
        <w:rPr>
          <w:rFonts w:ascii="Arial" w:hAnsi="Arial" w:cs="Arial"/>
          <w:sz w:val="18"/>
          <w:szCs w:val="18"/>
        </w:rPr>
        <w:t>Исп. Алексеева И.Ю..</w:t>
      </w:r>
    </w:p>
    <w:p w:rsidR="00E44AED" w:rsidRPr="00CC222E" w:rsidRDefault="00E44AED" w:rsidP="00D65CE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C222E">
        <w:rPr>
          <w:rFonts w:ascii="Arial" w:hAnsi="Arial" w:cs="Arial"/>
          <w:sz w:val="18"/>
          <w:szCs w:val="18"/>
        </w:rPr>
        <w:t>Тел. 2-03-87</w:t>
      </w:r>
    </w:p>
    <w:p w:rsidR="00E44AED" w:rsidRPr="00CC222E" w:rsidRDefault="00E44AED" w:rsidP="00D65CE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C222E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</w:rPr>
      </w:pP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</w:rPr>
      </w:pPr>
    </w:p>
    <w:p w:rsidR="00E44AED" w:rsidRPr="00CC222E" w:rsidRDefault="00E44AED" w:rsidP="00D65CEC">
      <w:pPr>
        <w:pStyle w:val="Heading1"/>
        <w:ind w:right="0"/>
        <w:jc w:val="center"/>
        <w:rPr>
          <w:rFonts w:ascii="Arial" w:hAnsi="Arial" w:cs="Arial"/>
          <w:bCs w:val="0"/>
          <w:sz w:val="24"/>
          <w:szCs w:val="24"/>
        </w:rPr>
      </w:pPr>
      <w:r w:rsidRPr="00CC222E">
        <w:rPr>
          <w:rFonts w:ascii="Arial" w:hAnsi="Arial" w:cs="Arial"/>
          <w:bCs w:val="0"/>
          <w:sz w:val="24"/>
          <w:szCs w:val="24"/>
        </w:rPr>
        <w:t>СПРАВКА-РАССЫЛКА</w:t>
      </w:r>
    </w:p>
    <w:p w:rsidR="00E44AED" w:rsidRPr="00CC222E" w:rsidRDefault="00E44AED" w:rsidP="00D65CEC">
      <w:pPr>
        <w:jc w:val="center"/>
        <w:rPr>
          <w:rFonts w:ascii="Arial" w:hAnsi="Arial" w:cs="Arial"/>
          <w:b/>
        </w:rPr>
      </w:pPr>
      <w:r w:rsidRPr="00CC222E">
        <w:rPr>
          <w:rFonts w:ascii="Arial" w:hAnsi="Arial" w:cs="Arial"/>
          <w:b/>
        </w:rPr>
        <w:t>к постановлению Администрации Макушинского муниципального округа</w:t>
      </w:r>
    </w:p>
    <w:p w:rsidR="00E44AED" w:rsidRPr="00CC222E" w:rsidRDefault="00E44AED" w:rsidP="00D65CEC">
      <w:pPr>
        <w:jc w:val="center"/>
        <w:rPr>
          <w:rFonts w:ascii="Arial" w:hAnsi="Arial" w:cs="Arial"/>
          <w:b/>
          <w:sz w:val="26"/>
          <w:szCs w:val="26"/>
        </w:rPr>
      </w:pPr>
      <w:r w:rsidRPr="00CC222E">
        <w:rPr>
          <w:rFonts w:ascii="Arial" w:hAnsi="Arial" w:cs="Arial"/>
          <w:b/>
        </w:rPr>
        <w:t>О внесении изменений в постановление Администрации Макушинского муниц</w:t>
      </w:r>
      <w:r w:rsidRPr="00CC222E">
        <w:rPr>
          <w:rFonts w:ascii="Arial" w:hAnsi="Arial" w:cs="Arial"/>
          <w:b/>
        </w:rPr>
        <w:t>и</w:t>
      </w:r>
      <w:r w:rsidRPr="00CC222E">
        <w:rPr>
          <w:rFonts w:ascii="Arial" w:hAnsi="Arial" w:cs="Arial"/>
          <w:b/>
        </w:rPr>
        <w:t xml:space="preserve">пального округа от 26 марта 2024 года № 150 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>«Об утверждении программы М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>а</w:t>
      </w:r>
      <w:r w:rsidRPr="00CC222E">
        <w:rPr>
          <w:rFonts w:ascii="Arial" w:hAnsi="Arial" w:cs="Arial"/>
          <w:b/>
          <w:sz w:val="26"/>
          <w:szCs w:val="26"/>
          <w:lang w:eastAsia="zh-CN"/>
        </w:rPr>
        <w:t xml:space="preserve">кушинского муниципального округа муниципальной программы </w:t>
      </w:r>
      <w:r w:rsidRPr="00CC222E">
        <w:rPr>
          <w:rFonts w:ascii="Arial" w:hAnsi="Arial" w:cs="Arial"/>
          <w:b/>
          <w:sz w:val="26"/>
          <w:szCs w:val="26"/>
        </w:rPr>
        <w:t>«Благоус</w:t>
      </w:r>
      <w:r w:rsidRPr="00CC222E">
        <w:rPr>
          <w:rFonts w:ascii="Arial" w:hAnsi="Arial" w:cs="Arial"/>
          <w:b/>
          <w:sz w:val="26"/>
          <w:szCs w:val="26"/>
        </w:rPr>
        <w:t>т</w:t>
      </w:r>
      <w:r w:rsidRPr="00CC222E">
        <w:rPr>
          <w:rFonts w:ascii="Arial" w:hAnsi="Arial" w:cs="Arial"/>
          <w:b/>
          <w:sz w:val="26"/>
          <w:szCs w:val="26"/>
        </w:rPr>
        <w:t>ройство Макушинского муниципального округа на 2024-2028 годы»</w:t>
      </w: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  <w:b/>
        </w:rPr>
      </w:pPr>
    </w:p>
    <w:p w:rsidR="00E44AED" w:rsidRPr="00CC222E" w:rsidRDefault="00E44AED" w:rsidP="00D65CEC">
      <w:pPr>
        <w:jc w:val="center"/>
        <w:rPr>
          <w:rFonts w:ascii="Arial" w:hAnsi="Arial" w:cs="Arial"/>
        </w:rPr>
      </w:pPr>
    </w:p>
    <w:p w:rsidR="00E44AED" w:rsidRPr="00CC222E" w:rsidRDefault="00E44AED" w:rsidP="00D65CEC">
      <w:pPr>
        <w:jc w:val="center"/>
        <w:rPr>
          <w:rFonts w:ascii="Arial" w:hAnsi="Arial" w:cs="Arial"/>
        </w:rPr>
      </w:pPr>
    </w:p>
    <w:p w:rsidR="00E44AED" w:rsidRPr="00CC222E" w:rsidRDefault="00E44AED" w:rsidP="00D65CEC">
      <w:pPr>
        <w:jc w:val="center"/>
        <w:rPr>
          <w:rFonts w:ascii="Arial" w:hAnsi="Arial" w:cs="Arial"/>
          <w:spacing w:val="-3"/>
        </w:rPr>
      </w:pPr>
    </w:p>
    <w:p w:rsidR="00E44AED" w:rsidRPr="00CC222E" w:rsidRDefault="00E44AED" w:rsidP="00D65CEC">
      <w:pPr>
        <w:shd w:val="clear" w:color="auto" w:fill="FFFFFF"/>
        <w:jc w:val="center"/>
        <w:rPr>
          <w:rFonts w:ascii="Arial" w:hAnsi="Arial" w:cs="Arial"/>
        </w:rPr>
      </w:pPr>
    </w:p>
    <w:p w:rsidR="00E44AED" w:rsidRPr="00CC222E" w:rsidRDefault="00E44AED" w:rsidP="00D65CEC">
      <w:pPr>
        <w:jc w:val="both"/>
        <w:rPr>
          <w:rFonts w:ascii="Arial" w:hAnsi="Arial" w:cs="Arial"/>
        </w:rPr>
      </w:pPr>
    </w:p>
    <w:p w:rsidR="00E44AED" w:rsidRPr="00CC222E" w:rsidRDefault="00E44AED" w:rsidP="00D65CEC">
      <w:pPr>
        <w:jc w:val="both"/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>Разослано:</w:t>
      </w:r>
      <w:r w:rsidRPr="00CC222E">
        <w:rPr>
          <w:rFonts w:ascii="Arial" w:hAnsi="Arial" w:cs="Arial"/>
        </w:rPr>
        <w:tab/>
        <w:t>1. В дело – 1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ab/>
      </w:r>
      <w:r w:rsidRPr="00CC222E">
        <w:rPr>
          <w:rFonts w:ascii="Arial" w:hAnsi="Arial" w:cs="Arial"/>
        </w:rPr>
        <w:tab/>
        <w:t>2. Прокурор – 1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ab/>
      </w:r>
      <w:r w:rsidRPr="00CC222E">
        <w:rPr>
          <w:rFonts w:ascii="Arial" w:hAnsi="Arial" w:cs="Arial"/>
        </w:rPr>
        <w:tab/>
        <w:t>3. Финансовый отдел - 1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ab/>
      </w:r>
      <w:r w:rsidRPr="00CC222E">
        <w:rPr>
          <w:rFonts w:ascii="Arial" w:hAnsi="Arial" w:cs="Arial"/>
        </w:rPr>
        <w:tab/>
        <w:t>4. Отдел ЖКХ - 1</w:t>
      </w:r>
    </w:p>
    <w:p w:rsidR="00E44AED" w:rsidRPr="00CC222E" w:rsidRDefault="00E44AED" w:rsidP="00D65CEC">
      <w:pPr>
        <w:rPr>
          <w:rFonts w:ascii="Arial" w:hAnsi="Arial" w:cs="Arial"/>
        </w:rPr>
      </w:pPr>
      <w:r w:rsidRPr="00CC222E">
        <w:rPr>
          <w:rFonts w:ascii="Arial" w:hAnsi="Arial" w:cs="Arial"/>
        </w:rPr>
        <w:tab/>
      </w:r>
      <w:r w:rsidRPr="00CC222E">
        <w:rPr>
          <w:rFonts w:ascii="Arial" w:hAnsi="Arial" w:cs="Arial"/>
        </w:rPr>
        <w:tab/>
        <w:t>5. Сайт Администрации</w:t>
      </w: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  <w:r w:rsidRPr="00CC222E">
        <w:rPr>
          <w:rFonts w:ascii="Arial" w:hAnsi="Arial" w:cs="Arial"/>
          <w:sz w:val="18"/>
          <w:szCs w:val="18"/>
        </w:rPr>
        <w:t>Исп. Алексеева И.Ю.</w:t>
      </w: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  <w:r w:rsidRPr="00CC222E">
        <w:rPr>
          <w:rFonts w:ascii="Arial" w:hAnsi="Arial" w:cs="Arial"/>
          <w:sz w:val="18"/>
          <w:szCs w:val="18"/>
        </w:rPr>
        <w:t>Тел. 2-03-87</w:t>
      </w: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p w:rsidR="00E44AED" w:rsidRPr="00CC222E" w:rsidRDefault="00E44AED" w:rsidP="00D65CEC">
      <w:pPr>
        <w:rPr>
          <w:rFonts w:ascii="Arial" w:hAnsi="Arial" w:cs="Arial"/>
          <w:sz w:val="18"/>
          <w:szCs w:val="18"/>
        </w:rPr>
      </w:pPr>
    </w:p>
    <w:tbl>
      <w:tblPr>
        <w:tblW w:w="5416" w:type="dxa"/>
        <w:tblInd w:w="5211" w:type="dxa"/>
        <w:tblLook w:val="00A0"/>
      </w:tblPr>
      <w:tblGrid>
        <w:gridCol w:w="5416"/>
      </w:tblGrid>
      <w:tr w:rsidR="00E44AED" w:rsidRPr="00CC222E" w:rsidTr="00BF441E">
        <w:trPr>
          <w:trHeight w:val="2485"/>
        </w:trPr>
        <w:tc>
          <w:tcPr>
            <w:tcW w:w="5416" w:type="dxa"/>
          </w:tcPr>
          <w:p w:rsidR="00E44AED" w:rsidRPr="00CC222E" w:rsidRDefault="00E44AED" w:rsidP="00D65CEC">
            <w:pPr>
              <w:jc w:val="both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Приложение 1 к постановлению Администр</w:t>
            </w:r>
            <w:r w:rsidRPr="00CC222E">
              <w:rPr>
                <w:rFonts w:ascii="Arial" w:hAnsi="Arial" w:cs="Arial"/>
              </w:rPr>
              <w:t>а</w:t>
            </w:r>
            <w:r w:rsidRPr="00CC222E">
              <w:rPr>
                <w:rFonts w:ascii="Arial" w:hAnsi="Arial" w:cs="Arial"/>
              </w:rPr>
              <w:t>ции Макушинского  муниципального округа</w:t>
            </w:r>
          </w:p>
          <w:p w:rsidR="00E44AED" w:rsidRPr="00CC222E" w:rsidRDefault="00E44AED" w:rsidP="00D65CEC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C222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u w:val="single"/>
              </w:rPr>
              <w:t>29.11.</w:t>
            </w:r>
            <w:r w:rsidRPr="005111BE">
              <w:rPr>
                <w:rFonts w:ascii="Arial" w:hAnsi="Arial" w:cs="Arial"/>
              </w:rPr>
              <w:t>2024</w:t>
            </w:r>
            <w:r w:rsidRPr="00CC222E">
              <w:rPr>
                <w:rFonts w:ascii="Arial" w:hAnsi="Arial" w:cs="Arial"/>
              </w:rPr>
              <w:t xml:space="preserve"> года № </w:t>
            </w:r>
            <w:r w:rsidRPr="00FD3439">
              <w:rPr>
                <w:rFonts w:ascii="Arial" w:hAnsi="Arial" w:cs="Arial"/>
                <w:u w:val="single"/>
              </w:rPr>
              <w:t>665</w:t>
            </w:r>
            <w:r>
              <w:rPr>
                <w:rFonts w:ascii="Arial" w:hAnsi="Arial" w:cs="Arial"/>
              </w:rPr>
              <w:t xml:space="preserve"> </w:t>
            </w:r>
            <w:r w:rsidRPr="00CC222E">
              <w:rPr>
                <w:rFonts w:ascii="Arial" w:hAnsi="Arial" w:cs="Arial"/>
              </w:rPr>
              <w:t>«О внесении изм</w:t>
            </w:r>
            <w:r w:rsidRPr="00CC222E">
              <w:rPr>
                <w:rFonts w:ascii="Arial" w:hAnsi="Arial" w:cs="Arial"/>
              </w:rPr>
              <w:t>е</w:t>
            </w:r>
            <w:r w:rsidRPr="00CC222E">
              <w:rPr>
                <w:rFonts w:ascii="Arial" w:hAnsi="Arial" w:cs="Arial"/>
              </w:rPr>
              <w:t>нений в постановление Администрации М</w:t>
            </w:r>
            <w:r w:rsidRPr="00CC222E">
              <w:rPr>
                <w:rFonts w:ascii="Arial" w:hAnsi="Arial" w:cs="Arial"/>
              </w:rPr>
              <w:t>а</w:t>
            </w:r>
            <w:r w:rsidRPr="00CC222E">
              <w:rPr>
                <w:rFonts w:ascii="Arial" w:hAnsi="Arial" w:cs="Arial"/>
              </w:rPr>
              <w:t xml:space="preserve">кушинского муниципального округа от 26 марта 2024 года № 150 </w:t>
            </w: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>«Об утверждении программы Макушинского муниципальн</w:t>
            </w: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>о</w:t>
            </w: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 xml:space="preserve">го округа муниципальной программы </w:t>
            </w:r>
            <w:r w:rsidRPr="00CC222E">
              <w:rPr>
                <w:rFonts w:ascii="Arial" w:hAnsi="Arial" w:cs="Arial"/>
                <w:sz w:val="26"/>
                <w:szCs w:val="26"/>
              </w:rPr>
              <w:t>«Благоустройство Макушинского муниц</w:t>
            </w:r>
            <w:r w:rsidRPr="00CC222E">
              <w:rPr>
                <w:rFonts w:ascii="Arial" w:hAnsi="Arial" w:cs="Arial"/>
                <w:sz w:val="26"/>
                <w:szCs w:val="26"/>
              </w:rPr>
              <w:t>и</w:t>
            </w:r>
            <w:r w:rsidRPr="00CC222E">
              <w:rPr>
                <w:rFonts w:ascii="Arial" w:hAnsi="Arial" w:cs="Arial"/>
                <w:sz w:val="26"/>
                <w:szCs w:val="26"/>
              </w:rPr>
              <w:t>пального округа на 2024-2028 годы»</w:t>
            </w:r>
          </w:p>
        </w:tc>
      </w:tr>
    </w:tbl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</w:rPr>
      </w:pPr>
    </w:p>
    <w:p w:rsidR="00E44AED" w:rsidRPr="00CC222E" w:rsidRDefault="00E44AED" w:rsidP="00D65CEC">
      <w:pPr>
        <w:rPr>
          <w:rFonts w:ascii="Arial" w:hAnsi="Arial" w:cs="Arial"/>
          <w:b/>
          <w:bCs/>
        </w:rPr>
      </w:pPr>
    </w:p>
    <w:p w:rsidR="00E44AED" w:rsidRPr="00CC222E" w:rsidRDefault="00E44AED" w:rsidP="00D65CEC">
      <w:pPr>
        <w:jc w:val="center"/>
        <w:rPr>
          <w:rFonts w:ascii="Arial" w:hAnsi="Arial" w:cs="Arial"/>
          <w:b/>
          <w:bCs/>
        </w:rPr>
      </w:pPr>
      <w:r w:rsidRPr="00CC222E">
        <w:rPr>
          <w:rFonts w:ascii="Arial" w:hAnsi="Arial" w:cs="Arial"/>
          <w:b/>
          <w:bCs/>
        </w:rPr>
        <w:t>Целевые индикаторы Программы</w:t>
      </w:r>
    </w:p>
    <w:p w:rsidR="00E44AED" w:rsidRPr="00CC222E" w:rsidRDefault="00E44AED" w:rsidP="00D65CEC">
      <w:pPr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080"/>
        <w:gridCol w:w="1224"/>
        <w:gridCol w:w="1224"/>
        <w:gridCol w:w="1224"/>
        <w:gridCol w:w="1224"/>
        <w:gridCol w:w="1224"/>
      </w:tblGrid>
      <w:tr w:rsidR="00E44AED" w:rsidRPr="00CC222E" w:rsidTr="005111BE">
        <w:tc>
          <w:tcPr>
            <w:tcW w:w="3168" w:type="dxa"/>
            <w:vMerge w:val="restart"/>
          </w:tcPr>
          <w:p w:rsidR="00E44AED" w:rsidRPr="00CC222E" w:rsidRDefault="00E44AED" w:rsidP="00D65CEC">
            <w:pPr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Наименование целевого индикатора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Един</w:t>
            </w:r>
            <w:r w:rsidRPr="00CC222E">
              <w:rPr>
                <w:rFonts w:ascii="Arial" w:hAnsi="Arial" w:cs="Arial"/>
              </w:rPr>
              <w:t>и</w:t>
            </w:r>
            <w:r w:rsidRPr="00CC222E">
              <w:rPr>
                <w:rFonts w:ascii="Arial" w:hAnsi="Arial" w:cs="Arial"/>
              </w:rPr>
              <w:t>ца</w:t>
            </w:r>
          </w:p>
          <w:p w:rsidR="00E44AED" w:rsidRPr="00CC222E" w:rsidRDefault="00E44AED" w:rsidP="00D65C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изм</w:t>
            </w:r>
            <w:r w:rsidRPr="00CC222E">
              <w:rPr>
                <w:rFonts w:ascii="Arial" w:hAnsi="Arial" w:cs="Arial"/>
              </w:rPr>
              <w:t>е</w:t>
            </w:r>
            <w:r w:rsidRPr="00CC222E">
              <w:rPr>
                <w:rFonts w:ascii="Arial" w:hAnsi="Arial" w:cs="Arial"/>
              </w:rPr>
              <w:t>рения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Значение целевого индикатора</w:t>
            </w:r>
          </w:p>
        </w:tc>
      </w:tr>
      <w:tr w:rsidR="00E44AED" w:rsidRPr="00CC222E" w:rsidTr="005111BE">
        <w:tc>
          <w:tcPr>
            <w:tcW w:w="3168" w:type="dxa"/>
            <w:vMerge/>
          </w:tcPr>
          <w:p w:rsidR="00E44AED" w:rsidRPr="00CC222E" w:rsidRDefault="00E44AED" w:rsidP="00D65C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4AED" w:rsidRPr="00CC222E" w:rsidRDefault="00E44AED" w:rsidP="00D65C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2024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2025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2026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2027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ED" w:rsidRPr="00CC222E" w:rsidRDefault="00E44AED" w:rsidP="00D65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2028</w:t>
            </w:r>
          </w:p>
        </w:tc>
      </w:tr>
      <w:tr w:rsidR="00E44AED" w:rsidRPr="00CC222E" w:rsidTr="005111BE">
        <w:trPr>
          <w:trHeight w:val="1546"/>
        </w:trPr>
        <w:tc>
          <w:tcPr>
            <w:tcW w:w="3168" w:type="dxa"/>
          </w:tcPr>
          <w:p w:rsidR="00E44AED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Благоустройство 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сельских территорий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Макушинского муниц</w:t>
            </w:r>
            <w:r w:rsidRPr="00CC222E">
              <w:rPr>
                <w:rFonts w:ascii="Arial" w:hAnsi="Arial" w:cs="Arial"/>
              </w:rPr>
              <w:t>и</w:t>
            </w:r>
            <w:r w:rsidRPr="00CC222E">
              <w:rPr>
                <w:rFonts w:ascii="Arial" w:hAnsi="Arial" w:cs="Arial"/>
              </w:rPr>
              <w:t>пального округа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Кв.м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1700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1700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1700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1700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1700</w:t>
            </w:r>
          </w:p>
        </w:tc>
      </w:tr>
      <w:tr w:rsidR="00E44AED" w:rsidRPr="00CC222E" w:rsidTr="005111BE">
        <w:tc>
          <w:tcPr>
            <w:tcW w:w="3168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Благоустройство г.Макушино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Кв.м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40763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40763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40763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40763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40763</w:t>
            </w:r>
          </w:p>
        </w:tc>
      </w:tr>
      <w:tr w:rsidR="00E44AED" w:rsidRPr="00CC222E" w:rsidTr="005111BE">
        <w:tc>
          <w:tcPr>
            <w:tcW w:w="3168" w:type="dxa"/>
          </w:tcPr>
          <w:p w:rsidR="00E44AED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Содержание мест 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захоронения;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Ед.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32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32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32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32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32</w:t>
            </w:r>
          </w:p>
        </w:tc>
      </w:tr>
      <w:tr w:rsidR="00E44AED" w:rsidRPr="00CC222E" w:rsidTr="005111BE">
        <w:trPr>
          <w:trHeight w:val="1806"/>
        </w:trPr>
        <w:tc>
          <w:tcPr>
            <w:tcW w:w="3168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Проведение обществе</w:t>
            </w:r>
            <w:r w:rsidRPr="00CC222E">
              <w:rPr>
                <w:rFonts w:ascii="Arial" w:hAnsi="Arial" w:cs="Arial"/>
              </w:rPr>
              <w:t>н</w:t>
            </w:r>
            <w:r w:rsidRPr="00CC222E">
              <w:rPr>
                <w:rFonts w:ascii="Arial" w:hAnsi="Arial" w:cs="Arial"/>
              </w:rPr>
              <w:t>ных работ на территории Макушинского муниц</w:t>
            </w:r>
            <w:r w:rsidRPr="00CC222E">
              <w:rPr>
                <w:rFonts w:ascii="Arial" w:hAnsi="Arial" w:cs="Arial"/>
              </w:rPr>
              <w:t>и</w:t>
            </w:r>
            <w:r w:rsidRPr="00CC222E">
              <w:rPr>
                <w:rFonts w:ascii="Arial" w:hAnsi="Arial" w:cs="Arial"/>
              </w:rPr>
              <w:t>пального округа;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Чел.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15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15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15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15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15</w:t>
            </w:r>
          </w:p>
        </w:tc>
      </w:tr>
      <w:tr w:rsidR="00E44AED" w:rsidRPr="00CC222E" w:rsidTr="005111BE">
        <w:tc>
          <w:tcPr>
            <w:tcW w:w="3168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Содействие занятости при организации общес</w:t>
            </w:r>
            <w:r w:rsidRPr="00CC222E">
              <w:rPr>
                <w:rFonts w:ascii="Arial" w:hAnsi="Arial" w:cs="Arial"/>
              </w:rPr>
              <w:t>т</w:t>
            </w:r>
            <w:r w:rsidRPr="00CC222E">
              <w:rPr>
                <w:rFonts w:ascii="Arial" w:hAnsi="Arial" w:cs="Arial"/>
              </w:rPr>
              <w:t>венных работ для гра</w:t>
            </w:r>
            <w:r w:rsidRPr="00CC222E">
              <w:rPr>
                <w:rFonts w:ascii="Arial" w:hAnsi="Arial" w:cs="Arial"/>
              </w:rPr>
              <w:t>ж</w:t>
            </w:r>
            <w:r w:rsidRPr="00CC222E">
              <w:rPr>
                <w:rFonts w:ascii="Arial" w:hAnsi="Arial" w:cs="Arial"/>
              </w:rPr>
              <w:t>дан, зарегистрированных в органах центра занят</w:t>
            </w:r>
            <w:r w:rsidRPr="00CC222E">
              <w:rPr>
                <w:rFonts w:ascii="Arial" w:hAnsi="Arial" w:cs="Arial"/>
              </w:rPr>
              <w:t>о</w:t>
            </w:r>
            <w:r w:rsidRPr="00CC222E">
              <w:rPr>
                <w:rFonts w:ascii="Arial" w:hAnsi="Arial" w:cs="Arial"/>
              </w:rPr>
              <w:t>сти населения, в целях поиска подходящей раб</w:t>
            </w:r>
            <w:r w:rsidRPr="00CC222E">
              <w:rPr>
                <w:rFonts w:ascii="Arial" w:hAnsi="Arial" w:cs="Arial"/>
              </w:rPr>
              <w:t>о</w:t>
            </w:r>
            <w:r w:rsidRPr="00CC222E">
              <w:rPr>
                <w:rFonts w:ascii="Arial" w:hAnsi="Arial" w:cs="Arial"/>
              </w:rPr>
              <w:t xml:space="preserve">ты.    </w:t>
            </w:r>
          </w:p>
        </w:tc>
        <w:tc>
          <w:tcPr>
            <w:tcW w:w="1080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Чел.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30</w:t>
            </w:r>
          </w:p>
        </w:tc>
        <w:tc>
          <w:tcPr>
            <w:tcW w:w="1224" w:type="dxa"/>
          </w:tcPr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30</w:t>
            </w:r>
          </w:p>
        </w:tc>
      </w:tr>
    </w:tbl>
    <w:p w:rsidR="00E44AED" w:rsidRPr="00CC222E" w:rsidRDefault="00E44AED" w:rsidP="00D65CEC">
      <w:pPr>
        <w:rPr>
          <w:rFonts w:ascii="Arial" w:hAnsi="Arial" w:cs="Arial"/>
        </w:rPr>
        <w:sectPr w:rsidR="00E44AED" w:rsidRPr="00CC222E" w:rsidSect="00D65CEC">
          <w:pgSz w:w="11900" w:h="16840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-176" w:type="dxa"/>
        <w:tblLook w:val="00A0"/>
      </w:tblPr>
      <w:tblGrid>
        <w:gridCol w:w="15529"/>
      </w:tblGrid>
      <w:tr w:rsidR="00E44AED" w:rsidRPr="00CC222E" w:rsidTr="006C5A71">
        <w:tc>
          <w:tcPr>
            <w:tcW w:w="15529" w:type="dxa"/>
          </w:tcPr>
          <w:p w:rsidR="00E44AED" w:rsidRDefault="00E44AED" w:rsidP="00D65CEC">
            <w:pPr>
              <w:ind w:firstLine="10076"/>
              <w:jc w:val="both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CC222E">
              <w:rPr>
                <w:rFonts w:ascii="Arial" w:hAnsi="Arial" w:cs="Arial"/>
              </w:rPr>
              <w:t xml:space="preserve"> к постановлению Администра</w:t>
            </w:r>
            <w:r>
              <w:rPr>
                <w:rFonts w:ascii="Arial" w:hAnsi="Arial" w:cs="Arial"/>
              </w:rPr>
              <w:t>-</w:t>
            </w:r>
          </w:p>
          <w:p w:rsidR="00E44AED" w:rsidRPr="00CC222E" w:rsidRDefault="00E44AED" w:rsidP="00D65CEC">
            <w:pPr>
              <w:ind w:firstLine="10076"/>
              <w:jc w:val="both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ции Макушинского  муниципального округа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u w:val="single"/>
              </w:rPr>
              <w:t>29.11.</w:t>
            </w:r>
            <w:r w:rsidRPr="005111BE">
              <w:rPr>
                <w:rFonts w:ascii="Arial" w:hAnsi="Arial" w:cs="Arial"/>
              </w:rPr>
              <w:t>2024</w:t>
            </w:r>
            <w:r w:rsidRPr="00CC222E">
              <w:rPr>
                <w:rFonts w:ascii="Arial" w:hAnsi="Arial" w:cs="Arial"/>
              </w:rPr>
              <w:t xml:space="preserve"> года № </w:t>
            </w:r>
            <w:r w:rsidRPr="00E31F34">
              <w:rPr>
                <w:rFonts w:ascii="Arial" w:hAnsi="Arial" w:cs="Arial"/>
                <w:u w:val="single"/>
              </w:rPr>
              <w:t>665</w:t>
            </w:r>
            <w:r w:rsidRPr="00CC222E">
              <w:rPr>
                <w:rFonts w:ascii="Arial" w:hAnsi="Arial" w:cs="Arial"/>
              </w:rPr>
              <w:t>«О внесе</w:t>
            </w:r>
            <w:r>
              <w:rPr>
                <w:rFonts w:ascii="Arial" w:hAnsi="Arial" w:cs="Arial"/>
              </w:rPr>
              <w:t>-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нии изменений в постановление Администра</w:t>
            </w:r>
            <w:r>
              <w:rPr>
                <w:rFonts w:ascii="Arial" w:hAnsi="Arial" w:cs="Arial"/>
              </w:rPr>
              <w:t>-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ции Макушинского муниципального округа от 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CC222E">
              <w:rPr>
                <w:rFonts w:ascii="Arial" w:hAnsi="Arial" w:cs="Arial"/>
              </w:rPr>
              <w:t xml:space="preserve">26 марта 2024 года № 150 </w:t>
            </w: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>«Об утверждении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>программы Макушинского муниципального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  <w:sz w:val="26"/>
                <w:szCs w:val="26"/>
              </w:rPr>
            </w:pPr>
            <w:r w:rsidRPr="00CC222E">
              <w:rPr>
                <w:rFonts w:ascii="Arial" w:hAnsi="Arial" w:cs="Arial"/>
                <w:sz w:val="26"/>
                <w:szCs w:val="26"/>
                <w:lang w:eastAsia="zh-CN"/>
              </w:rPr>
              <w:t xml:space="preserve">округа муниципальной программы </w:t>
            </w:r>
            <w:r w:rsidRPr="00CC222E">
              <w:rPr>
                <w:rFonts w:ascii="Arial" w:hAnsi="Arial" w:cs="Arial"/>
                <w:sz w:val="26"/>
                <w:szCs w:val="26"/>
              </w:rPr>
              <w:t>«Благо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  <w:p w:rsidR="00E44AED" w:rsidRDefault="00E44AED" w:rsidP="00D65CEC">
            <w:pPr>
              <w:ind w:firstLine="10076"/>
              <w:rPr>
                <w:rFonts w:ascii="Arial" w:hAnsi="Arial" w:cs="Arial"/>
                <w:sz w:val="26"/>
                <w:szCs w:val="26"/>
              </w:rPr>
            </w:pPr>
            <w:r w:rsidRPr="00CC222E">
              <w:rPr>
                <w:rFonts w:ascii="Arial" w:hAnsi="Arial" w:cs="Arial"/>
                <w:sz w:val="26"/>
                <w:szCs w:val="26"/>
              </w:rPr>
              <w:t>устройство Макушинского муниципального</w:t>
            </w:r>
          </w:p>
          <w:p w:rsidR="00E44AED" w:rsidRPr="00CC222E" w:rsidRDefault="00E44AED" w:rsidP="00D65CEC">
            <w:pPr>
              <w:ind w:firstLine="10076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  <w:sz w:val="26"/>
                <w:szCs w:val="26"/>
              </w:rPr>
              <w:t>округа на 2024-2028 годы»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tabs>
                <w:tab w:val="left" w:pos="4692"/>
              </w:tabs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Перечень мероприятий Программы с указанием сроков их реализации, исполнителей, </w:t>
            </w:r>
          </w:p>
          <w:p w:rsidR="00E44AED" w:rsidRPr="00CC222E" w:rsidRDefault="00E44AED" w:rsidP="00D65CEC">
            <w:pPr>
              <w:tabs>
                <w:tab w:val="left" w:pos="4692"/>
              </w:tabs>
              <w:jc w:val="center"/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объемов финансирования по источникам и годам</w:t>
            </w:r>
          </w:p>
          <w:p w:rsidR="00E44AED" w:rsidRPr="00CC222E" w:rsidRDefault="00E44AED" w:rsidP="00D65CEC">
            <w:pPr>
              <w:tabs>
                <w:tab w:val="left" w:pos="4692"/>
              </w:tabs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>«</w:t>
            </w:r>
          </w:p>
          <w:tbl>
            <w:tblPr>
              <w:tblW w:w="15293" w:type="dxa"/>
              <w:tblCellMar>
                <w:top w:w="6" w:type="dxa"/>
                <w:left w:w="57" w:type="dxa"/>
                <w:right w:w="57" w:type="dxa"/>
              </w:tblCellMar>
              <w:tblLook w:val="00A0"/>
            </w:tblPr>
            <w:tblGrid>
              <w:gridCol w:w="926"/>
              <w:gridCol w:w="2430"/>
              <w:gridCol w:w="1996"/>
              <w:gridCol w:w="19"/>
              <w:gridCol w:w="1097"/>
              <w:gridCol w:w="22"/>
              <w:gridCol w:w="982"/>
              <w:gridCol w:w="1316"/>
              <w:gridCol w:w="1409"/>
              <w:gridCol w:w="1409"/>
              <w:gridCol w:w="1409"/>
              <w:gridCol w:w="2278"/>
            </w:tblGrid>
            <w:tr w:rsidR="00E44AED" w:rsidRPr="00CC222E" w:rsidTr="00036157">
              <w:trPr>
                <w:trHeight w:val="471"/>
              </w:trPr>
              <w:tc>
                <w:tcPr>
                  <w:tcW w:w="9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№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Наименование м</w:t>
                  </w:r>
                  <w:r w:rsidRPr="00CC222E">
                    <w:rPr>
                      <w:rFonts w:ascii="Arial" w:hAnsi="Arial" w:cs="Arial"/>
                    </w:rPr>
                    <w:t>е</w:t>
                  </w:r>
                  <w:r w:rsidRPr="00CC222E">
                    <w:rPr>
                      <w:rFonts w:ascii="Arial" w:hAnsi="Arial" w:cs="Arial"/>
                    </w:rPr>
                    <w:t>роприятий</w:t>
                  </w:r>
                </w:p>
              </w:tc>
              <w:tc>
                <w:tcPr>
                  <w:tcW w:w="9641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 xml:space="preserve">Сроки реализации </w:t>
                  </w:r>
                </w:p>
              </w:tc>
              <w:tc>
                <w:tcPr>
                  <w:tcW w:w="229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Ответственный исполнитель</w:t>
                  </w:r>
                </w:p>
              </w:tc>
            </w:tr>
            <w:tr w:rsidR="00E44AED" w:rsidRPr="00CC222E" w:rsidTr="00036157">
              <w:trPr>
                <w:trHeight w:val="240"/>
              </w:trPr>
              <w:tc>
                <w:tcPr>
                  <w:tcW w:w="925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41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Объемы финансирования</w:t>
                  </w:r>
                </w:p>
              </w:tc>
              <w:tc>
                <w:tcPr>
                  <w:tcW w:w="2297" w:type="dxa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4AED" w:rsidRPr="00CC222E" w:rsidTr="00036157">
              <w:trPr>
                <w:trHeight w:val="472"/>
              </w:trPr>
              <w:tc>
                <w:tcPr>
                  <w:tcW w:w="925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Источники ф</w:t>
                  </w:r>
                  <w:r w:rsidRPr="00CC222E">
                    <w:rPr>
                      <w:rFonts w:ascii="Arial" w:hAnsi="Arial" w:cs="Arial"/>
                    </w:rPr>
                    <w:t>и</w:t>
                  </w:r>
                  <w:r w:rsidRPr="00CC222E">
                    <w:rPr>
                      <w:rFonts w:ascii="Arial" w:hAnsi="Arial" w:cs="Arial"/>
                    </w:rPr>
                    <w:t>нансирования.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2024 год</w:t>
                  </w:r>
                </w:p>
              </w:tc>
              <w:tc>
                <w:tcPr>
                  <w:tcW w:w="1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2025 год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2026 год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2027 год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2028 год</w:t>
                  </w:r>
                </w:p>
              </w:tc>
              <w:tc>
                <w:tcPr>
                  <w:tcW w:w="2297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4AED" w:rsidRPr="00CC222E" w:rsidTr="00036157">
              <w:trPr>
                <w:trHeight w:val="840"/>
              </w:trPr>
              <w:tc>
                <w:tcPr>
                  <w:tcW w:w="9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Задача 1.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Благоустройство и содержание улиц: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1.Благоустройство сельских террит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рий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Макушинского м</w:t>
                  </w:r>
                  <w:r w:rsidRPr="00CC222E">
                    <w:rPr>
                      <w:rFonts w:ascii="Arial" w:hAnsi="Arial" w:cs="Arial"/>
                    </w:rPr>
                    <w:t>у</w:t>
                  </w:r>
                  <w:r w:rsidRPr="00CC222E">
                    <w:rPr>
                      <w:rFonts w:ascii="Arial" w:hAnsi="Arial" w:cs="Arial"/>
                    </w:rPr>
                    <w:t>ниципального окр</w:t>
                  </w:r>
                  <w:r w:rsidRPr="00CC222E">
                    <w:rPr>
                      <w:rFonts w:ascii="Arial" w:hAnsi="Arial" w:cs="Arial"/>
                    </w:rPr>
                    <w:t>у</w:t>
                  </w:r>
                  <w:r w:rsidRPr="00CC222E">
                    <w:rPr>
                      <w:rFonts w:ascii="Arial" w:hAnsi="Arial" w:cs="Arial"/>
                    </w:rPr>
                    <w:t>га;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2.Благоустройство г. Макушино;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3.Осуществление расходов,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включенных в План природоохранных мероприятий;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4.Содержание мест захоронения;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5.Содержание св</w:t>
                  </w:r>
                  <w:r w:rsidRPr="00CC222E">
                    <w:rPr>
                      <w:rFonts w:ascii="Arial" w:hAnsi="Arial" w:cs="Arial"/>
                    </w:rPr>
                    <w:t>а</w:t>
                  </w:r>
                  <w:r w:rsidRPr="00CC222E">
                    <w:rPr>
                      <w:rFonts w:ascii="Arial" w:hAnsi="Arial" w:cs="Arial"/>
                    </w:rPr>
                    <w:t>лок.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  <w:r w:rsidRPr="00CC222E">
                    <w:rPr>
                      <w:rFonts w:ascii="Arial" w:hAnsi="Arial" w:cs="Arial"/>
                    </w:rPr>
                    <w:t xml:space="preserve"> 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6371,7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5704,2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475,0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2839,0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1400,0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371,7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1076,2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83,0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1539,0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200,0</w:t>
                  </w:r>
                </w:p>
              </w:tc>
              <w:tc>
                <w:tcPr>
                  <w:tcW w:w="1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1500,0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1157,0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98,0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325,0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1500,0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1157,0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98,0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325,0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1500,0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1157,0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98,0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325,0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1500,0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1157,0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98,0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325,0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2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МУ «Служба с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держания и благ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устройства»,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Отдел организ</w:t>
                  </w:r>
                  <w:r w:rsidRPr="00CC222E">
                    <w:rPr>
                      <w:rFonts w:ascii="Arial" w:hAnsi="Arial" w:cs="Arial"/>
                    </w:rPr>
                    <w:t>а</w:t>
                  </w:r>
                  <w:r w:rsidRPr="00CC222E">
                    <w:rPr>
                      <w:rFonts w:ascii="Arial" w:hAnsi="Arial" w:cs="Arial"/>
                    </w:rPr>
                    <w:t>ционно-кадровой работы и взаим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действия с сел</w:t>
                  </w:r>
                  <w:r w:rsidRPr="00CC222E">
                    <w:rPr>
                      <w:rFonts w:ascii="Arial" w:hAnsi="Arial" w:cs="Arial"/>
                    </w:rPr>
                    <w:t>ь</w:t>
                  </w:r>
                  <w:r w:rsidRPr="00CC222E">
                    <w:rPr>
                      <w:rFonts w:ascii="Arial" w:hAnsi="Arial" w:cs="Arial"/>
                    </w:rPr>
                    <w:t>скими территор</w:t>
                  </w:r>
                  <w:r w:rsidRPr="00CC222E">
                    <w:rPr>
                      <w:rFonts w:ascii="Arial" w:hAnsi="Arial" w:cs="Arial"/>
                    </w:rPr>
                    <w:t>и</w:t>
                  </w:r>
                  <w:r w:rsidRPr="00CC222E">
                    <w:rPr>
                      <w:rFonts w:ascii="Arial" w:hAnsi="Arial" w:cs="Arial"/>
                    </w:rPr>
                    <w:t>ям Администрации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 xml:space="preserve"> Макушинского 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муниципального округа Курганской области</w:t>
                  </w:r>
                </w:p>
              </w:tc>
            </w:tr>
            <w:tr w:rsidR="00E44AED" w:rsidRPr="00CC222E" w:rsidTr="00036157">
              <w:trPr>
                <w:trHeight w:val="5957"/>
              </w:trPr>
              <w:tc>
                <w:tcPr>
                  <w:tcW w:w="9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Задача 2.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Содействие занят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сти при организации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общественных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работ для граждан,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зарегистрированных в органах центра занятости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населения, в целях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поиска подходящей работы.: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1.Организация о</w:t>
                  </w:r>
                  <w:r w:rsidRPr="00CC222E">
                    <w:rPr>
                      <w:rFonts w:ascii="Arial" w:hAnsi="Arial" w:cs="Arial"/>
                    </w:rPr>
                    <w:t>п</w:t>
                  </w:r>
                  <w:r w:rsidRPr="00CC222E">
                    <w:rPr>
                      <w:rFonts w:ascii="Arial" w:hAnsi="Arial" w:cs="Arial"/>
                    </w:rPr>
                    <w:t>лачиваемых общ</w:t>
                  </w:r>
                  <w:r w:rsidRPr="00CC222E">
                    <w:rPr>
                      <w:rFonts w:ascii="Arial" w:hAnsi="Arial" w:cs="Arial"/>
                    </w:rPr>
                    <w:t>е</w:t>
                  </w:r>
                  <w:r w:rsidRPr="00CC222E">
                    <w:rPr>
                      <w:rFonts w:ascii="Arial" w:hAnsi="Arial" w:cs="Arial"/>
                    </w:rPr>
                    <w:t>ственных работ;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both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2. Реализация д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полнительных м</w:t>
                  </w:r>
                  <w:r w:rsidRPr="00CC222E">
                    <w:rPr>
                      <w:rFonts w:ascii="Arial" w:hAnsi="Arial" w:cs="Arial"/>
                    </w:rPr>
                    <w:t>е</w:t>
                  </w:r>
                  <w:r w:rsidRPr="00CC222E">
                    <w:rPr>
                      <w:rFonts w:ascii="Arial" w:hAnsi="Arial" w:cs="Arial"/>
                    </w:rPr>
                    <w:t>роприятий, напра</w:t>
                  </w:r>
                  <w:r w:rsidRPr="00CC222E">
                    <w:rPr>
                      <w:rFonts w:ascii="Arial" w:hAnsi="Arial" w:cs="Arial"/>
                    </w:rPr>
                    <w:t>в</w:t>
                  </w:r>
                  <w:r w:rsidRPr="00CC222E">
                    <w:rPr>
                      <w:rFonts w:ascii="Arial" w:hAnsi="Arial" w:cs="Arial"/>
                    </w:rPr>
                    <w:t>ленных на снижение напряженности на рынке труда, по о</w:t>
                  </w:r>
                  <w:r w:rsidRPr="00CC222E">
                    <w:rPr>
                      <w:rFonts w:ascii="Arial" w:hAnsi="Arial" w:cs="Arial"/>
                    </w:rPr>
                    <w:t>р</w:t>
                  </w:r>
                  <w:r w:rsidRPr="00CC222E">
                    <w:rPr>
                      <w:rFonts w:ascii="Arial" w:hAnsi="Arial" w:cs="Arial"/>
                    </w:rPr>
                    <w:t>ганизации общес</w:t>
                  </w:r>
                  <w:r w:rsidRPr="00CC222E">
                    <w:rPr>
                      <w:rFonts w:ascii="Arial" w:hAnsi="Arial" w:cs="Arial"/>
                    </w:rPr>
                    <w:t>т</w:t>
                  </w:r>
                  <w:r w:rsidRPr="00CC222E">
                    <w:rPr>
                      <w:rFonts w:ascii="Arial" w:hAnsi="Arial" w:cs="Arial"/>
                    </w:rPr>
                    <w:t>венных работ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Областной бю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>жет (по соглас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ванию)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Федеральный бюджет (по с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гласованию)</w:t>
                  </w:r>
                </w:p>
                <w:p w:rsidR="00E44AED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Областной бю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>жет (по соглас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ванию)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</w:t>
                  </w:r>
                  <w:r w:rsidRPr="00CC222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жет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3631,6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389,1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343,0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7,0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1C2141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0,35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907,9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389,1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343,0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7,0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0,35</w:t>
                  </w:r>
                </w:p>
              </w:tc>
              <w:tc>
                <w:tcPr>
                  <w:tcW w:w="1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907,9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907,9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907,9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МУ «Служба с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держания и благ</w:t>
                  </w:r>
                  <w:r w:rsidRPr="00CC222E">
                    <w:rPr>
                      <w:rFonts w:ascii="Arial" w:hAnsi="Arial" w:cs="Arial"/>
                    </w:rPr>
                    <w:t>о</w:t>
                  </w:r>
                  <w:r w:rsidRPr="00CC222E">
                    <w:rPr>
                      <w:rFonts w:ascii="Arial" w:hAnsi="Arial" w:cs="Arial"/>
                    </w:rPr>
                    <w:t>устройства»,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 xml:space="preserve"> отдел  ЖКХ А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 xml:space="preserve">министрации </w:t>
                  </w:r>
                </w:p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Макушинского м</w:t>
                  </w:r>
                  <w:r w:rsidRPr="00CC222E">
                    <w:rPr>
                      <w:rFonts w:ascii="Arial" w:hAnsi="Arial" w:cs="Arial"/>
                    </w:rPr>
                    <w:t>у</w:t>
                  </w:r>
                  <w:r w:rsidRPr="00CC222E">
                    <w:rPr>
                      <w:rFonts w:ascii="Arial" w:hAnsi="Arial" w:cs="Arial"/>
                    </w:rPr>
                    <w:t>ниципального о</w:t>
                  </w:r>
                  <w:r w:rsidRPr="00CC222E">
                    <w:rPr>
                      <w:rFonts w:ascii="Arial" w:hAnsi="Arial" w:cs="Arial"/>
                    </w:rPr>
                    <w:t>к</w:t>
                  </w:r>
                  <w:r w:rsidRPr="00CC222E">
                    <w:rPr>
                      <w:rFonts w:ascii="Arial" w:hAnsi="Arial" w:cs="Arial"/>
                    </w:rPr>
                    <w:t>руга Курганской области</w:t>
                  </w:r>
                </w:p>
              </w:tc>
            </w:tr>
            <w:tr w:rsidR="00E44AED" w:rsidRPr="00CC222E" w:rsidTr="00036157">
              <w:trPr>
                <w:trHeight w:val="1229"/>
              </w:trPr>
              <w:tc>
                <w:tcPr>
                  <w:tcW w:w="9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Задача  3.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Проведение конку</w:t>
                  </w:r>
                  <w:r w:rsidRPr="00CC222E">
                    <w:rPr>
                      <w:rFonts w:ascii="Arial" w:hAnsi="Arial" w:cs="Arial"/>
                    </w:rPr>
                    <w:t>р</w:t>
                  </w:r>
                  <w:r w:rsidRPr="00CC222E">
                    <w:rPr>
                      <w:rFonts w:ascii="Arial" w:hAnsi="Arial" w:cs="Arial"/>
                    </w:rPr>
                    <w:t>сов по благоустро</w:t>
                  </w:r>
                  <w:r w:rsidRPr="00CC222E">
                    <w:rPr>
                      <w:rFonts w:ascii="Arial" w:hAnsi="Arial" w:cs="Arial"/>
                    </w:rPr>
                    <w:t>й</w:t>
                  </w:r>
                  <w:r w:rsidRPr="00CC222E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>жет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2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отдел  ЖКХ Адм</w:t>
                  </w:r>
                  <w:r w:rsidRPr="00CC222E">
                    <w:rPr>
                      <w:rFonts w:ascii="Arial" w:hAnsi="Arial" w:cs="Arial"/>
                    </w:rPr>
                    <w:t>и</w:t>
                  </w:r>
                  <w:r w:rsidRPr="00CC222E">
                    <w:rPr>
                      <w:rFonts w:ascii="Arial" w:hAnsi="Arial" w:cs="Arial"/>
                    </w:rPr>
                    <w:t>нистрации Мак</w:t>
                  </w:r>
                  <w:r w:rsidRPr="00CC222E">
                    <w:rPr>
                      <w:rFonts w:ascii="Arial" w:hAnsi="Arial" w:cs="Arial"/>
                    </w:rPr>
                    <w:t>у</w:t>
                  </w:r>
                  <w:r w:rsidRPr="00CC222E">
                    <w:rPr>
                      <w:rFonts w:ascii="Arial" w:hAnsi="Arial" w:cs="Arial"/>
                    </w:rPr>
                    <w:t>шинского муниц</w:t>
                  </w:r>
                  <w:r w:rsidRPr="00CC222E">
                    <w:rPr>
                      <w:rFonts w:ascii="Arial" w:hAnsi="Arial" w:cs="Arial"/>
                    </w:rPr>
                    <w:t>и</w:t>
                  </w:r>
                  <w:r w:rsidRPr="00CC222E">
                    <w:rPr>
                      <w:rFonts w:ascii="Arial" w:hAnsi="Arial" w:cs="Arial"/>
                    </w:rPr>
                    <w:t>пального округа Курганской обла</w:t>
                  </w:r>
                  <w:r w:rsidRPr="00CC222E">
                    <w:rPr>
                      <w:rFonts w:ascii="Arial" w:hAnsi="Arial" w:cs="Arial"/>
                    </w:rPr>
                    <w:t>с</w:t>
                  </w:r>
                  <w:r w:rsidRPr="00CC222E">
                    <w:rPr>
                      <w:rFonts w:ascii="Arial" w:hAnsi="Arial" w:cs="Arial"/>
                    </w:rPr>
                    <w:t>ти</w:t>
                  </w:r>
                </w:p>
              </w:tc>
            </w:tr>
            <w:tr w:rsidR="00E44AED" w:rsidRPr="00CC222E" w:rsidTr="00036157">
              <w:trPr>
                <w:trHeight w:val="394"/>
              </w:trPr>
              <w:tc>
                <w:tcPr>
                  <w:tcW w:w="33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Итого :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Всего: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в т.ч: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Федеральный бюджет: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Областной бю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>жет: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Местный бю</w:t>
                  </w:r>
                  <w:r w:rsidRPr="00CC222E">
                    <w:rPr>
                      <w:rFonts w:ascii="Arial" w:hAnsi="Arial" w:cs="Arial"/>
                    </w:rPr>
                    <w:t>д</w:t>
                  </w:r>
                  <w:r w:rsidRPr="00CC222E">
                    <w:rPr>
                      <w:rFonts w:ascii="Arial" w:hAnsi="Arial" w:cs="Arial"/>
                    </w:rPr>
                    <w:t>жет: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21210,95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343,0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3638,6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 w:rsidRPr="00CC222E">
                    <w:rPr>
                      <w:rFonts w:ascii="Arial" w:hAnsi="Arial" w:cs="Arial"/>
                    </w:rPr>
                    <w:t>17229,</w:t>
                  </w:r>
                  <w:r>
                    <w:rPr>
                      <w:rFonts w:ascii="Arial" w:hAnsi="Arial" w:cs="Arial"/>
                    </w:rPr>
                    <w:t>35</w:t>
                  </w: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4927,25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343,0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914,9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3669,35</w:t>
                  </w:r>
                </w:p>
              </w:tc>
              <w:tc>
                <w:tcPr>
                  <w:tcW w:w="1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4297,9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3390,0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4297,9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3390,0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4297,9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907,9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3390,0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3390,0</w:t>
                  </w: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4AED" w:rsidRPr="00CC222E" w:rsidRDefault="00E44AED" w:rsidP="00D65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3390,0</w:t>
                  </w:r>
                </w:p>
              </w:tc>
              <w:tc>
                <w:tcPr>
                  <w:tcW w:w="2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44AED" w:rsidRPr="00CC222E" w:rsidRDefault="00E44AED" w:rsidP="00D65CE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44AED" w:rsidRPr="00CC222E" w:rsidRDefault="00E44AED" w:rsidP="00D65CEC">
            <w:pPr>
              <w:rPr>
                <w:rFonts w:ascii="Arial" w:hAnsi="Arial" w:cs="Arial"/>
                <w:vanish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  <w:r w:rsidRPr="00CC222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»</w:t>
            </w: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  <w:p w:rsidR="00E44AED" w:rsidRPr="00CC222E" w:rsidRDefault="00E44AED" w:rsidP="00D65CEC">
            <w:pPr>
              <w:rPr>
                <w:rFonts w:ascii="Arial" w:hAnsi="Arial" w:cs="Arial"/>
              </w:rPr>
            </w:pPr>
          </w:p>
        </w:tc>
      </w:tr>
    </w:tbl>
    <w:p w:rsidR="00E44AED" w:rsidRPr="00CC222E" w:rsidRDefault="00E44AED" w:rsidP="00D65CEC">
      <w:pPr>
        <w:tabs>
          <w:tab w:val="left" w:pos="930"/>
        </w:tabs>
        <w:jc w:val="both"/>
        <w:rPr>
          <w:rFonts w:ascii="Arial" w:hAnsi="Arial" w:cs="Arial"/>
          <w:b/>
        </w:rPr>
        <w:sectPr w:rsidR="00E44AED" w:rsidRPr="00CC222E" w:rsidSect="00D65CEC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E44AED" w:rsidRPr="00CC222E" w:rsidRDefault="00E44AED" w:rsidP="00D65CEC">
      <w:pPr>
        <w:tabs>
          <w:tab w:val="left" w:pos="930"/>
        </w:tabs>
        <w:jc w:val="both"/>
      </w:pPr>
    </w:p>
    <w:sectPr w:rsidR="00E44AED" w:rsidRPr="00CC222E" w:rsidSect="00D65CE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9B5EC4"/>
    <w:multiLevelType w:val="hybridMultilevel"/>
    <w:tmpl w:val="7AAA4948"/>
    <w:lvl w:ilvl="0" w:tplc="C450D230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A2402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B8E11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186CF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C88F6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1D034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29CFF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024E8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A0E23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D86910"/>
    <w:multiLevelType w:val="hybridMultilevel"/>
    <w:tmpl w:val="D260412C"/>
    <w:lvl w:ilvl="0" w:tplc="F0382572">
      <w:start w:val="2024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C927AE"/>
    <w:multiLevelType w:val="hybridMultilevel"/>
    <w:tmpl w:val="10C2246A"/>
    <w:lvl w:ilvl="0" w:tplc="5DCA6ABC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5636BA">
      <w:start w:val="1"/>
      <w:numFmt w:val="bullet"/>
      <w:lvlText w:val="o"/>
      <w:lvlJc w:val="left"/>
      <w:pPr>
        <w:ind w:left="15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4083D6">
      <w:start w:val="1"/>
      <w:numFmt w:val="bullet"/>
      <w:lvlText w:val="▪"/>
      <w:lvlJc w:val="left"/>
      <w:pPr>
        <w:ind w:left="23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998C264">
      <w:start w:val="1"/>
      <w:numFmt w:val="bullet"/>
      <w:lvlText w:val="•"/>
      <w:lvlJc w:val="left"/>
      <w:pPr>
        <w:ind w:left="303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97CEB6C">
      <w:start w:val="1"/>
      <w:numFmt w:val="bullet"/>
      <w:lvlText w:val="o"/>
      <w:lvlJc w:val="left"/>
      <w:pPr>
        <w:ind w:left="37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FAC6B76">
      <w:start w:val="1"/>
      <w:numFmt w:val="bullet"/>
      <w:lvlText w:val="▪"/>
      <w:lvlJc w:val="left"/>
      <w:pPr>
        <w:ind w:left="447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EA4777E">
      <w:start w:val="1"/>
      <w:numFmt w:val="bullet"/>
      <w:lvlText w:val="•"/>
      <w:lvlJc w:val="left"/>
      <w:pPr>
        <w:ind w:left="51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A0AF368">
      <w:start w:val="1"/>
      <w:numFmt w:val="bullet"/>
      <w:lvlText w:val="o"/>
      <w:lvlJc w:val="left"/>
      <w:pPr>
        <w:ind w:left="59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8163E32">
      <w:start w:val="1"/>
      <w:numFmt w:val="bullet"/>
      <w:lvlText w:val="▪"/>
      <w:lvlJc w:val="left"/>
      <w:pPr>
        <w:ind w:left="663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683B51"/>
    <w:multiLevelType w:val="multilevel"/>
    <w:tmpl w:val="A776ED4C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087759"/>
    <w:multiLevelType w:val="hybridMultilevel"/>
    <w:tmpl w:val="763C3C28"/>
    <w:lvl w:ilvl="0" w:tplc="180A9D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17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15"/>
  </w:num>
  <w:num w:numId="12">
    <w:abstractNumId w:val="1"/>
  </w:num>
  <w:num w:numId="13">
    <w:abstractNumId w:val="19"/>
  </w:num>
  <w:num w:numId="14">
    <w:abstractNumId w:val="8"/>
  </w:num>
  <w:num w:numId="15">
    <w:abstractNumId w:val="4"/>
  </w:num>
  <w:num w:numId="16">
    <w:abstractNumId w:val="0"/>
  </w:num>
  <w:num w:numId="17">
    <w:abstractNumId w:val="16"/>
  </w:num>
  <w:num w:numId="18">
    <w:abstractNumId w:val="9"/>
  </w:num>
  <w:num w:numId="19">
    <w:abstractNumId w:val="11"/>
  </w:num>
  <w:num w:numId="20">
    <w:abstractNumId w:val="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A26"/>
    <w:rsid w:val="00030D89"/>
    <w:rsid w:val="00036157"/>
    <w:rsid w:val="00050B9E"/>
    <w:rsid w:val="00056610"/>
    <w:rsid w:val="0005686F"/>
    <w:rsid w:val="00057C38"/>
    <w:rsid w:val="00080023"/>
    <w:rsid w:val="0008516B"/>
    <w:rsid w:val="000936E8"/>
    <w:rsid w:val="000961E6"/>
    <w:rsid w:val="000A79EA"/>
    <w:rsid w:val="000F5416"/>
    <w:rsid w:val="001010CC"/>
    <w:rsid w:val="001416DA"/>
    <w:rsid w:val="00155828"/>
    <w:rsid w:val="00176ED3"/>
    <w:rsid w:val="0018392E"/>
    <w:rsid w:val="0018699E"/>
    <w:rsid w:val="001879D2"/>
    <w:rsid w:val="00192244"/>
    <w:rsid w:val="00196A36"/>
    <w:rsid w:val="001A223B"/>
    <w:rsid w:val="001B0146"/>
    <w:rsid w:val="001B52D6"/>
    <w:rsid w:val="001C13DD"/>
    <w:rsid w:val="001C2141"/>
    <w:rsid w:val="001D3D21"/>
    <w:rsid w:val="001E3049"/>
    <w:rsid w:val="001F26A7"/>
    <w:rsid w:val="001F3231"/>
    <w:rsid w:val="00203001"/>
    <w:rsid w:val="00222C76"/>
    <w:rsid w:val="00232EE3"/>
    <w:rsid w:val="00241F93"/>
    <w:rsid w:val="00244934"/>
    <w:rsid w:val="002459CD"/>
    <w:rsid w:val="002503FB"/>
    <w:rsid w:val="00261011"/>
    <w:rsid w:val="00276E0A"/>
    <w:rsid w:val="00283611"/>
    <w:rsid w:val="00283641"/>
    <w:rsid w:val="00285150"/>
    <w:rsid w:val="00286586"/>
    <w:rsid w:val="002A042D"/>
    <w:rsid w:val="002A7E20"/>
    <w:rsid w:val="002D6C1B"/>
    <w:rsid w:val="002E72C7"/>
    <w:rsid w:val="002F1813"/>
    <w:rsid w:val="002F4FF4"/>
    <w:rsid w:val="00307DCA"/>
    <w:rsid w:val="00313924"/>
    <w:rsid w:val="00316FB4"/>
    <w:rsid w:val="003373B0"/>
    <w:rsid w:val="0035727A"/>
    <w:rsid w:val="00362158"/>
    <w:rsid w:val="003624E5"/>
    <w:rsid w:val="0036404D"/>
    <w:rsid w:val="0036552C"/>
    <w:rsid w:val="003701F4"/>
    <w:rsid w:val="00384A46"/>
    <w:rsid w:val="0039158B"/>
    <w:rsid w:val="003A1D36"/>
    <w:rsid w:val="003A242C"/>
    <w:rsid w:val="003A4BF2"/>
    <w:rsid w:val="003B3497"/>
    <w:rsid w:val="003E2009"/>
    <w:rsid w:val="00411FDA"/>
    <w:rsid w:val="00413F49"/>
    <w:rsid w:val="004372CA"/>
    <w:rsid w:val="0044466C"/>
    <w:rsid w:val="0045029C"/>
    <w:rsid w:val="00457EDD"/>
    <w:rsid w:val="00464EDD"/>
    <w:rsid w:val="00466309"/>
    <w:rsid w:val="00473DC1"/>
    <w:rsid w:val="0048224A"/>
    <w:rsid w:val="00491081"/>
    <w:rsid w:val="00495588"/>
    <w:rsid w:val="004A0278"/>
    <w:rsid w:val="004B1ED2"/>
    <w:rsid w:val="004D03DC"/>
    <w:rsid w:val="004D7FAC"/>
    <w:rsid w:val="00503A07"/>
    <w:rsid w:val="00505BC4"/>
    <w:rsid w:val="005111BE"/>
    <w:rsid w:val="00514354"/>
    <w:rsid w:val="00515FBF"/>
    <w:rsid w:val="00531EC5"/>
    <w:rsid w:val="005340C7"/>
    <w:rsid w:val="005351B8"/>
    <w:rsid w:val="005549D0"/>
    <w:rsid w:val="005755F6"/>
    <w:rsid w:val="0058679F"/>
    <w:rsid w:val="00587935"/>
    <w:rsid w:val="00587F15"/>
    <w:rsid w:val="0059255C"/>
    <w:rsid w:val="005A4ABB"/>
    <w:rsid w:val="005A509A"/>
    <w:rsid w:val="005C344E"/>
    <w:rsid w:val="005C34BA"/>
    <w:rsid w:val="005C4329"/>
    <w:rsid w:val="005C5581"/>
    <w:rsid w:val="005C7A2B"/>
    <w:rsid w:val="005D007A"/>
    <w:rsid w:val="005E1DFF"/>
    <w:rsid w:val="00602D9E"/>
    <w:rsid w:val="00611157"/>
    <w:rsid w:val="0062422E"/>
    <w:rsid w:val="00633F4A"/>
    <w:rsid w:val="00646C6A"/>
    <w:rsid w:val="00647DBC"/>
    <w:rsid w:val="00660707"/>
    <w:rsid w:val="00672135"/>
    <w:rsid w:val="00672FCD"/>
    <w:rsid w:val="006772C6"/>
    <w:rsid w:val="00680178"/>
    <w:rsid w:val="006A7D4E"/>
    <w:rsid w:val="006B36F5"/>
    <w:rsid w:val="006C5A71"/>
    <w:rsid w:val="006D1E8C"/>
    <w:rsid w:val="006E5502"/>
    <w:rsid w:val="00706924"/>
    <w:rsid w:val="00713EF0"/>
    <w:rsid w:val="007228BE"/>
    <w:rsid w:val="00730AA5"/>
    <w:rsid w:val="00736ED0"/>
    <w:rsid w:val="00737E88"/>
    <w:rsid w:val="0075279C"/>
    <w:rsid w:val="00754C0C"/>
    <w:rsid w:val="00755EAD"/>
    <w:rsid w:val="00766D40"/>
    <w:rsid w:val="00782AAA"/>
    <w:rsid w:val="00787026"/>
    <w:rsid w:val="007B23FB"/>
    <w:rsid w:val="007B259B"/>
    <w:rsid w:val="007B2E69"/>
    <w:rsid w:val="007C7A38"/>
    <w:rsid w:val="007E167E"/>
    <w:rsid w:val="007E1A36"/>
    <w:rsid w:val="00802731"/>
    <w:rsid w:val="0080610C"/>
    <w:rsid w:val="0082644B"/>
    <w:rsid w:val="008359C9"/>
    <w:rsid w:val="00835B98"/>
    <w:rsid w:val="0085680B"/>
    <w:rsid w:val="008714EE"/>
    <w:rsid w:val="008820CC"/>
    <w:rsid w:val="00882194"/>
    <w:rsid w:val="008967A4"/>
    <w:rsid w:val="008C7031"/>
    <w:rsid w:val="008D1DC1"/>
    <w:rsid w:val="008E36A7"/>
    <w:rsid w:val="008F2E9D"/>
    <w:rsid w:val="0091002C"/>
    <w:rsid w:val="00925378"/>
    <w:rsid w:val="00926C31"/>
    <w:rsid w:val="00927BC2"/>
    <w:rsid w:val="00932337"/>
    <w:rsid w:val="00944D35"/>
    <w:rsid w:val="009552FE"/>
    <w:rsid w:val="00962A7E"/>
    <w:rsid w:val="00970267"/>
    <w:rsid w:val="0097338A"/>
    <w:rsid w:val="0097642D"/>
    <w:rsid w:val="00981A84"/>
    <w:rsid w:val="00985D82"/>
    <w:rsid w:val="00992481"/>
    <w:rsid w:val="009B00CA"/>
    <w:rsid w:val="009B616C"/>
    <w:rsid w:val="00A035BC"/>
    <w:rsid w:val="00A05CA1"/>
    <w:rsid w:val="00A21E19"/>
    <w:rsid w:val="00A24C8E"/>
    <w:rsid w:val="00A26666"/>
    <w:rsid w:val="00A300C3"/>
    <w:rsid w:val="00A3164D"/>
    <w:rsid w:val="00A53C9A"/>
    <w:rsid w:val="00A829A5"/>
    <w:rsid w:val="00A84F66"/>
    <w:rsid w:val="00A94A4E"/>
    <w:rsid w:val="00AA6100"/>
    <w:rsid w:val="00AB2AF9"/>
    <w:rsid w:val="00AC2D83"/>
    <w:rsid w:val="00AE0AE4"/>
    <w:rsid w:val="00B27FA5"/>
    <w:rsid w:val="00B36424"/>
    <w:rsid w:val="00B472C1"/>
    <w:rsid w:val="00B523AD"/>
    <w:rsid w:val="00B6647B"/>
    <w:rsid w:val="00B67BA2"/>
    <w:rsid w:val="00B80365"/>
    <w:rsid w:val="00B83F0D"/>
    <w:rsid w:val="00B96F6A"/>
    <w:rsid w:val="00BA6EB8"/>
    <w:rsid w:val="00BB2CEC"/>
    <w:rsid w:val="00BD6A48"/>
    <w:rsid w:val="00BE5142"/>
    <w:rsid w:val="00BF441E"/>
    <w:rsid w:val="00BF65FC"/>
    <w:rsid w:val="00C01262"/>
    <w:rsid w:val="00C07F38"/>
    <w:rsid w:val="00C20182"/>
    <w:rsid w:val="00C3659D"/>
    <w:rsid w:val="00C436E3"/>
    <w:rsid w:val="00C5122D"/>
    <w:rsid w:val="00C564EF"/>
    <w:rsid w:val="00C577A0"/>
    <w:rsid w:val="00C823CE"/>
    <w:rsid w:val="00C8394F"/>
    <w:rsid w:val="00CA5293"/>
    <w:rsid w:val="00CB0B34"/>
    <w:rsid w:val="00CC103A"/>
    <w:rsid w:val="00CC222E"/>
    <w:rsid w:val="00CD77B1"/>
    <w:rsid w:val="00CF05AF"/>
    <w:rsid w:val="00CF63C8"/>
    <w:rsid w:val="00D01B67"/>
    <w:rsid w:val="00D0760F"/>
    <w:rsid w:val="00D3186C"/>
    <w:rsid w:val="00D42BA6"/>
    <w:rsid w:val="00D43E1D"/>
    <w:rsid w:val="00D65CEC"/>
    <w:rsid w:val="00D739F5"/>
    <w:rsid w:val="00D74EDE"/>
    <w:rsid w:val="00D833D7"/>
    <w:rsid w:val="00DA6405"/>
    <w:rsid w:val="00DB7EDD"/>
    <w:rsid w:val="00DC1246"/>
    <w:rsid w:val="00DC297C"/>
    <w:rsid w:val="00DC72DF"/>
    <w:rsid w:val="00DD7468"/>
    <w:rsid w:val="00DE0E61"/>
    <w:rsid w:val="00DF24D0"/>
    <w:rsid w:val="00E22714"/>
    <w:rsid w:val="00E2640F"/>
    <w:rsid w:val="00E31F34"/>
    <w:rsid w:val="00E35720"/>
    <w:rsid w:val="00E44AED"/>
    <w:rsid w:val="00E604F7"/>
    <w:rsid w:val="00E70B5C"/>
    <w:rsid w:val="00E74CB2"/>
    <w:rsid w:val="00E759F6"/>
    <w:rsid w:val="00E906C6"/>
    <w:rsid w:val="00EA1850"/>
    <w:rsid w:val="00EA546D"/>
    <w:rsid w:val="00EA78F7"/>
    <w:rsid w:val="00EB236C"/>
    <w:rsid w:val="00EB77D9"/>
    <w:rsid w:val="00EC11E7"/>
    <w:rsid w:val="00ED15D5"/>
    <w:rsid w:val="00ED4FBB"/>
    <w:rsid w:val="00EE34BF"/>
    <w:rsid w:val="00F00960"/>
    <w:rsid w:val="00F07F5A"/>
    <w:rsid w:val="00F16F09"/>
    <w:rsid w:val="00F17FE7"/>
    <w:rsid w:val="00F237BF"/>
    <w:rsid w:val="00F33095"/>
    <w:rsid w:val="00F64C89"/>
    <w:rsid w:val="00F6507E"/>
    <w:rsid w:val="00F65E25"/>
    <w:rsid w:val="00F71377"/>
    <w:rsid w:val="00F73AB0"/>
    <w:rsid w:val="00F94B16"/>
    <w:rsid w:val="00FB4E75"/>
    <w:rsid w:val="00FD2372"/>
    <w:rsid w:val="00FD3439"/>
    <w:rsid w:val="00FD5930"/>
    <w:rsid w:val="00FD5A26"/>
    <w:rsid w:val="00FF37BA"/>
    <w:rsid w:val="00FF5ACA"/>
    <w:rsid w:val="00FF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C7031"/>
    <w:pPr>
      <w:keepNext/>
      <w:ind w:right="284"/>
      <w:outlineLvl w:val="0"/>
    </w:pPr>
    <w:rPr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2FCD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031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2FCD"/>
    <w:rPr>
      <w:rFonts w:ascii="Arial" w:hAnsi="Arial" w:cs="Times New Roman"/>
      <w:b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672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72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99"/>
    <w:rsid w:val="00672FCD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10">
    <w:name w:val="Основной шрифт абзаца1"/>
    <w:uiPriority w:val="99"/>
    <w:rsid w:val="00672FCD"/>
  </w:style>
  <w:style w:type="table" w:styleId="TableGrid">
    <w:name w:val="Table Grid"/>
    <w:basedOn w:val="TableNormal"/>
    <w:uiPriority w:val="99"/>
    <w:rsid w:val="003B34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C7031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8C7031"/>
    <w:pPr>
      <w:spacing w:before="100" w:beforeAutospacing="1" w:after="119"/>
    </w:pPr>
    <w:rPr>
      <w:sz w:val="20"/>
      <w:szCs w:val="20"/>
    </w:rPr>
  </w:style>
  <w:style w:type="paragraph" w:styleId="NoSpacing">
    <w:name w:val="No Spacing"/>
    <w:link w:val="NoSpacingChar"/>
    <w:uiPriority w:val="99"/>
    <w:qFormat/>
    <w:rsid w:val="008C7031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8C7031"/>
    <w:rPr>
      <w:sz w:val="22"/>
      <w:lang w:val="ru-RU" w:eastAsia="en-US"/>
    </w:rPr>
  </w:style>
  <w:style w:type="paragraph" w:customStyle="1" w:styleId="a0">
    <w:name w:val="Содержимое таблицы"/>
    <w:basedOn w:val="Normal"/>
    <w:uiPriority w:val="99"/>
    <w:rsid w:val="008C7031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8C70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031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C70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031"/>
    <w:rPr>
      <w:rFonts w:ascii="Calibri" w:hAnsi="Calibri" w:cs="Times New Roman"/>
      <w:lang w:eastAsia="ru-RU"/>
    </w:rPr>
  </w:style>
  <w:style w:type="paragraph" w:customStyle="1" w:styleId="Textbody">
    <w:name w:val="Text body"/>
    <w:basedOn w:val="Normal"/>
    <w:uiPriority w:val="99"/>
    <w:rsid w:val="008C7031"/>
    <w:pPr>
      <w:suppressAutoHyphens/>
      <w:autoSpaceDN w:val="0"/>
      <w:spacing w:after="120" w:line="100" w:lineRule="atLeast"/>
    </w:pPr>
    <w:rPr>
      <w:kern w:val="3"/>
      <w:sz w:val="20"/>
      <w:szCs w:val="20"/>
      <w:lang w:eastAsia="zh-CN"/>
    </w:rPr>
  </w:style>
  <w:style w:type="character" w:customStyle="1" w:styleId="fontstyle01">
    <w:name w:val="fontstyle01"/>
    <w:basedOn w:val="DefaultParagraphFont"/>
    <w:uiPriority w:val="99"/>
    <w:rsid w:val="008C7031"/>
    <w:rPr>
      <w:rFonts w:ascii="ArialMT" w:eastAsia="Times New Roman" w:cs="Times New Roman"/>
      <w:color w:val="000000"/>
      <w:sz w:val="22"/>
      <w:szCs w:val="22"/>
    </w:rPr>
  </w:style>
  <w:style w:type="paragraph" w:customStyle="1" w:styleId="2">
    <w:name w:val="Без интервала2"/>
    <w:uiPriority w:val="99"/>
    <w:rsid w:val="001416DA"/>
    <w:pPr>
      <w:ind w:firstLine="709"/>
      <w:jc w:val="both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AAA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BD6A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A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9</Pages>
  <Words>1401</Words>
  <Characters>7989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марина</cp:lastModifiedBy>
  <cp:revision>4</cp:revision>
  <cp:lastPrinted>2024-12-03T05:42:00Z</cp:lastPrinted>
  <dcterms:created xsi:type="dcterms:W3CDTF">2024-12-03T05:32:00Z</dcterms:created>
  <dcterms:modified xsi:type="dcterms:W3CDTF">2024-12-03T05:47:00Z</dcterms:modified>
</cp:coreProperties>
</file>