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0A" w:rsidRPr="009E412B" w:rsidRDefault="00883B0A" w:rsidP="009E412B">
      <w:pPr>
        <w:jc w:val="center"/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МакушинскийМР-ПП-01" style="position:absolute;left:0;text-align:left;margin-left:225pt;margin-top:-9pt;width:1in;height:75.4pt;z-index:-251661312;visibility:visible">
            <v:imagedata r:id="rId5" o:title=""/>
          </v:shape>
        </w:pict>
      </w:r>
    </w:p>
    <w:p w:rsidR="00883B0A" w:rsidRPr="009E412B" w:rsidRDefault="00883B0A" w:rsidP="009E412B">
      <w:pPr>
        <w:pStyle w:val="Heading4"/>
        <w:rPr>
          <w:rFonts w:cs="Arial"/>
          <w:sz w:val="24"/>
          <w:szCs w:val="24"/>
        </w:rPr>
      </w:pPr>
    </w:p>
    <w:p w:rsidR="00883B0A" w:rsidRPr="009E412B" w:rsidRDefault="00883B0A" w:rsidP="009E412B">
      <w:pPr>
        <w:pStyle w:val="Heading4"/>
        <w:rPr>
          <w:rFonts w:cs="Arial"/>
          <w:sz w:val="24"/>
          <w:szCs w:val="24"/>
        </w:rPr>
      </w:pPr>
    </w:p>
    <w:p w:rsidR="00883B0A" w:rsidRPr="009E412B" w:rsidRDefault="00883B0A" w:rsidP="009E412B">
      <w:pPr>
        <w:pStyle w:val="Heading4"/>
        <w:rPr>
          <w:rFonts w:cs="Arial"/>
          <w:sz w:val="24"/>
          <w:szCs w:val="24"/>
        </w:rPr>
      </w:pPr>
    </w:p>
    <w:p w:rsidR="00883B0A" w:rsidRPr="009E412B" w:rsidRDefault="00883B0A" w:rsidP="009E412B">
      <w:pPr>
        <w:pStyle w:val="Heading4"/>
        <w:rPr>
          <w:rFonts w:cs="Arial"/>
          <w:sz w:val="24"/>
          <w:szCs w:val="24"/>
        </w:rPr>
      </w:pPr>
    </w:p>
    <w:p w:rsidR="00883B0A" w:rsidRPr="009E412B" w:rsidRDefault="00883B0A" w:rsidP="009E412B">
      <w:pPr>
        <w:jc w:val="center"/>
        <w:rPr>
          <w:rFonts w:ascii="Arial" w:hAnsi="Arial" w:cs="Arial"/>
        </w:rPr>
      </w:pPr>
    </w:p>
    <w:p w:rsidR="00883B0A" w:rsidRPr="009E412B" w:rsidRDefault="00883B0A" w:rsidP="009E412B">
      <w:pPr>
        <w:pStyle w:val="Heading4"/>
        <w:rPr>
          <w:rFonts w:cs="Arial"/>
          <w:szCs w:val="32"/>
        </w:rPr>
      </w:pPr>
      <w:r w:rsidRPr="009E412B">
        <w:rPr>
          <w:rFonts w:cs="Arial"/>
          <w:szCs w:val="32"/>
        </w:rPr>
        <w:t>Российская Федерация</w:t>
      </w:r>
    </w:p>
    <w:p w:rsidR="00883B0A" w:rsidRPr="009E412B" w:rsidRDefault="00883B0A" w:rsidP="009E412B">
      <w:pPr>
        <w:jc w:val="center"/>
        <w:rPr>
          <w:rFonts w:ascii="Arial" w:hAnsi="Arial" w:cs="Arial"/>
          <w:sz w:val="28"/>
          <w:szCs w:val="28"/>
        </w:rPr>
      </w:pPr>
      <w:r w:rsidRPr="009E412B">
        <w:rPr>
          <w:rFonts w:ascii="Arial" w:hAnsi="Arial" w:cs="Arial"/>
          <w:sz w:val="28"/>
          <w:szCs w:val="28"/>
        </w:rPr>
        <w:t>Курганская область</w:t>
      </w:r>
    </w:p>
    <w:p w:rsidR="00883B0A" w:rsidRPr="009E412B" w:rsidRDefault="00883B0A" w:rsidP="009E412B">
      <w:pPr>
        <w:jc w:val="center"/>
        <w:rPr>
          <w:rFonts w:ascii="Arial" w:hAnsi="Arial" w:cs="Arial"/>
          <w:b/>
          <w:sz w:val="28"/>
          <w:szCs w:val="28"/>
        </w:rPr>
      </w:pPr>
      <w:r w:rsidRPr="009E412B">
        <w:rPr>
          <w:rFonts w:ascii="Arial" w:hAnsi="Arial" w:cs="Arial"/>
          <w:b/>
          <w:sz w:val="28"/>
          <w:szCs w:val="28"/>
        </w:rPr>
        <w:t xml:space="preserve">Макушинский муниципальный округ </w:t>
      </w:r>
    </w:p>
    <w:p w:rsidR="00883B0A" w:rsidRPr="009E412B" w:rsidRDefault="00883B0A" w:rsidP="009E412B">
      <w:pPr>
        <w:jc w:val="center"/>
        <w:rPr>
          <w:rFonts w:ascii="Arial" w:hAnsi="Arial" w:cs="Arial"/>
          <w:b/>
          <w:sz w:val="28"/>
          <w:szCs w:val="28"/>
        </w:rPr>
      </w:pPr>
      <w:r w:rsidRPr="009E412B">
        <w:rPr>
          <w:rFonts w:ascii="Arial" w:hAnsi="Arial" w:cs="Arial"/>
          <w:b/>
          <w:sz w:val="28"/>
          <w:szCs w:val="28"/>
        </w:rPr>
        <w:t xml:space="preserve">Администрация Макушинского муниципального округа </w:t>
      </w:r>
    </w:p>
    <w:p w:rsidR="00883B0A" w:rsidRPr="009E412B" w:rsidRDefault="00883B0A" w:rsidP="009E412B">
      <w:pPr>
        <w:jc w:val="center"/>
        <w:rPr>
          <w:rFonts w:ascii="Arial" w:hAnsi="Arial" w:cs="Arial"/>
          <w:b/>
          <w:sz w:val="28"/>
          <w:szCs w:val="28"/>
        </w:rPr>
      </w:pPr>
    </w:p>
    <w:p w:rsidR="00883B0A" w:rsidRPr="009E412B" w:rsidRDefault="00883B0A" w:rsidP="009E412B">
      <w:pPr>
        <w:jc w:val="center"/>
        <w:rPr>
          <w:rFonts w:ascii="Arial" w:hAnsi="Arial" w:cs="Arial"/>
          <w:b/>
          <w:sz w:val="72"/>
          <w:szCs w:val="72"/>
        </w:rPr>
      </w:pPr>
      <w:r w:rsidRPr="009E412B">
        <w:rPr>
          <w:rFonts w:ascii="Arial" w:hAnsi="Arial" w:cs="Arial"/>
          <w:b/>
          <w:sz w:val="72"/>
          <w:szCs w:val="72"/>
        </w:rPr>
        <w:t xml:space="preserve">Постановление </w:t>
      </w:r>
    </w:p>
    <w:p w:rsidR="00883B0A" w:rsidRPr="009E412B" w:rsidRDefault="00883B0A" w:rsidP="009E412B">
      <w:pPr>
        <w:rPr>
          <w:rFonts w:ascii="Arial" w:hAnsi="Arial" w:cs="Arial"/>
          <w:sz w:val="22"/>
          <w:szCs w:val="22"/>
        </w:rPr>
      </w:pPr>
    </w:p>
    <w:p w:rsidR="00883B0A" w:rsidRPr="009E412B" w:rsidRDefault="00883B0A" w:rsidP="009E412B">
      <w:pPr>
        <w:rPr>
          <w:rFonts w:ascii="Arial" w:hAnsi="Arial" w:cs="Arial"/>
          <w:u w:val="single"/>
        </w:rPr>
      </w:pPr>
      <w:r w:rsidRPr="009E412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  <w:t>05.12.2024г.</w:t>
      </w:r>
      <w:r>
        <w:rPr>
          <w:rFonts w:ascii="Arial" w:hAnsi="Arial" w:cs="Arial"/>
          <w:u w:val="single"/>
        </w:rPr>
        <w:tab/>
      </w:r>
      <w:r w:rsidRPr="009E412B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u w:val="single"/>
        </w:rPr>
        <w:t>674</w:t>
      </w:r>
      <w:r w:rsidRPr="009E412B">
        <w:rPr>
          <w:rFonts w:ascii="Arial" w:hAnsi="Arial" w:cs="Arial"/>
        </w:rPr>
        <w:t xml:space="preserve">  </w:t>
      </w:r>
    </w:p>
    <w:p w:rsidR="00883B0A" w:rsidRPr="009E412B" w:rsidRDefault="00883B0A" w:rsidP="009E412B">
      <w:pPr>
        <w:rPr>
          <w:rFonts w:ascii="Arial" w:hAnsi="Arial" w:cs="Arial"/>
        </w:rPr>
      </w:pPr>
      <w:r w:rsidRPr="009E412B">
        <w:rPr>
          <w:rFonts w:ascii="Arial" w:hAnsi="Arial" w:cs="Arial"/>
        </w:rPr>
        <w:t>г. Макушино</w:t>
      </w:r>
    </w:p>
    <w:p w:rsidR="00883B0A" w:rsidRPr="009E412B" w:rsidRDefault="00883B0A" w:rsidP="009E412B">
      <w:pPr>
        <w:rPr>
          <w:rFonts w:ascii="Arial" w:hAnsi="Arial" w:cs="Arial"/>
        </w:rPr>
      </w:pPr>
    </w:p>
    <w:p w:rsidR="00883B0A" w:rsidRPr="009E412B" w:rsidRDefault="00883B0A" w:rsidP="009E412B">
      <w:pPr>
        <w:rPr>
          <w:rFonts w:ascii="Arial" w:hAnsi="Arial" w:cs="Arial"/>
        </w:rPr>
      </w:pPr>
    </w:p>
    <w:p w:rsidR="00883B0A" w:rsidRPr="009E412B" w:rsidRDefault="00883B0A" w:rsidP="009E412B">
      <w:pPr>
        <w:rPr>
          <w:rFonts w:ascii="Arial" w:hAnsi="Arial" w:cs="Arial"/>
        </w:rPr>
      </w:pPr>
    </w:p>
    <w:p w:rsidR="00883B0A" w:rsidRPr="009E412B" w:rsidRDefault="00883B0A" w:rsidP="009E412B">
      <w:pPr>
        <w:jc w:val="center"/>
        <w:rPr>
          <w:rFonts w:ascii="Arial" w:hAnsi="Arial" w:cs="Arial"/>
          <w:b/>
          <w:lang w:eastAsia="en-US"/>
        </w:rPr>
      </w:pPr>
      <w:r w:rsidRPr="009E412B">
        <w:rPr>
          <w:rFonts w:ascii="Arial" w:hAnsi="Arial" w:cs="Arial"/>
          <w:b/>
        </w:rPr>
        <w:t>О внесении изменений в постановление Администрации Макушинского муниц</w:t>
      </w:r>
      <w:r w:rsidRPr="009E412B">
        <w:rPr>
          <w:rFonts w:ascii="Arial" w:hAnsi="Arial" w:cs="Arial"/>
          <w:b/>
        </w:rPr>
        <w:t>и</w:t>
      </w:r>
      <w:r w:rsidRPr="009E412B">
        <w:rPr>
          <w:rFonts w:ascii="Arial" w:hAnsi="Arial" w:cs="Arial"/>
          <w:b/>
        </w:rPr>
        <w:t>пального округа от 19 августа 2024 года № 449 «</w:t>
      </w:r>
      <w:r w:rsidRPr="009E412B">
        <w:rPr>
          <w:rFonts w:ascii="Arial" w:hAnsi="Arial" w:cs="Arial"/>
          <w:b/>
          <w:lang w:eastAsia="en-US"/>
        </w:rPr>
        <w:t>Об утверждении муниципальной программы Макушинского муниципального округа «Формирование комфортной г</w:t>
      </w:r>
      <w:r w:rsidRPr="009E412B">
        <w:rPr>
          <w:rFonts w:ascii="Arial" w:hAnsi="Arial" w:cs="Arial"/>
          <w:b/>
          <w:lang w:eastAsia="en-US"/>
        </w:rPr>
        <w:t>о</w:t>
      </w:r>
      <w:r w:rsidRPr="009E412B">
        <w:rPr>
          <w:rFonts w:ascii="Arial" w:hAnsi="Arial" w:cs="Arial"/>
          <w:b/>
          <w:lang w:eastAsia="en-US"/>
        </w:rPr>
        <w:t>родской среды на 2024-2028 годы</w:t>
      </w:r>
    </w:p>
    <w:p w:rsidR="00883B0A" w:rsidRPr="009E412B" w:rsidRDefault="00883B0A" w:rsidP="009E412B">
      <w:pPr>
        <w:jc w:val="center"/>
        <w:rPr>
          <w:rFonts w:ascii="Arial" w:hAnsi="Arial" w:cs="Arial"/>
        </w:rPr>
      </w:pPr>
    </w:p>
    <w:p w:rsidR="00883B0A" w:rsidRPr="009E412B" w:rsidRDefault="00883B0A" w:rsidP="009E412B">
      <w:pPr>
        <w:jc w:val="center"/>
        <w:rPr>
          <w:rFonts w:ascii="Arial" w:hAnsi="Arial" w:cs="Arial"/>
        </w:rPr>
      </w:pPr>
    </w:p>
    <w:p w:rsidR="00883B0A" w:rsidRPr="009E412B" w:rsidRDefault="00883B0A" w:rsidP="009E412B">
      <w:pPr>
        <w:ind w:firstLine="709"/>
        <w:jc w:val="both"/>
        <w:rPr>
          <w:rFonts w:ascii="Arial" w:hAnsi="Arial" w:cs="Arial"/>
        </w:rPr>
      </w:pPr>
      <w:r w:rsidRPr="009E412B">
        <w:rPr>
          <w:rFonts w:ascii="Arial" w:hAnsi="Arial" w:cs="Arial"/>
        </w:rPr>
        <w:t xml:space="preserve">В целях уточнения мероприятий и сроков реализации муниципальной программы Макушинского муниципального округа </w:t>
      </w:r>
      <w:r w:rsidRPr="009E412B">
        <w:rPr>
          <w:rFonts w:ascii="Arial" w:hAnsi="Arial" w:cs="Arial"/>
          <w:sz w:val="26"/>
          <w:szCs w:val="26"/>
          <w:lang w:eastAsia="zh-CN"/>
        </w:rPr>
        <w:t xml:space="preserve"> </w:t>
      </w:r>
      <w:r w:rsidRPr="009E412B">
        <w:rPr>
          <w:rFonts w:ascii="Arial" w:hAnsi="Arial" w:cs="Arial"/>
          <w:sz w:val="26"/>
          <w:szCs w:val="26"/>
        </w:rPr>
        <w:t>«Формирование комфортной городской среды на 2024-2028 годы»</w:t>
      </w:r>
      <w:r w:rsidRPr="009E412B">
        <w:rPr>
          <w:rFonts w:ascii="Arial" w:hAnsi="Arial" w:cs="Arial"/>
        </w:rPr>
        <w:t xml:space="preserve"> Администрация Макушинского муниципального округа ПОСТАНО</w:t>
      </w:r>
      <w:r w:rsidRPr="009E412B">
        <w:rPr>
          <w:rFonts w:ascii="Arial" w:hAnsi="Arial" w:cs="Arial"/>
        </w:rPr>
        <w:t>В</w:t>
      </w:r>
      <w:r w:rsidRPr="009E412B">
        <w:rPr>
          <w:rFonts w:ascii="Arial" w:hAnsi="Arial" w:cs="Arial"/>
        </w:rPr>
        <w:t>ЛЯЕТ:</w:t>
      </w:r>
    </w:p>
    <w:p w:rsidR="00883B0A" w:rsidRPr="009E412B" w:rsidRDefault="00883B0A" w:rsidP="009E412B">
      <w:pPr>
        <w:pStyle w:val="1"/>
        <w:rPr>
          <w:rFonts w:cs="Arial"/>
          <w:szCs w:val="24"/>
        </w:rPr>
      </w:pPr>
      <w:r w:rsidRPr="009E412B">
        <w:rPr>
          <w:rFonts w:cs="Arial"/>
          <w:szCs w:val="24"/>
        </w:rPr>
        <w:t xml:space="preserve">Внести в Постановление Администрации Макушинского муниципального округа от 19 августа 2024года № 449 </w:t>
      </w:r>
      <w:r w:rsidRPr="009E412B">
        <w:rPr>
          <w:rFonts w:cs="Arial"/>
          <w:szCs w:val="24"/>
          <w:lang w:eastAsia="zh-CN"/>
        </w:rPr>
        <w:t>«Об утверждении муниципальной программы Макушинского муниципального округа «Формирование комфортной городской среды на 2024-2028 годы</w:t>
      </w:r>
      <w:r w:rsidRPr="009E412B">
        <w:rPr>
          <w:rFonts w:cs="Arial"/>
          <w:szCs w:val="24"/>
        </w:rPr>
        <w:t>» (далее – Постановление) следующие изменения:</w:t>
      </w:r>
    </w:p>
    <w:p w:rsidR="00883B0A" w:rsidRPr="009E412B" w:rsidRDefault="00883B0A" w:rsidP="009E412B">
      <w:pPr>
        <w:pStyle w:val="1"/>
        <w:rPr>
          <w:rFonts w:cs="Arial"/>
          <w:szCs w:val="24"/>
        </w:rPr>
      </w:pPr>
      <w:r w:rsidRPr="009E412B">
        <w:rPr>
          <w:rFonts w:cs="Arial"/>
          <w:szCs w:val="24"/>
        </w:rPr>
        <w:t>1.1. в приложении № 1  к постановлению:</w:t>
      </w:r>
    </w:p>
    <w:p w:rsidR="00883B0A" w:rsidRPr="009E412B" w:rsidRDefault="00883B0A" w:rsidP="009E412B">
      <w:pPr>
        <w:pStyle w:val="1"/>
        <w:rPr>
          <w:rFonts w:cs="Arial"/>
          <w:szCs w:val="24"/>
        </w:rPr>
      </w:pPr>
      <w:r w:rsidRPr="009E412B">
        <w:rPr>
          <w:rFonts w:cs="Arial"/>
          <w:szCs w:val="24"/>
        </w:rPr>
        <w:t>в позиции, касающейся объемов бюджетных ассигнований слова:</w:t>
      </w:r>
    </w:p>
    <w:p w:rsidR="00883B0A" w:rsidRPr="009E412B" w:rsidRDefault="00883B0A" w:rsidP="009E412B">
      <w:pPr>
        <w:pStyle w:val="1"/>
        <w:jc w:val="left"/>
        <w:rPr>
          <w:rFonts w:cs="Arial"/>
          <w:szCs w:val="24"/>
        </w:rPr>
      </w:pPr>
      <w:r w:rsidRPr="009E412B">
        <w:rPr>
          <w:rFonts w:cs="Arial"/>
          <w:szCs w:val="24"/>
        </w:rPr>
        <w:t>«</w:t>
      </w:r>
    </w:p>
    <w:tbl>
      <w:tblPr>
        <w:tblW w:w="10220" w:type="dxa"/>
        <w:tblInd w:w="108" w:type="dxa"/>
        <w:tblLayout w:type="fixed"/>
        <w:tblLook w:val="0000"/>
      </w:tblPr>
      <w:tblGrid>
        <w:gridCol w:w="2380"/>
        <w:gridCol w:w="7840"/>
      </w:tblGrid>
      <w:tr w:rsidR="00883B0A" w:rsidRPr="009E412B" w:rsidTr="0093695C">
        <w:trPr>
          <w:trHeight w:val="1"/>
        </w:trPr>
        <w:tc>
          <w:tcPr>
            <w:tcW w:w="238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883B0A" w:rsidRPr="009E412B" w:rsidRDefault="00883B0A" w:rsidP="009E412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9E412B">
              <w:rPr>
                <w:rFonts w:ascii="Arial" w:hAnsi="Arial" w:cs="Arial"/>
              </w:rPr>
              <w:t>Объемы бюдже</w:t>
            </w:r>
            <w:r w:rsidRPr="009E412B">
              <w:rPr>
                <w:rFonts w:ascii="Arial" w:hAnsi="Arial" w:cs="Arial"/>
              </w:rPr>
              <w:t>т</w:t>
            </w:r>
            <w:r w:rsidRPr="009E412B">
              <w:rPr>
                <w:rFonts w:ascii="Arial" w:hAnsi="Arial" w:cs="Arial"/>
              </w:rPr>
              <w:t>ных ассигнований</w:t>
            </w:r>
          </w:p>
        </w:tc>
        <w:tc>
          <w:tcPr>
            <w:tcW w:w="78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883B0A" w:rsidRPr="009E412B" w:rsidRDefault="00883B0A" w:rsidP="009E41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Общий объем бюджетного финансирования Программы составит в 4139,4 тыс. рублей, в том числе за счет средств:</w:t>
            </w:r>
          </w:p>
          <w:p w:rsidR="00883B0A" w:rsidRPr="009E412B" w:rsidRDefault="00883B0A" w:rsidP="009E41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областного бюджета - 4000.0 тыс. рублей;</w:t>
            </w:r>
          </w:p>
          <w:p w:rsidR="00883B0A" w:rsidRPr="009E412B" w:rsidRDefault="00883B0A" w:rsidP="009E41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местного бюджета – 139,4 тыс. рублей;</w:t>
            </w:r>
          </w:p>
        </w:tc>
      </w:tr>
    </w:tbl>
    <w:p w:rsidR="00883B0A" w:rsidRPr="009E412B" w:rsidRDefault="00883B0A" w:rsidP="009E412B">
      <w:pPr>
        <w:pStyle w:val="1"/>
        <w:jc w:val="left"/>
        <w:rPr>
          <w:rFonts w:cs="Arial"/>
          <w:szCs w:val="24"/>
        </w:rPr>
      </w:pPr>
      <w:r w:rsidRPr="009E412B">
        <w:rPr>
          <w:rFonts w:cs="Arial"/>
          <w:szCs w:val="24"/>
        </w:rPr>
        <w:t>»</w:t>
      </w:r>
    </w:p>
    <w:p w:rsidR="00883B0A" w:rsidRPr="009E412B" w:rsidRDefault="00883B0A" w:rsidP="009E412B">
      <w:pPr>
        <w:pStyle w:val="1"/>
        <w:jc w:val="left"/>
        <w:rPr>
          <w:rFonts w:cs="Arial"/>
          <w:szCs w:val="24"/>
        </w:rPr>
      </w:pPr>
      <w:r w:rsidRPr="009E412B">
        <w:rPr>
          <w:rFonts w:cs="Arial"/>
          <w:szCs w:val="24"/>
        </w:rPr>
        <w:t>заменить словами:</w:t>
      </w:r>
    </w:p>
    <w:p w:rsidR="00883B0A" w:rsidRPr="009E412B" w:rsidRDefault="00883B0A" w:rsidP="009E412B">
      <w:pPr>
        <w:pStyle w:val="1"/>
        <w:jc w:val="left"/>
        <w:rPr>
          <w:rFonts w:cs="Arial"/>
          <w:szCs w:val="24"/>
        </w:rPr>
      </w:pPr>
      <w:r w:rsidRPr="009E412B">
        <w:rPr>
          <w:rFonts w:cs="Arial"/>
          <w:szCs w:val="24"/>
        </w:rPr>
        <w:t>«</w:t>
      </w:r>
    </w:p>
    <w:tbl>
      <w:tblPr>
        <w:tblW w:w="10220" w:type="dxa"/>
        <w:tblInd w:w="108" w:type="dxa"/>
        <w:tblLayout w:type="fixed"/>
        <w:tblLook w:val="0000"/>
      </w:tblPr>
      <w:tblGrid>
        <w:gridCol w:w="2380"/>
        <w:gridCol w:w="7840"/>
      </w:tblGrid>
      <w:tr w:rsidR="00883B0A" w:rsidRPr="009E412B" w:rsidTr="0093695C">
        <w:trPr>
          <w:trHeight w:val="1"/>
        </w:trPr>
        <w:tc>
          <w:tcPr>
            <w:tcW w:w="238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883B0A" w:rsidRPr="009E412B" w:rsidRDefault="00883B0A" w:rsidP="009E412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9E412B">
              <w:rPr>
                <w:rFonts w:ascii="Arial" w:hAnsi="Arial" w:cs="Arial"/>
              </w:rPr>
              <w:t>Объемы бюдже</w:t>
            </w:r>
            <w:r w:rsidRPr="009E412B">
              <w:rPr>
                <w:rFonts w:ascii="Arial" w:hAnsi="Arial" w:cs="Arial"/>
              </w:rPr>
              <w:t>т</w:t>
            </w:r>
            <w:r w:rsidRPr="009E412B">
              <w:rPr>
                <w:rFonts w:ascii="Arial" w:hAnsi="Arial" w:cs="Arial"/>
              </w:rPr>
              <w:t>ных ассигнований</w:t>
            </w:r>
          </w:p>
        </w:tc>
        <w:tc>
          <w:tcPr>
            <w:tcW w:w="78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883B0A" w:rsidRPr="009E412B" w:rsidRDefault="00883B0A" w:rsidP="009E41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Общий объем бюджетного финансирования Программы составит в 93936,4тыс. рублей, в том числе за счет средств:</w:t>
            </w:r>
          </w:p>
          <w:p w:rsidR="00883B0A" w:rsidRPr="009E412B" w:rsidRDefault="00883B0A" w:rsidP="009E41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федерального бюджета:- 70 899,1 тыс.рублей;</w:t>
            </w:r>
          </w:p>
          <w:p w:rsidR="00883B0A" w:rsidRPr="009E412B" w:rsidRDefault="00883B0A" w:rsidP="009E41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областного бюджета - 14716,2 тыс. рублей;</w:t>
            </w:r>
          </w:p>
          <w:p w:rsidR="00883B0A" w:rsidRPr="009E412B" w:rsidRDefault="00883B0A" w:rsidP="009E41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местного бюджета – 8321,2 тыс. рублей.</w:t>
            </w:r>
          </w:p>
        </w:tc>
      </w:tr>
    </w:tbl>
    <w:p w:rsidR="00883B0A" w:rsidRPr="009E412B" w:rsidRDefault="00883B0A" w:rsidP="009E412B">
      <w:pPr>
        <w:widowControl w:val="0"/>
        <w:rPr>
          <w:rFonts w:ascii="Arial" w:hAnsi="Arial" w:cs="Arial"/>
        </w:rPr>
      </w:pPr>
    </w:p>
    <w:p w:rsidR="00883B0A" w:rsidRPr="009E412B" w:rsidRDefault="00883B0A" w:rsidP="009E412B">
      <w:pPr>
        <w:widowControl w:val="0"/>
        <w:rPr>
          <w:rFonts w:ascii="Arial" w:hAnsi="Arial" w:cs="Arial"/>
        </w:rPr>
      </w:pPr>
      <w:r w:rsidRPr="009E412B">
        <w:rPr>
          <w:rFonts w:ascii="Arial" w:hAnsi="Arial" w:cs="Arial"/>
        </w:rPr>
        <w:t>»</w:t>
      </w:r>
    </w:p>
    <w:p w:rsidR="00883B0A" w:rsidRPr="009E412B" w:rsidRDefault="00883B0A" w:rsidP="009E412B">
      <w:pPr>
        <w:pStyle w:val="1"/>
        <w:rPr>
          <w:rFonts w:cs="Arial"/>
          <w:szCs w:val="24"/>
        </w:rPr>
      </w:pPr>
      <w:r w:rsidRPr="009E412B">
        <w:rPr>
          <w:rFonts w:cs="Arial"/>
          <w:szCs w:val="24"/>
        </w:rPr>
        <w:t xml:space="preserve">1.2. в разделе </w:t>
      </w:r>
      <w:r w:rsidRPr="009E412B">
        <w:rPr>
          <w:rFonts w:cs="Arial"/>
          <w:szCs w:val="24"/>
          <w:lang w:val="en-US"/>
        </w:rPr>
        <w:t>IX</w:t>
      </w:r>
      <w:r w:rsidRPr="009E412B">
        <w:rPr>
          <w:rFonts w:cs="Arial"/>
          <w:szCs w:val="24"/>
        </w:rPr>
        <w:t xml:space="preserve"> таблицу 3 изложить</w:t>
      </w:r>
      <w:bookmarkStart w:id="0" w:name="_GoBack"/>
      <w:bookmarkEnd w:id="0"/>
      <w:r w:rsidRPr="009E412B">
        <w:rPr>
          <w:rFonts w:cs="Arial"/>
          <w:szCs w:val="24"/>
        </w:rPr>
        <w:t xml:space="preserve"> в новой редакции:</w:t>
      </w:r>
    </w:p>
    <w:p w:rsidR="00883B0A" w:rsidRPr="009E412B" w:rsidRDefault="00883B0A" w:rsidP="009E412B">
      <w:pPr>
        <w:widowControl w:val="0"/>
        <w:rPr>
          <w:rFonts w:ascii="Arial" w:hAnsi="Arial" w:cs="Arial"/>
        </w:rPr>
      </w:pPr>
    </w:p>
    <w:p w:rsidR="00883B0A" w:rsidRPr="009E412B" w:rsidRDefault="00883B0A" w:rsidP="009E412B">
      <w:pPr>
        <w:rPr>
          <w:rFonts w:ascii="Arial" w:hAnsi="Arial" w:cs="Arial"/>
        </w:rPr>
      </w:pPr>
      <w:r w:rsidRPr="009E412B">
        <w:rPr>
          <w:rFonts w:ascii="Arial" w:hAnsi="Arial" w:cs="Arial"/>
        </w:rPr>
        <w:t xml:space="preserve"> </w:t>
      </w:r>
    </w:p>
    <w:tbl>
      <w:tblPr>
        <w:tblW w:w="10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7"/>
        <w:gridCol w:w="1447"/>
        <w:gridCol w:w="1134"/>
        <w:gridCol w:w="1247"/>
        <w:gridCol w:w="1021"/>
        <w:gridCol w:w="28"/>
        <w:gridCol w:w="1248"/>
        <w:gridCol w:w="992"/>
        <w:gridCol w:w="877"/>
        <w:gridCol w:w="1039"/>
      </w:tblGrid>
      <w:tr w:rsidR="00883B0A" w:rsidRPr="009E412B" w:rsidTr="00C06686"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Задача, мер</w:t>
            </w:r>
            <w:r w:rsidRPr="009E412B">
              <w:rPr>
                <w:rFonts w:ascii="Arial" w:hAnsi="Arial" w:cs="Arial"/>
              </w:rPr>
              <w:t>о</w:t>
            </w:r>
            <w:r w:rsidRPr="009E412B">
              <w:rPr>
                <w:rFonts w:ascii="Arial" w:hAnsi="Arial" w:cs="Arial"/>
              </w:rPr>
              <w:t>приятие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Главный распор</w:t>
            </w:r>
            <w:r w:rsidRPr="009E412B">
              <w:rPr>
                <w:rFonts w:ascii="Arial" w:hAnsi="Arial" w:cs="Arial"/>
              </w:rPr>
              <w:t>я</w:t>
            </w:r>
            <w:r w:rsidRPr="009E412B">
              <w:rPr>
                <w:rFonts w:ascii="Arial" w:hAnsi="Arial" w:cs="Arial"/>
              </w:rPr>
              <w:t>дитель средств областн</w:t>
            </w:r>
            <w:r w:rsidRPr="009E412B">
              <w:rPr>
                <w:rFonts w:ascii="Arial" w:hAnsi="Arial" w:cs="Arial"/>
              </w:rPr>
              <w:t>о</w:t>
            </w:r>
            <w:r w:rsidRPr="009E412B">
              <w:rPr>
                <w:rFonts w:ascii="Arial" w:hAnsi="Arial" w:cs="Arial"/>
              </w:rPr>
              <w:t>го бюдж</w:t>
            </w:r>
            <w:r w:rsidRPr="009E412B">
              <w:rPr>
                <w:rFonts w:ascii="Arial" w:hAnsi="Arial" w:cs="Arial"/>
              </w:rPr>
              <w:t>е</w:t>
            </w:r>
            <w:r w:rsidRPr="009E412B">
              <w:rPr>
                <w:rFonts w:ascii="Arial" w:hAnsi="Arial" w:cs="Arial"/>
              </w:rPr>
              <w:t>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Исто</w:t>
            </w:r>
            <w:r w:rsidRPr="009E412B">
              <w:rPr>
                <w:rFonts w:ascii="Arial" w:hAnsi="Arial" w:cs="Arial"/>
              </w:rPr>
              <w:t>ч</w:t>
            </w:r>
            <w:r w:rsidRPr="009E412B">
              <w:rPr>
                <w:rFonts w:ascii="Arial" w:hAnsi="Arial" w:cs="Arial"/>
              </w:rPr>
              <w:t>ник ф</w:t>
            </w:r>
            <w:r w:rsidRPr="009E412B">
              <w:rPr>
                <w:rFonts w:ascii="Arial" w:hAnsi="Arial" w:cs="Arial"/>
              </w:rPr>
              <w:t>и</w:t>
            </w:r>
            <w:r w:rsidRPr="009E412B">
              <w:rPr>
                <w:rFonts w:ascii="Arial" w:hAnsi="Arial" w:cs="Arial"/>
              </w:rPr>
              <w:t>нанс</w:t>
            </w:r>
            <w:r w:rsidRPr="009E412B">
              <w:rPr>
                <w:rFonts w:ascii="Arial" w:hAnsi="Arial" w:cs="Arial"/>
              </w:rPr>
              <w:t>и</w:t>
            </w:r>
            <w:r w:rsidRPr="009E412B">
              <w:rPr>
                <w:rFonts w:ascii="Arial" w:hAnsi="Arial" w:cs="Arial"/>
              </w:rPr>
              <w:t>ров</w:t>
            </w:r>
            <w:r w:rsidRPr="009E412B">
              <w:rPr>
                <w:rFonts w:ascii="Arial" w:hAnsi="Arial" w:cs="Arial"/>
              </w:rPr>
              <w:t>а</w:t>
            </w:r>
            <w:r w:rsidRPr="009E412B">
              <w:rPr>
                <w:rFonts w:ascii="Arial" w:hAnsi="Arial" w:cs="Arial"/>
              </w:rPr>
              <w:t>ния</w:t>
            </w:r>
          </w:p>
        </w:tc>
        <w:tc>
          <w:tcPr>
            <w:tcW w:w="6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Объем финансирования, тыс. рублей</w:t>
            </w:r>
          </w:p>
        </w:tc>
      </w:tr>
      <w:tr w:rsidR="00883B0A" w:rsidRPr="009E412B" w:rsidTr="009261EF"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Всего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2024 год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2026 год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2027 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2028 год</w:t>
            </w:r>
          </w:p>
        </w:tc>
      </w:tr>
      <w:tr w:rsidR="00883B0A" w:rsidRPr="009E412B" w:rsidTr="009261EF">
        <w:tc>
          <w:tcPr>
            <w:tcW w:w="754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Задача: реализация проектов по благоустройству мест массов</w:t>
            </w:r>
            <w:r w:rsidRPr="009E412B">
              <w:rPr>
                <w:rFonts w:ascii="Arial" w:hAnsi="Arial" w:cs="Arial"/>
              </w:rPr>
              <w:t>о</w:t>
            </w:r>
            <w:r w:rsidRPr="009E412B">
              <w:rPr>
                <w:rFonts w:ascii="Arial" w:hAnsi="Arial" w:cs="Arial"/>
              </w:rPr>
              <w:t xml:space="preserve">го отдыха населения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rPr>
                <w:rFonts w:ascii="Arial" w:hAnsi="Arial" w:cs="Arial"/>
              </w:rPr>
            </w:pPr>
          </w:p>
        </w:tc>
      </w:tr>
      <w:tr w:rsidR="00883B0A" w:rsidRPr="009E412B" w:rsidTr="009261EF"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Благоус</w:t>
            </w:r>
            <w:r w:rsidRPr="009E412B">
              <w:rPr>
                <w:rFonts w:ascii="Arial" w:hAnsi="Arial" w:cs="Arial"/>
              </w:rPr>
              <w:t>т</w:t>
            </w:r>
            <w:r w:rsidRPr="009E412B">
              <w:rPr>
                <w:rFonts w:ascii="Arial" w:hAnsi="Arial" w:cs="Arial"/>
              </w:rPr>
              <w:t>ройство зоны о</w:t>
            </w:r>
            <w:r w:rsidRPr="009E412B">
              <w:rPr>
                <w:rFonts w:ascii="Arial" w:hAnsi="Arial" w:cs="Arial"/>
              </w:rPr>
              <w:t>т</w:t>
            </w:r>
            <w:r w:rsidRPr="009E412B">
              <w:rPr>
                <w:rFonts w:ascii="Arial" w:hAnsi="Arial" w:cs="Arial"/>
              </w:rPr>
              <w:t>дыха на озере «Старое» в г.Макушино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Админис</w:t>
            </w:r>
            <w:r w:rsidRPr="009E412B">
              <w:rPr>
                <w:rFonts w:ascii="Arial" w:hAnsi="Arial" w:cs="Arial"/>
              </w:rPr>
              <w:t>т</w:t>
            </w:r>
            <w:r w:rsidRPr="009E412B">
              <w:rPr>
                <w:rFonts w:ascii="Arial" w:hAnsi="Arial" w:cs="Arial"/>
              </w:rPr>
              <w:t>рации М</w:t>
            </w:r>
            <w:r w:rsidRPr="009E412B">
              <w:rPr>
                <w:rFonts w:ascii="Arial" w:hAnsi="Arial" w:cs="Arial"/>
              </w:rPr>
              <w:t>а</w:t>
            </w:r>
            <w:r w:rsidRPr="009E412B">
              <w:rPr>
                <w:rFonts w:ascii="Arial" w:hAnsi="Arial" w:cs="Arial"/>
              </w:rPr>
              <w:t>кушинск</w:t>
            </w:r>
            <w:r w:rsidRPr="009E412B">
              <w:rPr>
                <w:rFonts w:ascii="Arial" w:hAnsi="Arial" w:cs="Arial"/>
              </w:rPr>
              <w:t>о</w:t>
            </w:r>
            <w:r w:rsidRPr="009E412B">
              <w:rPr>
                <w:rFonts w:ascii="Arial" w:hAnsi="Arial" w:cs="Arial"/>
              </w:rPr>
              <w:t>го мун</w:t>
            </w:r>
            <w:r w:rsidRPr="009E412B">
              <w:rPr>
                <w:rFonts w:ascii="Arial" w:hAnsi="Arial" w:cs="Arial"/>
              </w:rPr>
              <w:t>и</w:t>
            </w:r>
            <w:r w:rsidRPr="009E412B">
              <w:rPr>
                <w:rFonts w:ascii="Arial" w:hAnsi="Arial" w:cs="Arial"/>
              </w:rPr>
              <w:t>ципальн</w:t>
            </w:r>
            <w:r w:rsidRPr="009E412B">
              <w:rPr>
                <w:rFonts w:ascii="Arial" w:hAnsi="Arial" w:cs="Arial"/>
              </w:rPr>
              <w:t>о</w:t>
            </w:r>
            <w:r w:rsidRPr="009E412B">
              <w:rPr>
                <w:rFonts w:ascii="Arial" w:hAnsi="Arial" w:cs="Arial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Обл</w:t>
            </w:r>
            <w:r w:rsidRPr="009E412B">
              <w:rPr>
                <w:rFonts w:ascii="Arial" w:hAnsi="Arial" w:cs="Arial"/>
              </w:rPr>
              <w:t>а</w:t>
            </w:r>
            <w:r w:rsidRPr="009E412B">
              <w:rPr>
                <w:rFonts w:ascii="Arial" w:hAnsi="Arial" w:cs="Arial"/>
              </w:rPr>
              <w:t>стной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4000.0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4000.0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0</w:t>
            </w:r>
          </w:p>
        </w:tc>
      </w:tr>
      <w:tr w:rsidR="00883B0A" w:rsidRPr="009E412B" w:rsidTr="009261EF"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Мес</w:t>
            </w:r>
            <w:r w:rsidRPr="009E412B">
              <w:rPr>
                <w:rFonts w:ascii="Arial" w:hAnsi="Arial" w:cs="Arial"/>
              </w:rPr>
              <w:t>т</w:t>
            </w:r>
            <w:r w:rsidRPr="009E412B">
              <w:rPr>
                <w:rFonts w:ascii="Arial" w:hAnsi="Arial" w:cs="Arial"/>
              </w:rPr>
              <w:t xml:space="preserve">ный бюджет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40,4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E412B">
              <w:rPr>
                <w:rFonts w:ascii="Arial" w:hAnsi="Arial" w:cs="Arial"/>
              </w:rPr>
              <w:t>40,4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0</w:t>
            </w:r>
          </w:p>
        </w:tc>
      </w:tr>
      <w:tr w:rsidR="00883B0A" w:rsidRPr="009E412B" w:rsidTr="009261EF"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Итого: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4040,4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4040,4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0</w:t>
            </w:r>
          </w:p>
        </w:tc>
      </w:tr>
      <w:tr w:rsidR="00883B0A" w:rsidRPr="009E412B" w:rsidTr="009261EF">
        <w:trPr>
          <w:trHeight w:val="1539"/>
        </w:trPr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both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Благоус</w:t>
            </w:r>
            <w:r w:rsidRPr="009E412B">
              <w:rPr>
                <w:rFonts w:ascii="Arial" w:hAnsi="Arial" w:cs="Arial"/>
              </w:rPr>
              <w:t>т</w:t>
            </w:r>
            <w:r w:rsidRPr="009E412B">
              <w:rPr>
                <w:rFonts w:ascii="Arial" w:hAnsi="Arial" w:cs="Arial"/>
              </w:rPr>
              <w:t>ройство общес</w:t>
            </w:r>
            <w:r w:rsidRPr="009E412B">
              <w:rPr>
                <w:rFonts w:ascii="Arial" w:hAnsi="Arial" w:cs="Arial"/>
              </w:rPr>
              <w:t>т</w:t>
            </w:r>
            <w:r w:rsidRPr="009E412B">
              <w:rPr>
                <w:rFonts w:ascii="Arial" w:hAnsi="Arial" w:cs="Arial"/>
              </w:rPr>
              <w:t>венной террит</w:t>
            </w:r>
            <w:r w:rsidRPr="009E412B">
              <w:rPr>
                <w:rFonts w:ascii="Arial" w:hAnsi="Arial" w:cs="Arial"/>
              </w:rPr>
              <w:t>о</w:t>
            </w:r>
            <w:r w:rsidRPr="009E412B">
              <w:rPr>
                <w:rFonts w:ascii="Arial" w:hAnsi="Arial" w:cs="Arial"/>
              </w:rPr>
              <w:t>рии: МКОУ «Мак</w:t>
            </w:r>
            <w:r w:rsidRPr="009E412B">
              <w:rPr>
                <w:rFonts w:ascii="Arial" w:hAnsi="Arial" w:cs="Arial"/>
              </w:rPr>
              <w:t>у</w:t>
            </w:r>
            <w:r w:rsidRPr="009E412B">
              <w:rPr>
                <w:rFonts w:ascii="Arial" w:hAnsi="Arial" w:cs="Arial"/>
              </w:rPr>
              <w:t>шинская средняя школа №2»; МКОУ «Конов</w:t>
            </w:r>
            <w:r w:rsidRPr="009E412B">
              <w:rPr>
                <w:rFonts w:ascii="Arial" w:hAnsi="Arial" w:cs="Arial"/>
              </w:rPr>
              <w:t>а</w:t>
            </w:r>
            <w:r w:rsidRPr="009E412B">
              <w:rPr>
                <w:rFonts w:ascii="Arial" w:hAnsi="Arial" w:cs="Arial"/>
              </w:rPr>
              <w:t>ловская СОШ».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both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Админис</w:t>
            </w:r>
            <w:r w:rsidRPr="009E412B">
              <w:rPr>
                <w:rFonts w:ascii="Arial" w:hAnsi="Arial" w:cs="Arial"/>
              </w:rPr>
              <w:t>т</w:t>
            </w:r>
            <w:r w:rsidRPr="009E412B">
              <w:rPr>
                <w:rFonts w:ascii="Arial" w:hAnsi="Arial" w:cs="Arial"/>
              </w:rPr>
              <w:t>рации М</w:t>
            </w:r>
            <w:r w:rsidRPr="009E412B">
              <w:rPr>
                <w:rFonts w:ascii="Arial" w:hAnsi="Arial" w:cs="Arial"/>
              </w:rPr>
              <w:t>а</w:t>
            </w:r>
            <w:r w:rsidRPr="009E412B">
              <w:rPr>
                <w:rFonts w:ascii="Arial" w:hAnsi="Arial" w:cs="Arial"/>
              </w:rPr>
              <w:t>кушинск</w:t>
            </w:r>
            <w:r w:rsidRPr="009E412B">
              <w:rPr>
                <w:rFonts w:ascii="Arial" w:hAnsi="Arial" w:cs="Arial"/>
              </w:rPr>
              <w:t>о</w:t>
            </w:r>
            <w:r w:rsidRPr="009E412B">
              <w:rPr>
                <w:rFonts w:ascii="Arial" w:hAnsi="Arial" w:cs="Arial"/>
              </w:rPr>
              <w:t>го мун</w:t>
            </w:r>
            <w:r w:rsidRPr="009E412B">
              <w:rPr>
                <w:rFonts w:ascii="Arial" w:hAnsi="Arial" w:cs="Arial"/>
              </w:rPr>
              <w:t>и</w:t>
            </w:r>
            <w:r w:rsidRPr="009E412B">
              <w:rPr>
                <w:rFonts w:ascii="Arial" w:hAnsi="Arial" w:cs="Arial"/>
              </w:rPr>
              <w:t>ципальн</w:t>
            </w:r>
            <w:r w:rsidRPr="009E412B">
              <w:rPr>
                <w:rFonts w:ascii="Arial" w:hAnsi="Arial" w:cs="Arial"/>
              </w:rPr>
              <w:t>о</w:t>
            </w:r>
            <w:r w:rsidRPr="009E412B">
              <w:rPr>
                <w:rFonts w:ascii="Arial" w:hAnsi="Arial" w:cs="Arial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rPr>
                <w:rFonts w:ascii="Arial" w:hAnsi="Arial" w:cs="Arial"/>
              </w:rPr>
            </w:pPr>
            <w:r>
              <w:rPr>
                <w:noProof/>
              </w:rPr>
              <w:pict>
                <v:line id="Прямая соединительная линия 3" o:spid="_x0000_s1027" style="position:absolute;flip:y;z-index:251660288;visibility:visible;mso-position-horizontal-relative:text;mso-position-vertical-relative:text" from="45.25pt,76.3pt" to="373.45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"/>
              </w:pict>
            </w:r>
            <w:r w:rsidRPr="009E412B">
              <w:rPr>
                <w:rFonts w:ascii="Arial" w:hAnsi="Arial" w:cs="Arial"/>
              </w:rPr>
              <w:t>Обл</w:t>
            </w:r>
            <w:r w:rsidRPr="009E412B">
              <w:rPr>
                <w:rFonts w:ascii="Arial" w:hAnsi="Arial" w:cs="Arial"/>
              </w:rPr>
              <w:t>а</w:t>
            </w:r>
            <w:r w:rsidRPr="009E412B">
              <w:rPr>
                <w:rFonts w:ascii="Arial" w:hAnsi="Arial" w:cs="Arial"/>
              </w:rPr>
              <w:t>стной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3000,0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600,0</w:t>
            </w: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6,0</w:t>
            </w: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606,0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2400,0</w:t>
            </w: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24,0</w:t>
            </w: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2424,0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0</w:t>
            </w: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0</w:t>
            </w: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0</w:t>
            </w: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0</w:t>
            </w: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0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3B0A" w:rsidRPr="009E412B" w:rsidRDefault="00883B0A" w:rsidP="009E412B">
            <w:pPr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0</w:t>
            </w: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0</w:t>
            </w: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0</w:t>
            </w:r>
          </w:p>
        </w:tc>
      </w:tr>
      <w:tr w:rsidR="00883B0A" w:rsidRPr="009E412B" w:rsidTr="009261EF">
        <w:trPr>
          <w:trHeight w:val="1472"/>
        </w:trPr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Мес</w:t>
            </w:r>
            <w:r w:rsidRPr="009E412B">
              <w:rPr>
                <w:rFonts w:ascii="Arial" w:hAnsi="Arial" w:cs="Arial"/>
              </w:rPr>
              <w:t>т</w:t>
            </w:r>
            <w:r w:rsidRPr="009E412B">
              <w:rPr>
                <w:rFonts w:ascii="Arial" w:hAnsi="Arial" w:cs="Arial"/>
              </w:rPr>
              <w:t>ный бюджет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30,0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883B0A" w:rsidRPr="009E412B" w:rsidTr="009261EF">
        <w:trPr>
          <w:trHeight w:val="1472"/>
        </w:trPr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rPr>
                <w:rFonts w:ascii="Arial" w:hAnsi="Arial" w:cs="Arial"/>
              </w:rPr>
            </w:pPr>
            <w:r>
              <w:rPr>
                <w:noProof/>
              </w:rPr>
              <w:pict>
                <v:line id="Прямая соединительная линия 4" o:spid="_x0000_s1028" style="position:absolute;flip:y;z-index:251656192;visibility:visible;mso-position-horizontal-relative:text;mso-position-vertical-relative:text" from="44.65pt,-1.45pt" to="373.4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"/>
              </w:pict>
            </w:r>
            <w:r w:rsidRPr="009E412B">
              <w:rPr>
                <w:rFonts w:ascii="Arial" w:hAnsi="Arial" w:cs="Arial"/>
              </w:rPr>
              <w:t>Итого: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3030,0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883B0A" w:rsidRPr="009E412B" w:rsidTr="009261EF">
        <w:trPr>
          <w:trHeight w:val="1656"/>
        </w:trPr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both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Благоус</w:t>
            </w:r>
            <w:r w:rsidRPr="009E412B">
              <w:rPr>
                <w:rFonts w:ascii="Arial" w:hAnsi="Arial" w:cs="Arial"/>
              </w:rPr>
              <w:t>т</w:t>
            </w:r>
            <w:r w:rsidRPr="009E412B">
              <w:rPr>
                <w:rFonts w:ascii="Arial" w:hAnsi="Arial" w:cs="Arial"/>
              </w:rPr>
              <w:t>ройство общес</w:t>
            </w:r>
            <w:r w:rsidRPr="009E412B">
              <w:rPr>
                <w:rFonts w:ascii="Arial" w:hAnsi="Arial" w:cs="Arial"/>
              </w:rPr>
              <w:t>т</w:t>
            </w:r>
            <w:r w:rsidRPr="009E412B">
              <w:rPr>
                <w:rFonts w:ascii="Arial" w:hAnsi="Arial" w:cs="Arial"/>
              </w:rPr>
              <w:t>венной террит</w:t>
            </w:r>
            <w:r w:rsidRPr="009E412B">
              <w:rPr>
                <w:rFonts w:ascii="Arial" w:hAnsi="Arial" w:cs="Arial"/>
              </w:rPr>
              <w:t>о</w:t>
            </w:r>
            <w:r w:rsidRPr="009E412B">
              <w:rPr>
                <w:rFonts w:ascii="Arial" w:hAnsi="Arial" w:cs="Arial"/>
              </w:rPr>
              <w:t>рии: Де</w:t>
            </w:r>
            <w:r w:rsidRPr="009E412B">
              <w:rPr>
                <w:rFonts w:ascii="Arial" w:hAnsi="Arial" w:cs="Arial"/>
              </w:rPr>
              <w:t>т</w:t>
            </w:r>
            <w:r w:rsidRPr="009E412B">
              <w:rPr>
                <w:rFonts w:ascii="Arial" w:hAnsi="Arial" w:cs="Arial"/>
              </w:rPr>
              <w:t>ская зона отдыха по ул.Ленина;Детская площадка по ул.Советская; Сквер по ул.Островского.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both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Админис</w:t>
            </w:r>
            <w:r w:rsidRPr="009E412B">
              <w:rPr>
                <w:rFonts w:ascii="Arial" w:hAnsi="Arial" w:cs="Arial"/>
              </w:rPr>
              <w:t>т</w:t>
            </w:r>
            <w:r w:rsidRPr="009E412B">
              <w:rPr>
                <w:rFonts w:ascii="Arial" w:hAnsi="Arial" w:cs="Arial"/>
              </w:rPr>
              <w:t>рации М</w:t>
            </w:r>
            <w:r w:rsidRPr="009E412B">
              <w:rPr>
                <w:rFonts w:ascii="Arial" w:hAnsi="Arial" w:cs="Arial"/>
              </w:rPr>
              <w:t>а</w:t>
            </w:r>
            <w:r w:rsidRPr="009E412B">
              <w:rPr>
                <w:rFonts w:ascii="Arial" w:hAnsi="Arial" w:cs="Arial"/>
              </w:rPr>
              <w:t>кушинск</w:t>
            </w:r>
            <w:r w:rsidRPr="009E412B">
              <w:rPr>
                <w:rFonts w:ascii="Arial" w:hAnsi="Arial" w:cs="Arial"/>
              </w:rPr>
              <w:t>о</w:t>
            </w:r>
            <w:r w:rsidRPr="009E412B">
              <w:rPr>
                <w:rFonts w:ascii="Arial" w:hAnsi="Arial" w:cs="Arial"/>
              </w:rPr>
              <w:t>го мун</w:t>
            </w:r>
            <w:r w:rsidRPr="009E412B">
              <w:rPr>
                <w:rFonts w:ascii="Arial" w:hAnsi="Arial" w:cs="Arial"/>
              </w:rPr>
              <w:t>и</w:t>
            </w:r>
            <w:r w:rsidRPr="009E412B">
              <w:rPr>
                <w:rFonts w:ascii="Arial" w:hAnsi="Arial" w:cs="Arial"/>
              </w:rPr>
              <w:t>ципальн</w:t>
            </w:r>
            <w:r w:rsidRPr="009E412B">
              <w:rPr>
                <w:rFonts w:ascii="Arial" w:hAnsi="Arial" w:cs="Arial"/>
              </w:rPr>
              <w:t>о</w:t>
            </w:r>
            <w:r w:rsidRPr="009E412B">
              <w:rPr>
                <w:rFonts w:ascii="Arial" w:hAnsi="Arial" w:cs="Arial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Обл</w:t>
            </w:r>
            <w:r w:rsidRPr="009E412B">
              <w:rPr>
                <w:rFonts w:ascii="Arial" w:hAnsi="Arial" w:cs="Arial"/>
              </w:rPr>
              <w:t>а</w:t>
            </w:r>
            <w:r w:rsidRPr="009E412B">
              <w:rPr>
                <w:rFonts w:ascii="Arial" w:hAnsi="Arial" w:cs="Arial"/>
              </w:rPr>
              <w:t>стной бюджет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7000,0</w:t>
            </w: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700,0</w:t>
            </w: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7700,0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7000,0</w:t>
            </w: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700,0</w:t>
            </w: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7700,0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0</w:t>
            </w: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0</w:t>
            </w: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0</w:t>
            </w: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0</w:t>
            </w: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0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pict>
                <v:line id="Прямая соединительная линия 6" o:spid="_x0000_s1029" style="position:absolute;left:0;text-align:left;z-index:251658240;visibility:visible;mso-position-horizontal-relative:text;mso-position-vertical-relative:text" from="-273.7pt,83.45pt" to="47.9pt,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"/>
              </w:pict>
            </w:r>
            <w:r w:rsidRPr="009E412B">
              <w:rPr>
                <w:rFonts w:ascii="Arial" w:hAnsi="Arial" w:cs="Arial"/>
              </w:rPr>
              <w:t>0</w:t>
            </w: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0</w:t>
            </w: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</w:p>
          <w:p w:rsidR="00883B0A" w:rsidRPr="009E412B" w:rsidRDefault="00883B0A" w:rsidP="009E412B">
            <w:pPr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0</w:t>
            </w:r>
          </w:p>
        </w:tc>
      </w:tr>
      <w:tr w:rsidR="00883B0A" w:rsidRPr="009E412B" w:rsidTr="009261EF">
        <w:trPr>
          <w:trHeight w:val="1656"/>
        </w:trPr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rPr>
                <w:rFonts w:ascii="Arial" w:hAnsi="Arial" w:cs="Arial"/>
              </w:rPr>
            </w:pPr>
            <w:r>
              <w:rPr>
                <w:noProof/>
              </w:rPr>
              <w:pict>
                <v:line id="Прямая соединительная линия 5" o:spid="_x0000_s1030" style="position:absolute;z-index:251657216;visibility:visible;mso-position-horizontal-relative:text;mso-position-vertical-relative:text" from="50.65pt,-.45pt" to="50.6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"/>
              </w:pict>
            </w:r>
            <w:r w:rsidRPr="009E412B">
              <w:rPr>
                <w:rFonts w:ascii="Arial" w:hAnsi="Arial" w:cs="Arial"/>
              </w:rPr>
              <w:t>Мес</w:t>
            </w:r>
            <w:r w:rsidRPr="009E412B">
              <w:rPr>
                <w:rFonts w:ascii="Arial" w:hAnsi="Arial" w:cs="Arial"/>
              </w:rPr>
              <w:t>т</w:t>
            </w:r>
            <w:r w:rsidRPr="009E412B">
              <w:rPr>
                <w:rFonts w:ascii="Arial" w:hAnsi="Arial" w:cs="Arial"/>
              </w:rPr>
              <w:t>ный бюджет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883B0A" w:rsidRPr="009E412B" w:rsidTr="009E412B">
        <w:trPr>
          <w:trHeight w:val="1420"/>
        </w:trPr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rPr>
                <w:rFonts w:ascii="Arial" w:hAnsi="Arial" w:cs="Arial"/>
              </w:rPr>
            </w:pPr>
            <w:r>
              <w:rPr>
                <w:noProof/>
              </w:rPr>
              <w:pict>
                <v:line id="Прямая соединительная линия 7" o:spid="_x0000_s1031" style="position:absolute;z-index:251659264;visibility:visible;mso-position-horizontal-relative:text;mso-position-vertical-relative:text" from="48.25pt,-.35pt" to="375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"/>
              </w:pict>
            </w:r>
            <w:r w:rsidRPr="009E412B">
              <w:rPr>
                <w:rFonts w:ascii="Arial" w:hAnsi="Arial" w:cs="Arial"/>
              </w:rPr>
              <w:t>Итого: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883B0A" w:rsidRPr="009E412B" w:rsidTr="009261EF"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Озерный променат-турист</w:t>
            </w:r>
            <w:r w:rsidRPr="009E412B">
              <w:rPr>
                <w:rFonts w:ascii="Arial" w:hAnsi="Arial" w:cs="Arial"/>
              </w:rPr>
              <w:t>и</w:t>
            </w:r>
            <w:r w:rsidRPr="009E412B">
              <w:rPr>
                <w:rFonts w:ascii="Arial" w:hAnsi="Arial" w:cs="Arial"/>
              </w:rPr>
              <w:t>ческая ось Макушино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Админис</w:t>
            </w:r>
            <w:r w:rsidRPr="009E412B">
              <w:rPr>
                <w:rFonts w:ascii="Arial" w:hAnsi="Arial" w:cs="Arial"/>
              </w:rPr>
              <w:t>т</w:t>
            </w:r>
            <w:r w:rsidRPr="009E412B">
              <w:rPr>
                <w:rFonts w:ascii="Arial" w:hAnsi="Arial" w:cs="Arial"/>
              </w:rPr>
              <w:t>рации М</w:t>
            </w:r>
            <w:r w:rsidRPr="009E412B">
              <w:rPr>
                <w:rFonts w:ascii="Arial" w:hAnsi="Arial" w:cs="Arial"/>
              </w:rPr>
              <w:t>а</w:t>
            </w:r>
            <w:r w:rsidRPr="009E412B">
              <w:rPr>
                <w:rFonts w:ascii="Arial" w:hAnsi="Arial" w:cs="Arial"/>
              </w:rPr>
              <w:t>кушинск</w:t>
            </w:r>
            <w:r w:rsidRPr="009E412B">
              <w:rPr>
                <w:rFonts w:ascii="Arial" w:hAnsi="Arial" w:cs="Arial"/>
              </w:rPr>
              <w:t>о</w:t>
            </w:r>
            <w:r w:rsidRPr="009E412B">
              <w:rPr>
                <w:rFonts w:ascii="Arial" w:hAnsi="Arial" w:cs="Arial"/>
              </w:rPr>
              <w:t>го мун</w:t>
            </w:r>
            <w:r w:rsidRPr="009E412B">
              <w:rPr>
                <w:rFonts w:ascii="Arial" w:hAnsi="Arial" w:cs="Arial"/>
              </w:rPr>
              <w:t>и</w:t>
            </w:r>
            <w:r w:rsidRPr="009E412B">
              <w:rPr>
                <w:rFonts w:ascii="Arial" w:hAnsi="Arial" w:cs="Arial"/>
              </w:rPr>
              <w:t>ципальн</w:t>
            </w:r>
            <w:r w:rsidRPr="009E412B">
              <w:rPr>
                <w:rFonts w:ascii="Arial" w:hAnsi="Arial" w:cs="Arial"/>
              </w:rPr>
              <w:t>о</w:t>
            </w:r>
            <w:r w:rsidRPr="009E412B">
              <w:rPr>
                <w:rFonts w:ascii="Arial" w:hAnsi="Arial" w:cs="Arial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Фед</w:t>
            </w:r>
            <w:r w:rsidRPr="009E412B">
              <w:rPr>
                <w:rFonts w:ascii="Arial" w:hAnsi="Arial" w:cs="Arial"/>
              </w:rPr>
              <w:t>е</w:t>
            </w:r>
            <w:r w:rsidRPr="009E412B">
              <w:rPr>
                <w:rFonts w:ascii="Arial" w:hAnsi="Arial" w:cs="Arial"/>
              </w:rPr>
              <w:t>рал</w:t>
            </w:r>
            <w:r w:rsidRPr="009E412B">
              <w:rPr>
                <w:rFonts w:ascii="Arial" w:hAnsi="Arial" w:cs="Arial"/>
              </w:rPr>
              <w:t>ь</w:t>
            </w:r>
            <w:r w:rsidRPr="009E412B">
              <w:rPr>
                <w:rFonts w:ascii="Arial" w:hAnsi="Arial" w:cs="Arial"/>
              </w:rPr>
              <w:t>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  <w:lang w:eastAsia="zh-CN"/>
              </w:rPr>
              <w:t>70 899,1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  <w:lang w:eastAsia="zh-CN"/>
              </w:rPr>
              <w:t>70899,1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0</w:t>
            </w:r>
          </w:p>
        </w:tc>
      </w:tr>
      <w:tr w:rsidR="00883B0A" w:rsidRPr="009E412B" w:rsidTr="009261EF">
        <w:tc>
          <w:tcPr>
            <w:tcW w:w="141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Обл</w:t>
            </w:r>
            <w:r w:rsidRPr="009E412B">
              <w:rPr>
                <w:rFonts w:ascii="Arial" w:hAnsi="Arial" w:cs="Arial"/>
              </w:rPr>
              <w:t>а</w:t>
            </w:r>
            <w:r w:rsidRPr="009E412B">
              <w:rPr>
                <w:rFonts w:ascii="Arial" w:hAnsi="Arial" w:cs="Arial"/>
              </w:rPr>
              <w:t>стной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  <w:lang w:eastAsia="zh-CN"/>
              </w:rPr>
              <w:t>716,2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  <w:lang w:eastAsia="zh-CN"/>
              </w:rPr>
              <w:t>716,2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883B0A" w:rsidRPr="009E412B" w:rsidTr="009261EF"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Мес</w:t>
            </w:r>
            <w:r w:rsidRPr="009E412B">
              <w:rPr>
                <w:rFonts w:ascii="Arial" w:hAnsi="Arial" w:cs="Arial"/>
              </w:rPr>
              <w:t>т</w:t>
            </w:r>
            <w:r w:rsidRPr="009E412B">
              <w:rPr>
                <w:rFonts w:ascii="Arial" w:hAnsi="Arial" w:cs="Arial"/>
              </w:rPr>
              <w:t>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  <w:lang w:eastAsia="zh-CN"/>
              </w:rPr>
              <w:t>7550,8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389,2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  <w:lang w:eastAsia="zh-CN"/>
              </w:rPr>
              <w:t>7 161,6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0</w:t>
            </w:r>
          </w:p>
        </w:tc>
      </w:tr>
      <w:tr w:rsidR="00883B0A" w:rsidRPr="009E412B" w:rsidTr="009261EF"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Итого: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  <w:lang w:eastAsia="zh-CN"/>
              </w:rPr>
              <w:t>79166,1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389,2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  <w:lang w:eastAsia="zh-CN"/>
              </w:rPr>
              <w:t>78 776,8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0</w:t>
            </w:r>
          </w:p>
        </w:tc>
      </w:tr>
      <w:tr w:rsidR="00883B0A" w:rsidRPr="009E412B" w:rsidTr="009261EF">
        <w:tc>
          <w:tcPr>
            <w:tcW w:w="39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Всего по Программе: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93936,4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5035,6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88900,8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0</w:t>
            </w:r>
          </w:p>
        </w:tc>
      </w:tr>
      <w:tr w:rsidR="00883B0A" w:rsidRPr="009E412B" w:rsidTr="009261EF">
        <w:tc>
          <w:tcPr>
            <w:tcW w:w="39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70 899,1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  <w:lang w:eastAsia="zh-CN"/>
              </w:rPr>
            </w:pPr>
            <w:r w:rsidRPr="009E412B">
              <w:rPr>
                <w:rFonts w:ascii="Arial" w:hAnsi="Arial" w:cs="Arial"/>
                <w:lang w:eastAsia="zh-CN"/>
              </w:rPr>
              <w:t>70899,1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883B0A" w:rsidRPr="009E412B" w:rsidTr="009261EF">
        <w:tc>
          <w:tcPr>
            <w:tcW w:w="39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14716,2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4600,0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10116,2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0</w:t>
            </w:r>
          </w:p>
        </w:tc>
      </w:tr>
      <w:tr w:rsidR="00883B0A" w:rsidRPr="009E412B" w:rsidTr="009261EF">
        <w:tc>
          <w:tcPr>
            <w:tcW w:w="39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8321,2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435,6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7885,6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B0A" w:rsidRPr="009E412B" w:rsidRDefault="00883B0A" w:rsidP="009E412B">
            <w:pPr>
              <w:widowControl w:val="0"/>
              <w:jc w:val="center"/>
              <w:rPr>
                <w:rFonts w:ascii="Arial" w:hAnsi="Arial" w:cs="Arial"/>
              </w:rPr>
            </w:pPr>
            <w:r w:rsidRPr="009E412B">
              <w:rPr>
                <w:rFonts w:ascii="Arial" w:hAnsi="Arial" w:cs="Arial"/>
              </w:rPr>
              <w:t>0</w:t>
            </w:r>
          </w:p>
        </w:tc>
      </w:tr>
    </w:tbl>
    <w:p w:rsidR="00883B0A" w:rsidRPr="009E412B" w:rsidRDefault="00883B0A" w:rsidP="009E412B">
      <w:pPr>
        <w:rPr>
          <w:rFonts w:ascii="Arial" w:hAnsi="Arial" w:cs="Arial"/>
        </w:rPr>
      </w:pPr>
    </w:p>
    <w:p w:rsidR="00883B0A" w:rsidRPr="009E412B" w:rsidRDefault="00883B0A" w:rsidP="009E412B">
      <w:pPr>
        <w:ind w:firstLine="709"/>
        <w:jc w:val="both"/>
        <w:rPr>
          <w:rFonts w:ascii="Arial" w:hAnsi="Arial" w:cs="Arial"/>
        </w:rPr>
      </w:pPr>
      <w:r w:rsidRPr="009E412B">
        <w:rPr>
          <w:rFonts w:ascii="Arial" w:hAnsi="Arial" w:cs="Arial"/>
        </w:rPr>
        <w:t>2. Контроль за исполнением настоящего постановления возложить на заместителя Главы Макушинского муниципального округа по строительству и ЖКХ.</w:t>
      </w:r>
    </w:p>
    <w:p w:rsidR="00883B0A" w:rsidRPr="009E412B" w:rsidRDefault="00883B0A" w:rsidP="009E412B">
      <w:pPr>
        <w:ind w:firstLine="709"/>
        <w:jc w:val="both"/>
        <w:rPr>
          <w:rFonts w:ascii="Arial" w:hAnsi="Arial" w:cs="Arial"/>
        </w:rPr>
      </w:pPr>
      <w:r w:rsidRPr="009E412B">
        <w:rPr>
          <w:rFonts w:ascii="Arial" w:hAnsi="Arial" w:cs="Arial"/>
        </w:rPr>
        <w:t>3. Настоящее постановление обнародовать и разместить на официальном сайте Администрации Макушинского муниципального округа в информационно-коммуникационной сети «Интернет». </w:t>
      </w:r>
    </w:p>
    <w:p w:rsidR="00883B0A" w:rsidRPr="009E412B" w:rsidRDefault="00883B0A" w:rsidP="009E412B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E412B">
        <w:rPr>
          <w:rFonts w:ascii="Arial" w:hAnsi="Arial" w:cs="Arial"/>
        </w:rPr>
        <w:t>4. Настоящее постановление вступает в силу со дня его обнародования.</w:t>
      </w:r>
    </w:p>
    <w:p w:rsidR="00883B0A" w:rsidRPr="009E412B" w:rsidRDefault="00883B0A" w:rsidP="009E412B">
      <w:pPr>
        <w:shd w:val="clear" w:color="auto" w:fill="FFFFFF"/>
        <w:ind w:firstLine="284"/>
        <w:jc w:val="both"/>
        <w:rPr>
          <w:rFonts w:ascii="Arial" w:hAnsi="Arial" w:cs="Arial"/>
        </w:rPr>
      </w:pPr>
    </w:p>
    <w:p w:rsidR="00883B0A" w:rsidRPr="009E412B" w:rsidRDefault="00883B0A" w:rsidP="009E412B">
      <w:pPr>
        <w:shd w:val="clear" w:color="auto" w:fill="FFFFFF"/>
        <w:ind w:firstLine="284"/>
        <w:jc w:val="both"/>
        <w:rPr>
          <w:rFonts w:ascii="Arial" w:hAnsi="Arial" w:cs="Arial"/>
        </w:rPr>
      </w:pPr>
    </w:p>
    <w:p w:rsidR="00883B0A" w:rsidRPr="009E412B" w:rsidRDefault="00883B0A" w:rsidP="009E412B">
      <w:pPr>
        <w:shd w:val="clear" w:color="auto" w:fill="FFFFFF"/>
        <w:ind w:firstLine="284"/>
        <w:jc w:val="both"/>
        <w:rPr>
          <w:rFonts w:ascii="Arial" w:hAnsi="Arial" w:cs="Arial"/>
        </w:rPr>
      </w:pPr>
    </w:p>
    <w:p w:rsidR="00883B0A" w:rsidRPr="009E412B" w:rsidRDefault="00883B0A" w:rsidP="009E412B">
      <w:pPr>
        <w:shd w:val="clear" w:color="auto" w:fill="FFFFFF"/>
        <w:ind w:firstLine="284"/>
        <w:rPr>
          <w:rFonts w:ascii="Arial" w:hAnsi="Arial" w:cs="Arial"/>
        </w:rPr>
      </w:pPr>
      <w:r w:rsidRPr="009E412B">
        <w:rPr>
          <w:rFonts w:ascii="Arial" w:hAnsi="Arial" w:cs="Arial"/>
        </w:rPr>
        <w:t xml:space="preserve">Глава Макушинского муниципального округа            </w:t>
      </w:r>
      <w:r>
        <w:rPr>
          <w:rFonts w:ascii="Arial" w:hAnsi="Arial" w:cs="Arial"/>
        </w:rPr>
        <w:t xml:space="preserve"> </w:t>
      </w:r>
      <w:r w:rsidRPr="009E412B">
        <w:rPr>
          <w:rFonts w:ascii="Arial" w:hAnsi="Arial" w:cs="Arial"/>
        </w:rPr>
        <w:t xml:space="preserve">                                    В. П. Пигачёв</w:t>
      </w:r>
    </w:p>
    <w:p w:rsidR="00883B0A" w:rsidRPr="009E412B" w:rsidRDefault="00883B0A" w:rsidP="009E412B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883B0A" w:rsidRPr="009E412B" w:rsidRDefault="00883B0A" w:rsidP="009E412B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883B0A" w:rsidRPr="009E412B" w:rsidRDefault="00883B0A" w:rsidP="009E412B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883B0A" w:rsidRPr="009E412B" w:rsidRDefault="00883B0A" w:rsidP="009E412B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883B0A" w:rsidRPr="009E412B" w:rsidRDefault="00883B0A" w:rsidP="009E412B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883B0A" w:rsidRPr="009E412B" w:rsidRDefault="00883B0A" w:rsidP="009E412B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883B0A" w:rsidRPr="009E412B" w:rsidRDefault="00883B0A" w:rsidP="009E412B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883B0A" w:rsidRPr="009E412B" w:rsidRDefault="00883B0A" w:rsidP="009E412B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883B0A" w:rsidRPr="009E412B" w:rsidRDefault="00883B0A" w:rsidP="009E412B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883B0A" w:rsidRPr="009E412B" w:rsidRDefault="00883B0A" w:rsidP="009E412B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883B0A" w:rsidRPr="009E412B" w:rsidRDefault="00883B0A" w:rsidP="009E412B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883B0A" w:rsidRPr="009E412B" w:rsidRDefault="00883B0A" w:rsidP="009E412B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883B0A" w:rsidRPr="009E412B" w:rsidRDefault="00883B0A" w:rsidP="009E412B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883B0A" w:rsidRPr="009E412B" w:rsidRDefault="00883B0A" w:rsidP="009E412B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883B0A" w:rsidRPr="009E412B" w:rsidRDefault="00883B0A" w:rsidP="009E412B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883B0A" w:rsidRPr="009E412B" w:rsidRDefault="00883B0A" w:rsidP="009E412B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883B0A" w:rsidRPr="009E412B" w:rsidRDefault="00883B0A" w:rsidP="009E412B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883B0A" w:rsidRPr="009E412B" w:rsidRDefault="00883B0A" w:rsidP="009E412B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883B0A" w:rsidRPr="009E412B" w:rsidRDefault="00883B0A" w:rsidP="009E412B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883B0A" w:rsidRPr="009E412B" w:rsidRDefault="00883B0A" w:rsidP="009E412B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883B0A" w:rsidRPr="009E412B" w:rsidRDefault="00883B0A" w:rsidP="009E412B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883B0A" w:rsidRPr="009E412B" w:rsidRDefault="00883B0A" w:rsidP="009E412B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883B0A" w:rsidRDefault="00883B0A" w:rsidP="009E412B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883B0A" w:rsidRDefault="00883B0A" w:rsidP="009E412B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883B0A" w:rsidRDefault="00883B0A" w:rsidP="009E412B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883B0A" w:rsidRDefault="00883B0A" w:rsidP="009E412B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883B0A" w:rsidRPr="009E412B" w:rsidRDefault="00883B0A" w:rsidP="009E412B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883B0A" w:rsidRPr="009E412B" w:rsidRDefault="00883B0A" w:rsidP="009E412B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883B0A" w:rsidRPr="009E412B" w:rsidRDefault="00883B0A" w:rsidP="009E412B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9E412B">
        <w:rPr>
          <w:rFonts w:ascii="Arial" w:hAnsi="Arial" w:cs="Arial"/>
          <w:sz w:val="18"/>
          <w:szCs w:val="18"/>
        </w:rPr>
        <w:t>Исп. Алексеева И.Ю..</w:t>
      </w:r>
    </w:p>
    <w:p w:rsidR="00883B0A" w:rsidRPr="009E412B" w:rsidRDefault="00883B0A" w:rsidP="009E412B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9E412B">
        <w:rPr>
          <w:rFonts w:ascii="Arial" w:hAnsi="Arial" w:cs="Arial"/>
          <w:sz w:val="18"/>
          <w:szCs w:val="18"/>
        </w:rPr>
        <w:t>Тел. 2-03-87</w:t>
      </w:r>
    </w:p>
    <w:p w:rsidR="00883B0A" w:rsidRPr="009E412B" w:rsidRDefault="00883B0A" w:rsidP="009E412B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9E412B">
        <w:rPr>
          <w:rFonts w:ascii="Arial" w:hAnsi="Arial" w:cs="Arial"/>
          <w:sz w:val="18"/>
          <w:szCs w:val="18"/>
        </w:rPr>
        <w:t>Разослано по списку (см. оборот)</w:t>
      </w:r>
    </w:p>
    <w:p w:rsidR="00883B0A" w:rsidRPr="009E412B" w:rsidRDefault="00883B0A" w:rsidP="009E412B">
      <w:pPr>
        <w:shd w:val="clear" w:color="auto" w:fill="FFFFFF"/>
        <w:jc w:val="center"/>
        <w:rPr>
          <w:rFonts w:ascii="Arial" w:hAnsi="Arial" w:cs="Arial"/>
        </w:rPr>
      </w:pPr>
    </w:p>
    <w:p w:rsidR="00883B0A" w:rsidRPr="009E412B" w:rsidRDefault="00883B0A" w:rsidP="009E412B">
      <w:pPr>
        <w:shd w:val="clear" w:color="auto" w:fill="FFFFFF"/>
        <w:jc w:val="center"/>
        <w:rPr>
          <w:rFonts w:ascii="Arial" w:hAnsi="Arial" w:cs="Arial"/>
        </w:rPr>
      </w:pPr>
    </w:p>
    <w:p w:rsidR="00883B0A" w:rsidRPr="009E412B" w:rsidRDefault="00883B0A" w:rsidP="009E412B">
      <w:pPr>
        <w:shd w:val="clear" w:color="auto" w:fill="FFFFFF"/>
        <w:jc w:val="center"/>
        <w:rPr>
          <w:rFonts w:ascii="Arial" w:hAnsi="Arial" w:cs="Arial"/>
        </w:rPr>
      </w:pPr>
    </w:p>
    <w:p w:rsidR="00883B0A" w:rsidRPr="009E412B" w:rsidRDefault="00883B0A" w:rsidP="009E412B">
      <w:pPr>
        <w:pStyle w:val="Heading1"/>
        <w:ind w:right="0"/>
        <w:jc w:val="center"/>
        <w:rPr>
          <w:rFonts w:ascii="Arial" w:hAnsi="Arial" w:cs="Arial"/>
          <w:bCs w:val="0"/>
          <w:sz w:val="24"/>
          <w:szCs w:val="24"/>
        </w:rPr>
      </w:pPr>
      <w:r w:rsidRPr="009E412B">
        <w:rPr>
          <w:rFonts w:ascii="Arial" w:hAnsi="Arial" w:cs="Arial"/>
          <w:bCs w:val="0"/>
          <w:sz w:val="24"/>
          <w:szCs w:val="24"/>
        </w:rPr>
        <w:t>СПРАВКА-РАССЫЛКА</w:t>
      </w:r>
    </w:p>
    <w:p w:rsidR="00883B0A" w:rsidRPr="009E412B" w:rsidRDefault="00883B0A" w:rsidP="009E412B">
      <w:pPr>
        <w:jc w:val="center"/>
        <w:rPr>
          <w:rFonts w:ascii="Arial" w:hAnsi="Arial" w:cs="Arial"/>
          <w:b/>
        </w:rPr>
      </w:pPr>
      <w:r w:rsidRPr="009E412B">
        <w:rPr>
          <w:rFonts w:ascii="Arial" w:hAnsi="Arial" w:cs="Arial"/>
          <w:b/>
        </w:rPr>
        <w:t>к постановлению Администрации Макушинского муниципального округа</w:t>
      </w:r>
    </w:p>
    <w:p w:rsidR="00883B0A" w:rsidRPr="009E412B" w:rsidRDefault="00883B0A" w:rsidP="009E412B">
      <w:pPr>
        <w:jc w:val="center"/>
        <w:rPr>
          <w:rFonts w:ascii="Arial" w:hAnsi="Arial" w:cs="Arial"/>
          <w:b/>
          <w:lang w:eastAsia="en-US"/>
        </w:rPr>
      </w:pPr>
      <w:r w:rsidRPr="009E412B">
        <w:rPr>
          <w:rFonts w:ascii="Arial" w:hAnsi="Arial" w:cs="Arial"/>
          <w:b/>
        </w:rPr>
        <w:t>О внесении изменений в постановление Администрации Макушинского муниц</w:t>
      </w:r>
      <w:r w:rsidRPr="009E412B">
        <w:rPr>
          <w:rFonts w:ascii="Arial" w:hAnsi="Arial" w:cs="Arial"/>
          <w:b/>
        </w:rPr>
        <w:t>и</w:t>
      </w:r>
      <w:r w:rsidRPr="009E412B">
        <w:rPr>
          <w:rFonts w:ascii="Arial" w:hAnsi="Arial" w:cs="Arial"/>
          <w:b/>
        </w:rPr>
        <w:t>пального округа от 19 августа 2024 года № 449 «</w:t>
      </w:r>
      <w:r w:rsidRPr="009E412B">
        <w:rPr>
          <w:rFonts w:ascii="Arial" w:hAnsi="Arial" w:cs="Arial"/>
          <w:b/>
          <w:lang w:eastAsia="en-US"/>
        </w:rPr>
        <w:t>Об утверждении муниципальной программы Макушинского муниципального округа «Формирование комфортной г</w:t>
      </w:r>
      <w:r w:rsidRPr="009E412B">
        <w:rPr>
          <w:rFonts w:ascii="Arial" w:hAnsi="Arial" w:cs="Arial"/>
          <w:b/>
          <w:lang w:eastAsia="en-US"/>
        </w:rPr>
        <w:t>о</w:t>
      </w:r>
      <w:r w:rsidRPr="009E412B">
        <w:rPr>
          <w:rFonts w:ascii="Arial" w:hAnsi="Arial" w:cs="Arial"/>
          <w:b/>
          <w:lang w:eastAsia="en-US"/>
        </w:rPr>
        <w:t>родской среды на 2024-2028 годы»</w:t>
      </w:r>
    </w:p>
    <w:p w:rsidR="00883B0A" w:rsidRPr="009E412B" w:rsidRDefault="00883B0A" w:rsidP="009E412B">
      <w:pPr>
        <w:shd w:val="clear" w:color="auto" w:fill="FFFFFF"/>
        <w:jc w:val="center"/>
        <w:rPr>
          <w:rFonts w:ascii="Arial" w:hAnsi="Arial" w:cs="Arial"/>
          <w:b/>
        </w:rPr>
      </w:pPr>
    </w:p>
    <w:p w:rsidR="00883B0A" w:rsidRPr="009E412B" w:rsidRDefault="00883B0A" w:rsidP="009E412B">
      <w:pPr>
        <w:jc w:val="center"/>
        <w:rPr>
          <w:rFonts w:ascii="Arial" w:hAnsi="Arial" w:cs="Arial"/>
        </w:rPr>
      </w:pPr>
    </w:p>
    <w:p w:rsidR="00883B0A" w:rsidRPr="009E412B" w:rsidRDefault="00883B0A" w:rsidP="009E412B">
      <w:pPr>
        <w:jc w:val="center"/>
        <w:rPr>
          <w:rFonts w:ascii="Arial" w:hAnsi="Arial" w:cs="Arial"/>
        </w:rPr>
      </w:pPr>
    </w:p>
    <w:p w:rsidR="00883B0A" w:rsidRPr="009E412B" w:rsidRDefault="00883B0A" w:rsidP="009E412B">
      <w:pPr>
        <w:jc w:val="center"/>
        <w:rPr>
          <w:rFonts w:ascii="Arial" w:hAnsi="Arial" w:cs="Arial"/>
          <w:spacing w:val="-3"/>
        </w:rPr>
      </w:pPr>
    </w:p>
    <w:p w:rsidR="00883B0A" w:rsidRPr="009E412B" w:rsidRDefault="00883B0A" w:rsidP="009E412B">
      <w:pPr>
        <w:shd w:val="clear" w:color="auto" w:fill="FFFFFF"/>
        <w:jc w:val="center"/>
        <w:rPr>
          <w:rFonts w:ascii="Arial" w:hAnsi="Arial" w:cs="Arial"/>
        </w:rPr>
      </w:pPr>
    </w:p>
    <w:p w:rsidR="00883B0A" w:rsidRPr="009E412B" w:rsidRDefault="00883B0A" w:rsidP="009E412B">
      <w:pPr>
        <w:jc w:val="both"/>
        <w:rPr>
          <w:rFonts w:ascii="Arial" w:hAnsi="Arial" w:cs="Arial"/>
        </w:rPr>
      </w:pPr>
    </w:p>
    <w:p w:rsidR="00883B0A" w:rsidRPr="009E412B" w:rsidRDefault="00883B0A" w:rsidP="009E412B">
      <w:pPr>
        <w:jc w:val="both"/>
        <w:rPr>
          <w:rFonts w:ascii="Arial" w:hAnsi="Arial" w:cs="Arial"/>
        </w:rPr>
      </w:pPr>
    </w:p>
    <w:p w:rsidR="00883B0A" w:rsidRPr="009E412B" w:rsidRDefault="00883B0A" w:rsidP="009E412B">
      <w:pPr>
        <w:rPr>
          <w:rFonts w:ascii="Arial" w:hAnsi="Arial" w:cs="Arial"/>
        </w:rPr>
      </w:pPr>
      <w:r w:rsidRPr="009E412B">
        <w:rPr>
          <w:rFonts w:ascii="Arial" w:hAnsi="Arial" w:cs="Arial"/>
        </w:rPr>
        <w:t>Разослано:</w:t>
      </w:r>
      <w:r w:rsidRPr="009E412B">
        <w:rPr>
          <w:rFonts w:ascii="Arial" w:hAnsi="Arial" w:cs="Arial"/>
        </w:rPr>
        <w:tab/>
        <w:t>1. В дело – 1</w:t>
      </w:r>
    </w:p>
    <w:p w:rsidR="00883B0A" w:rsidRPr="009E412B" w:rsidRDefault="00883B0A" w:rsidP="009E412B">
      <w:pPr>
        <w:rPr>
          <w:rFonts w:ascii="Arial" w:hAnsi="Arial" w:cs="Arial"/>
        </w:rPr>
      </w:pPr>
      <w:r w:rsidRPr="009E412B">
        <w:rPr>
          <w:rFonts w:ascii="Arial" w:hAnsi="Arial" w:cs="Arial"/>
        </w:rPr>
        <w:tab/>
      </w:r>
      <w:r w:rsidRPr="009E412B">
        <w:rPr>
          <w:rFonts w:ascii="Arial" w:hAnsi="Arial" w:cs="Arial"/>
        </w:rPr>
        <w:tab/>
        <w:t>2. Прокурор – 1</w:t>
      </w:r>
    </w:p>
    <w:p w:rsidR="00883B0A" w:rsidRPr="009E412B" w:rsidRDefault="00883B0A" w:rsidP="009E412B">
      <w:pPr>
        <w:rPr>
          <w:rFonts w:ascii="Arial" w:hAnsi="Arial" w:cs="Arial"/>
        </w:rPr>
      </w:pPr>
      <w:r w:rsidRPr="009E412B">
        <w:rPr>
          <w:rFonts w:ascii="Arial" w:hAnsi="Arial" w:cs="Arial"/>
        </w:rPr>
        <w:tab/>
      </w:r>
      <w:r w:rsidRPr="009E412B">
        <w:rPr>
          <w:rFonts w:ascii="Arial" w:hAnsi="Arial" w:cs="Arial"/>
        </w:rPr>
        <w:tab/>
        <w:t>3. Финансовый отдел - 1</w:t>
      </w:r>
    </w:p>
    <w:p w:rsidR="00883B0A" w:rsidRPr="009E412B" w:rsidRDefault="00883B0A" w:rsidP="009E412B">
      <w:pPr>
        <w:rPr>
          <w:rFonts w:ascii="Arial" w:hAnsi="Arial" w:cs="Arial"/>
        </w:rPr>
      </w:pPr>
      <w:r w:rsidRPr="009E412B">
        <w:rPr>
          <w:rFonts w:ascii="Arial" w:hAnsi="Arial" w:cs="Arial"/>
        </w:rPr>
        <w:tab/>
      </w:r>
      <w:r w:rsidRPr="009E412B">
        <w:rPr>
          <w:rFonts w:ascii="Arial" w:hAnsi="Arial" w:cs="Arial"/>
        </w:rPr>
        <w:tab/>
        <w:t>4. Отдел ЖКХ - 1</w:t>
      </w:r>
    </w:p>
    <w:p w:rsidR="00883B0A" w:rsidRPr="009E412B" w:rsidRDefault="00883B0A" w:rsidP="009E412B">
      <w:pPr>
        <w:rPr>
          <w:rFonts w:ascii="Arial" w:hAnsi="Arial" w:cs="Arial"/>
        </w:rPr>
      </w:pPr>
      <w:r w:rsidRPr="009E412B">
        <w:rPr>
          <w:rFonts w:ascii="Arial" w:hAnsi="Arial" w:cs="Arial"/>
        </w:rPr>
        <w:tab/>
      </w:r>
      <w:r w:rsidRPr="009E412B">
        <w:rPr>
          <w:rFonts w:ascii="Arial" w:hAnsi="Arial" w:cs="Arial"/>
        </w:rPr>
        <w:tab/>
        <w:t>5. Сайт Администрации</w:t>
      </w:r>
    </w:p>
    <w:p w:rsidR="00883B0A" w:rsidRPr="009E412B" w:rsidRDefault="00883B0A" w:rsidP="009E412B">
      <w:pPr>
        <w:rPr>
          <w:rFonts w:ascii="Arial" w:hAnsi="Arial" w:cs="Arial"/>
        </w:rPr>
      </w:pPr>
    </w:p>
    <w:p w:rsidR="00883B0A" w:rsidRPr="009E412B" w:rsidRDefault="00883B0A" w:rsidP="009E412B">
      <w:pPr>
        <w:rPr>
          <w:rFonts w:ascii="Arial" w:hAnsi="Arial" w:cs="Arial"/>
        </w:rPr>
      </w:pPr>
    </w:p>
    <w:p w:rsidR="00883B0A" w:rsidRPr="009E412B" w:rsidRDefault="00883B0A" w:rsidP="009E412B">
      <w:pPr>
        <w:rPr>
          <w:rFonts w:ascii="Arial" w:hAnsi="Arial" w:cs="Arial"/>
        </w:rPr>
      </w:pPr>
    </w:p>
    <w:p w:rsidR="00883B0A" w:rsidRPr="009E412B" w:rsidRDefault="00883B0A" w:rsidP="009E412B">
      <w:pPr>
        <w:rPr>
          <w:rFonts w:ascii="Arial" w:hAnsi="Arial" w:cs="Arial"/>
        </w:rPr>
      </w:pPr>
    </w:p>
    <w:p w:rsidR="00883B0A" w:rsidRPr="009E412B" w:rsidRDefault="00883B0A" w:rsidP="009E412B">
      <w:pPr>
        <w:rPr>
          <w:rFonts w:ascii="Arial" w:hAnsi="Arial" w:cs="Arial"/>
        </w:rPr>
      </w:pPr>
    </w:p>
    <w:p w:rsidR="00883B0A" w:rsidRPr="009E412B" w:rsidRDefault="00883B0A" w:rsidP="009E412B">
      <w:pPr>
        <w:rPr>
          <w:rFonts w:ascii="Arial" w:hAnsi="Arial" w:cs="Arial"/>
        </w:rPr>
      </w:pPr>
    </w:p>
    <w:p w:rsidR="00883B0A" w:rsidRPr="009E412B" w:rsidRDefault="00883B0A" w:rsidP="009E412B">
      <w:pPr>
        <w:rPr>
          <w:rFonts w:ascii="Arial" w:hAnsi="Arial" w:cs="Arial"/>
        </w:rPr>
      </w:pPr>
    </w:p>
    <w:p w:rsidR="00883B0A" w:rsidRPr="009E412B" w:rsidRDefault="00883B0A" w:rsidP="009E412B">
      <w:pPr>
        <w:rPr>
          <w:rFonts w:ascii="Arial" w:hAnsi="Arial" w:cs="Arial"/>
        </w:rPr>
      </w:pPr>
    </w:p>
    <w:p w:rsidR="00883B0A" w:rsidRPr="009E412B" w:rsidRDefault="00883B0A" w:rsidP="009E412B">
      <w:pPr>
        <w:rPr>
          <w:rFonts w:ascii="Arial" w:hAnsi="Arial" w:cs="Arial"/>
        </w:rPr>
      </w:pPr>
    </w:p>
    <w:p w:rsidR="00883B0A" w:rsidRPr="009E412B" w:rsidRDefault="00883B0A" w:rsidP="009E412B">
      <w:pPr>
        <w:rPr>
          <w:rFonts w:ascii="Arial" w:hAnsi="Arial" w:cs="Arial"/>
          <w:sz w:val="18"/>
          <w:szCs w:val="18"/>
        </w:rPr>
      </w:pPr>
    </w:p>
    <w:p w:rsidR="00883B0A" w:rsidRPr="009E412B" w:rsidRDefault="00883B0A" w:rsidP="009E412B">
      <w:pPr>
        <w:rPr>
          <w:rFonts w:ascii="Arial" w:hAnsi="Arial" w:cs="Arial"/>
          <w:sz w:val="18"/>
          <w:szCs w:val="18"/>
        </w:rPr>
      </w:pPr>
    </w:p>
    <w:p w:rsidR="00883B0A" w:rsidRPr="009E412B" w:rsidRDefault="00883B0A" w:rsidP="009E412B">
      <w:pPr>
        <w:rPr>
          <w:rFonts w:ascii="Arial" w:hAnsi="Arial" w:cs="Arial"/>
          <w:sz w:val="18"/>
          <w:szCs w:val="18"/>
        </w:rPr>
      </w:pPr>
    </w:p>
    <w:p w:rsidR="00883B0A" w:rsidRPr="009E412B" w:rsidRDefault="00883B0A" w:rsidP="009E412B">
      <w:pPr>
        <w:rPr>
          <w:rFonts w:ascii="Arial" w:hAnsi="Arial" w:cs="Arial"/>
          <w:sz w:val="18"/>
          <w:szCs w:val="18"/>
        </w:rPr>
      </w:pPr>
    </w:p>
    <w:p w:rsidR="00883B0A" w:rsidRPr="009E412B" w:rsidRDefault="00883B0A" w:rsidP="009E412B">
      <w:pPr>
        <w:rPr>
          <w:rFonts w:ascii="Arial" w:hAnsi="Arial" w:cs="Arial"/>
          <w:sz w:val="18"/>
          <w:szCs w:val="18"/>
        </w:rPr>
      </w:pPr>
    </w:p>
    <w:p w:rsidR="00883B0A" w:rsidRPr="009E412B" w:rsidRDefault="00883B0A" w:rsidP="009E412B">
      <w:pPr>
        <w:rPr>
          <w:rFonts w:ascii="Arial" w:hAnsi="Arial" w:cs="Arial"/>
          <w:sz w:val="18"/>
          <w:szCs w:val="18"/>
        </w:rPr>
      </w:pPr>
    </w:p>
    <w:p w:rsidR="00883B0A" w:rsidRPr="009E412B" w:rsidRDefault="00883B0A" w:rsidP="009E412B">
      <w:pPr>
        <w:rPr>
          <w:rFonts w:ascii="Arial" w:hAnsi="Arial" w:cs="Arial"/>
          <w:sz w:val="18"/>
          <w:szCs w:val="18"/>
        </w:rPr>
      </w:pPr>
    </w:p>
    <w:p w:rsidR="00883B0A" w:rsidRPr="009E412B" w:rsidRDefault="00883B0A" w:rsidP="009E412B">
      <w:pPr>
        <w:rPr>
          <w:rFonts w:ascii="Arial" w:hAnsi="Arial" w:cs="Arial"/>
          <w:sz w:val="18"/>
          <w:szCs w:val="18"/>
        </w:rPr>
      </w:pPr>
    </w:p>
    <w:p w:rsidR="00883B0A" w:rsidRPr="009E412B" w:rsidRDefault="00883B0A" w:rsidP="009E412B">
      <w:pPr>
        <w:rPr>
          <w:rFonts w:ascii="Arial" w:hAnsi="Arial" w:cs="Arial"/>
          <w:sz w:val="18"/>
          <w:szCs w:val="18"/>
        </w:rPr>
      </w:pPr>
    </w:p>
    <w:p w:rsidR="00883B0A" w:rsidRPr="009E412B" w:rsidRDefault="00883B0A" w:rsidP="009E412B">
      <w:pPr>
        <w:rPr>
          <w:rFonts w:ascii="Arial" w:hAnsi="Arial" w:cs="Arial"/>
          <w:sz w:val="18"/>
          <w:szCs w:val="18"/>
        </w:rPr>
      </w:pPr>
    </w:p>
    <w:p w:rsidR="00883B0A" w:rsidRPr="009E412B" w:rsidRDefault="00883B0A" w:rsidP="009E412B">
      <w:pPr>
        <w:rPr>
          <w:rFonts w:ascii="Arial" w:hAnsi="Arial" w:cs="Arial"/>
          <w:sz w:val="18"/>
          <w:szCs w:val="18"/>
        </w:rPr>
      </w:pPr>
    </w:p>
    <w:p w:rsidR="00883B0A" w:rsidRPr="009E412B" w:rsidRDefault="00883B0A" w:rsidP="009E412B">
      <w:pPr>
        <w:rPr>
          <w:rFonts w:ascii="Arial" w:hAnsi="Arial" w:cs="Arial"/>
          <w:sz w:val="18"/>
          <w:szCs w:val="18"/>
        </w:rPr>
      </w:pPr>
    </w:p>
    <w:p w:rsidR="00883B0A" w:rsidRPr="009E412B" w:rsidRDefault="00883B0A" w:rsidP="009E412B">
      <w:pPr>
        <w:rPr>
          <w:rFonts w:ascii="Arial" w:hAnsi="Arial" w:cs="Arial"/>
          <w:sz w:val="18"/>
          <w:szCs w:val="18"/>
        </w:rPr>
      </w:pPr>
    </w:p>
    <w:p w:rsidR="00883B0A" w:rsidRPr="009E412B" w:rsidRDefault="00883B0A" w:rsidP="009E412B">
      <w:pPr>
        <w:rPr>
          <w:rFonts w:ascii="Arial" w:hAnsi="Arial" w:cs="Arial"/>
          <w:sz w:val="18"/>
          <w:szCs w:val="18"/>
        </w:rPr>
      </w:pPr>
    </w:p>
    <w:p w:rsidR="00883B0A" w:rsidRPr="009E412B" w:rsidRDefault="00883B0A" w:rsidP="009E412B">
      <w:pPr>
        <w:rPr>
          <w:rFonts w:ascii="Arial" w:hAnsi="Arial" w:cs="Arial"/>
          <w:sz w:val="18"/>
          <w:szCs w:val="18"/>
        </w:rPr>
      </w:pPr>
    </w:p>
    <w:p w:rsidR="00883B0A" w:rsidRPr="009E412B" w:rsidRDefault="00883B0A" w:rsidP="009E412B">
      <w:pPr>
        <w:rPr>
          <w:rFonts w:ascii="Arial" w:hAnsi="Arial" w:cs="Arial"/>
          <w:sz w:val="18"/>
          <w:szCs w:val="18"/>
        </w:rPr>
      </w:pPr>
    </w:p>
    <w:p w:rsidR="00883B0A" w:rsidRPr="009E412B" w:rsidRDefault="00883B0A" w:rsidP="009E412B">
      <w:pPr>
        <w:rPr>
          <w:rFonts w:ascii="Arial" w:hAnsi="Arial" w:cs="Arial"/>
          <w:sz w:val="18"/>
          <w:szCs w:val="18"/>
        </w:rPr>
      </w:pPr>
    </w:p>
    <w:p w:rsidR="00883B0A" w:rsidRPr="009E412B" w:rsidRDefault="00883B0A" w:rsidP="009E412B">
      <w:pPr>
        <w:rPr>
          <w:rFonts w:ascii="Arial" w:hAnsi="Arial" w:cs="Arial"/>
          <w:sz w:val="18"/>
          <w:szCs w:val="18"/>
        </w:rPr>
      </w:pPr>
      <w:r w:rsidRPr="009E412B">
        <w:rPr>
          <w:rFonts w:ascii="Arial" w:hAnsi="Arial" w:cs="Arial"/>
          <w:sz w:val="18"/>
          <w:szCs w:val="18"/>
        </w:rPr>
        <w:t>Исп. Алексеева И.Ю.</w:t>
      </w:r>
    </w:p>
    <w:p w:rsidR="00883B0A" w:rsidRPr="009E412B" w:rsidRDefault="00883B0A" w:rsidP="009E412B">
      <w:pPr>
        <w:rPr>
          <w:rFonts w:ascii="Arial" w:hAnsi="Arial" w:cs="Arial"/>
          <w:sz w:val="18"/>
          <w:szCs w:val="18"/>
        </w:rPr>
      </w:pPr>
      <w:r w:rsidRPr="009E412B">
        <w:rPr>
          <w:rFonts w:ascii="Arial" w:hAnsi="Arial" w:cs="Arial"/>
          <w:sz w:val="18"/>
          <w:szCs w:val="18"/>
        </w:rPr>
        <w:t>Тел. 2-03-87</w:t>
      </w:r>
    </w:p>
    <w:p w:rsidR="00883B0A" w:rsidRPr="009E412B" w:rsidRDefault="00883B0A" w:rsidP="009E412B">
      <w:pPr>
        <w:rPr>
          <w:rFonts w:ascii="Arial" w:hAnsi="Arial" w:cs="Arial"/>
          <w:sz w:val="18"/>
          <w:szCs w:val="18"/>
        </w:rPr>
      </w:pPr>
    </w:p>
    <w:p w:rsidR="00883B0A" w:rsidRPr="009E412B" w:rsidRDefault="00883B0A" w:rsidP="009E412B">
      <w:pPr>
        <w:rPr>
          <w:rFonts w:ascii="Arial" w:hAnsi="Arial" w:cs="Arial"/>
          <w:sz w:val="18"/>
          <w:szCs w:val="18"/>
        </w:rPr>
      </w:pPr>
    </w:p>
    <w:p w:rsidR="00883B0A" w:rsidRPr="009E412B" w:rsidRDefault="00883B0A" w:rsidP="009E412B">
      <w:pPr>
        <w:rPr>
          <w:rFonts w:ascii="Arial" w:hAnsi="Arial" w:cs="Arial"/>
          <w:sz w:val="18"/>
          <w:szCs w:val="18"/>
        </w:rPr>
      </w:pPr>
    </w:p>
    <w:p w:rsidR="00883B0A" w:rsidRPr="009E412B" w:rsidRDefault="00883B0A" w:rsidP="009E412B">
      <w:pPr>
        <w:rPr>
          <w:rFonts w:ascii="Arial" w:hAnsi="Arial" w:cs="Arial"/>
        </w:rPr>
      </w:pPr>
    </w:p>
    <w:sectPr w:rsidR="00883B0A" w:rsidRPr="009E412B" w:rsidSect="009E412B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4B2E"/>
    <w:multiLevelType w:val="hybridMultilevel"/>
    <w:tmpl w:val="DFEAB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435F0"/>
    <w:multiLevelType w:val="multilevel"/>
    <w:tmpl w:val="DCCC2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57654F5"/>
    <w:multiLevelType w:val="multilevel"/>
    <w:tmpl w:val="19CE3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C7E234D"/>
    <w:multiLevelType w:val="multilevel"/>
    <w:tmpl w:val="D618F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DDC1A81"/>
    <w:multiLevelType w:val="multilevel"/>
    <w:tmpl w:val="15604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EB74EAA"/>
    <w:multiLevelType w:val="multilevel"/>
    <w:tmpl w:val="461C1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F4D6B5D"/>
    <w:multiLevelType w:val="multilevel"/>
    <w:tmpl w:val="2AECE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9B5EC4"/>
    <w:multiLevelType w:val="hybridMultilevel"/>
    <w:tmpl w:val="7AAA4948"/>
    <w:lvl w:ilvl="0" w:tplc="C450D230">
      <w:start w:val="1"/>
      <w:numFmt w:val="bullet"/>
      <w:lvlText w:val="-"/>
      <w:lvlJc w:val="left"/>
      <w:pPr>
        <w:ind w:left="3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2A2402C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AB8E119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186CFD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1C88F66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41D034D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829CFF8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5024E81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CA0E23E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8">
    <w:nsid w:val="30CD59D0"/>
    <w:multiLevelType w:val="multilevel"/>
    <w:tmpl w:val="9FEA5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5D86910"/>
    <w:multiLevelType w:val="hybridMultilevel"/>
    <w:tmpl w:val="D260412C"/>
    <w:lvl w:ilvl="0" w:tplc="F0382572">
      <w:start w:val="2024"/>
      <w:numFmt w:val="decimal"/>
      <w:lvlText w:val="%1"/>
      <w:lvlJc w:val="left"/>
      <w:pPr>
        <w:ind w:left="5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0">
    <w:nsid w:val="364776BB"/>
    <w:multiLevelType w:val="multilevel"/>
    <w:tmpl w:val="4B3EE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9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C8C75E6"/>
    <w:multiLevelType w:val="hybridMultilevel"/>
    <w:tmpl w:val="A6488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C927AE"/>
    <w:multiLevelType w:val="hybridMultilevel"/>
    <w:tmpl w:val="10C2246A"/>
    <w:lvl w:ilvl="0" w:tplc="5DCA6ABC">
      <w:start w:val="1"/>
      <w:numFmt w:val="bullet"/>
      <w:lvlText w:val=""/>
      <w:lvlJc w:val="left"/>
      <w:pPr>
        <w:ind w:left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35636BA">
      <w:start w:val="1"/>
      <w:numFmt w:val="bullet"/>
      <w:lvlText w:val="o"/>
      <w:lvlJc w:val="left"/>
      <w:pPr>
        <w:ind w:left="159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F4083D6">
      <w:start w:val="1"/>
      <w:numFmt w:val="bullet"/>
      <w:lvlText w:val="▪"/>
      <w:lvlJc w:val="left"/>
      <w:pPr>
        <w:ind w:left="231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4998C264">
      <w:start w:val="1"/>
      <w:numFmt w:val="bullet"/>
      <w:lvlText w:val="•"/>
      <w:lvlJc w:val="left"/>
      <w:pPr>
        <w:ind w:left="303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197CEB6C">
      <w:start w:val="1"/>
      <w:numFmt w:val="bullet"/>
      <w:lvlText w:val="o"/>
      <w:lvlJc w:val="left"/>
      <w:pPr>
        <w:ind w:left="375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1FAC6B76">
      <w:start w:val="1"/>
      <w:numFmt w:val="bullet"/>
      <w:lvlText w:val="▪"/>
      <w:lvlJc w:val="left"/>
      <w:pPr>
        <w:ind w:left="447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EA4777E">
      <w:start w:val="1"/>
      <w:numFmt w:val="bullet"/>
      <w:lvlText w:val="•"/>
      <w:lvlJc w:val="left"/>
      <w:pPr>
        <w:ind w:left="519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9A0AF368">
      <w:start w:val="1"/>
      <w:numFmt w:val="bullet"/>
      <w:lvlText w:val="o"/>
      <w:lvlJc w:val="left"/>
      <w:pPr>
        <w:ind w:left="591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78163E32">
      <w:start w:val="1"/>
      <w:numFmt w:val="bullet"/>
      <w:lvlText w:val="▪"/>
      <w:lvlJc w:val="left"/>
      <w:pPr>
        <w:ind w:left="663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3">
    <w:nsid w:val="3DE83C8E"/>
    <w:multiLevelType w:val="multilevel"/>
    <w:tmpl w:val="BEA69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10F189A"/>
    <w:multiLevelType w:val="multilevel"/>
    <w:tmpl w:val="F8742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2E75FE1"/>
    <w:multiLevelType w:val="multilevel"/>
    <w:tmpl w:val="18A27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23467D6"/>
    <w:multiLevelType w:val="multilevel"/>
    <w:tmpl w:val="973E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0683B51"/>
    <w:multiLevelType w:val="multilevel"/>
    <w:tmpl w:val="A776ED4C"/>
    <w:lvl w:ilvl="0">
      <w:start w:val="1"/>
      <w:numFmt w:val="decimal"/>
      <w:lvlText w:val="%1"/>
      <w:lvlJc w:val="left"/>
      <w:pPr>
        <w:ind w:left="408" w:hanging="40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17" w:hanging="40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8">
    <w:nsid w:val="63783372"/>
    <w:multiLevelType w:val="multilevel"/>
    <w:tmpl w:val="B792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09B38CC"/>
    <w:multiLevelType w:val="multilevel"/>
    <w:tmpl w:val="37B0A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37C2980"/>
    <w:multiLevelType w:val="multilevel"/>
    <w:tmpl w:val="983C9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D087759"/>
    <w:multiLevelType w:val="hybridMultilevel"/>
    <w:tmpl w:val="763C3C28"/>
    <w:lvl w:ilvl="0" w:tplc="180A9D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10"/>
  </w:num>
  <w:num w:numId="3">
    <w:abstractNumId w:val="13"/>
  </w:num>
  <w:num w:numId="4">
    <w:abstractNumId w:val="2"/>
  </w:num>
  <w:num w:numId="5">
    <w:abstractNumId w:val="3"/>
  </w:num>
  <w:num w:numId="6">
    <w:abstractNumId w:val="18"/>
  </w:num>
  <w:num w:numId="7">
    <w:abstractNumId w:val="14"/>
  </w:num>
  <w:num w:numId="8">
    <w:abstractNumId w:val="6"/>
  </w:num>
  <w:num w:numId="9">
    <w:abstractNumId w:val="15"/>
  </w:num>
  <w:num w:numId="10">
    <w:abstractNumId w:val="5"/>
  </w:num>
  <w:num w:numId="11">
    <w:abstractNumId w:val="16"/>
  </w:num>
  <w:num w:numId="12">
    <w:abstractNumId w:val="1"/>
  </w:num>
  <w:num w:numId="13">
    <w:abstractNumId w:val="20"/>
  </w:num>
  <w:num w:numId="14">
    <w:abstractNumId w:val="8"/>
  </w:num>
  <w:num w:numId="15">
    <w:abstractNumId w:val="4"/>
  </w:num>
  <w:num w:numId="16">
    <w:abstractNumId w:val="0"/>
  </w:num>
  <w:num w:numId="17">
    <w:abstractNumId w:val="17"/>
  </w:num>
  <w:num w:numId="18">
    <w:abstractNumId w:val="9"/>
  </w:num>
  <w:num w:numId="19">
    <w:abstractNumId w:val="12"/>
  </w:num>
  <w:num w:numId="20">
    <w:abstractNumId w:val="7"/>
  </w:num>
  <w:num w:numId="21">
    <w:abstractNumId w:val="21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A26"/>
    <w:rsid w:val="00030D89"/>
    <w:rsid w:val="00050B9E"/>
    <w:rsid w:val="00056610"/>
    <w:rsid w:val="0005686F"/>
    <w:rsid w:val="00057C38"/>
    <w:rsid w:val="0008516B"/>
    <w:rsid w:val="000936E8"/>
    <w:rsid w:val="000961E6"/>
    <w:rsid w:val="000A79EA"/>
    <w:rsid w:val="000F5416"/>
    <w:rsid w:val="001010CC"/>
    <w:rsid w:val="001416DA"/>
    <w:rsid w:val="00155828"/>
    <w:rsid w:val="00176ED3"/>
    <w:rsid w:val="00180EB5"/>
    <w:rsid w:val="0018392E"/>
    <w:rsid w:val="0018699E"/>
    <w:rsid w:val="001879D2"/>
    <w:rsid w:val="00192244"/>
    <w:rsid w:val="00196A36"/>
    <w:rsid w:val="001B0146"/>
    <w:rsid w:val="001B52D6"/>
    <w:rsid w:val="001B6A09"/>
    <w:rsid w:val="001E3049"/>
    <w:rsid w:val="001F26A7"/>
    <w:rsid w:val="001F3231"/>
    <w:rsid w:val="00222C76"/>
    <w:rsid w:val="00232EE3"/>
    <w:rsid w:val="00241F93"/>
    <w:rsid w:val="00244934"/>
    <w:rsid w:val="002459CD"/>
    <w:rsid w:val="002503FB"/>
    <w:rsid w:val="00261011"/>
    <w:rsid w:val="00283641"/>
    <w:rsid w:val="00285150"/>
    <w:rsid w:val="00286586"/>
    <w:rsid w:val="002929CC"/>
    <w:rsid w:val="002967CA"/>
    <w:rsid w:val="002A042D"/>
    <w:rsid w:val="002A34EF"/>
    <w:rsid w:val="002A7E20"/>
    <w:rsid w:val="002E72C7"/>
    <w:rsid w:val="002F1813"/>
    <w:rsid w:val="002F4FF4"/>
    <w:rsid w:val="002F747A"/>
    <w:rsid w:val="00301424"/>
    <w:rsid w:val="00307DCA"/>
    <w:rsid w:val="00324873"/>
    <w:rsid w:val="003373B0"/>
    <w:rsid w:val="0035727A"/>
    <w:rsid w:val="00362158"/>
    <w:rsid w:val="003624E5"/>
    <w:rsid w:val="0036404D"/>
    <w:rsid w:val="0036552C"/>
    <w:rsid w:val="003701F4"/>
    <w:rsid w:val="00384A46"/>
    <w:rsid w:val="0039158B"/>
    <w:rsid w:val="003A1D36"/>
    <w:rsid w:val="003A242C"/>
    <w:rsid w:val="003A4BF2"/>
    <w:rsid w:val="003B3497"/>
    <w:rsid w:val="003E2009"/>
    <w:rsid w:val="00411FDA"/>
    <w:rsid w:val="00413F49"/>
    <w:rsid w:val="004372CA"/>
    <w:rsid w:val="0044466C"/>
    <w:rsid w:val="0045029C"/>
    <w:rsid w:val="00457EDD"/>
    <w:rsid w:val="00464EDD"/>
    <w:rsid w:val="00466309"/>
    <w:rsid w:val="00473DC1"/>
    <w:rsid w:val="00491081"/>
    <w:rsid w:val="00495588"/>
    <w:rsid w:val="004A0278"/>
    <w:rsid w:val="004A430C"/>
    <w:rsid w:val="004B1ED2"/>
    <w:rsid w:val="004B33F3"/>
    <w:rsid w:val="004D03DC"/>
    <w:rsid w:val="004D7FAC"/>
    <w:rsid w:val="004E181D"/>
    <w:rsid w:val="00503A07"/>
    <w:rsid w:val="00505BC4"/>
    <w:rsid w:val="00514354"/>
    <w:rsid w:val="00515FBF"/>
    <w:rsid w:val="00531EC5"/>
    <w:rsid w:val="005340C7"/>
    <w:rsid w:val="005351B8"/>
    <w:rsid w:val="005549D0"/>
    <w:rsid w:val="00562E46"/>
    <w:rsid w:val="0058679F"/>
    <w:rsid w:val="00587F15"/>
    <w:rsid w:val="005A4ABB"/>
    <w:rsid w:val="005A509A"/>
    <w:rsid w:val="005C344E"/>
    <w:rsid w:val="005C34BA"/>
    <w:rsid w:val="005C4329"/>
    <w:rsid w:val="005C7A2B"/>
    <w:rsid w:val="005D007A"/>
    <w:rsid w:val="005E1DFF"/>
    <w:rsid w:val="00602D9E"/>
    <w:rsid w:val="0062422E"/>
    <w:rsid w:val="00633F4A"/>
    <w:rsid w:val="00641FF9"/>
    <w:rsid w:val="00643659"/>
    <w:rsid w:val="00646C6A"/>
    <w:rsid w:val="00656871"/>
    <w:rsid w:val="00660707"/>
    <w:rsid w:val="00672135"/>
    <w:rsid w:val="00672FCD"/>
    <w:rsid w:val="006772C6"/>
    <w:rsid w:val="00680178"/>
    <w:rsid w:val="006A7D4E"/>
    <w:rsid w:val="006B36F5"/>
    <w:rsid w:val="006C5A71"/>
    <w:rsid w:val="006E5502"/>
    <w:rsid w:val="00706924"/>
    <w:rsid w:val="007079F9"/>
    <w:rsid w:val="00715FE5"/>
    <w:rsid w:val="00730AA5"/>
    <w:rsid w:val="00736ED0"/>
    <w:rsid w:val="00737E88"/>
    <w:rsid w:val="00754C0C"/>
    <w:rsid w:val="00755EAD"/>
    <w:rsid w:val="00766D40"/>
    <w:rsid w:val="00782AAA"/>
    <w:rsid w:val="00787026"/>
    <w:rsid w:val="007B23FB"/>
    <w:rsid w:val="007B259B"/>
    <w:rsid w:val="007B2E69"/>
    <w:rsid w:val="007E167E"/>
    <w:rsid w:val="007E1A36"/>
    <w:rsid w:val="0082644B"/>
    <w:rsid w:val="008359C9"/>
    <w:rsid w:val="00835B98"/>
    <w:rsid w:val="0085680B"/>
    <w:rsid w:val="008820CC"/>
    <w:rsid w:val="00882194"/>
    <w:rsid w:val="00883B0A"/>
    <w:rsid w:val="008967A4"/>
    <w:rsid w:val="008C7031"/>
    <w:rsid w:val="008D1DC1"/>
    <w:rsid w:val="008E36A7"/>
    <w:rsid w:val="008F2E9D"/>
    <w:rsid w:val="0091002C"/>
    <w:rsid w:val="00925378"/>
    <w:rsid w:val="009261EF"/>
    <w:rsid w:val="00926C31"/>
    <w:rsid w:val="00927BC2"/>
    <w:rsid w:val="00932337"/>
    <w:rsid w:val="0093695C"/>
    <w:rsid w:val="00944D35"/>
    <w:rsid w:val="009552FE"/>
    <w:rsid w:val="009600D9"/>
    <w:rsid w:val="00962A7E"/>
    <w:rsid w:val="0097338A"/>
    <w:rsid w:val="0097642D"/>
    <w:rsid w:val="00981A84"/>
    <w:rsid w:val="00985D82"/>
    <w:rsid w:val="009B00CA"/>
    <w:rsid w:val="009B616C"/>
    <w:rsid w:val="009E412B"/>
    <w:rsid w:val="00A035BC"/>
    <w:rsid w:val="00A05CA1"/>
    <w:rsid w:val="00A21E19"/>
    <w:rsid w:val="00A24C8E"/>
    <w:rsid w:val="00A26666"/>
    <w:rsid w:val="00A300C3"/>
    <w:rsid w:val="00A3164D"/>
    <w:rsid w:val="00A53C9A"/>
    <w:rsid w:val="00A829A5"/>
    <w:rsid w:val="00A84F66"/>
    <w:rsid w:val="00A94A4E"/>
    <w:rsid w:val="00AA6100"/>
    <w:rsid w:val="00AB2AF9"/>
    <w:rsid w:val="00AC2D83"/>
    <w:rsid w:val="00AE0AE4"/>
    <w:rsid w:val="00B27FA5"/>
    <w:rsid w:val="00B36424"/>
    <w:rsid w:val="00B472C1"/>
    <w:rsid w:val="00B50C36"/>
    <w:rsid w:val="00B523AD"/>
    <w:rsid w:val="00B6647B"/>
    <w:rsid w:val="00B67BA2"/>
    <w:rsid w:val="00B83F0D"/>
    <w:rsid w:val="00B96F6A"/>
    <w:rsid w:val="00BA6EB8"/>
    <w:rsid w:val="00BB2CEC"/>
    <w:rsid w:val="00BB528E"/>
    <w:rsid w:val="00BD6A48"/>
    <w:rsid w:val="00BE5142"/>
    <w:rsid w:val="00BF441E"/>
    <w:rsid w:val="00C01262"/>
    <w:rsid w:val="00C06686"/>
    <w:rsid w:val="00C07F38"/>
    <w:rsid w:val="00C1658D"/>
    <w:rsid w:val="00C2320A"/>
    <w:rsid w:val="00C3659D"/>
    <w:rsid w:val="00C436E3"/>
    <w:rsid w:val="00C5122D"/>
    <w:rsid w:val="00C564EF"/>
    <w:rsid w:val="00C577A0"/>
    <w:rsid w:val="00C823CE"/>
    <w:rsid w:val="00C8394F"/>
    <w:rsid w:val="00CA5293"/>
    <w:rsid w:val="00CB0B34"/>
    <w:rsid w:val="00CC103A"/>
    <w:rsid w:val="00CC222E"/>
    <w:rsid w:val="00CD77B1"/>
    <w:rsid w:val="00CF05AF"/>
    <w:rsid w:val="00CF63C8"/>
    <w:rsid w:val="00D01B67"/>
    <w:rsid w:val="00D0760F"/>
    <w:rsid w:val="00D3186C"/>
    <w:rsid w:val="00D43E1D"/>
    <w:rsid w:val="00D739F5"/>
    <w:rsid w:val="00D833D7"/>
    <w:rsid w:val="00DA6405"/>
    <w:rsid w:val="00DC1246"/>
    <w:rsid w:val="00DC297C"/>
    <w:rsid w:val="00DC72DF"/>
    <w:rsid w:val="00DD1F56"/>
    <w:rsid w:val="00DD7468"/>
    <w:rsid w:val="00DE0E61"/>
    <w:rsid w:val="00DF24D0"/>
    <w:rsid w:val="00DF2EBD"/>
    <w:rsid w:val="00E22714"/>
    <w:rsid w:val="00E2640F"/>
    <w:rsid w:val="00E35720"/>
    <w:rsid w:val="00E604F7"/>
    <w:rsid w:val="00E70B5C"/>
    <w:rsid w:val="00E759F6"/>
    <w:rsid w:val="00E86B55"/>
    <w:rsid w:val="00E906C6"/>
    <w:rsid w:val="00EA1850"/>
    <w:rsid w:val="00EA546D"/>
    <w:rsid w:val="00EA78F7"/>
    <w:rsid w:val="00EB236C"/>
    <w:rsid w:val="00EB77D9"/>
    <w:rsid w:val="00ED4FBB"/>
    <w:rsid w:val="00EE34BF"/>
    <w:rsid w:val="00F07F5A"/>
    <w:rsid w:val="00F16F09"/>
    <w:rsid w:val="00F17FE7"/>
    <w:rsid w:val="00F237BF"/>
    <w:rsid w:val="00F24B31"/>
    <w:rsid w:val="00F33095"/>
    <w:rsid w:val="00F64C89"/>
    <w:rsid w:val="00F6507E"/>
    <w:rsid w:val="00F65E25"/>
    <w:rsid w:val="00F71377"/>
    <w:rsid w:val="00F73AB0"/>
    <w:rsid w:val="00F73E4E"/>
    <w:rsid w:val="00F94B16"/>
    <w:rsid w:val="00FB4E75"/>
    <w:rsid w:val="00FD2372"/>
    <w:rsid w:val="00FD5930"/>
    <w:rsid w:val="00FD5A26"/>
    <w:rsid w:val="00FF37BA"/>
    <w:rsid w:val="00FF5ACA"/>
    <w:rsid w:val="00FF5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C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8C7031"/>
    <w:pPr>
      <w:keepNext/>
      <w:ind w:right="284"/>
      <w:outlineLvl w:val="0"/>
    </w:pPr>
    <w:rPr>
      <w:b/>
      <w:bCs/>
      <w:color w:val="000000"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2FCD"/>
    <w:pPr>
      <w:keepNext/>
      <w:jc w:val="center"/>
      <w:outlineLvl w:val="3"/>
    </w:pPr>
    <w:rPr>
      <w:rFonts w:ascii="Arial" w:hAnsi="Arial"/>
      <w:b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7031"/>
    <w:rPr>
      <w:rFonts w:ascii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72FCD"/>
    <w:rPr>
      <w:rFonts w:ascii="Arial" w:hAnsi="Arial" w:cs="Times New Roman"/>
      <w:b/>
      <w:sz w:val="20"/>
      <w:szCs w:val="20"/>
      <w:lang w:eastAsia="ru-RU"/>
    </w:rPr>
  </w:style>
  <w:style w:type="paragraph" w:customStyle="1" w:styleId="a">
    <w:name w:val="Прижатый влево"/>
    <w:basedOn w:val="Normal"/>
    <w:next w:val="Normal"/>
    <w:uiPriority w:val="99"/>
    <w:rsid w:val="00672F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672F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uiPriority w:val="99"/>
    <w:rsid w:val="00672FCD"/>
    <w:pPr>
      <w:ind w:firstLine="709"/>
      <w:jc w:val="both"/>
    </w:pPr>
    <w:rPr>
      <w:rFonts w:ascii="Arial" w:hAnsi="Arial"/>
      <w:sz w:val="24"/>
      <w:szCs w:val="20"/>
    </w:rPr>
  </w:style>
  <w:style w:type="character" w:customStyle="1" w:styleId="10">
    <w:name w:val="Основной шрифт абзаца1"/>
    <w:uiPriority w:val="99"/>
    <w:rsid w:val="00672FCD"/>
  </w:style>
  <w:style w:type="table" w:styleId="TableGrid">
    <w:name w:val="Table Grid"/>
    <w:basedOn w:val="TableNormal"/>
    <w:uiPriority w:val="99"/>
    <w:rsid w:val="003B34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8C7031"/>
    <w:rPr>
      <w:rFonts w:cs="Times New Roman"/>
      <w:color w:val="000080"/>
      <w:u w:val="single"/>
    </w:rPr>
  </w:style>
  <w:style w:type="paragraph" w:styleId="NormalWeb">
    <w:name w:val="Normal (Web)"/>
    <w:basedOn w:val="Normal"/>
    <w:uiPriority w:val="99"/>
    <w:rsid w:val="008C7031"/>
    <w:pPr>
      <w:spacing w:before="100" w:beforeAutospacing="1" w:after="119"/>
    </w:pPr>
    <w:rPr>
      <w:sz w:val="20"/>
      <w:szCs w:val="20"/>
    </w:rPr>
  </w:style>
  <w:style w:type="paragraph" w:styleId="NoSpacing">
    <w:name w:val="No Spacing"/>
    <w:link w:val="NoSpacingChar"/>
    <w:uiPriority w:val="99"/>
    <w:qFormat/>
    <w:rsid w:val="008C7031"/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8C7031"/>
    <w:rPr>
      <w:sz w:val="22"/>
      <w:lang w:val="ru-RU" w:eastAsia="en-US"/>
    </w:rPr>
  </w:style>
  <w:style w:type="paragraph" w:customStyle="1" w:styleId="a0">
    <w:name w:val="Содержимое таблицы"/>
    <w:basedOn w:val="Normal"/>
    <w:uiPriority w:val="99"/>
    <w:rsid w:val="008C7031"/>
    <w:pPr>
      <w:widowControl w:val="0"/>
      <w:suppressAutoHyphens/>
    </w:pPr>
    <w:rPr>
      <w:rFonts w:ascii="Arial" w:hAnsi="Arial" w:cs="Arial"/>
      <w:kern w:val="2"/>
      <w:lang w:eastAsia="hi-IN" w:bidi="hi-IN"/>
    </w:rPr>
  </w:style>
  <w:style w:type="paragraph" w:styleId="Header">
    <w:name w:val="header"/>
    <w:basedOn w:val="Normal"/>
    <w:link w:val="HeaderChar"/>
    <w:uiPriority w:val="99"/>
    <w:semiHidden/>
    <w:rsid w:val="008C703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C7031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C703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7031"/>
    <w:rPr>
      <w:rFonts w:ascii="Calibri" w:hAnsi="Calibri" w:cs="Times New Roman"/>
      <w:lang w:eastAsia="ru-RU"/>
    </w:rPr>
  </w:style>
  <w:style w:type="paragraph" w:customStyle="1" w:styleId="Textbody">
    <w:name w:val="Text body"/>
    <w:basedOn w:val="Normal"/>
    <w:uiPriority w:val="99"/>
    <w:rsid w:val="008C7031"/>
    <w:pPr>
      <w:suppressAutoHyphens/>
      <w:autoSpaceDN w:val="0"/>
      <w:spacing w:after="120" w:line="100" w:lineRule="atLeast"/>
    </w:pPr>
    <w:rPr>
      <w:kern w:val="3"/>
      <w:sz w:val="20"/>
      <w:szCs w:val="20"/>
      <w:lang w:eastAsia="zh-CN"/>
    </w:rPr>
  </w:style>
  <w:style w:type="character" w:customStyle="1" w:styleId="fontstyle01">
    <w:name w:val="fontstyle01"/>
    <w:basedOn w:val="DefaultParagraphFont"/>
    <w:uiPriority w:val="99"/>
    <w:rsid w:val="008C7031"/>
    <w:rPr>
      <w:rFonts w:ascii="ArialMT" w:eastAsia="Times New Roman" w:cs="Times New Roman"/>
      <w:color w:val="000000"/>
      <w:sz w:val="22"/>
      <w:szCs w:val="22"/>
    </w:rPr>
  </w:style>
  <w:style w:type="paragraph" w:customStyle="1" w:styleId="2">
    <w:name w:val="Без интервала2"/>
    <w:uiPriority w:val="99"/>
    <w:rsid w:val="001416DA"/>
    <w:pPr>
      <w:ind w:firstLine="709"/>
      <w:jc w:val="both"/>
    </w:pPr>
    <w:rPr>
      <w:rFonts w:ascii="Arial" w:hAnsi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53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2AAA"/>
    <w:rPr>
      <w:rFonts w:ascii="Times New Roman" w:hAnsi="Times New Roman"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BD6A4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D6A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D6A48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D6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D6A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8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349</TotalTime>
  <Pages>4</Pages>
  <Words>645</Words>
  <Characters>3683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марина</cp:lastModifiedBy>
  <cp:revision>10</cp:revision>
  <cp:lastPrinted>2024-12-06T10:49:00Z</cp:lastPrinted>
  <dcterms:created xsi:type="dcterms:W3CDTF">2024-11-18T08:33:00Z</dcterms:created>
  <dcterms:modified xsi:type="dcterms:W3CDTF">2024-12-06T10:49:00Z</dcterms:modified>
</cp:coreProperties>
</file>