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AE" w:rsidRPr="00F56EA6" w:rsidRDefault="002A25AE" w:rsidP="00B0108A">
      <w:pPr>
        <w:jc w:val="center"/>
        <w:rPr>
          <w:rFonts w:ascii="Arial" w:hAnsi="Arial" w:cs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35pt;margin-top:-2.5pt;width:1in;height:75.4pt;z-index:-251658240">
            <v:imagedata r:id="rId7" o:title=""/>
          </v:shape>
        </w:pict>
      </w:r>
    </w:p>
    <w:p w:rsidR="002A25AE" w:rsidRPr="00F56EA6" w:rsidRDefault="002A25AE" w:rsidP="00B0108A">
      <w:pPr>
        <w:jc w:val="center"/>
        <w:rPr>
          <w:rFonts w:ascii="Arial" w:hAnsi="Arial" w:cs="Arial"/>
          <w:b/>
          <w:sz w:val="32"/>
        </w:rPr>
      </w:pPr>
    </w:p>
    <w:p w:rsidR="002A25AE" w:rsidRPr="00F56EA6" w:rsidRDefault="002A25AE" w:rsidP="00B0108A">
      <w:pPr>
        <w:jc w:val="center"/>
        <w:rPr>
          <w:rFonts w:ascii="Arial" w:hAnsi="Arial" w:cs="Arial"/>
          <w:b/>
          <w:sz w:val="32"/>
        </w:rPr>
      </w:pPr>
    </w:p>
    <w:p w:rsidR="002A25AE" w:rsidRPr="00F56EA6" w:rsidRDefault="002A25AE" w:rsidP="00B0108A">
      <w:pPr>
        <w:jc w:val="center"/>
        <w:rPr>
          <w:rFonts w:ascii="Arial" w:hAnsi="Arial" w:cs="Arial"/>
          <w:b/>
          <w:sz w:val="32"/>
        </w:rPr>
      </w:pPr>
    </w:p>
    <w:p w:rsidR="002A25AE" w:rsidRPr="00F56EA6" w:rsidRDefault="002A25AE" w:rsidP="00B0108A">
      <w:pPr>
        <w:jc w:val="center"/>
        <w:rPr>
          <w:rFonts w:ascii="Arial" w:hAnsi="Arial" w:cs="Arial"/>
          <w:b/>
          <w:sz w:val="16"/>
          <w:szCs w:val="16"/>
        </w:rPr>
      </w:pPr>
    </w:p>
    <w:p w:rsidR="002A25AE" w:rsidRPr="00F56EA6" w:rsidRDefault="002A25AE" w:rsidP="00B0108A">
      <w:pPr>
        <w:jc w:val="center"/>
        <w:rPr>
          <w:rFonts w:ascii="Arial" w:hAnsi="Arial" w:cs="Arial"/>
          <w:b/>
          <w:sz w:val="32"/>
        </w:rPr>
      </w:pPr>
      <w:r w:rsidRPr="00F56EA6">
        <w:rPr>
          <w:rFonts w:ascii="Arial" w:hAnsi="Arial" w:cs="Arial"/>
          <w:b/>
          <w:sz w:val="32"/>
        </w:rPr>
        <w:t>Российская Федерация</w:t>
      </w:r>
    </w:p>
    <w:p w:rsidR="002A25AE" w:rsidRPr="00F56EA6" w:rsidRDefault="002A25AE" w:rsidP="00B0108A">
      <w:pPr>
        <w:jc w:val="center"/>
        <w:rPr>
          <w:rFonts w:ascii="Arial" w:hAnsi="Arial" w:cs="Arial"/>
          <w:sz w:val="28"/>
        </w:rPr>
      </w:pPr>
      <w:r w:rsidRPr="00F56EA6">
        <w:rPr>
          <w:rFonts w:ascii="Arial" w:hAnsi="Arial" w:cs="Arial"/>
          <w:sz w:val="28"/>
        </w:rPr>
        <w:t>Курганская область</w:t>
      </w:r>
    </w:p>
    <w:p w:rsidR="002A25AE" w:rsidRPr="00F56EA6" w:rsidRDefault="002A25AE" w:rsidP="00B0108A">
      <w:pPr>
        <w:jc w:val="center"/>
        <w:rPr>
          <w:rFonts w:ascii="Arial" w:hAnsi="Arial" w:cs="Arial"/>
          <w:b/>
          <w:sz w:val="28"/>
        </w:rPr>
      </w:pPr>
      <w:r w:rsidRPr="00F56EA6">
        <w:rPr>
          <w:rFonts w:ascii="Arial" w:hAnsi="Arial" w:cs="Arial"/>
          <w:b/>
          <w:sz w:val="28"/>
        </w:rPr>
        <w:t>Макушинский муниципальный округ</w:t>
      </w:r>
    </w:p>
    <w:p w:rsidR="002A25AE" w:rsidRPr="00F56EA6" w:rsidRDefault="002A25AE" w:rsidP="00B0108A">
      <w:pPr>
        <w:jc w:val="center"/>
        <w:rPr>
          <w:rFonts w:ascii="Arial" w:hAnsi="Arial" w:cs="Arial"/>
        </w:rPr>
      </w:pPr>
      <w:r w:rsidRPr="00F56EA6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2A25AE" w:rsidRPr="00F56EA6" w:rsidRDefault="002A25AE" w:rsidP="00B0108A">
      <w:pPr>
        <w:jc w:val="center"/>
        <w:rPr>
          <w:rFonts w:ascii="Arial" w:hAnsi="Arial" w:cs="Arial"/>
          <w:b/>
          <w:sz w:val="20"/>
        </w:rPr>
      </w:pPr>
    </w:p>
    <w:p w:rsidR="002A25AE" w:rsidRPr="00F56EA6" w:rsidRDefault="002A25AE" w:rsidP="00B0108A">
      <w:pPr>
        <w:jc w:val="center"/>
        <w:rPr>
          <w:rFonts w:ascii="Arial" w:hAnsi="Arial" w:cs="Arial"/>
        </w:rPr>
      </w:pPr>
      <w:r w:rsidRPr="00F56EA6">
        <w:rPr>
          <w:rFonts w:ascii="Arial" w:hAnsi="Arial" w:cs="Arial"/>
          <w:b/>
          <w:sz w:val="72"/>
        </w:rPr>
        <w:t>Постановление</w:t>
      </w:r>
    </w:p>
    <w:p w:rsidR="002A25AE" w:rsidRPr="00B0108A" w:rsidRDefault="002A25AE" w:rsidP="00B0108A">
      <w:pPr>
        <w:rPr>
          <w:rFonts w:ascii="Arial" w:hAnsi="Arial" w:cs="Arial"/>
          <w:b/>
        </w:rPr>
      </w:pPr>
    </w:p>
    <w:p w:rsidR="002A25AE" w:rsidRPr="00B0108A" w:rsidRDefault="002A25AE" w:rsidP="00B0108A">
      <w:pPr>
        <w:rPr>
          <w:rFonts w:ascii="Arial" w:hAnsi="Arial" w:cs="Arial"/>
        </w:rPr>
      </w:pPr>
      <w:r w:rsidRPr="00B0108A">
        <w:rPr>
          <w:rFonts w:ascii="Arial" w:hAnsi="Arial" w:cs="Arial"/>
        </w:rPr>
        <w:t xml:space="preserve">От </w:t>
      </w:r>
      <w:r w:rsidRPr="00B010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29.01.2024г.</w:t>
      </w:r>
      <w:r w:rsidRPr="00B0108A">
        <w:rPr>
          <w:rFonts w:ascii="Arial" w:hAnsi="Arial" w:cs="Arial"/>
          <w:u w:val="single"/>
        </w:rPr>
        <w:tab/>
      </w:r>
      <w:r w:rsidRPr="00B0108A">
        <w:rPr>
          <w:rFonts w:ascii="Arial" w:hAnsi="Arial" w:cs="Arial"/>
        </w:rPr>
        <w:t xml:space="preserve"> № </w:t>
      </w:r>
      <w:r>
        <w:rPr>
          <w:rFonts w:ascii="Arial" w:hAnsi="Arial" w:cs="Arial"/>
          <w:u w:val="single"/>
        </w:rPr>
        <w:t>34</w:t>
      </w:r>
    </w:p>
    <w:p w:rsidR="002A25AE" w:rsidRPr="00B0108A" w:rsidRDefault="002A25AE" w:rsidP="00B0108A">
      <w:pPr>
        <w:rPr>
          <w:rFonts w:ascii="Arial" w:hAnsi="Arial" w:cs="Arial"/>
        </w:rPr>
      </w:pPr>
      <w:r w:rsidRPr="00B0108A">
        <w:rPr>
          <w:rFonts w:ascii="Arial" w:hAnsi="Arial" w:cs="Arial"/>
        </w:rPr>
        <w:t>г. Макушино</w:t>
      </w:r>
    </w:p>
    <w:p w:rsidR="002A25AE" w:rsidRPr="00B0108A" w:rsidRDefault="002A25AE" w:rsidP="00B0108A">
      <w:pPr>
        <w:rPr>
          <w:rFonts w:ascii="Arial" w:hAnsi="Arial" w:cs="Arial"/>
        </w:rPr>
      </w:pPr>
    </w:p>
    <w:p w:rsidR="002A25AE" w:rsidRPr="00B0108A" w:rsidRDefault="002A25AE" w:rsidP="00B0108A">
      <w:pPr>
        <w:rPr>
          <w:rFonts w:ascii="Arial" w:hAnsi="Arial" w:cs="Arial"/>
        </w:rPr>
      </w:pPr>
    </w:p>
    <w:p w:rsidR="002A25AE" w:rsidRPr="00B0108A" w:rsidRDefault="002A25AE" w:rsidP="00B0108A">
      <w:pPr>
        <w:rPr>
          <w:rFonts w:ascii="Arial" w:hAnsi="Arial" w:cs="Arial"/>
        </w:rPr>
      </w:pPr>
    </w:p>
    <w:p w:rsidR="002A25AE" w:rsidRPr="00B0108A" w:rsidRDefault="002A25AE" w:rsidP="00B0108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B0108A">
        <w:rPr>
          <w:rFonts w:ascii="Arial" w:hAnsi="Arial" w:cs="Arial"/>
          <w:b/>
        </w:rPr>
        <w:t>Об утверждении Поряд</w:t>
      </w:r>
      <w:r w:rsidRPr="00B0108A">
        <w:rPr>
          <w:rFonts w:ascii="Arial" w:hAnsi="Arial" w:cs="Arial"/>
          <w:b/>
        </w:rPr>
        <w:tab/>
        <w:t xml:space="preserve">ка предоставления субсидии юридическим лицам, </w:t>
      </w:r>
    </w:p>
    <w:p w:rsidR="002A25AE" w:rsidRPr="00B0108A" w:rsidRDefault="002A25AE" w:rsidP="00B0108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B0108A">
        <w:rPr>
          <w:rFonts w:ascii="Arial" w:hAnsi="Arial" w:cs="Arial"/>
          <w:b/>
        </w:rPr>
        <w:t xml:space="preserve">индивидуальным предпринимателям, физическим лицам – производителям </w:t>
      </w:r>
    </w:p>
    <w:p w:rsidR="002A25AE" w:rsidRPr="00B0108A" w:rsidRDefault="002A25AE" w:rsidP="00B0108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B0108A">
        <w:rPr>
          <w:rFonts w:ascii="Arial" w:hAnsi="Arial" w:cs="Arial"/>
          <w:b/>
        </w:rPr>
        <w:t>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территории Макушинского муниципального округа Курганской области</w:t>
      </w:r>
    </w:p>
    <w:p w:rsidR="002A25AE" w:rsidRPr="00B0108A" w:rsidRDefault="002A25AE" w:rsidP="00B0108A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2A25AE" w:rsidRPr="00B0108A" w:rsidRDefault="002A25AE" w:rsidP="00B0108A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2A25AE" w:rsidRPr="00B0108A" w:rsidRDefault="002A25AE" w:rsidP="00B0108A">
      <w:pPr>
        <w:ind w:firstLine="709"/>
        <w:jc w:val="both"/>
        <w:rPr>
          <w:rFonts w:ascii="Arial" w:hAnsi="Arial" w:cs="Arial"/>
          <w:color w:val="000000"/>
        </w:rPr>
      </w:pPr>
      <w:r w:rsidRPr="00B0108A">
        <w:rPr>
          <w:rFonts w:ascii="Arial" w:hAnsi="Arial" w:cs="Arial"/>
        </w:rPr>
        <w:t>В соответствии с частью 2 статьи 22 Федерального закона от 13 июля 2020 года № 189-ФЗ «О государственном (муниципальном) социальном заказе на оказание госуда</w:t>
      </w:r>
      <w:r w:rsidRPr="00B0108A">
        <w:rPr>
          <w:rFonts w:ascii="Arial" w:hAnsi="Arial" w:cs="Arial"/>
        </w:rPr>
        <w:t>р</w:t>
      </w:r>
      <w:r w:rsidRPr="00B0108A">
        <w:rPr>
          <w:rFonts w:ascii="Arial" w:hAnsi="Arial" w:cs="Arial"/>
        </w:rPr>
        <w:t>ственных (муниципальных) услуг в социальной сфере», частью 2 статьи 78.4 Бюджетного кодекса Российской Федерации, А</w:t>
      </w:r>
      <w:r w:rsidRPr="00B0108A">
        <w:rPr>
          <w:rFonts w:ascii="Arial" w:hAnsi="Arial" w:cs="Arial"/>
          <w:color w:val="000000"/>
        </w:rPr>
        <w:t>дминистрация Макушинского муниципального округа ПОСТАНОВЛЯЕТ:</w:t>
      </w:r>
    </w:p>
    <w:p w:rsidR="002A25AE" w:rsidRPr="00B0108A" w:rsidRDefault="002A25AE" w:rsidP="00B0108A">
      <w:pPr>
        <w:ind w:firstLine="709"/>
        <w:jc w:val="both"/>
        <w:rPr>
          <w:rFonts w:ascii="Arial" w:hAnsi="Arial" w:cs="Arial"/>
          <w:lang w:eastAsia="en-US"/>
        </w:rPr>
      </w:pPr>
      <w:r w:rsidRPr="00B0108A">
        <w:rPr>
          <w:rFonts w:ascii="Arial" w:hAnsi="Arial" w:cs="Arial"/>
        </w:rPr>
        <w:t xml:space="preserve">1. </w:t>
      </w:r>
      <w:r w:rsidRPr="00B0108A">
        <w:rPr>
          <w:rFonts w:ascii="Arial" w:hAnsi="Arial" w:cs="Arial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</w:t>
      </w:r>
      <w:r w:rsidRPr="00B0108A">
        <w:rPr>
          <w:rFonts w:ascii="Arial" w:hAnsi="Arial" w:cs="Arial"/>
          <w:lang w:eastAsia="en-US"/>
        </w:rPr>
        <w:t>а</w:t>
      </w:r>
      <w:r w:rsidRPr="00B0108A">
        <w:rPr>
          <w:rFonts w:ascii="Arial" w:hAnsi="Arial" w:cs="Arial"/>
          <w:lang w:eastAsia="en-US"/>
        </w:rPr>
        <w:t>бот, услуг на оплату соглашения о финансовом обеспечении затрат, связанных с оказ</w:t>
      </w:r>
      <w:r w:rsidRPr="00B0108A">
        <w:rPr>
          <w:rFonts w:ascii="Arial" w:hAnsi="Arial" w:cs="Arial"/>
          <w:lang w:eastAsia="en-US"/>
        </w:rPr>
        <w:t>а</w:t>
      </w:r>
      <w:r w:rsidRPr="00B0108A">
        <w:rPr>
          <w:rFonts w:ascii="Arial" w:hAnsi="Arial" w:cs="Arial"/>
          <w:lang w:eastAsia="en-US"/>
        </w:rPr>
        <w:t>нием муниципальных услуг в социальной сфере в соответствии с социальным сертиф</w:t>
      </w:r>
      <w:r w:rsidRPr="00B0108A">
        <w:rPr>
          <w:rFonts w:ascii="Arial" w:hAnsi="Arial" w:cs="Arial"/>
          <w:lang w:eastAsia="en-US"/>
        </w:rPr>
        <w:t>и</w:t>
      </w:r>
      <w:r w:rsidRPr="00B0108A">
        <w:rPr>
          <w:rFonts w:ascii="Arial" w:hAnsi="Arial" w:cs="Arial"/>
          <w:lang w:eastAsia="en-US"/>
        </w:rPr>
        <w:t>катом на территории Макушинского муниципального округа Курганской области, согласно приложению к настоящему постановлению;</w:t>
      </w:r>
    </w:p>
    <w:p w:rsidR="002A25AE" w:rsidRPr="00B0108A" w:rsidRDefault="002A25AE" w:rsidP="00B0108A">
      <w:pPr>
        <w:ind w:firstLine="709"/>
        <w:jc w:val="both"/>
        <w:rPr>
          <w:rFonts w:ascii="Arial" w:hAnsi="Arial" w:cs="Arial"/>
          <w:color w:val="000000"/>
        </w:rPr>
      </w:pPr>
      <w:r w:rsidRPr="00B0108A">
        <w:rPr>
          <w:rFonts w:ascii="Arial" w:hAnsi="Arial" w:cs="Arial"/>
          <w:color w:val="000000"/>
        </w:rPr>
        <w:t>2. Настоящее постановление разместить на официальном сайте Администрации Макушинского муниципального округа в информационно-коммуникационной сети Инте</w:t>
      </w:r>
      <w:r w:rsidRPr="00B0108A">
        <w:rPr>
          <w:rFonts w:ascii="Arial" w:hAnsi="Arial" w:cs="Arial"/>
          <w:color w:val="000000"/>
        </w:rPr>
        <w:t>р</w:t>
      </w:r>
      <w:r w:rsidRPr="00B0108A">
        <w:rPr>
          <w:rFonts w:ascii="Arial" w:hAnsi="Arial" w:cs="Arial"/>
          <w:color w:val="000000"/>
        </w:rPr>
        <w:t xml:space="preserve">нет. </w:t>
      </w:r>
    </w:p>
    <w:p w:rsidR="002A25AE" w:rsidRPr="00B0108A" w:rsidRDefault="002A25AE" w:rsidP="00B0108A">
      <w:pPr>
        <w:ind w:firstLine="709"/>
        <w:jc w:val="both"/>
        <w:rPr>
          <w:rFonts w:ascii="Arial" w:hAnsi="Arial" w:cs="Arial"/>
          <w:color w:val="000000"/>
        </w:rPr>
      </w:pPr>
      <w:r w:rsidRPr="00B0108A">
        <w:rPr>
          <w:rFonts w:ascii="Arial" w:hAnsi="Arial" w:cs="Arial"/>
          <w:color w:val="000000"/>
        </w:rPr>
        <w:t>3. Настоящее постановление вступает в силу со дня его подписания.</w:t>
      </w:r>
    </w:p>
    <w:p w:rsidR="002A25AE" w:rsidRPr="00B0108A" w:rsidRDefault="002A25AE" w:rsidP="00B0108A">
      <w:pPr>
        <w:ind w:firstLine="709"/>
        <w:jc w:val="both"/>
        <w:rPr>
          <w:rFonts w:ascii="Arial" w:hAnsi="Arial" w:cs="Arial"/>
        </w:rPr>
      </w:pPr>
      <w:r w:rsidRPr="00B0108A">
        <w:rPr>
          <w:rFonts w:ascii="Arial" w:hAnsi="Arial" w:cs="Arial"/>
          <w:color w:val="000000"/>
        </w:rPr>
        <w:t xml:space="preserve">4. </w:t>
      </w:r>
      <w:r w:rsidRPr="00B0108A">
        <w:rPr>
          <w:rFonts w:ascii="Arial" w:hAnsi="Arial" w:cs="Arial"/>
        </w:rPr>
        <w:t>Контроль за исполнением настоящего постановления возложить на заместителя Главы Макушинского муниципального округа по социальным вопросам Абакумову Л.В.</w:t>
      </w:r>
    </w:p>
    <w:p w:rsidR="002A25AE" w:rsidRDefault="002A25AE" w:rsidP="00B0108A">
      <w:pPr>
        <w:jc w:val="both"/>
        <w:rPr>
          <w:rFonts w:ascii="Arial" w:hAnsi="Arial" w:cs="Arial"/>
        </w:rPr>
      </w:pPr>
    </w:p>
    <w:p w:rsidR="002A25AE" w:rsidRDefault="002A25AE" w:rsidP="00B0108A">
      <w:pPr>
        <w:jc w:val="both"/>
        <w:rPr>
          <w:rFonts w:ascii="Arial" w:hAnsi="Arial" w:cs="Arial"/>
        </w:rPr>
      </w:pPr>
    </w:p>
    <w:p w:rsidR="002A25AE" w:rsidRPr="00B0108A" w:rsidRDefault="002A25AE" w:rsidP="00B0108A">
      <w:pPr>
        <w:jc w:val="both"/>
        <w:rPr>
          <w:rFonts w:ascii="Arial" w:hAnsi="Arial" w:cs="Arial"/>
        </w:rPr>
      </w:pPr>
    </w:p>
    <w:p w:rsidR="002A25AE" w:rsidRPr="00B0108A" w:rsidRDefault="002A25AE" w:rsidP="00B0108A">
      <w:pPr>
        <w:jc w:val="both"/>
        <w:rPr>
          <w:rFonts w:ascii="Arial" w:hAnsi="Arial" w:cs="Arial"/>
          <w:color w:val="000000"/>
        </w:rPr>
      </w:pPr>
      <w:r w:rsidRPr="00B0108A">
        <w:rPr>
          <w:rFonts w:ascii="Arial" w:hAnsi="Arial" w:cs="Arial"/>
          <w:color w:val="000000"/>
        </w:rPr>
        <w:t xml:space="preserve">Глава Макушинского муниципального округа                 </w:t>
      </w:r>
      <w:r>
        <w:rPr>
          <w:rFonts w:ascii="Arial" w:hAnsi="Arial" w:cs="Arial"/>
          <w:color w:val="000000"/>
        </w:rPr>
        <w:t xml:space="preserve">                                   </w:t>
      </w:r>
      <w:r w:rsidRPr="00B0108A">
        <w:rPr>
          <w:rFonts w:ascii="Arial" w:hAnsi="Arial" w:cs="Arial"/>
          <w:color w:val="000000"/>
        </w:rPr>
        <w:t xml:space="preserve">   В.П. Пигачёв</w:t>
      </w:r>
    </w:p>
    <w:p w:rsidR="002A25AE" w:rsidRDefault="002A25AE" w:rsidP="00B0108A">
      <w:pPr>
        <w:suppressAutoHyphens/>
        <w:rPr>
          <w:rFonts w:ascii="Arial" w:hAnsi="Arial" w:cs="Arial"/>
          <w:sz w:val="18"/>
          <w:szCs w:val="18"/>
        </w:rPr>
      </w:pPr>
    </w:p>
    <w:p w:rsidR="002A25AE" w:rsidRDefault="002A25AE" w:rsidP="00B0108A">
      <w:pPr>
        <w:suppressAutoHyphens/>
        <w:rPr>
          <w:rFonts w:ascii="Arial" w:hAnsi="Arial" w:cs="Arial"/>
          <w:sz w:val="18"/>
          <w:szCs w:val="18"/>
        </w:rPr>
      </w:pPr>
    </w:p>
    <w:p w:rsidR="002A25AE" w:rsidRDefault="002A25AE" w:rsidP="00B0108A">
      <w:pPr>
        <w:suppressAutoHyphens/>
        <w:rPr>
          <w:rFonts w:ascii="Arial" w:hAnsi="Arial" w:cs="Arial"/>
          <w:sz w:val="18"/>
          <w:szCs w:val="18"/>
        </w:rPr>
      </w:pPr>
    </w:p>
    <w:p w:rsidR="002A25AE" w:rsidRPr="00B0108A" w:rsidRDefault="002A25AE" w:rsidP="00B0108A">
      <w:pPr>
        <w:suppressAutoHyphens/>
        <w:rPr>
          <w:rFonts w:ascii="Arial" w:hAnsi="Arial" w:cs="Arial"/>
          <w:sz w:val="18"/>
          <w:szCs w:val="18"/>
        </w:rPr>
      </w:pPr>
      <w:r w:rsidRPr="00B0108A">
        <w:rPr>
          <w:rFonts w:ascii="Arial" w:hAnsi="Arial" w:cs="Arial"/>
          <w:sz w:val="18"/>
          <w:szCs w:val="18"/>
        </w:rPr>
        <w:t xml:space="preserve">Исп. Власова О.В. </w:t>
      </w:r>
    </w:p>
    <w:p w:rsidR="002A25AE" w:rsidRPr="00B0108A" w:rsidRDefault="002A25AE" w:rsidP="00B0108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Тел. </w:t>
      </w:r>
      <w:r w:rsidRPr="00B0108A">
        <w:rPr>
          <w:rFonts w:ascii="Arial" w:hAnsi="Arial" w:cs="Arial"/>
          <w:sz w:val="18"/>
          <w:szCs w:val="18"/>
        </w:rPr>
        <w:t xml:space="preserve">8(35236)9-83-04 </w:t>
      </w:r>
    </w:p>
    <w:p w:rsidR="002A25AE" w:rsidRDefault="002A25AE" w:rsidP="00B0108A">
      <w:pPr>
        <w:suppressAutoHyphens/>
        <w:rPr>
          <w:rFonts w:ascii="Arial" w:hAnsi="Arial" w:cs="Arial"/>
          <w:sz w:val="18"/>
          <w:szCs w:val="18"/>
        </w:rPr>
      </w:pPr>
      <w:r w:rsidRPr="00B0108A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suppressAutoHyphens/>
        <w:jc w:val="center"/>
        <w:rPr>
          <w:rFonts w:ascii="Arial" w:hAnsi="Arial" w:cs="Arial"/>
          <w:b/>
        </w:rPr>
      </w:pPr>
      <w:r w:rsidRPr="00B0108A">
        <w:rPr>
          <w:rFonts w:ascii="Arial" w:hAnsi="Arial" w:cs="Arial"/>
          <w:b/>
        </w:rPr>
        <w:t>СПРАВКА-РАССЫЛКА</w:t>
      </w:r>
    </w:p>
    <w:p w:rsidR="002A25AE" w:rsidRPr="00B0108A" w:rsidRDefault="002A25AE" w:rsidP="00B0108A">
      <w:pPr>
        <w:suppressAutoHyphens/>
        <w:ind w:firstLine="142"/>
        <w:jc w:val="center"/>
        <w:rPr>
          <w:rFonts w:ascii="Arial" w:hAnsi="Arial" w:cs="Arial"/>
          <w:b/>
        </w:rPr>
      </w:pPr>
      <w:r w:rsidRPr="00B0108A">
        <w:rPr>
          <w:rFonts w:ascii="Arial" w:hAnsi="Arial" w:cs="Arial"/>
          <w:b/>
        </w:rPr>
        <w:t>к постановлению Администрации Макушинского муниципального округа</w:t>
      </w:r>
    </w:p>
    <w:p w:rsidR="002A25AE" w:rsidRPr="00B0108A" w:rsidRDefault="002A25AE" w:rsidP="00B0108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B0108A">
        <w:rPr>
          <w:rFonts w:ascii="Arial" w:hAnsi="Arial" w:cs="Arial"/>
          <w:b/>
        </w:rPr>
        <w:t>Об утверждении Поряд</w:t>
      </w:r>
      <w:r w:rsidRPr="00B0108A">
        <w:rPr>
          <w:rFonts w:ascii="Arial" w:hAnsi="Arial" w:cs="Arial"/>
          <w:b/>
        </w:rPr>
        <w:tab/>
        <w:t>ка предоставления субсидии юридическим лицам, индив</w:t>
      </w:r>
      <w:r w:rsidRPr="00B0108A">
        <w:rPr>
          <w:rFonts w:ascii="Arial" w:hAnsi="Arial" w:cs="Arial"/>
          <w:b/>
        </w:rPr>
        <w:t>и</w:t>
      </w:r>
      <w:r w:rsidRPr="00B0108A">
        <w:rPr>
          <w:rFonts w:ascii="Arial" w:hAnsi="Arial" w:cs="Arial"/>
          <w:b/>
        </w:rPr>
        <w:t>дуальным предпринимателям, физическим лицам – производителям товаров, р</w:t>
      </w:r>
      <w:r w:rsidRPr="00B0108A">
        <w:rPr>
          <w:rFonts w:ascii="Arial" w:hAnsi="Arial" w:cs="Arial"/>
          <w:b/>
        </w:rPr>
        <w:t>а</w:t>
      </w:r>
      <w:r w:rsidRPr="00B0108A">
        <w:rPr>
          <w:rFonts w:ascii="Arial" w:hAnsi="Arial" w:cs="Arial"/>
          <w:b/>
        </w:rPr>
        <w:t>бот, услуг на оплату соглашения о финансовом обеспечении затрат, связанных с оказанием муниципальных услуг в социальной сфере в соответствии с социал</w:t>
      </w:r>
      <w:r w:rsidRPr="00B0108A">
        <w:rPr>
          <w:rFonts w:ascii="Arial" w:hAnsi="Arial" w:cs="Arial"/>
          <w:b/>
        </w:rPr>
        <w:t>ь</w:t>
      </w:r>
      <w:r w:rsidRPr="00B0108A">
        <w:rPr>
          <w:rFonts w:ascii="Arial" w:hAnsi="Arial" w:cs="Arial"/>
          <w:b/>
        </w:rPr>
        <w:t>ным сертификатом на территории Макушинского муниципального округа Курга</w:t>
      </w:r>
      <w:r w:rsidRPr="00B0108A">
        <w:rPr>
          <w:rFonts w:ascii="Arial" w:hAnsi="Arial" w:cs="Arial"/>
          <w:b/>
        </w:rPr>
        <w:t>н</w:t>
      </w:r>
      <w:r w:rsidRPr="00B0108A">
        <w:rPr>
          <w:rFonts w:ascii="Arial" w:hAnsi="Arial" w:cs="Arial"/>
          <w:b/>
        </w:rPr>
        <w:t>ской области</w:t>
      </w:r>
    </w:p>
    <w:p w:rsidR="002A25AE" w:rsidRPr="00B0108A" w:rsidRDefault="002A25AE" w:rsidP="00B0108A">
      <w:pPr>
        <w:suppressAutoHyphens/>
        <w:jc w:val="center"/>
        <w:rPr>
          <w:rFonts w:ascii="Arial" w:hAnsi="Arial" w:cs="Arial"/>
        </w:rPr>
      </w:pPr>
    </w:p>
    <w:p w:rsidR="002A25AE" w:rsidRPr="00B0108A" w:rsidRDefault="002A25AE" w:rsidP="00B0108A">
      <w:pPr>
        <w:suppressAutoHyphens/>
        <w:rPr>
          <w:rFonts w:ascii="Arial" w:hAnsi="Arial" w:cs="Arial"/>
        </w:rPr>
      </w:pPr>
    </w:p>
    <w:p w:rsidR="002A25AE" w:rsidRPr="00B0108A" w:rsidRDefault="002A25AE" w:rsidP="00B0108A">
      <w:pPr>
        <w:suppressAutoHyphens/>
        <w:rPr>
          <w:rFonts w:ascii="Arial" w:hAnsi="Arial" w:cs="Arial"/>
        </w:rPr>
      </w:pPr>
      <w:r w:rsidRPr="00B0108A">
        <w:rPr>
          <w:rFonts w:ascii="Arial" w:hAnsi="Arial" w:cs="Arial"/>
        </w:rPr>
        <w:t>Разослано:</w:t>
      </w:r>
      <w:r w:rsidRPr="00B0108A">
        <w:rPr>
          <w:rFonts w:ascii="Arial" w:hAnsi="Arial" w:cs="Arial"/>
        </w:rPr>
        <w:tab/>
        <w:t>1. В дело – 1</w:t>
      </w:r>
    </w:p>
    <w:p w:rsidR="002A25AE" w:rsidRPr="00B0108A" w:rsidRDefault="002A25AE" w:rsidP="00B0108A">
      <w:pPr>
        <w:suppressAutoHyphens/>
        <w:rPr>
          <w:rFonts w:ascii="Arial" w:hAnsi="Arial" w:cs="Arial"/>
        </w:rPr>
      </w:pPr>
      <w:r w:rsidRPr="00B0108A">
        <w:rPr>
          <w:rFonts w:ascii="Arial" w:hAnsi="Arial" w:cs="Arial"/>
        </w:rPr>
        <w:tab/>
      </w:r>
      <w:r w:rsidRPr="00B0108A">
        <w:rPr>
          <w:rFonts w:ascii="Arial" w:hAnsi="Arial" w:cs="Arial"/>
        </w:rPr>
        <w:tab/>
        <w:t>2. Прокурор – 1</w:t>
      </w:r>
    </w:p>
    <w:p w:rsidR="002A25AE" w:rsidRPr="00B0108A" w:rsidRDefault="002A25AE" w:rsidP="00B0108A">
      <w:pPr>
        <w:suppressAutoHyphens/>
        <w:rPr>
          <w:rFonts w:ascii="Arial" w:hAnsi="Arial" w:cs="Arial"/>
        </w:rPr>
      </w:pPr>
      <w:r w:rsidRPr="00B0108A">
        <w:rPr>
          <w:rFonts w:ascii="Arial" w:hAnsi="Arial" w:cs="Arial"/>
        </w:rPr>
        <w:tab/>
      </w:r>
      <w:r w:rsidRPr="00B0108A">
        <w:rPr>
          <w:rFonts w:ascii="Arial" w:hAnsi="Arial" w:cs="Arial"/>
        </w:rPr>
        <w:tab/>
        <w:t>3. Отдел образования – 1</w:t>
      </w:r>
    </w:p>
    <w:p w:rsidR="002A25AE" w:rsidRPr="00B0108A" w:rsidRDefault="002A25AE" w:rsidP="00B0108A">
      <w:pPr>
        <w:suppressAutoHyphens/>
        <w:rPr>
          <w:rFonts w:ascii="Arial" w:hAnsi="Arial" w:cs="Arial"/>
        </w:rPr>
      </w:pPr>
      <w:r w:rsidRPr="00B0108A">
        <w:rPr>
          <w:rFonts w:ascii="Arial" w:hAnsi="Arial" w:cs="Arial"/>
        </w:rPr>
        <w:tab/>
      </w:r>
      <w:r w:rsidRPr="00B0108A">
        <w:rPr>
          <w:rFonts w:ascii="Arial" w:hAnsi="Arial" w:cs="Arial"/>
        </w:rPr>
        <w:tab/>
        <w:t>4. Финансовый отдел – 1</w:t>
      </w:r>
    </w:p>
    <w:p w:rsidR="002A25AE" w:rsidRDefault="002A25AE" w:rsidP="00A62DB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108A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Сайт Администрации ММО  (справочнике спортивные </w:t>
      </w:r>
    </w:p>
    <w:p w:rsidR="002A25AE" w:rsidRDefault="002A25AE" w:rsidP="00A62DB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организации Раздел ДЮСШ)</w:t>
      </w: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Pr="00B0108A" w:rsidRDefault="002A25AE" w:rsidP="00B0108A">
      <w:pPr>
        <w:suppressAutoHyphens/>
        <w:rPr>
          <w:rFonts w:ascii="Arial" w:hAnsi="Arial" w:cs="Arial"/>
          <w:sz w:val="18"/>
          <w:szCs w:val="18"/>
        </w:rPr>
      </w:pPr>
      <w:r w:rsidRPr="00B0108A">
        <w:rPr>
          <w:rFonts w:ascii="Arial" w:hAnsi="Arial" w:cs="Arial"/>
          <w:sz w:val="18"/>
          <w:szCs w:val="18"/>
        </w:rPr>
        <w:t xml:space="preserve">Исп. Власова О.В. </w:t>
      </w:r>
    </w:p>
    <w:p w:rsidR="002A25AE" w:rsidRPr="00B0108A" w:rsidRDefault="002A25AE" w:rsidP="00B0108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Тел. </w:t>
      </w:r>
      <w:r w:rsidRPr="00B0108A">
        <w:rPr>
          <w:rFonts w:ascii="Arial" w:hAnsi="Arial" w:cs="Arial"/>
          <w:sz w:val="18"/>
          <w:szCs w:val="18"/>
        </w:rPr>
        <w:t xml:space="preserve">8(35236)9-83-04 </w:t>
      </w: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</w:pPr>
    </w:p>
    <w:p w:rsidR="002A25AE" w:rsidRDefault="002A25AE" w:rsidP="00B0108A">
      <w:pPr>
        <w:suppressAutoHyphens/>
        <w:rPr>
          <w:rFonts w:ascii="Arial" w:hAnsi="Arial" w:cs="Arial"/>
        </w:rPr>
        <w:sectPr w:rsidR="002A25AE" w:rsidSect="00B0108A">
          <w:headerReference w:type="even" r:id="rId8"/>
          <w:head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2A25AE" w:rsidRDefault="002A25AE" w:rsidP="00B0108A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Приложение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B0108A">
        <w:rPr>
          <w:rFonts w:ascii="Arial" w:hAnsi="Arial" w:cs="Arial"/>
          <w:color w:val="000000"/>
          <w:lang w:eastAsia="en-US"/>
        </w:rPr>
        <w:t xml:space="preserve">к постановлению </w:t>
      </w:r>
    </w:p>
    <w:p w:rsidR="002A25AE" w:rsidRDefault="002A25AE" w:rsidP="00B0108A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Администрации Макушинского </w:t>
      </w:r>
    </w:p>
    <w:p w:rsidR="002A25AE" w:rsidRDefault="002A25AE" w:rsidP="00B0108A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муниципального округа </w:t>
      </w:r>
    </w:p>
    <w:p w:rsidR="002A25AE" w:rsidRPr="00B0108A" w:rsidRDefault="002A25AE" w:rsidP="00B0108A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от  </w:t>
      </w:r>
      <w:r w:rsidRPr="009350E8">
        <w:rPr>
          <w:rFonts w:ascii="Arial" w:hAnsi="Arial" w:cs="Arial"/>
          <w:color w:val="000000"/>
          <w:u w:val="single"/>
          <w:lang w:eastAsia="en-US"/>
        </w:rPr>
        <w:t>29.01.</w:t>
      </w:r>
      <w:r w:rsidRPr="00B0108A">
        <w:rPr>
          <w:rFonts w:ascii="Arial" w:hAnsi="Arial" w:cs="Arial"/>
          <w:color w:val="000000"/>
          <w:lang w:eastAsia="en-US"/>
        </w:rPr>
        <w:t xml:space="preserve">2024 года № </w:t>
      </w:r>
      <w:r>
        <w:rPr>
          <w:rFonts w:ascii="Arial" w:hAnsi="Arial" w:cs="Arial"/>
          <w:color w:val="000000"/>
          <w:u w:val="single"/>
          <w:lang w:eastAsia="en-US"/>
        </w:rPr>
        <w:t>34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«Об утверждении Порядка предостав</w:t>
      </w:r>
      <w:r>
        <w:rPr>
          <w:rFonts w:ascii="Arial" w:hAnsi="Arial" w:cs="Arial"/>
          <w:color w:val="000000"/>
          <w:lang w:eastAsia="en-US"/>
        </w:rPr>
        <w:t>-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ления субсидии юридическим лицам, 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индивидуальным предпринимателям, 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физическим лицам – производителям 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товаров, работ, услуг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B0108A">
        <w:rPr>
          <w:rFonts w:ascii="Arial" w:hAnsi="Arial" w:cs="Arial"/>
          <w:color w:val="000000"/>
          <w:lang w:eastAsia="en-US"/>
        </w:rPr>
        <w:t>на оплату согла</w:t>
      </w:r>
      <w:r>
        <w:rPr>
          <w:rFonts w:ascii="Arial" w:hAnsi="Arial" w:cs="Arial"/>
          <w:color w:val="000000"/>
          <w:lang w:eastAsia="en-US"/>
        </w:rPr>
        <w:t>-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шения о финансовом обеспечении за</w:t>
      </w:r>
      <w:r>
        <w:rPr>
          <w:rFonts w:ascii="Arial" w:hAnsi="Arial" w:cs="Arial"/>
          <w:color w:val="000000"/>
          <w:lang w:eastAsia="en-US"/>
        </w:rPr>
        <w:t>-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трат, связанных с оказанием муници</w:t>
      </w:r>
      <w:r>
        <w:rPr>
          <w:rFonts w:ascii="Arial" w:hAnsi="Arial" w:cs="Arial"/>
          <w:color w:val="000000"/>
          <w:lang w:eastAsia="en-US"/>
        </w:rPr>
        <w:t>-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 xml:space="preserve">пальных услуг в социальной сфере в 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соответствии с социальным сертифика</w:t>
      </w:r>
      <w:r>
        <w:rPr>
          <w:rFonts w:ascii="Arial" w:hAnsi="Arial" w:cs="Arial"/>
          <w:color w:val="000000"/>
          <w:lang w:eastAsia="en-US"/>
        </w:rPr>
        <w:t>-</w:t>
      </w:r>
    </w:p>
    <w:p w:rsidR="002A25AE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том на территории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B0108A">
        <w:rPr>
          <w:rFonts w:ascii="Arial" w:hAnsi="Arial" w:cs="Arial"/>
          <w:color w:val="000000"/>
          <w:lang w:eastAsia="en-US"/>
        </w:rPr>
        <w:t>Макушинского муни</w:t>
      </w:r>
      <w:r>
        <w:rPr>
          <w:rFonts w:ascii="Arial" w:hAnsi="Arial" w:cs="Arial"/>
          <w:color w:val="000000"/>
          <w:lang w:eastAsia="en-US"/>
        </w:rPr>
        <w:t>-</w:t>
      </w:r>
    </w:p>
    <w:p w:rsidR="002A25AE" w:rsidRPr="00B0108A" w:rsidRDefault="002A25AE" w:rsidP="00B0108A">
      <w:pPr>
        <w:widowControl w:val="0"/>
        <w:autoSpaceDE w:val="0"/>
        <w:autoSpaceDN w:val="0"/>
        <w:adjustRightInd w:val="0"/>
        <w:ind w:firstLine="5640"/>
        <w:contextualSpacing/>
        <w:rPr>
          <w:rFonts w:ascii="Arial" w:hAnsi="Arial" w:cs="Arial"/>
          <w:color w:val="000000"/>
          <w:lang w:eastAsia="en-US"/>
        </w:rPr>
      </w:pPr>
      <w:r w:rsidRPr="00B0108A">
        <w:rPr>
          <w:rFonts w:ascii="Arial" w:hAnsi="Arial" w:cs="Arial"/>
          <w:color w:val="000000"/>
          <w:lang w:eastAsia="en-US"/>
        </w:rPr>
        <w:t>ципального округа Курганской области»</w:t>
      </w:r>
    </w:p>
    <w:p w:rsidR="002A25AE" w:rsidRDefault="002A25AE" w:rsidP="00B010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en-US"/>
        </w:rPr>
      </w:pPr>
    </w:p>
    <w:p w:rsidR="002A25AE" w:rsidRDefault="002A25AE" w:rsidP="00B010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en-US"/>
        </w:rPr>
      </w:pPr>
    </w:p>
    <w:p w:rsidR="002A25AE" w:rsidRDefault="002A25AE" w:rsidP="00B010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en-US"/>
        </w:rPr>
      </w:pPr>
    </w:p>
    <w:p w:rsidR="002A25AE" w:rsidRPr="00B0108A" w:rsidRDefault="002A25AE" w:rsidP="00B010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en-US"/>
        </w:rPr>
      </w:pPr>
    </w:p>
    <w:p w:rsidR="002A25AE" w:rsidRPr="00B0108A" w:rsidRDefault="002A25AE" w:rsidP="00B0108A">
      <w:pPr>
        <w:pStyle w:val="Textbody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B0108A">
        <w:rPr>
          <w:rFonts w:ascii="Arial" w:hAnsi="Arial" w:cs="Arial"/>
          <w:b/>
          <w:bCs/>
          <w:sz w:val="26"/>
          <w:szCs w:val="26"/>
        </w:rPr>
        <w:t>ПОРЯДОК</w:t>
      </w:r>
    </w:p>
    <w:p w:rsidR="002A25AE" w:rsidRDefault="002A25AE" w:rsidP="00B0108A">
      <w:pPr>
        <w:pStyle w:val="Textbody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B0108A">
        <w:rPr>
          <w:rFonts w:ascii="Arial" w:hAnsi="Arial" w:cs="Arial"/>
          <w:b/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 услуг в социальной сфере в соответствии с социальным</w:t>
      </w:r>
      <w:r w:rsidRPr="00B0108A">
        <w:rPr>
          <w:rFonts w:ascii="Arial" w:hAnsi="Arial" w:cs="Arial"/>
          <w:sz w:val="26"/>
          <w:szCs w:val="26"/>
        </w:rPr>
        <w:t xml:space="preserve"> </w:t>
      </w:r>
      <w:r w:rsidRPr="00B0108A">
        <w:rPr>
          <w:rFonts w:ascii="Arial" w:hAnsi="Arial" w:cs="Arial"/>
          <w:b/>
          <w:bCs/>
          <w:sz w:val="26"/>
          <w:szCs w:val="26"/>
        </w:rPr>
        <w:t>сертификатом на территории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0108A">
        <w:rPr>
          <w:rFonts w:ascii="Arial" w:hAnsi="Arial" w:cs="Arial"/>
          <w:b/>
          <w:bCs/>
          <w:sz w:val="26"/>
          <w:szCs w:val="26"/>
        </w:rPr>
        <w:t xml:space="preserve">Макушинского </w:t>
      </w:r>
    </w:p>
    <w:p w:rsidR="002A25AE" w:rsidRPr="00B0108A" w:rsidRDefault="002A25AE" w:rsidP="00B0108A">
      <w:pPr>
        <w:pStyle w:val="Textbody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B0108A">
        <w:rPr>
          <w:rFonts w:ascii="Arial" w:hAnsi="Arial" w:cs="Arial"/>
          <w:b/>
          <w:bCs/>
          <w:sz w:val="26"/>
          <w:szCs w:val="26"/>
        </w:rPr>
        <w:t>муниципального округа Курганской области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  <w:sz w:val="26"/>
          <w:szCs w:val="26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1. 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«Реализация дополнительных общеразвивающих программ (далее – муниципальная услуга) в соответствии с социальным сертификатом. 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3. Предоставление субсидии осуществляется в пределах бюджетных ассигнований, предусмотренных бюджетом Макушинского муниципального округа Курганской области и доведенных на цели, указанные в пункте 2 настоящего Порядка, Отдела образования Администрации Макушинского муниципального округа (далее – уполномоченный орган) лимитов бюджетных обязательств.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4. Результатом предоставления субсидии является оказание в соответствии с Требованиями к условиям и порядку оказания мунициапальной услуги «Реализация дополнительных образовательных программ», утвержденного приказом Отдела образования Администрации Макушинского муниципального округа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5. Размер субсидии, предоставляемый i-му получателю субсидии (Vi)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fldChar w:fldCharType="begin"/>
      </w:r>
      <w:r w:rsidRPr="00B0108A">
        <w:rPr>
          <w:rFonts w:ascii="Arial" w:hAnsi="Arial" w:cs="Arial"/>
        </w:rPr>
        <w:instrText xml:space="preserve"> QUOTE </w:instrText>
      </w:r>
      <w:r w:rsidRPr="00E35A45">
        <w:rPr>
          <w:rFonts w:ascii="Arial" w:hAnsi="Arial" w:cs="Arial"/>
        </w:rPr>
        <w:pict>
          <v:shape id="_x0000_i1025" type="#_x0000_t75" style="width:75pt;height:35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6E2434&quot;/&gt;&lt;wsp:rsid wsp:val=&quot;00000CBE&quot;/&gt;&lt;wsp:rsid wsp:val=&quot;0000100D&quot;/&gt;&lt;wsp:rsid wsp:val=&quot;0000177E&quot;/&gt;&lt;wsp:rsid wsp:val=&quot;00002904&quot;/&gt;&lt;wsp:rsid wsp:val=&quot;00003AB6&quot;/&gt;&lt;wsp:rsid wsp:val=&quot;000061E8&quot;/&gt;&lt;wsp:rsid wsp:val=&quot;0000719F&quot;/&gt;&lt;wsp:rsid wsp:val=&quot;00010812&quot;/&gt;&lt;wsp:rsid wsp:val=&quot;0001312A&quot;/&gt;&lt;wsp:rsid wsp:val=&quot;00017C03&quot;/&gt;&lt;wsp:rsid wsp:val=&quot;00017ED4&quot;/&gt;&lt;wsp:rsid wsp:val=&quot;00021445&quot;/&gt;&lt;wsp:rsid wsp:val=&quot;000250BF&quot;/&gt;&lt;wsp:rsid wsp:val=&quot;00026F1D&quot;/&gt;&lt;wsp:rsid wsp:val=&quot;00031E5C&quot;/&gt;&lt;wsp:rsid wsp:val=&quot;00042EA6&quot;/&gt;&lt;wsp:rsid wsp:val=&quot;00044329&quot;/&gt;&lt;wsp:rsid wsp:val=&quot;00056E0D&quot;/&gt;&lt;wsp:rsid wsp:val=&quot;000610FF&quot;/&gt;&lt;wsp:rsid wsp:val=&quot;0006572E&quot;/&gt;&lt;wsp:rsid wsp:val=&quot;00067981&quot;/&gt;&lt;wsp:rsid wsp:val=&quot;00072CAC&quot;/&gt;&lt;wsp:rsid wsp:val=&quot;00081D54&quot;/&gt;&lt;wsp:rsid wsp:val=&quot;00086711&quot;/&gt;&lt;wsp:rsid wsp:val=&quot;0009023D&quot;/&gt;&lt;wsp:rsid wsp:val=&quot;000908DC&quot;/&gt;&lt;wsp:rsid wsp:val=&quot;000918C4&quot;/&gt;&lt;wsp:rsid wsp:val=&quot;0009247D&quot;/&gt;&lt;wsp:rsid wsp:val=&quot;00094535&quot;/&gt;&lt;wsp:rsid wsp:val=&quot;00095117&quot;/&gt;&lt;wsp:rsid wsp:val=&quot;00095A3C&quot;/&gt;&lt;wsp:rsid wsp:val=&quot;00095B06&quot;/&gt;&lt;wsp:rsid wsp:val=&quot;00095EA3&quot;/&gt;&lt;wsp:rsid wsp:val=&quot;000A413A&quot;/&gt;&lt;wsp:rsid wsp:val=&quot;000A50AF&quot;/&gt;&lt;wsp:rsid wsp:val=&quot;000A607D&quot;/&gt;&lt;wsp:rsid wsp:val=&quot;000A6FBB&quot;/&gt;&lt;wsp:rsid wsp:val=&quot;000B6007&quot;/&gt;&lt;wsp:rsid wsp:val=&quot;000B6428&quot;/&gt;&lt;wsp:rsid wsp:val=&quot;000B6733&quot;/&gt;&lt;wsp:rsid wsp:val=&quot;000C212E&quot;/&gt;&lt;wsp:rsid wsp:val=&quot;000C313E&quot;/&gt;&lt;wsp:rsid wsp:val=&quot;000C3D52&quot;/&gt;&lt;wsp:rsid wsp:val=&quot;000C41FB&quot;/&gt;&lt;wsp:rsid wsp:val=&quot;000C4286&quot;/&gt;&lt;wsp:rsid wsp:val=&quot;000D2E73&quot;/&gt;&lt;wsp:rsid wsp:val=&quot;000D304C&quot;/&gt;&lt;wsp:rsid wsp:val=&quot;000D556D&quot;/&gt;&lt;wsp:rsid wsp:val=&quot;000F20F2&quot;/&gt;&lt;wsp:rsid wsp:val=&quot;000F57C9&quot;/&gt;&lt;wsp:rsid wsp:val=&quot;0010069C&quot;/&gt;&lt;wsp:rsid wsp:val=&quot;00101908&quot;/&gt;&lt;wsp:rsid wsp:val=&quot;00105520&quot;/&gt;&lt;wsp:rsid wsp:val=&quot;00106034&quot;/&gt;&lt;wsp:rsid wsp:val=&quot;00106F7C&quot;/&gt;&lt;wsp:rsid wsp:val=&quot;001076BE&quot;/&gt;&lt;wsp:rsid wsp:val=&quot;00112637&quot;/&gt;&lt;wsp:rsid wsp:val=&quot;0011325C&quot;/&gt;&lt;wsp:rsid wsp:val=&quot;00113595&quot;/&gt;&lt;wsp:rsid wsp:val=&quot;001161C5&quot;/&gt;&lt;wsp:rsid wsp:val=&quot;00124896&quot;/&gt;&lt;wsp:rsid wsp:val=&quot;0013166C&quot;/&gt;&lt;wsp:rsid wsp:val=&quot;001330A0&quot;/&gt;&lt;wsp:rsid wsp:val=&quot;001330F6&quot;/&gt;&lt;wsp:rsid wsp:val=&quot;00135F72&quot;/&gt;&lt;wsp:rsid wsp:val=&quot;00137C3D&quot;/&gt;&lt;wsp:rsid wsp:val=&quot;00143836&quot;/&gt;&lt;wsp:rsid wsp:val=&quot;00145078&quot;/&gt;&lt;wsp:rsid wsp:val=&quot;00145433&quot;/&gt;&lt;wsp:rsid wsp:val=&quot;00146198&quot;/&gt;&lt;wsp:rsid wsp:val=&quot;00152C82&quot;/&gt;&lt;wsp:rsid wsp:val=&quot;00152EEA&quot;/&gt;&lt;wsp:rsid wsp:val=&quot;001555D3&quot;/&gt;&lt;wsp:rsid wsp:val=&quot;00155F2B&quot;/&gt;&lt;wsp:rsid wsp:val=&quot;0016024E&quot;/&gt;&lt;wsp:rsid wsp:val=&quot;0016218D&quot;/&gt;&lt;wsp:rsid wsp:val=&quot;00163083&quot;/&gt;&lt;wsp:rsid wsp:val=&quot;00167442&quot;/&gt;&lt;wsp:rsid wsp:val=&quot;0016777A&quot;/&gt;&lt;wsp:rsid wsp:val=&quot;0017264C&quot;/&gt;&lt;wsp:rsid wsp:val=&quot;0017579C&quot;/&gt;&lt;wsp:rsid wsp:val=&quot;00177886&quot;/&gt;&lt;wsp:rsid wsp:val=&quot;001836B8&quot;/&gt;&lt;wsp:rsid wsp:val=&quot;00184035&quot;/&gt;&lt;wsp:rsid wsp:val=&quot;001842DD&quot;/&gt;&lt;wsp:rsid wsp:val=&quot;00185EE6&quot;/&gt;&lt;wsp:rsid wsp:val=&quot;001860D8&quot;/&gt;&lt;wsp:rsid wsp:val=&quot;00186972&quot;/&gt;&lt;wsp:rsid wsp:val=&quot;0018772B&quot;/&gt;&lt;wsp:rsid wsp:val=&quot;00187F6A&quot;/&gt;&lt;wsp:rsid wsp:val=&quot;00190DCC&quot;/&gt;&lt;wsp:rsid wsp:val=&quot;001917DD&quot;/&gt;&lt;wsp:rsid wsp:val=&quot;00197D2B&quot;/&gt;&lt;wsp:rsid wsp:val=&quot;001A0C9A&quot;/&gt;&lt;wsp:rsid wsp:val=&quot;001A3BD6&quot;/&gt;&lt;wsp:rsid wsp:val=&quot;001A3CE7&quot;/&gt;&lt;wsp:rsid wsp:val=&quot;001A4BFC&quot;/&gt;&lt;wsp:rsid wsp:val=&quot;001A66BA&quot;/&gt;&lt;wsp:rsid wsp:val=&quot;001B040F&quot;/&gt;&lt;wsp:rsid wsp:val=&quot;001B652C&quot;/&gt;&lt;wsp:rsid wsp:val=&quot;001B68C2&quot;/&gt;&lt;wsp:rsid wsp:val=&quot;001B715B&quot;/&gt;&lt;wsp:rsid wsp:val=&quot;001C4FFD&quot;/&gt;&lt;wsp:rsid wsp:val=&quot;001C684C&quot;/&gt;&lt;wsp:rsid wsp:val=&quot;001D5BAB&quot;/&gt;&lt;wsp:rsid wsp:val=&quot;001D7722&quot;/&gt;&lt;wsp:rsid wsp:val=&quot;001D7AA5&quot;/&gt;&lt;wsp:rsid wsp:val=&quot;001E58B0&quot;/&gt;&lt;wsp:rsid wsp:val=&quot;001E5A2B&quot;/&gt;&lt;wsp:rsid wsp:val=&quot;001E78ED&quot;/&gt;&lt;wsp:rsid wsp:val=&quot;001E7DD6&quot;/&gt;&lt;wsp:rsid wsp:val=&quot;001F01A5&quot;/&gt;&lt;wsp:rsid wsp:val=&quot;001F0B7D&quot;/&gt;&lt;wsp:rsid wsp:val=&quot;001F302D&quot;/&gt;&lt;wsp:rsid wsp:val=&quot;00201071&quot;/&gt;&lt;wsp:rsid wsp:val=&quot;0021036E&quot;/&gt;&lt;wsp:rsid wsp:val=&quot;00211E31&quot;/&gt;&lt;wsp:rsid wsp:val=&quot;00213014&quot;/&gt;&lt;wsp:rsid wsp:val=&quot;0021516C&quot;/&gt;&lt;wsp:rsid wsp:val=&quot;00215179&quot;/&gt;&lt;wsp:rsid wsp:val=&quot;00216FA6&quot;/&gt;&lt;wsp:rsid wsp:val=&quot;002219D9&quot;/&gt;&lt;wsp:rsid wsp:val=&quot;002238F2&quot;/&gt;&lt;wsp:rsid wsp:val=&quot;00226AAA&quot;/&gt;&lt;wsp:rsid wsp:val=&quot;002312D6&quot;/&gt;&lt;wsp:rsid wsp:val=&quot;00232781&quot;/&gt;&lt;wsp:rsid wsp:val=&quot;00232881&quot;/&gt;&lt;wsp:rsid wsp:val=&quot;00233B1F&quot;/&gt;&lt;wsp:rsid wsp:val=&quot;002346D4&quot;/&gt;&lt;wsp:rsid wsp:val=&quot;00235913&quot;/&gt;&lt;wsp:rsid wsp:val=&quot;002416BA&quot;/&gt;&lt;wsp:rsid wsp:val=&quot;00241941&quot;/&gt;&lt;wsp:rsid wsp:val=&quot;0024522E&quot;/&gt;&lt;wsp:rsid wsp:val=&quot;00246541&quot;/&gt;&lt;wsp:rsid wsp:val=&quot;00251BD3&quot;/&gt;&lt;wsp:rsid wsp:val=&quot;00253D06&quot;/&gt;&lt;wsp:rsid wsp:val=&quot;00254576&quot;/&gt;&lt;wsp:rsid wsp:val=&quot;0025591A&quot;/&gt;&lt;wsp:rsid wsp:val=&quot;00255ACF&quot;/&gt;&lt;wsp:rsid wsp:val=&quot;00257265&quot;/&gt;&lt;wsp:rsid wsp:val=&quot;00260D0B&quot;/&gt;&lt;wsp:rsid wsp:val=&quot;00262220&quot;/&gt;&lt;wsp:rsid wsp:val=&quot;00266278&quot;/&gt;&lt;wsp:rsid wsp:val=&quot;002755CA&quot;/&gt;&lt;wsp:rsid wsp:val=&quot;00291E9F&quot;/&gt;&lt;wsp:rsid wsp:val=&quot;002949BC&quot;/&gt;&lt;wsp:rsid wsp:val=&quot;00296A11&quot;/&gt;&lt;wsp:rsid wsp:val=&quot;002974CB&quot;/&gt;&lt;wsp:rsid wsp:val=&quot;002A006C&quot;/&gt;&lt;wsp:rsid wsp:val=&quot;002A19B0&quot;/&gt;&lt;wsp:rsid wsp:val=&quot;002A3BC9&quot;/&gt;&lt;wsp:rsid wsp:val=&quot;002A490C&quot;/&gt;&lt;wsp:rsid wsp:val=&quot;002B27DF&quot;/&gt;&lt;wsp:rsid wsp:val=&quot;002B66ED&quot;/&gt;&lt;wsp:rsid wsp:val=&quot;002C1594&quot;/&gt;&lt;wsp:rsid wsp:val=&quot;002C27EA&quot;/&gt;&lt;wsp:rsid wsp:val=&quot;002C4CC5&quot;/&gt;&lt;wsp:rsid wsp:val=&quot;002C4CEE&quot;/&gt;&lt;wsp:rsid wsp:val=&quot;002C6A09&quot;/&gt;&lt;wsp:rsid wsp:val=&quot;002D16D8&quot;/&gt;&lt;wsp:rsid wsp:val=&quot;002D5456&quot;/&gt;&lt;wsp:rsid wsp:val=&quot;002D5C32&quot;/&gt;&lt;wsp:rsid wsp:val=&quot;002D672D&quot;/&gt;&lt;wsp:rsid wsp:val=&quot;002E2531&quot;/&gt;&lt;wsp:rsid wsp:val=&quot;002E2745&quot;/&gt;&lt;wsp:rsid wsp:val=&quot;002E27D8&quot;/&gt;&lt;wsp:rsid wsp:val=&quot;002E77C4&quot;/&gt;&lt;wsp:rsid wsp:val=&quot;002E7B27&quot;/&gt;&lt;wsp:rsid wsp:val=&quot;002F02F4&quot;/&gt;&lt;wsp:rsid wsp:val=&quot;002F1E7A&quot;/&gt;&lt;wsp:rsid wsp:val=&quot;002F794A&quot;/&gt;&lt;wsp:rsid wsp:val=&quot;00305BC4&quot;/&gt;&lt;wsp:rsid wsp:val=&quot;003079B0&quot;/&gt;&lt;wsp:rsid wsp:val=&quot;00307E21&quot;/&gt;&lt;wsp:rsid wsp:val=&quot;003144B4&quot;/&gt;&lt;wsp:rsid wsp:val=&quot;0031509C&quot;/&gt;&lt;wsp:rsid wsp:val=&quot;003165B1&quot;/&gt;&lt;wsp:rsid wsp:val=&quot;00324C79&quot;/&gt;&lt;wsp:rsid wsp:val=&quot;00330FA2&quot;/&gt;&lt;wsp:rsid wsp:val=&quot;00332577&quot;/&gt;&lt;wsp:rsid wsp:val=&quot;00332EB2&quot;/&gt;&lt;wsp:rsid wsp:val=&quot;00342F38&quot;/&gt;&lt;wsp:rsid wsp:val=&quot;003502F0&quot;/&gt;&lt;wsp:rsid wsp:val=&quot;00350CD6&quot;/&gt;&lt;wsp:rsid wsp:val=&quot;003512DA&quot;/&gt;&lt;wsp:rsid wsp:val=&quot;003515F3&quot;/&gt;&lt;wsp:rsid wsp:val=&quot;0035167A&quot;/&gt;&lt;wsp:rsid wsp:val=&quot;00354440&quot;/&gt;&lt;wsp:rsid wsp:val=&quot;00354F37&quot;/&gt;&lt;wsp:rsid wsp:val=&quot;00365946&quot;/&gt;&lt;wsp:rsid wsp:val=&quot;003670D2&quot;/&gt;&lt;wsp:rsid wsp:val=&quot;0037329A&quot;/&gt;&lt;wsp:rsid wsp:val=&quot;00380645&quot;/&gt;&lt;wsp:rsid wsp:val=&quot;00380E17&quot;/&gt;&lt;wsp:rsid wsp:val=&quot;00383D9C&quot;/&gt;&lt;wsp:rsid wsp:val=&quot;003958C0&quot;/&gt;&lt;wsp:rsid wsp:val=&quot;003963E4&quot;/&gt;&lt;wsp:rsid wsp:val=&quot;003975B1&quot;/&gt;&lt;wsp:rsid wsp:val=&quot;003A1E1C&quot;/&gt;&lt;wsp:rsid wsp:val=&quot;003A392D&quot;/&gt;&lt;wsp:rsid wsp:val=&quot;003A4E30&quot;/&gt;&lt;wsp:rsid wsp:val=&quot;003B6AE1&quot;/&gt;&lt;wsp:rsid wsp:val=&quot;003C24A8&quot;/&gt;&lt;wsp:rsid wsp:val=&quot;003C2AB4&quot;/&gt;&lt;wsp:rsid wsp:val=&quot;003C53F9&quot;/&gt;&lt;wsp:rsid wsp:val=&quot;003D1047&quot;/&gt;&lt;wsp:rsid wsp:val=&quot;003E0282&quot;/&gt;&lt;wsp:rsid wsp:val=&quot;003E438C&quot;/&gt;&lt;wsp:rsid wsp:val=&quot;003E5954&quot;/&gt;&lt;wsp:rsid wsp:val=&quot;003E5F48&quot;/&gt;&lt;wsp:rsid wsp:val=&quot;003E6C27&quot;/&gt;&lt;wsp:rsid wsp:val=&quot;003F53AA&quot;/&gt;&lt;wsp:rsid wsp:val=&quot;00400D44&quot;/&gt;&lt;wsp:rsid wsp:val=&quot;004027ED&quot;/&gt;&lt;wsp:rsid wsp:val=&quot;00404F21&quot;/&gt;&lt;wsp:rsid wsp:val=&quot;00406A9A&quot;/&gt;&lt;wsp:rsid wsp:val=&quot;00410A79&quot;/&gt;&lt;wsp:rsid wsp:val=&quot;00411CD8&quot;/&gt;&lt;wsp:rsid wsp:val=&quot;00415E9E&quot;/&gt;&lt;wsp:rsid wsp:val=&quot;00416002&quot;/&gt;&lt;wsp:rsid wsp:val=&quot;004235D0&quot;/&gt;&lt;wsp:rsid wsp:val=&quot;004244D7&quot;/&gt;&lt;wsp:rsid wsp:val=&quot;00427894&quot;/&gt;&lt;wsp:rsid wsp:val=&quot;00430FDF&quot;/&gt;&lt;wsp:rsid wsp:val=&quot;0043393B&quot;/&gt;&lt;wsp:rsid wsp:val=&quot;00435C8E&quot;/&gt;&lt;wsp:rsid wsp:val=&quot;00437E61&quot;/&gt;&lt;wsp:rsid wsp:val=&quot;00441DCA&quot;/&gt;&lt;wsp:rsid wsp:val=&quot;0044501F&quot;/&gt;&lt;wsp:rsid wsp:val=&quot;0044735E&quot;/&gt;&lt;wsp:rsid wsp:val=&quot;00453BDF&quot;/&gt;&lt;wsp:rsid wsp:val=&quot;00454489&quot;/&gt;&lt;wsp:rsid wsp:val=&quot;00455F7A&quot;/&gt;&lt;wsp:rsid wsp:val=&quot;0045676C&quot;/&gt;&lt;wsp:rsid wsp:val=&quot;00465FA6&quot;/&gt;&lt;wsp:rsid wsp:val=&quot;004712A6&quot;/&gt;&lt;wsp:rsid wsp:val=&quot;004749A2&quot;/&gt;&lt;wsp:rsid wsp:val=&quot;00474CA3&quot;/&gt;&lt;wsp:rsid wsp:val=&quot;004779BE&quot;/&gt;&lt;wsp:rsid wsp:val=&quot;004804A6&quot;/&gt;&lt;wsp:rsid wsp:val=&quot;004818AC&quot;/&gt;&lt;wsp:rsid wsp:val=&quot;00484B98&quot;/&gt;&lt;wsp:rsid wsp:val=&quot;00487EA4&quot;/&gt;&lt;wsp:rsid wsp:val=&quot;00487F3B&quot;/&gt;&lt;wsp:rsid wsp:val=&quot;00493CB0&quot;/&gt;&lt;wsp:rsid wsp:val=&quot;00495175&quot;/&gt;&lt;wsp:rsid wsp:val=&quot;00497CC1&quot;/&gt;&lt;wsp:rsid wsp:val=&quot;004A0CBB&quot;/&gt;&lt;wsp:rsid wsp:val=&quot;004A113A&quot;/&gt;&lt;wsp:rsid wsp:val=&quot;004A272D&quot;/&gt;&lt;wsp:rsid wsp:val=&quot;004A2E4F&quot;/&gt;&lt;wsp:rsid wsp:val=&quot;004A68C9&quot;/&gt;&lt;wsp:rsid wsp:val=&quot;004A7C8C&quot;/&gt;&lt;wsp:rsid wsp:val=&quot;004B42A3&quot;/&gt;&lt;wsp:rsid wsp:val=&quot;004C2AF0&quot;/&gt;&lt;wsp:rsid wsp:val=&quot;004C4737&quot;/&gt;&lt;wsp:rsid wsp:val=&quot;004C6E1D&quot;/&gt;&lt;wsp:rsid wsp:val=&quot;004D6334&quot;/&gt;&lt;wsp:rsid wsp:val=&quot;004E30D5&quot;/&gt;&lt;wsp:rsid wsp:val=&quot;004E552F&quot;/&gt;&lt;wsp:rsid wsp:val=&quot;004F275D&quot;/&gt;&lt;wsp:rsid wsp:val=&quot;004F3E8B&quot;/&gt;&lt;wsp:rsid wsp:val=&quot;004F42A8&quot;/&gt;&lt;wsp:rsid wsp:val=&quot;004F4A80&quot;/&gt;&lt;wsp:rsid wsp:val=&quot;004F6888&quot;/&gt;&lt;wsp:rsid wsp:val=&quot;004F74DC&quot;/&gt;&lt;wsp:rsid wsp:val=&quot;004F7F4D&quot;/&gt;&lt;wsp:rsid wsp:val=&quot;00500720&quot;/&gt;&lt;wsp:rsid wsp:val=&quot;00500AD3&quot;/&gt;&lt;wsp:rsid wsp:val=&quot;00501206&quot;/&gt;&lt;wsp:rsid wsp:val=&quot;00501C52&quot;/&gt;&lt;wsp:rsid wsp:val=&quot;00502FFB&quot;/&gt;&lt;wsp:rsid wsp:val=&quot;00506FD7&quot;/&gt;&lt;wsp:rsid wsp:val=&quot;00507317&quot;/&gt;&lt;wsp:rsid wsp:val=&quot;005073D1&quot;/&gt;&lt;wsp:rsid wsp:val=&quot;005102AB&quot;/&gt;&lt;wsp:rsid wsp:val=&quot;00513506&quot;/&gt;&lt;wsp:rsid wsp:val=&quot;00514063&quot;/&gt;&lt;wsp:rsid wsp:val=&quot;0051493E&quot;/&gt;&lt;wsp:rsid wsp:val=&quot;00515F79&quot;/&gt;&lt;wsp:rsid wsp:val=&quot;00521B13&quot;/&gt;&lt;wsp:rsid wsp:val=&quot;00523790&quot;/&gt;&lt;wsp:rsid wsp:val=&quot;005324F2&quot;/&gt;&lt;wsp:rsid wsp:val=&quot;00533A04&quot;/&gt;&lt;wsp:rsid wsp:val=&quot;00533E08&quot;/&gt;&lt;wsp:rsid wsp:val=&quot;0053593F&quot;/&gt;&lt;wsp:rsid wsp:val=&quot;005374D3&quot;/&gt;&lt;wsp:rsid wsp:val=&quot;00537A47&quot;/&gt;&lt;wsp:rsid wsp:val=&quot;005425B2&quot;/&gt;&lt;wsp:rsid wsp:val=&quot;00544817&quot;/&gt;&lt;wsp:rsid wsp:val=&quot;00544AEF&quot;/&gt;&lt;wsp:rsid wsp:val=&quot;0054560E&quot;/&gt;&lt;wsp:rsid wsp:val=&quot;005456E4&quot;/&gt;&lt;wsp:rsid wsp:val=&quot;00552434&quot;/&gt;&lt;wsp:rsid wsp:val=&quot;00553745&quot;/&gt;&lt;wsp:rsid wsp:val=&quot;00553F2B&quot;/&gt;&lt;wsp:rsid wsp:val=&quot;00555595&quot;/&gt;&lt;wsp:rsid wsp:val=&quot;005558B6&quot;/&gt;&lt;wsp:rsid wsp:val=&quot;0055599E&quot;/&gt;&lt;wsp:rsid wsp:val=&quot;00556BD6&quot;/&gt;&lt;wsp:rsid wsp:val=&quot;0056248B&quot;/&gt;&lt;wsp:rsid wsp:val=&quot;0056277A&quot;/&gt;&lt;wsp:rsid wsp:val=&quot;0056688C&quot;/&gt;&lt;wsp:rsid wsp:val=&quot;00566B09&quot;/&gt;&lt;wsp:rsid wsp:val=&quot;00570525&quot;/&gt;&lt;wsp:rsid wsp:val=&quot;005767E0&quot;/&gt;&lt;wsp:rsid wsp:val=&quot;00584867&quot;/&gt;&lt;wsp:rsid wsp:val=&quot;00584D67&quot;/&gt;&lt;wsp:rsid wsp:val=&quot;00587101&quot;/&gt;&lt;wsp:rsid wsp:val=&quot;00587BA5&quot;/&gt;&lt;wsp:rsid wsp:val=&quot;00591751&quot;/&gt;&lt;wsp:rsid wsp:val=&quot;00594D20&quot;/&gt;&lt;wsp:rsid wsp:val=&quot;005A030B&quot;/&gt;&lt;wsp:rsid wsp:val=&quot;005A37CD&quot;/&gt;&lt;wsp:rsid wsp:val=&quot;005B29A0&quot;/&gt;&lt;wsp:rsid wsp:val=&quot;005B6626&quot;/&gt;&lt;wsp:rsid wsp:val=&quot;005C37DB&quot;/&gt;&lt;wsp:rsid wsp:val=&quot;005C53D5&quot;/&gt;&lt;wsp:rsid wsp:val=&quot;005C5AD0&quot;/&gt;&lt;wsp:rsid wsp:val=&quot;005C669E&quot;/&gt;&lt;wsp:rsid wsp:val=&quot;005C74EA&quot;/&gt;&lt;wsp:rsid wsp:val=&quot;005C7923&quot;/&gt;&lt;wsp:rsid wsp:val=&quot;005C7A2E&quot;/&gt;&lt;wsp:rsid wsp:val=&quot;005D64A6&quot;/&gt;&lt;wsp:rsid wsp:val=&quot;005E0B75&quot;/&gt;&lt;wsp:rsid wsp:val=&quot;005E59D6&quot;/&gt;&lt;wsp:rsid wsp:val=&quot;006138DF&quot;/&gt;&lt;wsp:rsid wsp:val=&quot;00614293&quot;/&gt;&lt;wsp:rsid wsp:val=&quot;00614AA8&quot;/&gt;&lt;wsp:rsid wsp:val=&quot;00614D90&quot;/&gt;&lt;wsp:rsid wsp:val=&quot;0061502F&quot;/&gt;&lt;wsp:rsid wsp:val=&quot;006164C9&quot;/&gt;&lt;wsp:rsid wsp:val=&quot;00623565&quot;/&gt;&lt;wsp:rsid wsp:val=&quot;006277E7&quot;/&gt;&lt;wsp:rsid wsp:val=&quot;0063332F&quot;/&gt;&lt;wsp:rsid wsp:val=&quot;00633BA0&quot;/&gt;&lt;wsp:rsid wsp:val=&quot;006342AB&quot;/&gt;&lt;wsp:rsid wsp:val=&quot;00636008&quot;/&gt;&lt;wsp:rsid wsp:val=&quot;00637E90&quot;/&gt;&lt;wsp:rsid wsp:val=&quot;00640145&quot;/&gt;&lt;wsp:rsid wsp:val=&quot;00641585&quot;/&gt;&lt;wsp:rsid wsp:val=&quot;006458C2&quot;/&gt;&lt;wsp:rsid wsp:val=&quot;00645AE1&quot;/&gt;&lt;wsp:rsid wsp:val=&quot;00646BA1&quot;/&gt;&lt;wsp:rsid wsp:val=&quot;006474CC&quot;/&gt;&lt;wsp:rsid wsp:val=&quot;00647F24&quot;/&gt;&lt;wsp:rsid wsp:val=&quot;00650E13&quot;/&gt;&lt;wsp:rsid wsp:val=&quot;0065423E&quot;/&gt;&lt;wsp:rsid wsp:val=&quot;00666C72&quot;/&gt;&lt;wsp:rsid wsp:val=&quot;006675F1&quot;/&gt;&lt;wsp:rsid wsp:val=&quot;00675AA2&quot;/&gt;&lt;wsp:rsid wsp:val=&quot;0068059B&quot;/&gt;&lt;wsp:rsid wsp:val=&quot;00681265&quot;/&gt;&lt;wsp:rsid wsp:val=&quot;0068424E&quot;/&gt;&lt;wsp:rsid wsp:val=&quot;0068433E&quot;/&gt;&lt;wsp:rsid wsp:val=&quot;00686745&quot;/&gt;&lt;wsp:rsid wsp:val=&quot;0068675D&quot;/&gt;&lt;wsp:rsid wsp:val=&quot;00687680&quot;/&gt;&lt;wsp:rsid wsp:val=&quot;0068782D&quot;/&gt;&lt;wsp:rsid wsp:val=&quot;00691C09&quot;/&gt;&lt;wsp:rsid wsp:val=&quot;0069238A&quot;/&gt;&lt;wsp:rsid wsp:val=&quot;006A1B2A&quot;/&gt;&lt;wsp:rsid wsp:val=&quot;006A4D01&quot;/&gt;&lt;wsp:rsid wsp:val=&quot;006A6ADF&quot;/&gt;&lt;wsp:rsid wsp:val=&quot;006B0224&quot;/&gt;&lt;wsp:rsid wsp:val=&quot;006B39E1&quot;/&gt;&lt;wsp:rsid wsp:val=&quot;006B4954&quot;/&gt;&lt;wsp:rsid wsp:val=&quot;006B58C9&quot;/&gt;&lt;wsp:rsid wsp:val=&quot;006C2EF0&quot;/&gt;&lt;wsp:rsid wsp:val=&quot;006C3ECB&quot;/&gt;&lt;wsp:rsid wsp:val=&quot;006C7574&quot;/&gt;&lt;wsp:rsid wsp:val=&quot;006D0A88&quot;/&gt;&lt;wsp:rsid wsp:val=&quot;006D10CE&quot;/&gt;&lt;wsp:rsid wsp:val=&quot;006D2486&quot;/&gt;&lt;wsp:rsid wsp:val=&quot;006D41BD&quot;/&gt;&lt;wsp:rsid wsp:val=&quot;006D426D&quot;/&gt;&lt;wsp:rsid wsp:val=&quot;006D5752&quot;/&gt;&lt;wsp:rsid wsp:val=&quot;006D57C4&quot;/&gt;&lt;wsp:rsid wsp:val=&quot;006E2434&quot;/&gt;&lt;wsp:rsid wsp:val=&quot;006E2CD1&quot;/&gt;&lt;wsp:rsid wsp:val=&quot;006F33F1&quot;/&gt;&lt;wsp:rsid wsp:val=&quot;006F4202&quot;/&gt;&lt;wsp:rsid wsp:val=&quot;006F7911&quot;/&gt;&lt;wsp:rsid wsp:val=&quot;00704F84&quot;/&gt;&lt;wsp:rsid wsp:val=&quot;00705887&quot;/&gt;&lt;wsp:rsid wsp:val=&quot;00705995&quot;/&gt;&lt;wsp:rsid wsp:val=&quot;007116C4&quot;/&gt;&lt;wsp:rsid wsp:val=&quot;00711836&quot;/&gt;&lt;wsp:rsid wsp:val=&quot;00713236&quot;/&gt;&lt;wsp:rsid wsp:val=&quot;00717B9C&quot;/&gt;&lt;wsp:rsid wsp:val=&quot;0072043D&quot;/&gt;&lt;wsp:rsid wsp:val=&quot;00724A10&quot;/&gt;&lt;wsp:rsid wsp:val=&quot;00724EE1&quot;/&gt;&lt;wsp:rsid wsp:val=&quot;007324C1&quot;/&gt;&lt;wsp:rsid wsp:val=&quot;00732B75&quot;/&gt;&lt;wsp:rsid wsp:val=&quot;0073645E&quot;/&gt;&lt;wsp:rsid wsp:val=&quot;00740E10&quot;/&gt;&lt;wsp:rsid wsp:val=&quot;0074293A&quot;/&gt;&lt;wsp:rsid wsp:val=&quot;00743E08&quot;/&gt;&lt;wsp:rsid wsp:val=&quot;00751B3E&quot;/&gt;&lt;wsp:rsid wsp:val=&quot;00754020&quot;/&gt;&lt;wsp:rsid wsp:val=&quot;0075775C&quot;/&gt;&lt;wsp:rsid wsp:val=&quot;00760B71&quot;/&gt;&lt;wsp:rsid wsp:val=&quot;0076154D&quot;/&gt;&lt;wsp:rsid wsp:val=&quot;0076313B&quot;/&gt;&lt;wsp:rsid wsp:val=&quot;00763D96&quot;/&gt;&lt;wsp:rsid wsp:val=&quot;00763FEC&quot;/&gt;&lt;wsp:rsid wsp:val=&quot;007641E7&quot;/&gt;&lt;wsp:rsid wsp:val=&quot;0076585B&quot;/&gt;&lt;wsp:rsid wsp:val=&quot;007661DD&quot;/&gt;&lt;wsp:rsid wsp:val=&quot;00773C6B&quot;/&gt;&lt;wsp:rsid wsp:val=&quot;00776527&quot;/&gt;&lt;wsp:rsid wsp:val=&quot;00780360&quot;/&gt;&lt;wsp:rsid wsp:val=&quot;00783323&quot;/&gt;&lt;wsp:rsid wsp:val=&quot;00785685&quot;/&gt;&lt;wsp:rsid wsp:val=&quot;00791690&quot;/&gt;&lt;wsp:rsid wsp:val=&quot;00791B3D&quot;/&gt;&lt;wsp:rsid wsp:val=&quot;0079440E&quot;/&gt;&lt;wsp:rsid wsp:val=&quot;0079588B&quot;/&gt;&lt;wsp:rsid wsp:val=&quot;007A2453&quot;/&gt;&lt;wsp:rsid wsp:val=&quot;007B12AC&quot;/&gt;&lt;wsp:rsid wsp:val=&quot;007B3157&quot;/&gt;&lt;wsp:rsid wsp:val=&quot;007B39F7&quot;/&gt;&lt;wsp:rsid wsp:val=&quot;007B4256&quot;/&gt;&lt;wsp:rsid wsp:val=&quot;007B5793&quot;/&gt;&lt;wsp:rsid wsp:val=&quot;007B66F8&quot;/&gt;&lt;wsp:rsid wsp:val=&quot;007C2CF1&quot;/&gt;&lt;wsp:rsid wsp:val=&quot;007C4640&quot;/&gt;&lt;wsp:rsid wsp:val=&quot;007C6934&quot;/&gt;&lt;wsp:rsid wsp:val=&quot;007D0CF8&quot;/&gt;&lt;wsp:rsid wsp:val=&quot;007D2E73&quot;/&gt;&lt;wsp:rsid wsp:val=&quot;007D5072&quot;/&gt;&lt;wsp:rsid wsp:val=&quot;007D6DEF&quot;/&gt;&lt;wsp:rsid wsp:val=&quot;007E2A7E&quot;/&gt;&lt;wsp:rsid wsp:val=&quot;007E444E&quot;/&gt;&lt;wsp:rsid wsp:val=&quot;007E6912&quot;/&gt;&lt;wsp:rsid wsp:val=&quot;007E78DA&quot;/&gt;&lt;wsp:rsid wsp:val=&quot;007F0059&quot;/&gt;&lt;wsp:rsid wsp:val=&quot;007F4CF7&quot;/&gt;&lt;wsp:rsid wsp:val=&quot;00800515&quot;/&gt;&lt;wsp:rsid wsp:val=&quot;00801DC2&quot;/&gt;&lt;wsp:rsid wsp:val=&quot;00802FBA&quot;/&gt;&lt;wsp:rsid wsp:val=&quot;00816DF1&quot;/&gt;&lt;wsp:rsid wsp:val=&quot;00820C2B&quot;/&gt;&lt;wsp:rsid wsp:val=&quot;00824DB6&quot;/&gt;&lt;wsp:rsid wsp:val=&quot;008306F0&quot;/&gt;&lt;wsp:rsid wsp:val=&quot;0083173F&quot;/&gt;&lt;wsp:rsid wsp:val=&quot;00831B0D&quot;/&gt;&lt;wsp:rsid wsp:val=&quot;008341F5&quot;/&gt;&lt;wsp:rsid wsp:val=&quot;00834538&quot;/&gt;&lt;wsp:rsid wsp:val=&quot;00851E85&quot;/&gt;&lt;wsp:rsid wsp:val=&quot;00854BDD&quot;/&gt;&lt;wsp:rsid wsp:val=&quot;00862CFA&quot;/&gt;&lt;wsp:rsid wsp:val=&quot;008640C1&quot;/&gt;&lt;wsp:rsid wsp:val=&quot;00864D33&quot;/&gt;&lt;wsp:rsid wsp:val=&quot;00865404&quot;/&gt;&lt;wsp:rsid wsp:val=&quot;008659AA&quot;/&gt;&lt;wsp:rsid wsp:val=&quot;00874B05&quot;/&gt;&lt;wsp:rsid wsp:val=&quot;0088185C&quot;/&gt;&lt;wsp:rsid wsp:val=&quot;00883572&quot;/&gt;&lt;wsp:rsid wsp:val=&quot;00884A01&quot;/&gt;&lt;wsp:rsid wsp:val=&quot;00895A9A&quot;/&gt;&lt;wsp:rsid wsp:val=&quot;00895B48&quot;/&gt;&lt;wsp:rsid wsp:val=&quot;008A0DEA&quot;/&gt;&lt;wsp:rsid wsp:val=&quot;008A164A&quot;/&gt;&lt;wsp:rsid wsp:val=&quot;008A243C&quot;/&gt;&lt;wsp:rsid wsp:val=&quot;008A2921&quot;/&gt;&lt;wsp:rsid wsp:val=&quot;008A2D5F&quot;/&gt;&lt;wsp:rsid wsp:val=&quot;008A74D3&quot;/&gt;&lt;wsp:rsid wsp:val=&quot;008B0540&quot;/&gt;&lt;wsp:rsid wsp:val=&quot;008B1236&quot;/&gt;&lt;wsp:rsid wsp:val=&quot;008B1B3B&quot;/&gt;&lt;wsp:rsid wsp:val=&quot;008B79F3&quot;/&gt;&lt;wsp:rsid wsp:val=&quot;008C01F4&quot;/&gt;&lt;wsp:rsid wsp:val=&quot;008C0644&quot;/&gt;&lt;wsp:rsid wsp:val=&quot;008C09C8&quot;/&gt;&lt;wsp:rsid wsp:val=&quot;008C0F29&quot;/&gt;&lt;wsp:rsid wsp:val=&quot;008C12A1&quot;/&gt;&lt;wsp:rsid wsp:val=&quot;008D1D59&quot;/&gt;&lt;wsp:rsid wsp:val=&quot;008D3DB9&quot;/&gt;&lt;wsp:rsid wsp:val=&quot;008D4557&quot;/&gt;&lt;wsp:rsid wsp:val=&quot;008E1725&quot;/&gt;&lt;wsp:rsid wsp:val=&quot;008E481F&quot;/&gt;&lt;wsp:rsid wsp:val=&quot;008F030A&quot;/&gt;&lt;wsp:rsid wsp:val=&quot;008F0ED9&quot;/&gt;&lt;wsp:rsid wsp:val=&quot;008F3AFC&quot;/&gt;&lt;wsp:rsid wsp:val=&quot;008F4643&quot;/&gt;&lt;wsp:rsid wsp:val=&quot;00900144&quot;/&gt;&lt;wsp:rsid wsp:val=&quot;00902DA6&quot;/&gt;&lt;wsp:rsid wsp:val=&quot;00903487&quot;/&gt;&lt;wsp:rsid wsp:val=&quot;0090381D&quot;/&gt;&lt;wsp:rsid wsp:val=&quot;0090409C&quot;/&gt;&lt;wsp:rsid wsp:val=&quot;00905D25&quot;/&gt;&lt;wsp:rsid wsp:val=&quot;00910176&quot;/&gt;&lt;wsp:rsid wsp:val=&quot;0091107F&quot;/&gt;&lt;wsp:rsid wsp:val=&quot;00912B4E&quot;/&gt;&lt;wsp:rsid wsp:val=&quot;00914A2D&quot;/&gt;&lt;wsp:rsid wsp:val=&quot;00916B51&quot;/&gt;&lt;wsp:rsid wsp:val=&quot;0091797B&quot;/&gt;&lt;wsp:rsid wsp:val=&quot;00921990&quot;/&gt;&lt;wsp:rsid wsp:val=&quot;00922772&quot;/&gt;&lt;wsp:rsid wsp:val=&quot;009328B4&quot;/&gt;&lt;wsp:rsid wsp:val=&quot;00937FAE&quot;/&gt;&lt;wsp:rsid wsp:val=&quot;00940448&quot;/&gt;&lt;wsp:rsid wsp:val=&quot;00941EDE&quot;/&gt;&lt;wsp:rsid wsp:val=&quot;00947E03&quot;/&gt;&lt;wsp:rsid wsp:val=&quot;00947F65&quot;/&gt;&lt;wsp:rsid wsp:val=&quot;00954675&quot;/&gt;&lt;wsp:rsid wsp:val=&quot;00954E94&quot;/&gt;&lt;wsp:rsid wsp:val=&quot;009563DF&quot;/&gt;&lt;wsp:rsid wsp:val=&quot;00960370&quot;/&gt;&lt;wsp:rsid wsp:val=&quot;00960D9A&quot;/&gt;&lt;wsp:rsid wsp:val=&quot;00960E5F&quot;/&gt;&lt;wsp:rsid wsp:val=&quot;00963D05&quot;/&gt;&lt;wsp:rsid wsp:val=&quot;009642C8&quot;/&gt;&lt;wsp:rsid wsp:val=&quot;00971D74&quot;/&gt;&lt;wsp:rsid wsp:val=&quot;00972CD8&quot;/&gt;&lt;wsp:rsid wsp:val=&quot;009750F8&quot;/&gt;&lt;wsp:rsid wsp:val=&quot;009754EB&quot;/&gt;&lt;wsp:rsid wsp:val=&quot;009763D6&quot;/&gt;&lt;wsp:rsid wsp:val=&quot;00980257&quot;/&gt;&lt;wsp:rsid wsp:val=&quot;00981AC4&quot;/&gt;&lt;wsp:rsid wsp:val=&quot;009826D9&quot;/&gt;&lt;wsp:rsid wsp:val=&quot;009828D7&quot;/&gt;&lt;wsp:rsid wsp:val=&quot;00983679&quot;/&gt;&lt;wsp:rsid wsp:val=&quot;00984730&quot;/&gt;&lt;wsp:rsid wsp:val=&quot;00990A96&quot;/&gt;&lt;wsp:rsid wsp:val=&quot;00991C01&quot;/&gt;&lt;wsp:rsid wsp:val=&quot;00995408&quot;/&gt;&lt;wsp:rsid wsp:val=&quot;009A0348&quot;/&gt;&lt;wsp:rsid wsp:val=&quot;009A05CF&quot;/&gt;&lt;wsp:rsid wsp:val=&quot;009A292A&quot;/&gt;&lt;wsp:rsid wsp:val=&quot;009A34E6&quot;/&gt;&lt;wsp:rsid wsp:val=&quot;009A43F1&quot;/&gt;&lt;wsp:rsid wsp:val=&quot;009A4FC3&quot;/&gt;&lt;wsp:rsid wsp:val=&quot;009A5B46&quot;/&gt;&lt;wsp:rsid wsp:val=&quot;009A5D9D&quot;/&gt;&lt;wsp:rsid wsp:val=&quot;009A7770&quot;/&gt;&lt;wsp:rsid wsp:val=&quot;009B6832&quot;/&gt;&lt;wsp:rsid wsp:val=&quot;009B6D07&quot;/&gt;&lt;wsp:rsid wsp:val=&quot;009C025B&quot;/&gt;&lt;wsp:rsid wsp:val=&quot;009C1FD5&quot;/&gt;&lt;wsp:rsid wsp:val=&quot;009C3240&quot;/&gt;&lt;wsp:rsid wsp:val=&quot;009C5AD2&quot;/&gt;&lt;wsp:rsid wsp:val=&quot;009C5C44&quot;/&gt;&lt;wsp:rsid wsp:val=&quot;009D20DC&quot;/&gt;&lt;wsp:rsid wsp:val=&quot;009D26AC&quot;/&gt;&lt;wsp:rsid wsp:val=&quot;009D3042&quot;/&gt;&lt;wsp:rsid wsp:val=&quot;009D52DF&quot;/&gt;&lt;wsp:rsid wsp:val=&quot;009D61E2&quot;/&gt;&lt;wsp:rsid wsp:val=&quot;009D66F9&quot;/&gt;&lt;wsp:rsid wsp:val=&quot;009E35D0&quot;/&gt;&lt;wsp:rsid wsp:val=&quot;009E56D5&quot;/&gt;&lt;wsp:rsid wsp:val=&quot;009E5C80&quot;/&gt;&lt;wsp:rsid wsp:val=&quot;009E6093&quot;/&gt;&lt;wsp:rsid wsp:val=&quot;009F010B&quot;/&gt;&lt;wsp:rsid wsp:val=&quot;009F77D3&quot;/&gt;&lt;wsp:rsid wsp:val=&quot;00A007E4&quot;/&gt;&lt;wsp:rsid wsp:val=&quot;00A05D3D&quot;/&gt;&lt;wsp:rsid wsp:val=&quot;00A11647&quot;/&gt;&lt;wsp:rsid wsp:val=&quot;00A121A5&quot;/&gt;&lt;wsp:rsid wsp:val=&quot;00A12685&quot;/&gt;&lt;wsp:rsid wsp:val=&quot;00A13EC0&quot;/&gt;&lt;wsp:rsid wsp:val=&quot;00A154C0&quot;/&gt;&lt;wsp:rsid wsp:val=&quot;00A21034&quot;/&gt;&lt;wsp:rsid wsp:val=&quot;00A2441A&quot;/&gt;&lt;wsp:rsid wsp:val=&quot;00A32B1E&quot;/&gt;&lt;wsp:rsid wsp:val=&quot;00A36B77&quot;/&gt;&lt;wsp:rsid wsp:val=&quot;00A37436&quot;/&gt;&lt;wsp:rsid wsp:val=&quot;00A420FD&quot;/&gt;&lt;wsp:rsid wsp:val=&quot;00A53809&quot;/&gt;&lt;wsp:rsid wsp:val=&quot;00A53B78&quot;/&gt;&lt;wsp:rsid wsp:val=&quot;00A53EF8&quot;/&gt;&lt;wsp:rsid wsp:val=&quot;00A549B4&quot;/&gt;&lt;wsp:rsid wsp:val=&quot;00A60EFC&quot;/&gt;&lt;wsp:rsid wsp:val=&quot;00A746B6&quot;/&gt;&lt;wsp:rsid wsp:val=&quot;00A7610C&quot;/&gt;&lt;wsp:rsid wsp:val=&quot;00A76D74&quot;/&gt;&lt;wsp:rsid wsp:val=&quot;00A8044C&quot;/&gt;&lt;wsp:rsid wsp:val=&quot;00A80E23&quot;/&gt;&lt;wsp:rsid wsp:val=&quot;00A81560&quot;/&gt;&lt;wsp:rsid wsp:val=&quot;00A81818&quot;/&gt;&lt;wsp:rsid wsp:val=&quot;00A85283&quot;/&gt;&lt;wsp:rsid wsp:val=&quot;00A86E18&quot;/&gt;&lt;wsp:rsid wsp:val=&quot;00A931BA&quot;/&gt;&lt;wsp:rsid wsp:val=&quot;00A9465C&quot;/&gt;&lt;wsp:rsid wsp:val=&quot;00A96348&quot;/&gt;&lt;wsp:rsid wsp:val=&quot;00A96364&quot;/&gt;&lt;wsp:rsid wsp:val=&quot;00AA1D94&quot;/&gt;&lt;wsp:rsid wsp:val=&quot;00AA476D&quot;/&gt;&lt;wsp:rsid wsp:val=&quot;00AA721D&quot;/&gt;&lt;wsp:rsid wsp:val=&quot;00AB0ADE&quot;/&gt;&lt;wsp:rsid wsp:val=&quot;00AB2CD9&quot;/&gt;&lt;wsp:rsid wsp:val=&quot;00AC627A&quot;/&gt;&lt;wsp:rsid wsp:val=&quot;00AC6EEC&quot;/&gt;&lt;wsp:rsid wsp:val=&quot;00AD010D&quot;/&gt;&lt;wsp:rsid wsp:val=&quot;00AD10BC&quot;/&gt;&lt;wsp:rsid wsp:val=&quot;00AD2233&quot;/&gt;&lt;wsp:rsid wsp:val=&quot;00AD3AA2&quot;/&gt;&lt;wsp:rsid wsp:val=&quot;00AD3B85&quot;/&gt;&lt;wsp:rsid wsp:val=&quot;00AD43B4&quot;/&gt;&lt;wsp:rsid wsp:val=&quot;00AD7D00&quot;/&gt;&lt;wsp:rsid wsp:val=&quot;00AE1960&quot;/&gt;&lt;wsp:rsid wsp:val=&quot;00AE5FDF&quot;/&gt;&lt;wsp:rsid wsp:val=&quot;00AF019F&quot;/&gt;&lt;wsp:rsid wsp:val=&quot;00AF27E4&quot;/&gt;&lt;wsp:rsid wsp:val=&quot;00AF3E45&quot;/&gt;&lt;wsp:rsid wsp:val=&quot;00AF6C65&quot;/&gt;&lt;wsp:rsid wsp:val=&quot;00AF7D3A&quot;/&gt;&lt;wsp:rsid wsp:val=&quot;00B0199F&quot;/&gt;&lt;wsp:rsid wsp:val=&quot;00B03D82&quot;/&gt;&lt;wsp:rsid wsp:val=&quot;00B05F6D&quot;/&gt;&lt;wsp:rsid wsp:val=&quot;00B063D3&quot;/&gt;&lt;wsp:rsid wsp:val=&quot;00B0679C&quot;/&gt;&lt;wsp:rsid wsp:val=&quot;00B06A72&quot;/&gt;&lt;wsp:rsid wsp:val=&quot;00B06B75&quot;/&gt;&lt;wsp:rsid wsp:val=&quot;00B06C49&quot;/&gt;&lt;wsp:rsid wsp:val=&quot;00B07EF8&quot;/&gt;&lt;wsp:rsid wsp:val=&quot;00B11A65&quot;/&gt;&lt;wsp:rsid wsp:val=&quot;00B13D0A&quot;/&gt;&lt;wsp:rsid wsp:val=&quot;00B16AAC&quot;/&gt;&lt;wsp:rsid wsp:val=&quot;00B21D62&quot;/&gt;&lt;wsp:rsid wsp:val=&quot;00B25C79&quot;/&gt;&lt;wsp:rsid wsp:val=&quot;00B26E96&quot;/&gt;&lt;wsp:rsid wsp:val=&quot;00B32886&quot;/&gt;&lt;wsp:rsid wsp:val=&quot;00B32E83&quot;/&gt;&lt;wsp:rsid wsp:val=&quot;00B3549F&quot;/&gt;&lt;wsp:rsid wsp:val=&quot;00B4092B&quot;/&gt;&lt;wsp:rsid wsp:val=&quot;00B44664&quot;/&gt;&lt;wsp:rsid wsp:val=&quot;00B526D4&quot;/&gt;&lt;wsp:rsid wsp:val=&quot;00B5491D&quot;/&gt;&lt;wsp:rsid wsp:val=&quot;00B54EF8&quot;/&gt;&lt;wsp:rsid wsp:val=&quot;00B565D5&quot;/&gt;&lt;wsp:rsid wsp:val=&quot;00B60994&quot;/&gt;&lt;wsp:rsid wsp:val=&quot;00B62D35&quot;/&gt;&lt;wsp:rsid wsp:val=&quot;00B63D65&quot;/&gt;&lt;wsp:rsid wsp:val=&quot;00B65554&quot;/&gt;&lt;wsp:rsid wsp:val=&quot;00B66532&quot;/&gt;&lt;wsp:rsid wsp:val=&quot;00B67DFD&quot;/&gt;&lt;wsp:rsid wsp:val=&quot;00B7324A&quot;/&gt;&lt;wsp:rsid wsp:val=&quot;00B7334E&quot;/&gt;&lt;wsp:rsid wsp:val=&quot;00B74717&quot;/&gt;&lt;wsp:rsid wsp:val=&quot;00B756AC&quot;/&gt;&lt;wsp:rsid wsp:val=&quot;00B831C9&quot;/&gt;&lt;wsp:rsid wsp:val=&quot;00B83A90&quot;/&gt;&lt;wsp:rsid wsp:val=&quot;00B86840&quot;/&gt;&lt;wsp:rsid wsp:val=&quot;00B951AE&quot;/&gt;&lt;wsp:rsid wsp:val=&quot;00B9556A&quot;/&gt;&lt;wsp:rsid wsp:val=&quot;00BA7367&quot;/&gt;&lt;wsp:rsid wsp:val=&quot;00BB2784&quot;/&gt;&lt;wsp:rsid wsp:val=&quot;00BB327A&quot;/&gt;&lt;wsp:rsid wsp:val=&quot;00BB453B&quot;/&gt;&lt;wsp:rsid wsp:val=&quot;00BC0AD0&quot;/&gt;&lt;wsp:rsid wsp:val=&quot;00BC4E0F&quot;/&gt;&lt;wsp:rsid wsp:val=&quot;00BC6D94&quot;/&gt;&lt;wsp:rsid wsp:val=&quot;00BD09E1&quot;/&gt;&lt;wsp:rsid wsp:val=&quot;00BD0DA1&quot;/&gt;&lt;wsp:rsid wsp:val=&quot;00BD6EB7&quot;/&gt;&lt;wsp:rsid wsp:val=&quot;00BE0FCA&quot;/&gt;&lt;wsp:rsid wsp:val=&quot;00BE2C81&quot;/&gt;&lt;wsp:rsid wsp:val=&quot;00BE636B&quot;/&gt;&lt;wsp:rsid wsp:val=&quot;00BE7537&quot;/&gt;&lt;wsp:rsid wsp:val=&quot;00BF00BF&quot;/&gt;&lt;wsp:rsid wsp:val=&quot;00BF0A63&quot;/&gt;&lt;wsp:rsid wsp:val=&quot;00BF2A9D&quot;/&gt;&lt;wsp:rsid wsp:val=&quot;00BF3308&quot;/&gt;&lt;wsp:rsid wsp:val=&quot;00BF3E2D&quot;/&gt;&lt;wsp:rsid wsp:val=&quot;00BF424A&quot;/&gt;&lt;wsp:rsid wsp:val=&quot;00BF44A3&quot;/&gt;&lt;wsp:rsid wsp:val=&quot;00BF558B&quot;/&gt;&lt;wsp:rsid wsp:val=&quot;00BF612C&quot;/&gt;&lt;wsp:rsid wsp:val=&quot;00C0037A&quot;/&gt;&lt;wsp:rsid wsp:val=&quot;00C00B65&quot;/&gt;&lt;wsp:rsid wsp:val=&quot;00C02708&quot;/&gt;&lt;wsp:rsid wsp:val=&quot;00C03ED2&quot;/&gt;&lt;wsp:rsid wsp:val=&quot;00C05841&quot;/&gt;&lt;wsp:rsid wsp:val=&quot;00C065D4&quot;/&gt;&lt;wsp:rsid wsp:val=&quot;00C06E52&quot;/&gt;&lt;wsp:rsid wsp:val=&quot;00C15FA0&quot;/&gt;&lt;wsp:rsid wsp:val=&quot;00C22CFF&quot;/&gt;&lt;wsp:rsid wsp:val=&quot;00C230F1&quot;/&gt;&lt;wsp:rsid wsp:val=&quot;00C36436&quot;/&gt;&lt;wsp:rsid wsp:val=&quot;00C40CA5&quot;/&gt;&lt;wsp:rsid wsp:val=&quot;00C4263E&quot;/&gt;&lt;wsp:rsid wsp:val=&quot;00C45E8A&quot;/&gt;&lt;wsp:rsid wsp:val=&quot;00C4674E&quot;/&gt;&lt;wsp:rsid wsp:val=&quot;00C50FAA&quot;/&gt;&lt;wsp:rsid wsp:val=&quot;00C51C02&quot;/&gt;&lt;wsp:rsid wsp:val=&quot;00C673E4&quot;/&gt;&lt;wsp:rsid wsp:val=&quot;00C75542&quot;/&gt;&lt;wsp:rsid wsp:val=&quot;00C76100&quot;/&gt;&lt;wsp:rsid wsp:val=&quot;00C85237&quot;/&gt;&lt;wsp:rsid wsp:val=&quot;00C8657C&quot;/&gt;&lt;wsp:rsid wsp:val=&quot;00C9052F&quot;/&gt;&lt;wsp:rsid wsp:val=&quot;00C90EC9&quot;/&gt;&lt;wsp:rsid wsp:val=&quot;00C93722&quot;/&gt;&lt;wsp:rsid wsp:val=&quot;00C96A6A&quot;/&gt;&lt;wsp:rsid wsp:val=&quot;00C972AD&quot;/&gt;&lt;wsp:rsid wsp:val=&quot;00CA0A0F&quot;/&gt;&lt;wsp:rsid wsp:val=&quot;00CA20FC&quot;/&gt;&lt;wsp:rsid wsp:val=&quot;00CA2678&quot;/&gt;&lt;wsp:rsid wsp:val=&quot;00CA32DF&quot;/&gt;&lt;wsp:rsid wsp:val=&quot;00CA479F&quot;/&gt;&lt;wsp:rsid wsp:val=&quot;00CA5119&quot;/&gt;&lt;wsp:rsid wsp:val=&quot;00CA76B3&quot;/&gt;&lt;wsp:rsid wsp:val=&quot;00CB0B4C&quot;/&gt;&lt;wsp:rsid wsp:val=&quot;00CB16F3&quot;/&gt;&lt;wsp:rsid wsp:val=&quot;00CB3137&quot;/&gt;&lt;wsp:rsid wsp:val=&quot;00CB5C3A&quot;/&gt;&lt;wsp:rsid wsp:val=&quot;00CB756C&quot;/&gt;&lt;wsp:rsid wsp:val=&quot;00CC1880&quot;/&gt;&lt;wsp:rsid wsp:val=&quot;00CC22D7&quot;/&gt;&lt;wsp:rsid wsp:val=&quot;00CC3697&quot;/&gt;&lt;wsp:rsid wsp:val=&quot;00CC552F&quot;/&gt;&lt;wsp:rsid wsp:val=&quot;00CC72A8&quot;/&gt;&lt;wsp:rsid wsp:val=&quot;00CD0B40&quot;/&gt;&lt;wsp:rsid wsp:val=&quot;00CD0F90&quot;/&gt;&lt;wsp:rsid wsp:val=&quot;00CD2AB0&quot;/&gt;&lt;wsp:rsid wsp:val=&quot;00CD411E&quot;/&gt;&lt;wsp:rsid wsp:val=&quot;00CD6190&quot;/&gt;&lt;wsp:rsid wsp:val=&quot;00CD6C6D&quot;/&gt;&lt;wsp:rsid wsp:val=&quot;00CE33FB&quot;/&gt;&lt;wsp:rsid wsp:val=&quot;00CE3CE1&quot;/&gt;&lt;wsp:rsid wsp:val=&quot;00CE4465&quot;/&gt;&lt;wsp:rsid wsp:val=&quot;00CE7B05&quot;/&gt;&lt;wsp:rsid wsp:val=&quot;00CE7F52&quot;/&gt;&lt;wsp:rsid wsp:val=&quot;00CF0BB3&quot;/&gt;&lt;wsp:rsid wsp:val=&quot;00CF0F16&quot;/&gt;&lt;wsp:rsid wsp:val=&quot;00CF115D&quot;/&gt;&lt;wsp:rsid wsp:val=&quot;00CF2B8C&quot;/&gt;&lt;wsp:rsid wsp:val=&quot;00D00640&quot;/&gt;&lt;wsp:rsid wsp:val=&quot;00D04741&quot;/&gt;&lt;wsp:rsid wsp:val=&quot;00D1096E&quot;/&gt;&lt;wsp:rsid wsp:val=&quot;00D10CB9&quot;/&gt;&lt;wsp:rsid wsp:val=&quot;00D1259C&quot;/&gt;&lt;wsp:rsid wsp:val=&quot;00D15F2E&quot;/&gt;&lt;wsp:rsid wsp:val=&quot;00D17469&quot;/&gt;&lt;wsp:rsid wsp:val=&quot;00D2492A&quot;/&gt;&lt;wsp:rsid wsp:val=&quot;00D348C8&quot;/&gt;&lt;wsp:rsid wsp:val=&quot;00D349D2&quot;/&gt;&lt;wsp:rsid wsp:val=&quot;00D374EC&quot;/&gt;&lt;wsp:rsid wsp:val=&quot;00D4743D&quot;/&gt;&lt;wsp:rsid wsp:val=&quot;00D47B38&quot;/&gt;&lt;wsp:rsid wsp:val=&quot;00D5164F&quot;/&gt;&lt;wsp:rsid wsp:val=&quot;00D5223E&quot;/&gt;&lt;wsp:rsid wsp:val=&quot;00D53CB0&quot;/&gt;&lt;wsp:rsid wsp:val=&quot;00D56EB8&quot;/&gt;&lt;wsp:rsid wsp:val=&quot;00D57B1F&quot;/&gt;&lt;wsp:rsid wsp:val=&quot;00D61B2F&quot;/&gt;&lt;wsp:rsid wsp:val=&quot;00D63032&quot;/&gt;&lt;wsp:rsid wsp:val=&quot;00D63F5F&quot;/&gt;&lt;wsp:rsid wsp:val=&quot;00D65FDE&quot;/&gt;&lt;wsp:rsid wsp:val=&quot;00D665CD&quot;/&gt;&lt;wsp:rsid wsp:val=&quot;00D702FE&quot;/&gt;&lt;wsp:rsid wsp:val=&quot;00D70859&quot;/&gt;&lt;wsp:rsid wsp:val=&quot;00D75CF8&quot;/&gt;&lt;wsp:rsid wsp:val=&quot;00D75E76&quot;/&gt;&lt;wsp:rsid wsp:val=&quot;00D854A9&quot;/&gt;&lt;wsp:rsid wsp:val=&quot;00D86283&quot;/&gt;&lt;wsp:rsid wsp:val=&quot;00D93C64&quot;/&gt;&lt;wsp:rsid wsp:val=&quot;00D9506B&quot;/&gt;&lt;wsp:rsid wsp:val=&quot;00D95419&quot;/&gt;&lt;wsp:rsid wsp:val=&quot;00D96D51&quot;/&gt;&lt;wsp:rsid wsp:val=&quot;00DA0D8B&quot;/&gt;&lt;wsp:rsid wsp:val=&quot;00DA0E62&quot;/&gt;&lt;wsp:rsid wsp:val=&quot;00DA58E8&quot;/&gt;&lt;wsp:rsid wsp:val=&quot;00DB30D7&quot;/&gt;&lt;wsp:rsid wsp:val=&quot;00DB601B&quot;/&gt;&lt;wsp:rsid wsp:val=&quot;00DB658B&quot;/&gt;&lt;wsp:rsid wsp:val=&quot;00DB6825&quot;/&gt;&lt;wsp:rsid wsp:val=&quot;00DC0572&quot;/&gt;&lt;wsp:rsid wsp:val=&quot;00DC071D&quot;/&gt;&lt;wsp:rsid wsp:val=&quot;00DC078D&quot;/&gt;&lt;wsp:rsid wsp:val=&quot;00DC341B&quot;/&gt;&lt;wsp:rsid wsp:val=&quot;00DC6FE8&quot;/&gt;&lt;wsp:rsid wsp:val=&quot;00DC700B&quot;/&gt;&lt;wsp:rsid wsp:val=&quot;00DD0AA8&quot;/&gt;&lt;wsp:rsid wsp:val=&quot;00DD3F27&quot;/&gt;&lt;wsp:rsid wsp:val=&quot;00DE21CB&quot;/&gt;&lt;wsp:rsid wsp:val=&quot;00DF14A2&quot;/&gt;&lt;wsp:rsid wsp:val=&quot;00DF5A78&quot;/&gt;&lt;wsp:rsid wsp:val=&quot;00DF70FB&quot;/&gt;&lt;wsp:rsid wsp:val=&quot;00E0037E&quot;/&gt;&lt;wsp:rsid wsp:val=&quot;00E0551B&quot;/&gt;&lt;wsp:rsid wsp:val=&quot;00E07FB8&quot;/&gt;&lt;wsp:rsid wsp:val=&quot;00E12DAC&quot;/&gt;&lt;wsp:rsid wsp:val=&quot;00E1399B&quot;/&gt;&lt;wsp:rsid wsp:val=&quot;00E14218&quot;/&gt;&lt;wsp:rsid wsp:val=&quot;00E20F07&quot;/&gt;&lt;wsp:rsid wsp:val=&quot;00E21B74&quot;/&gt;&lt;wsp:rsid wsp:val=&quot;00E32282&quot;/&gt;&lt;wsp:rsid wsp:val=&quot;00E35747&quot;/&gt;&lt;wsp:rsid wsp:val=&quot;00E430D7&quot;/&gt;&lt;wsp:rsid wsp:val=&quot;00E45C2C&quot;/&gt;&lt;wsp:rsid wsp:val=&quot;00E54237&quot;/&gt;&lt;wsp:rsid wsp:val=&quot;00E54760&quot;/&gt;&lt;wsp:rsid wsp:val=&quot;00E576E6&quot;/&gt;&lt;wsp:rsid wsp:val=&quot;00E578B2&quot;/&gt;&lt;wsp:rsid wsp:val=&quot;00E6538A&quot;/&gt;&lt;wsp:rsid wsp:val=&quot;00E70B37&quot;/&gt;&lt;wsp:rsid wsp:val=&quot;00E71B0B&quot;/&gt;&lt;wsp:rsid wsp:val=&quot;00E72381&quot;/&gt;&lt;wsp:rsid wsp:val=&quot;00E73E1A&quot;/&gt;&lt;wsp:rsid wsp:val=&quot;00E81CA3&quot;/&gt;&lt;wsp:rsid wsp:val=&quot;00E8458A&quot;/&gt;&lt;wsp:rsid wsp:val=&quot;00E8559F&quot;/&gt;&lt;wsp:rsid wsp:val=&quot;00E87992&quot;/&gt;&lt;wsp:rsid wsp:val=&quot;00E90062&quot;/&gt;&lt;wsp:rsid wsp:val=&quot;00E935D5&quot;/&gt;&lt;wsp:rsid wsp:val=&quot;00EA13D4&quot;/&gt;&lt;wsp:rsid wsp:val=&quot;00EA16D4&quot;/&gt;&lt;wsp:rsid wsp:val=&quot;00EA37D2&quot;/&gt;&lt;wsp:rsid wsp:val=&quot;00EA56C4&quot;/&gt;&lt;wsp:rsid wsp:val=&quot;00EA7E85&quot;/&gt;&lt;wsp:rsid wsp:val=&quot;00EB2040&quot;/&gt;&lt;wsp:rsid wsp:val=&quot;00EB5833&quot;/&gt;&lt;wsp:rsid wsp:val=&quot;00EB66D6&quot;/&gt;&lt;wsp:rsid wsp:val=&quot;00EC27D8&quot;/&gt;&lt;wsp:rsid wsp:val=&quot;00EC53EF&quot;/&gt;&lt;wsp:rsid wsp:val=&quot;00ED1264&quot;/&gt;&lt;wsp:rsid wsp:val=&quot;00ED47AD&quot;/&gt;&lt;wsp:rsid wsp:val=&quot;00ED6D35&quot;/&gt;&lt;wsp:rsid wsp:val=&quot;00EE03FF&quot;/&gt;&lt;wsp:rsid wsp:val=&quot;00EE0955&quot;/&gt;&lt;wsp:rsid wsp:val=&quot;00EE33F3&quot;/&gt;&lt;wsp:rsid wsp:val=&quot;00EE3A5A&quot;/&gt;&lt;wsp:rsid wsp:val=&quot;00EE4C63&quot;/&gt;&lt;wsp:rsid wsp:val=&quot;00EE6CE0&quot;/&gt;&lt;wsp:rsid wsp:val=&quot;00EF10C9&quot;/&gt;&lt;wsp:rsid wsp:val=&quot;00EF1259&quot;/&gt;&lt;wsp:rsid wsp:val=&quot;00EF4215&quot;/&gt;&lt;wsp:rsid wsp:val=&quot;00EF6E70&quot;/&gt;&lt;wsp:rsid wsp:val=&quot;00EF7254&quot;/&gt;&lt;wsp:rsid wsp:val=&quot;00F00F64&quot;/&gt;&lt;wsp:rsid wsp:val=&quot;00F02F02&quot;/&gt;&lt;wsp:rsid wsp:val=&quot;00F11365&quot;/&gt;&lt;wsp:rsid wsp:val=&quot;00F122DF&quot;/&gt;&lt;wsp:rsid wsp:val=&quot;00F161EC&quot;/&gt;&lt;wsp:rsid wsp:val=&quot;00F17E3B&quot;/&gt;&lt;wsp:rsid wsp:val=&quot;00F206C0&quot;/&gt;&lt;wsp:rsid wsp:val=&quot;00F21617&quot;/&gt;&lt;wsp:rsid wsp:val=&quot;00F22996&quot;/&gt;&lt;wsp:rsid wsp:val=&quot;00F22CC7&quot;/&gt;&lt;wsp:rsid wsp:val=&quot;00F25AEE&quot;/&gt;&lt;wsp:rsid wsp:val=&quot;00F31880&quot;/&gt;&lt;wsp:rsid wsp:val=&quot;00F32E04&quot;/&gt;&lt;wsp:rsid wsp:val=&quot;00F36CCF&quot;/&gt;&lt;wsp:rsid wsp:val=&quot;00F37B10&quot;/&gt;&lt;wsp:rsid wsp:val=&quot;00F43431&quot;/&gt;&lt;wsp:rsid wsp:val=&quot;00F5172D&quot;/&gt;&lt;wsp:rsid wsp:val=&quot;00F524C3&quot;/&gt;&lt;wsp:rsid wsp:val=&quot;00F53822&quot;/&gt;&lt;wsp:rsid wsp:val=&quot;00F54376&quot;/&gt;&lt;wsp:rsid wsp:val=&quot;00F568CD&quot;/&gt;&lt;wsp:rsid wsp:val=&quot;00F60287&quot;/&gt;&lt;wsp:rsid wsp:val=&quot;00F6284C&quot;/&gt;&lt;wsp:rsid wsp:val=&quot;00F62BD7&quot;/&gt;&lt;wsp:rsid wsp:val=&quot;00F63345&quot;/&gt;&lt;wsp:rsid wsp:val=&quot;00F660D2&quot;/&gt;&lt;wsp:rsid wsp:val=&quot;00F7088A&quot;/&gt;&lt;wsp:rsid wsp:val=&quot;00F713FE&quot;/&gt;&lt;wsp:rsid wsp:val=&quot;00F771B1&quot;/&gt;&lt;wsp:rsid wsp:val=&quot;00F815D2&quot;/&gt;&lt;wsp:rsid wsp:val=&quot;00F82D9D&quot;/&gt;&lt;wsp:rsid wsp:val=&quot;00F85B59&quot;/&gt;&lt;wsp:rsid wsp:val=&quot;00F862E3&quot;/&gt;&lt;wsp:rsid wsp:val=&quot;00F91B1C&quot;/&gt;&lt;wsp:rsid wsp:val=&quot;00FA0E95&quot;/&gt;&lt;wsp:rsid wsp:val=&quot;00FA1691&quot;/&gt;&lt;wsp:rsid wsp:val=&quot;00FA27E7&quot;/&gt;&lt;wsp:rsid wsp:val=&quot;00FA54AE&quot;/&gt;&lt;wsp:rsid wsp:val=&quot;00FA6B64&quot;/&gt;&lt;wsp:rsid wsp:val=&quot;00FA7B3F&quot;/&gt;&lt;wsp:rsid wsp:val=&quot;00FB0288&quot;/&gt;&lt;wsp:rsid wsp:val=&quot;00FB02C9&quot;/&gt;&lt;wsp:rsid wsp:val=&quot;00FB1DE2&quot;/&gt;&lt;wsp:rsid wsp:val=&quot;00FB4659&quot;/&gt;&lt;wsp:rsid wsp:val=&quot;00FB6E42&quot;/&gt;&lt;wsp:rsid wsp:val=&quot;00FC7937&quot;/&gt;&lt;wsp:rsid wsp:val=&quot;00FC7D85&quot;/&gt;&lt;wsp:rsid wsp:val=&quot;00FD059B&quot;/&gt;&lt;wsp:rsid wsp:val=&quot;00FD27D3&quot;/&gt;&lt;wsp:rsid wsp:val=&quot;00FD5027&quot;/&gt;&lt;wsp:rsid wsp:val=&quot;00FD73A9&quot;/&gt;&lt;wsp:rsid wsp:val=&quot;00FE45AA&quot;/&gt;&lt;wsp:rsid wsp:val=&quot;00FE4A5B&quot;/&gt;&lt;wsp:rsid wsp:val=&quot;00FE5C0A&quot;/&gt;&lt;wsp:rsid wsp:val=&quot;00FF0129&quot;/&gt;&lt;wsp:rsid wsp:val=&quot;00FF1ADB&quot;/&gt;&lt;wsp:rsid wsp:val=&quot;00FF1C40&quot;/&gt;&lt;wsp:rsid wsp:val=&quot;00FF1D82&quot;/&gt;&lt;wsp:rsid wsp:val=&quot;00FF323E&quot;/&gt;&lt;wsp:rsid wsp:val=&quot;00FF4C82&quot;/&gt;&lt;wsp:rsid wsp:val=&quot;00FF7B67&quot;/&gt;&lt;/wsp:rsids&gt;&lt;/w:docPr&gt;&lt;w:body&gt;&lt;w:p wsp:rsidR=&quot;00000000&quot; wsp:rsidRDefault=&quot;004C6E1D&quot;&gt;&lt;m:oMathPara&gt;&lt;m:oMath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V&lt;/m:t&gt;&lt;/m:r&gt;&lt;/m:e&gt;&lt;m:sub&gt;&lt;m:r&gt;&lt;w:rPr&gt;&lt;w:rFonts w:ascii=&quot;Cambria Math&quot; w:h-ansi=&quot;Cambria Math&quot; w:cs=&quot;Arial&quot;/&gt;&lt;wx:font wx:val=&quot;Cambria Math&quot;/&gt;&lt;w:i/&gt;&lt;/w:rPr&gt;&lt;m:t&gt;i&lt;/m:t&gt;&lt;/m:r&gt;&lt;/m:sub&gt;&lt;/m:sSub&gt;&lt;m:r&gt;&lt;w:rPr&gt;&lt;w:rFonts w:ascii=&quot;Cambria Math&quot; w:h-ansi=&quot;Cambria Math&quot; w:cs=&quot;Arial&quot;/&gt;&lt;wx:font wx:val=&quot;Cambria Math&quot;/&gt;&lt;w:i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j=1&lt;/m:t&gt;&lt;/m:r&gt;&lt;/m:sub&gt;&lt;m:sup&gt;&lt;m:r&gt;&lt;w:rPr&gt;&lt;w:rFonts w:ascii=&quot;Cambria Math&quot; w:h-ansi=&quot;Cambria Math&quot; w:cs=&quot;Arial&quot;/&gt;&lt;wx:font wx:val=&quot;Cambria Math&quot;/&gt;&lt;w:i/&gt;&lt;/w:rPr&gt;&lt;m:t&gt;n&lt;/m:t&gt;&lt;/m:r&gt;&lt;/m:sup&gt;&lt;m:e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Q&lt;/m:t&gt;&lt;/m:r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*&lt;/m:t&gt;&lt;/m:r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P&lt;/m:t&gt;&lt;/m:r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0108A">
        <w:rPr>
          <w:rFonts w:ascii="Arial" w:hAnsi="Arial" w:cs="Arial"/>
        </w:rPr>
        <w:instrText xml:space="preserve"> </w:instrText>
      </w:r>
      <w:r w:rsidRPr="00B0108A">
        <w:rPr>
          <w:rFonts w:ascii="Arial" w:hAnsi="Arial" w:cs="Arial"/>
        </w:rPr>
        <w:fldChar w:fldCharType="separate"/>
      </w:r>
      <w:r w:rsidRPr="00E35A45">
        <w:rPr>
          <w:rFonts w:ascii="Arial" w:hAnsi="Arial" w:cs="Arial"/>
        </w:rPr>
        <w:pict>
          <v:shape id="_x0000_i1026" type="#_x0000_t75" style="width:75pt;height:35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6E2434&quot;/&gt;&lt;wsp:rsid wsp:val=&quot;00000CBE&quot;/&gt;&lt;wsp:rsid wsp:val=&quot;0000100D&quot;/&gt;&lt;wsp:rsid wsp:val=&quot;0000177E&quot;/&gt;&lt;wsp:rsid wsp:val=&quot;00002904&quot;/&gt;&lt;wsp:rsid wsp:val=&quot;00003AB6&quot;/&gt;&lt;wsp:rsid wsp:val=&quot;000061E8&quot;/&gt;&lt;wsp:rsid wsp:val=&quot;0000719F&quot;/&gt;&lt;wsp:rsid wsp:val=&quot;00010812&quot;/&gt;&lt;wsp:rsid wsp:val=&quot;0001312A&quot;/&gt;&lt;wsp:rsid wsp:val=&quot;00017C03&quot;/&gt;&lt;wsp:rsid wsp:val=&quot;00017ED4&quot;/&gt;&lt;wsp:rsid wsp:val=&quot;00021445&quot;/&gt;&lt;wsp:rsid wsp:val=&quot;000250BF&quot;/&gt;&lt;wsp:rsid wsp:val=&quot;00026F1D&quot;/&gt;&lt;wsp:rsid wsp:val=&quot;00031E5C&quot;/&gt;&lt;wsp:rsid wsp:val=&quot;00042EA6&quot;/&gt;&lt;wsp:rsid wsp:val=&quot;00044329&quot;/&gt;&lt;wsp:rsid wsp:val=&quot;00056E0D&quot;/&gt;&lt;wsp:rsid wsp:val=&quot;000610FF&quot;/&gt;&lt;wsp:rsid wsp:val=&quot;0006572E&quot;/&gt;&lt;wsp:rsid wsp:val=&quot;00067981&quot;/&gt;&lt;wsp:rsid wsp:val=&quot;00072CAC&quot;/&gt;&lt;wsp:rsid wsp:val=&quot;00081D54&quot;/&gt;&lt;wsp:rsid wsp:val=&quot;00086711&quot;/&gt;&lt;wsp:rsid wsp:val=&quot;0009023D&quot;/&gt;&lt;wsp:rsid wsp:val=&quot;000908DC&quot;/&gt;&lt;wsp:rsid wsp:val=&quot;000918C4&quot;/&gt;&lt;wsp:rsid wsp:val=&quot;0009247D&quot;/&gt;&lt;wsp:rsid wsp:val=&quot;00094535&quot;/&gt;&lt;wsp:rsid wsp:val=&quot;00095117&quot;/&gt;&lt;wsp:rsid wsp:val=&quot;00095A3C&quot;/&gt;&lt;wsp:rsid wsp:val=&quot;00095B06&quot;/&gt;&lt;wsp:rsid wsp:val=&quot;00095EA3&quot;/&gt;&lt;wsp:rsid wsp:val=&quot;000A413A&quot;/&gt;&lt;wsp:rsid wsp:val=&quot;000A50AF&quot;/&gt;&lt;wsp:rsid wsp:val=&quot;000A607D&quot;/&gt;&lt;wsp:rsid wsp:val=&quot;000A6FBB&quot;/&gt;&lt;wsp:rsid wsp:val=&quot;000B6007&quot;/&gt;&lt;wsp:rsid wsp:val=&quot;000B6428&quot;/&gt;&lt;wsp:rsid wsp:val=&quot;000B6733&quot;/&gt;&lt;wsp:rsid wsp:val=&quot;000C212E&quot;/&gt;&lt;wsp:rsid wsp:val=&quot;000C313E&quot;/&gt;&lt;wsp:rsid wsp:val=&quot;000C3D52&quot;/&gt;&lt;wsp:rsid wsp:val=&quot;000C41FB&quot;/&gt;&lt;wsp:rsid wsp:val=&quot;000C4286&quot;/&gt;&lt;wsp:rsid wsp:val=&quot;000D2E73&quot;/&gt;&lt;wsp:rsid wsp:val=&quot;000D304C&quot;/&gt;&lt;wsp:rsid wsp:val=&quot;000D556D&quot;/&gt;&lt;wsp:rsid wsp:val=&quot;000F20F2&quot;/&gt;&lt;wsp:rsid wsp:val=&quot;000F57C9&quot;/&gt;&lt;wsp:rsid wsp:val=&quot;0010069C&quot;/&gt;&lt;wsp:rsid wsp:val=&quot;00101908&quot;/&gt;&lt;wsp:rsid wsp:val=&quot;00105520&quot;/&gt;&lt;wsp:rsid wsp:val=&quot;00106034&quot;/&gt;&lt;wsp:rsid wsp:val=&quot;00106F7C&quot;/&gt;&lt;wsp:rsid wsp:val=&quot;001076BE&quot;/&gt;&lt;wsp:rsid wsp:val=&quot;00112637&quot;/&gt;&lt;wsp:rsid wsp:val=&quot;0011325C&quot;/&gt;&lt;wsp:rsid wsp:val=&quot;00113595&quot;/&gt;&lt;wsp:rsid wsp:val=&quot;001161C5&quot;/&gt;&lt;wsp:rsid wsp:val=&quot;00124896&quot;/&gt;&lt;wsp:rsid wsp:val=&quot;0013166C&quot;/&gt;&lt;wsp:rsid wsp:val=&quot;001330A0&quot;/&gt;&lt;wsp:rsid wsp:val=&quot;001330F6&quot;/&gt;&lt;wsp:rsid wsp:val=&quot;00135F72&quot;/&gt;&lt;wsp:rsid wsp:val=&quot;00137C3D&quot;/&gt;&lt;wsp:rsid wsp:val=&quot;00143836&quot;/&gt;&lt;wsp:rsid wsp:val=&quot;00145078&quot;/&gt;&lt;wsp:rsid wsp:val=&quot;00145433&quot;/&gt;&lt;wsp:rsid wsp:val=&quot;00146198&quot;/&gt;&lt;wsp:rsid wsp:val=&quot;00152C82&quot;/&gt;&lt;wsp:rsid wsp:val=&quot;00152EEA&quot;/&gt;&lt;wsp:rsid wsp:val=&quot;001555D3&quot;/&gt;&lt;wsp:rsid wsp:val=&quot;00155F2B&quot;/&gt;&lt;wsp:rsid wsp:val=&quot;0016024E&quot;/&gt;&lt;wsp:rsid wsp:val=&quot;0016218D&quot;/&gt;&lt;wsp:rsid wsp:val=&quot;00163083&quot;/&gt;&lt;wsp:rsid wsp:val=&quot;00167442&quot;/&gt;&lt;wsp:rsid wsp:val=&quot;0016777A&quot;/&gt;&lt;wsp:rsid wsp:val=&quot;0017264C&quot;/&gt;&lt;wsp:rsid wsp:val=&quot;0017579C&quot;/&gt;&lt;wsp:rsid wsp:val=&quot;00177886&quot;/&gt;&lt;wsp:rsid wsp:val=&quot;001836B8&quot;/&gt;&lt;wsp:rsid wsp:val=&quot;00184035&quot;/&gt;&lt;wsp:rsid wsp:val=&quot;001842DD&quot;/&gt;&lt;wsp:rsid wsp:val=&quot;00185EE6&quot;/&gt;&lt;wsp:rsid wsp:val=&quot;001860D8&quot;/&gt;&lt;wsp:rsid wsp:val=&quot;00186972&quot;/&gt;&lt;wsp:rsid wsp:val=&quot;0018772B&quot;/&gt;&lt;wsp:rsid wsp:val=&quot;00187F6A&quot;/&gt;&lt;wsp:rsid wsp:val=&quot;00190DCC&quot;/&gt;&lt;wsp:rsid wsp:val=&quot;001917DD&quot;/&gt;&lt;wsp:rsid wsp:val=&quot;00197D2B&quot;/&gt;&lt;wsp:rsid wsp:val=&quot;001A0C9A&quot;/&gt;&lt;wsp:rsid wsp:val=&quot;001A3BD6&quot;/&gt;&lt;wsp:rsid wsp:val=&quot;001A3CE7&quot;/&gt;&lt;wsp:rsid wsp:val=&quot;001A4BFC&quot;/&gt;&lt;wsp:rsid wsp:val=&quot;001A66BA&quot;/&gt;&lt;wsp:rsid wsp:val=&quot;001B040F&quot;/&gt;&lt;wsp:rsid wsp:val=&quot;001B652C&quot;/&gt;&lt;wsp:rsid wsp:val=&quot;001B68C2&quot;/&gt;&lt;wsp:rsid wsp:val=&quot;001B715B&quot;/&gt;&lt;wsp:rsid wsp:val=&quot;001C4FFD&quot;/&gt;&lt;wsp:rsid wsp:val=&quot;001C684C&quot;/&gt;&lt;wsp:rsid wsp:val=&quot;001D5BAB&quot;/&gt;&lt;wsp:rsid wsp:val=&quot;001D7722&quot;/&gt;&lt;wsp:rsid wsp:val=&quot;001D7AA5&quot;/&gt;&lt;wsp:rsid wsp:val=&quot;001E58B0&quot;/&gt;&lt;wsp:rsid wsp:val=&quot;001E5A2B&quot;/&gt;&lt;wsp:rsid wsp:val=&quot;001E78ED&quot;/&gt;&lt;wsp:rsid wsp:val=&quot;001E7DD6&quot;/&gt;&lt;wsp:rsid wsp:val=&quot;001F01A5&quot;/&gt;&lt;wsp:rsid wsp:val=&quot;001F0B7D&quot;/&gt;&lt;wsp:rsid wsp:val=&quot;001F302D&quot;/&gt;&lt;wsp:rsid wsp:val=&quot;00201071&quot;/&gt;&lt;wsp:rsid wsp:val=&quot;0021036E&quot;/&gt;&lt;wsp:rsid wsp:val=&quot;00211E31&quot;/&gt;&lt;wsp:rsid wsp:val=&quot;00213014&quot;/&gt;&lt;wsp:rsid wsp:val=&quot;0021516C&quot;/&gt;&lt;wsp:rsid wsp:val=&quot;00215179&quot;/&gt;&lt;wsp:rsid wsp:val=&quot;00216FA6&quot;/&gt;&lt;wsp:rsid wsp:val=&quot;002219D9&quot;/&gt;&lt;wsp:rsid wsp:val=&quot;002238F2&quot;/&gt;&lt;wsp:rsid wsp:val=&quot;00226AAA&quot;/&gt;&lt;wsp:rsid wsp:val=&quot;002312D6&quot;/&gt;&lt;wsp:rsid wsp:val=&quot;00232781&quot;/&gt;&lt;wsp:rsid wsp:val=&quot;00232881&quot;/&gt;&lt;wsp:rsid wsp:val=&quot;00233B1F&quot;/&gt;&lt;wsp:rsid wsp:val=&quot;002346D4&quot;/&gt;&lt;wsp:rsid wsp:val=&quot;00235913&quot;/&gt;&lt;wsp:rsid wsp:val=&quot;002416BA&quot;/&gt;&lt;wsp:rsid wsp:val=&quot;00241941&quot;/&gt;&lt;wsp:rsid wsp:val=&quot;0024522E&quot;/&gt;&lt;wsp:rsid wsp:val=&quot;00246541&quot;/&gt;&lt;wsp:rsid wsp:val=&quot;00251BD3&quot;/&gt;&lt;wsp:rsid wsp:val=&quot;00253D06&quot;/&gt;&lt;wsp:rsid wsp:val=&quot;00254576&quot;/&gt;&lt;wsp:rsid wsp:val=&quot;0025591A&quot;/&gt;&lt;wsp:rsid wsp:val=&quot;00255ACF&quot;/&gt;&lt;wsp:rsid wsp:val=&quot;00257265&quot;/&gt;&lt;wsp:rsid wsp:val=&quot;00260D0B&quot;/&gt;&lt;wsp:rsid wsp:val=&quot;00262220&quot;/&gt;&lt;wsp:rsid wsp:val=&quot;00266278&quot;/&gt;&lt;wsp:rsid wsp:val=&quot;002755CA&quot;/&gt;&lt;wsp:rsid wsp:val=&quot;00291E9F&quot;/&gt;&lt;wsp:rsid wsp:val=&quot;002949BC&quot;/&gt;&lt;wsp:rsid wsp:val=&quot;00296A11&quot;/&gt;&lt;wsp:rsid wsp:val=&quot;002974CB&quot;/&gt;&lt;wsp:rsid wsp:val=&quot;002A006C&quot;/&gt;&lt;wsp:rsid wsp:val=&quot;002A19B0&quot;/&gt;&lt;wsp:rsid wsp:val=&quot;002A3BC9&quot;/&gt;&lt;wsp:rsid wsp:val=&quot;002A490C&quot;/&gt;&lt;wsp:rsid wsp:val=&quot;002B27DF&quot;/&gt;&lt;wsp:rsid wsp:val=&quot;002B66ED&quot;/&gt;&lt;wsp:rsid wsp:val=&quot;002C1594&quot;/&gt;&lt;wsp:rsid wsp:val=&quot;002C27EA&quot;/&gt;&lt;wsp:rsid wsp:val=&quot;002C4CC5&quot;/&gt;&lt;wsp:rsid wsp:val=&quot;002C4CEE&quot;/&gt;&lt;wsp:rsid wsp:val=&quot;002C6A09&quot;/&gt;&lt;wsp:rsid wsp:val=&quot;002D16D8&quot;/&gt;&lt;wsp:rsid wsp:val=&quot;002D5456&quot;/&gt;&lt;wsp:rsid wsp:val=&quot;002D5C32&quot;/&gt;&lt;wsp:rsid wsp:val=&quot;002D672D&quot;/&gt;&lt;wsp:rsid wsp:val=&quot;002E2531&quot;/&gt;&lt;wsp:rsid wsp:val=&quot;002E2745&quot;/&gt;&lt;wsp:rsid wsp:val=&quot;002E27D8&quot;/&gt;&lt;wsp:rsid wsp:val=&quot;002E77C4&quot;/&gt;&lt;wsp:rsid wsp:val=&quot;002E7B27&quot;/&gt;&lt;wsp:rsid wsp:val=&quot;002F02F4&quot;/&gt;&lt;wsp:rsid wsp:val=&quot;002F1E7A&quot;/&gt;&lt;wsp:rsid wsp:val=&quot;002F794A&quot;/&gt;&lt;wsp:rsid wsp:val=&quot;00305BC4&quot;/&gt;&lt;wsp:rsid wsp:val=&quot;003079B0&quot;/&gt;&lt;wsp:rsid wsp:val=&quot;00307E21&quot;/&gt;&lt;wsp:rsid wsp:val=&quot;003144B4&quot;/&gt;&lt;wsp:rsid wsp:val=&quot;0031509C&quot;/&gt;&lt;wsp:rsid wsp:val=&quot;003165B1&quot;/&gt;&lt;wsp:rsid wsp:val=&quot;00324C79&quot;/&gt;&lt;wsp:rsid wsp:val=&quot;00330FA2&quot;/&gt;&lt;wsp:rsid wsp:val=&quot;00332577&quot;/&gt;&lt;wsp:rsid wsp:val=&quot;00332EB2&quot;/&gt;&lt;wsp:rsid wsp:val=&quot;00342F38&quot;/&gt;&lt;wsp:rsid wsp:val=&quot;003502F0&quot;/&gt;&lt;wsp:rsid wsp:val=&quot;00350CD6&quot;/&gt;&lt;wsp:rsid wsp:val=&quot;003512DA&quot;/&gt;&lt;wsp:rsid wsp:val=&quot;003515F3&quot;/&gt;&lt;wsp:rsid wsp:val=&quot;0035167A&quot;/&gt;&lt;wsp:rsid wsp:val=&quot;00354440&quot;/&gt;&lt;wsp:rsid wsp:val=&quot;00354F37&quot;/&gt;&lt;wsp:rsid wsp:val=&quot;00365946&quot;/&gt;&lt;wsp:rsid wsp:val=&quot;003670D2&quot;/&gt;&lt;wsp:rsid wsp:val=&quot;0037329A&quot;/&gt;&lt;wsp:rsid wsp:val=&quot;00380645&quot;/&gt;&lt;wsp:rsid wsp:val=&quot;00380E17&quot;/&gt;&lt;wsp:rsid wsp:val=&quot;00383D9C&quot;/&gt;&lt;wsp:rsid wsp:val=&quot;003958C0&quot;/&gt;&lt;wsp:rsid wsp:val=&quot;003963E4&quot;/&gt;&lt;wsp:rsid wsp:val=&quot;003975B1&quot;/&gt;&lt;wsp:rsid wsp:val=&quot;003A1E1C&quot;/&gt;&lt;wsp:rsid wsp:val=&quot;003A392D&quot;/&gt;&lt;wsp:rsid wsp:val=&quot;003A4E30&quot;/&gt;&lt;wsp:rsid wsp:val=&quot;003B6AE1&quot;/&gt;&lt;wsp:rsid wsp:val=&quot;003C24A8&quot;/&gt;&lt;wsp:rsid wsp:val=&quot;003C2AB4&quot;/&gt;&lt;wsp:rsid wsp:val=&quot;003C53F9&quot;/&gt;&lt;wsp:rsid wsp:val=&quot;003D1047&quot;/&gt;&lt;wsp:rsid wsp:val=&quot;003E0282&quot;/&gt;&lt;wsp:rsid wsp:val=&quot;003E438C&quot;/&gt;&lt;wsp:rsid wsp:val=&quot;003E5954&quot;/&gt;&lt;wsp:rsid wsp:val=&quot;003E5F48&quot;/&gt;&lt;wsp:rsid wsp:val=&quot;003E6C27&quot;/&gt;&lt;wsp:rsid wsp:val=&quot;003F53AA&quot;/&gt;&lt;wsp:rsid wsp:val=&quot;00400D44&quot;/&gt;&lt;wsp:rsid wsp:val=&quot;004027ED&quot;/&gt;&lt;wsp:rsid wsp:val=&quot;00404F21&quot;/&gt;&lt;wsp:rsid wsp:val=&quot;00406A9A&quot;/&gt;&lt;wsp:rsid wsp:val=&quot;00410A79&quot;/&gt;&lt;wsp:rsid wsp:val=&quot;00411CD8&quot;/&gt;&lt;wsp:rsid wsp:val=&quot;00415E9E&quot;/&gt;&lt;wsp:rsid wsp:val=&quot;00416002&quot;/&gt;&lt;wsp:rsid wsp:val=&quot;004235D0&quot;/&gt;&lt;wsp:rsid wsp:val=&quot;004244D7&quot;/&gt;&lt;wsp:rsid wsp:val=&quot;00427894&quot;/&gt;&lt;wsp:rsid wsp:val=&quot;00430FDF&quot;/&gt;&lt;wsp:rsid wsp:val=&quot;0043393B&quot;/&gt;&lt;wsp:rsid wsp:val=&quot;00435C8E&quot;/&gt;&lt;wsp:rsid wsp:val=&quot;00437E61&quot;/&gt;&lt;wsp:rsid wsp:val=&quot;00441DCA&quot;/&gt;&lt;wsp:rsid wsp:val=&quot;0044501F&quot;/&gt;&lt;wsp:rsid wsp:val=&quot;0044735E&quot;/&gt;&lt;wsp:rsid wsp:val=&quot;00453BDF&quot;/&gt;&lt;wsp:rsid wsp:val=&quot;00454489&quot;/&gt;&lt;wsp:rsid wsp:val=&quot;00455F7A&quot;/&gt;&lt;wsp:rsid wsp:val=&quot;0045676C&quot;/&gt;&lt;wsp:rsid wsp:val=&quot;00465FA6&quot;/&gt;&lt;wsp:rsid wsp:val=&quot;004712A6&quot;/&gt;&lt;wsp:rsid wsp:val=&quot;004749A2&quot;/&gt;&lt;wsp:rsid wsp:val=&quot;00474CA3&quot;/&gt;&lt;wsp:rsid wsp:val=&quot;004779BE&quot;/&gt;&lt;wsp:rsid wsp:val=&quot;004804A6&quot;/&gt;&lt;wsp:rsid wsp:val=&quot;004818AC&quot;/&gt;&lt;wsp:rsid wsp:val=&quot;00484B98&quot;/&gt;&lt;wsp:rsid wsp:val=&quot;00487EA4&quot;/&gt;&lt;wsp:rsid wsp:val=&quot;00487F3B&quot;/&gt;&lt;wsp:rsid wsp:val=&quot;00493CB0&quot;/&gt;&lt;wsp:rsid wsp:val=&quot;00495175&quot;/&gt;&lt;wsp:rsid wsp:val=&quot;00497CC1&quot;/&gt;&lt;wsp:rsid wsp:val=&quot;004A0CBB&quot;/&gt;&lt;wsp:rsid wsp:val=&quot;004A113A&quot;/&gt;&lt;wsp:rsid wsp:val=&quot;004A272D&quot;/&gt;&lt;wsp:rsid wsp:val=&quot;004A2E4F&quot;/&gt;&lt;wsp:rsid wsp:val=&quot;004A68C9&quot;/&gt;&lt;wsp:rsid wsp:val=&quot;004A7C8C&quot;/&gt;&lt;wsp:rsid wsp:val=&quot;004B42A3&quot;/&gt;&lt;wsp:rsid wsp:val=&quot;004C2AF0&quot;/&gt;&lt;wsp:rsid wsp:val=&quot;004C4737&quot;/&gt;&lt;wsp:rsid wsp:val=&quot;004C6E1D&quot;/&gt;&lt;wsp:rsid wsp:val=&quot;004D6334&quot;/&gt;&lt;wsp:rsid wsp:val=&quot;004E30D5&quot;/&gt;&lt;wsp:rsid wsp:val=&quot;004E552F&quot;/&gt;&lt;wsp:rsid wsp:val=&quot;004F275D&quot;/&gt;&lt;wsp:rsid wsp:val=&quot;004F3E8B&quot;/&gt;&lt;wsp:rsid wsp:val=&quot;004F42A8&quot;/&gt;&lt;wsp:rsid wsp:val=&quot;004F4A80&quot;/&gt;&lt;wsp:rsid wsp:val=&quot;004F6888&quot;/&gt;&lt;wsp:rsid wsp:val=&quot;004F74DC&quot;/&gt;&lt;wsp:rsid wsp:val=&quot;004F7F4D&quot;/&gt;&lt;wsp:rsid wsp:val=&quot;00500720&quot;/&gt;&lt;wsp:rsid wsp:val=&quot;00500AD3&quot;/&gt;&lt;wsp:rsid wsp:val=&quot;00501206&quot;/&gt;&lt;wsp:rsid wsp:val=&quot;00501C52&quot;/&gt;&lt;wsp:rsid wsp:val=&quot;00502FFB&quot;/&gt;&lt;wsp:rsid wsp:val=&quot;00506FD7&quot;/&gt;&lt;wsp:rsid wsp:val=&quot;00507317&quot;/&gt;&lt;wsp:rsid wsp:val=&quot;005073D1&quot;/&gt;&lt;wsp:rsid wsp:val=&quot;005102AB&quot;/&gt;&lt;wsp:rsid wsp:val=&quot;00513506&quot;/&gt;&lt;wsp:rsid wsp:val=&quot;00514063&quot;/&gt;&lt;wsp:rsid wsp:val=&quot;0051493E&quot;/&gt;&lt;wsp:rsid wsp:val=&quot;00515F79&quot;/&gt;&lt;wsp:rsid wsp:val=&quot;00521B13&quot;/&gt;&lt;wsp:rsid wsp:val=&quot;00523790&quot;/&gt;&lt;wsp:rsid wsp:val=&quot;005324F2&quot;/&gt;&lt;wsp:rsid wsp:val=&quot;00533A04&quot;/&gt;&lt;wsp:rsid wsp:val=&quot;00533E08&quot;/&gt;&lt;wsp:rsid wsp:val=&quot;0053593F&quot;/&gt;&lt;wsp:rsid wsp:val=&quot;005374D3&quot;/&gt;&lt;wsp:rsid wsp:val=&quot;00537A47&quot;/&gt;&lt;wsp:rsid wsp:val=&quot;005425B2&quot;/&gt;&lt;wsp:rsid wsp:val=&quot;00544817&quot;/&gt;&lt;wsp:rsid wsp:val=&quot;00544AEF&quot;/&gt;&lt;wsp:rsid wsp:val=&quot;0054560E&quot;/&gt;&lt;wsp:rsid wsp:val=&quot;005456E4&quot;/&gt;&lt;wsp:rsid wsp:val=&quot;00552434&quot;/&gt;&lt;wsp:rsid wsp:val=&quot;00553745&quot;/&gt;&lt;wsp:rsid wsp:val=&quot;00553F2B&quot;/&gt;&lt;wsp:rsid wsp:val=&quot;00555595&quot;/&gt;&lt;wsp:rsid wsp:val=&quot;005558B6&quot;/&gt;&lt;wsp:rsid wsp:val=&quot;0055599E&quot;/&gt;&lt;wsp:rsid wsp:val=&quot;00556BD6&quot;/&gt;&lt;wsp:rsid wsp:val=&quot;0056248B&quot;/&gt;&lt;wsp:rsid wsp:val=&quot;0056277A&quot;/&gt;&lt;wsp:rsid wsp:val=&quot;0056688C&quot;/&gt;&lt;wsp:rsid wsp:val=&quot;00566B09&quot;/&gt;&lt;wsp:rsid wsp:val=&quot;00570525&quot;/&gt;&lt;wsp:rsid wsp:val=&quot;005767E0&quot;/&gt;&lt;wsp:rsid wsp:val=&quot;00584867&quot;/&gt;&lt;wsp:rsid wsp:val=&quot;00584D67&quot;/&gt;&lt;wsp:rsid wsp:val=&quot;00587101&quot;/&gt;&lt;wsp:rsid wsp:val=&quot;00587BA5&quot;/&gt;&lt;wsp:rsid wsp:val=&quot;00591751&quot;/&gt;&lt;wsp:rsid wsp:val=&quot;00594D20&quot;/&gt;&lt;wsp:rsid wsp:val=&quot;005A030B&quot;/&gt;&lt;wsp:rsid wsp:val=&quot;005A37CD&quot;/&gt;&lt;wsp:rsid wsp:val=&quot;005B29A0&quot;/&gt;&lt;wsp:rsid wsp:val=&quot;005B6626&quot;/&gt;&lt;wsp:rsid wsp:val=&quot;005C37DB&quot;/&gt;&lt;wsp:rsid wsp:val=&quot;005C53D5&quot;/&gt;&lt;wsp:rsid wsp:val=&quot;005C5AD0&quot;/&gt;&lt;wsp:rsid wsp:val=&quot;005C669E&quot;/&gt;&lt;wsp:rsid wsp:val=&quot;005C74EA&quot;/&gt;&lt;wsp:rsid wsp:val=&quot;005C7923&quot;/&gt;&lt;wsp:rsid wsp:val=&quot;005C7A2E&quot;/&gt;&lt;wsp:rsid wsp:val=&quot;005D64A6&quot;/&gt;&lt;wsp:rsid wsp:val=&quot;005E0B75&quot;/&gt;&lt;wsp:rsid wsp:val=&quot;005E59D6&quot;/&gt;&lt;wsp:rsid wsp:val=&quot;006138DF&quot;/&gt;&lt;wsp:rsid wsp:val=&quot;00614293&quot;/&gt;&lt;wsp:rsid wsp:val=&quot;00614AA8&quot;/&gt;&lt;wsp:rsid wsp:val=&quot;00614D90&quot;/&gt;&lt;wsp:rsid wsp:val=&quot;0061502F&quot;/&gt;&lt;wsp:rsid wsp:val=&quot;006164C9&quot;/&gt;&lt;wsp:rsid wsp:val=&quot;00623565&quot;/&gt;&lt;wsp:rsid wsp:val=&quot;006277E7&quot;/&gt;&lt;wsp:rsid wsp:val=&quot;0063332F&quot;/&gt;&lt;wsp:rsid wsp:val=&quot;00633BA0&quot;/&gt;&lt;wsp:rsid wsp:val=&quot;006342AB&quot;/&gt;&lt;wsp:rsid wsp:val=&quot;00636008&quot;/&gt;&lt;wsp:rsid wsp:val=&quot;00637E90&quot;/&gt;&lt;wsp:rsid wsp:val=&quot;00640145&quot;/&gt;&lt;wsp:rsid wsp:val=&quot;00641585&quot;/&gt;&lt;wsp:rsid wsp:val=&quot;006458C2&quot;/&gt;&lt;wsp:rsid wsp:val=&quot;00645AE1&quot;/&gt;&lt;wsp:rsid wsp:val=&quot;00646BA1&quot;/&gt;&lt;wsp:rsid wsp:val=&quot;006474CC&quot;/&gt;&lt;wsp:rsid wsp:val=&quot;00647F24&quot;/&gt;&lt;wsp:rsid wsp:val=&quot;00650E13&quot;/&gt;&lt;wsp:rsid wsp:val=&quot;0065423E&quot;/&gt;&lt;wsp:rsid wsp:val=&quot;00666C72&quot;/&gt;&lt;wsp:rsid wsp:val=&quot;006675F1&quot;/&gt;&lt;wsp:rsid wsp:val=&quot;00675AA2&quot;/&gt;&lt;wsp:rsid wsp:val=&quot;0068059B&quot;/&gt;&lt;wsp:rsid wsp:val=&quot;00681265&quot;/&gt;&lt;wsp:rsid wsp:val=&quot;0068424E&quot;/&gt;&lt;wsp:rsid wsp:val=&quot;0068433E&quot;/&gt;&lt;wsp:rsid wsp:val=&quot;00686745&quot;/&gt;&lt;wsp:rsid wsp:val=&quot;0068675D&quot;/&gt;&lt;wsp:rsid wsp:val=&quot;00687680&quot;/&gt;&lt;wsp:rsid wsp:val=&quot;0068782D&quot;/&gt;&lt;wsp:rsid wsp:val=&quot;00691C09&quot;/&gt;&lt;wsp:rsid wsp:val=&quot;0069238A&quot;/&gt;&lt;wsp:rsid wsp:val=&quot;006A1B2A&quot;/&gt;&lt;wsp:rsid wsp:val=&quot;006A4D01&quot;/&gt;&lt;wsp:rsid wsp:val=&quot;006A6ADF&quot;/&gt;&lt;wsp:rsid wsp:val=&quot;006B0224&quot;/&gt;&lt;wsp:rsid wsp:val=&quot;006B39E1&quot;/&gt;&lt;wsp:rsid wsp:val=&quot;006B4954&quot;/&gt;&lt;wsp:rsid wsp:val=&quot;006B58C9&quot;/&gt;&lt;wsp:rsid wsp:val=&quot;006C2EF0&quot;/&gt;&lt;wsp:rsid wsp:val=&quot;006C3ECB&quot;/&gt;&lt;wsp:rsid wsp:val=&quot;006C7574&quot;/&gt;&lt;wsp:rsid wsp:val=&quot;006D0A88&quot;/&gt;&lt;wsp:rsid wsp:val=&quot;006D10CE&quot;/&gt;&lt;wsp:rsid wsp:val=&quot;006D2486&quot;/&gt;&lt;wsp:rsid wsp:val=&quot;006D41BD&quot;/&gt;&lt;wsp:rsid wsp:val=&quot;006D426D&quot;/&gt;&lt;wsp:rsid wsp:val=&quot;006D5752&quot;/&gt;&lt;wsp:rsid wsp:val=&quot;006D57C4&quot;/&gt;&lt;wsp:rsid wsp:val=&quot;006E2434&quot;/&gt;&lt;wsp:rsid wsp:val=&quot;006E2CD1&quot;/&gt;&lt;wsp:rsid wsp:val=&quot;006F33F1&quot;/&gt;&lt;wsp:rsid wsp:val=&quot;006F4202&quot;/&gt;&lt;wsp:rsid wsp:val=&quot;006F7911&quot;/&gt;&lt;wsp:rsid wsp:val=&quot;00704F84&quot;/&gt;&lt;wsp:rsid wsp:val=&quot;00705887&quot;/&gt;&lt;wsp:rsid wsp:val=&quot;00705995&quot;/&gt;&lt;wsp:rsid wsp:val=&quot;007116C4&quot;/&gt;&lt;wsp:rsid wsp:val=&quot;00711836&quot;/&gt;&lt;wsp:rsid wsp:val=&quot;00713236&quot;/&gt;&lt;wsp:rsid wsp:val=&quot;00717B9C&quot;/&gt;&lt;wsp:rsid wsp:val=&quot;0072043D&quot;/&gt;&lt;wsp:rsid wsp:val=&quot;00724A10&quot;/&gt;&lt;wsp:rsid wsp:val=&quot;00724EE1&quot;/&gt;&lt;wsp:rsid wsp:val=&quot;007324C1&quot;/&gt;&lt;wsp:rsid wsp:val=&quot;00732B75&quot;/&gt;&lt;wsp:rsid wsp:val=&quot;0073645E&quot;/&gt;&lt;wsp:rsid wsp:val=&quot;00740E10&quot;/&gt;&lt;wsp:rsid wsp:val=&quot;0074293A&quot;/&gt;&lt;wsp:rsid wsp:val=&quot;00743E08&quot;/&gt;&lt;wsp:rsid wsp:val=&quot;00751B3E&quot;/&gt;&lt;wsp:rsid wsp:val=&quot;00754020&quot;/&gt;&lt;wsp:rsid wsp:val=&quot;0075775C&quot;/&gt;&lt;wsp:rsid wsp:val=&quot;00760B71&quot;/&gt;&lt;wsp:rsid wsp:val=&quot;0076154D&quot;/&gt;&lt;wsp:rsid wsp:val=&quot;0076313B&quot;/&gt;&lt;wsp:rsid wsp:val=&quot;00763D96&quot;/&gt;&lt;wsp:rsid wsp:val=&quot;00763FEC&quot;/&gt;&lt;wsp:rsid wsp:val=&quot;007641E7&quot;/&gt;&lt;wsp:rsid wsp:val=&quot;0076585B&quot;/&gt;&lt;wsp:rsid wsp:val=&quot;007661DD&quot;/&gt;&lt;wsp:rsid wsp:val=&quot;00773C6B&quot;/&gt;&lt;wsp:rsid wsp:val=&quot;00776527&quot;/&gt;&lt;wsp:rsid wsp:val=&quot;00780360&quot;/&gt;&lt;wsp:rsid wsp:val=&quot;00783323&quot;/&gt;&lt;wsp:rsid wsp:val=&quot;00785685&quot;/&gt;&lt;wsp:rsid wsp:val=&quot;00791690&quot;/&gt;&lt;wsp:rsid wsp:val=&quot;00791B3D&quot;/&gt;&lt;wsp:rsid wsp:val=&quot;0079440E&quot;/&gt;&lt;wsp:rsid wsp:val=&quot;0079588B&quot;/&gt;&lt;wsp:rsid wsp:val=&quot;007A2453&quot;/&gt;&lt;wsp:rsid wsp:val=&quot;007B12AC&quot;/&gt;&lt;wsp:rsid wsp:val=&quot;007B3157&quot;/&gt;&lt;wsp:rsid wsp:val=&quot;007B39F7&quot;/&gt;&lt;wsp:rsid wsp:val=&quot;007B4256&quot;/&gt;&lt;wsp:rsid wsp:val=&quot;007B5793&quot;/&gt;&lt;wsp:rsid wsp:val=&quot;007B66F8&quot;/&gt;&lt;wsp:rsid wsp:val=&quot;007C2CF1&quot;/&gt;&lt;wsp:rsid wsp:val=&quot;007C4640&quot;/&gt;&lt;wsp:rsid wsp:val=&quot;007C6934&quot;/&gt;&lt;wsp:rsid wsp:val=&quot;007D0CF8&quot;/&gt;&lt;wsp:rsid wsp:val=&quot;007D2E73&quot;/&gt;&lt;wsp:rsid wsp:val=&quot;007D5072&quot;/&gt;&lt;wsp:rsid wsp:val=&quot;007D6DEF&quot;/&gt;&lt;wsp:rsid wsp:val=&quot;007E2A7E&quot;/&gt;&lt;wsp:rsid wsp:val=&quot;007E444E&quot;/&gt;&lt;wsp:rsid wsp:val=&quot;007E6912&quot;/&gt;&lt;wsp:rsid wsp:val=&quot;007E78DA&quot;/&gt;&lt;wsp:rsid wsp:val=&quot;007F0059&quot;/&gt;&lt;wsp:rsid wsp:val=&quot;007F4CF7&quot;/&gt;&lt;wsp:rsid wsp:val=&quot;00800515&quot;/&gt;&lt;wsp:rsid wsp:val=&quot;00801DC2&quot;/&gt;&lt;wsp:rsid wsp:val=&quot;00802FBA&quot;/&gt;&lt;wsp:rsid wsp:val=&quot;00816DF1&quot;/&gt;&lt;wsp:rsid wsp:val=&quot;00820C2B&quot;/&gt;&lt;wsp:rsid wsp:val=&quot;00824DB6&quot;/&gt;&lt;wsp:rsid wsp:val=&quot;008306F0&quot;/&gt;&lt;wsp:rsid wsp:val=&quot;0083173F&quot;/&gt;&lt;wsp:rsid wsp:val=&quot;00831B0D&quot;/&gt;&lt;wsp:rsid wsp:val=&quot;008341F5&quot;/&gt;&lt;wsp:rsid wsp:val=&quot;00834538&quot;/&gt;&lt;wsp:rsid wsp:val=&quot;00851E85&quot;/&gt;&lt;wsp:rsid wsp:val=&quot;00854BDD&quot;/&gt;&lt;wsp:rsid wsp:val=&quot;00862CFA&quot;/&gt;&lt;wsp:rsid wsp:val=&quot;008640C1&quot;/&gt;&lt;wsp:rsid wsp:val=&quot;00864D33&quot;/&gt;&lt;wsp:rsid wsp:val=&quot;00865404&quot;/&gt;&lt;wsp:rsid wsp:val=&quot;008659AA&quot;/&gt;&lt;wsp:rsid wsp:val=&quot;00874B05&quot;/&gt;&lt;wsp:rsid wsp:val=&quot;0088185C&quot;/&gt;&lt;wsp:rsid wsp:val=&quot;00883572&quot;/&gt;&lt;wsp:rsid wsp:val=&quot;00884A01&quot;/&gt;&lt;wsp:rsid wsp:val=&quot;00895A9A&quot;/&gt;&lt;wsp:rsid wsp:val=&quot;00895B48&quot;/&gt;&lt;wsp:rsid wsp:val=&quot;008A0DEA&quot;/&gt;&lt;wsp:rsid wsp:val=&quot;008A164A&quot;/&gt;&lt;wsp:rsid wsp:val=&quot;008A243C&quot;/&gt;&lt;wsp:rsid wsp:val=&quot;008A2921&quot;/&gt;&lt;wsp:rsid wsp:val=&quot;008A2D5F&quot;/&gt;&lt;wsp:rsid wsp:val=&quot;008A74D3&quot;/&gt;&lt;wsp:rsid wsp:val=&quot;008B0540&quot;/&gt;&lt;wsp:rsid wsp:val=&quot;008B1236&quot;/&gt;&lt;wsp:rsid wsp:val=&quot;008B1B3B&quot;/&gt;&lt;wsp:rsid wsp:val=&quot;008B79F3&quot;/&gt;&lt;wsp:rsid wsp:val=&quot;008C01F4&quot;/&gt;&lt;wsp:rsid wsp:val=&quot;008C0644&quot;/&gt;&lt;wsp:rsid wsp:val=&quot;008C09C8&quot;/&gt;&lt;wsp:rsid wsp:val=&quot;008C0F29&quot;/&gt;&lt;wsp:rsid wsp:val=&quot;008C12A1&quot;/&gt;&lt;wsp:rsid wsp:val=&quot;008D1D59&quot;/&gt;&lt;wsp:rsid wsp:val=&quot;008D3DB9&quot;/&gt;&lt;wsp:rsid wsp:val=&quot;008D4557&quot;/&gt;&lt;wsp:rsid wsp:val=&quot;008E1725&quot;/&gt;&lt;wsp:rsid wsp:val=&quot;008E481F&quot;/&gt;&lt;wsp:rsid wsp:val=&quot;008F030A&quot;/&gt;&lt;wsp:rsid wsp:val=&quot;008F0ED9&quot;/&gt;&lt;wsp:rsid wsp:val=&quot;008F3AFC&quot;/&gt;&lt;wsp:rsid wsp:val=&quot;008F4643&quot;/&gt;&lt;wsp:rsid wsp:val=&quot;00900144&quot;/&gt;&lt;wsp:rsid wsp:val=&quot;00902DA6&quot;/&gt;&lt;wsp:rsid wsp:val=&quot;00903487&quot;/&gt;&lt;wsp:rsid wsp:val=&quot;0090381D&quot;/&gt;&lt;wsp:rsid wsp:val=&quot;0090409C&quot;/&gt;&lt;wsp:rsid wsp:val=&quot;00905D25&quot;/&gt;&lt;wsp:rsid wsp:val=&quot;00910176&quot;/&gt;&lt;wsp:rsid wsp:val=&quot;0091107F&quot;/&gt;&lt;wsp:rsid wsp:val=&quot;00912B4E&quot;/&gt;&lt;wsp:rsid wsp:val=&quot;00914A2D&quot;/&gt;&lt;wsp:rsid wsp:val=&quot;00916B51&quot;/&gt;&lt;wsp:rsid wsp:val=&quot;0091797B&quot;/&gt;&lt;wsp:rsid wsp:val=&quot;00921990&quot;/&gt;&lt;wsp:rsid wsp:val=&quot;00922772&quot;/&gt;&lt;wsp:rsid wsp:val=&quot;009328B4&quot;/&gt;&lt;wsp:rsid wsp:val=&quot;00937FAE&quot;/&gt;&lt;wsp:rsid wsp:val=&quot;00940448&quot;/&gt;&lt;wsp:rsid wsp:val=&quot;00941EDE&quot;/&gt;&lt;wsp:rsid wsp:val=&quot;00947E03&quot;/&gt;&lt;wsp:rsid wsp:val=&quot;00947F65&quot;/&gt;&lt;wsp:rsid wsp:val=&quot;00954675&quot;/&gt;&lt;wsp:rsid wsp:val=&quot;00954E94&quot;/&gt;&lt;wsp:rsid wsp:val=&quot;009563DF&quot;/&gt;&lt;wsp:rsid wsp:val=&quot;00960370&quot;/&gt;&lt;wsp:rsid wsp:val=&quot;00960D9A&quot;/&gt;&lt;wsp:rsid wsp:val=&quot;00960E5F&quot;/&gt;&lt;wsp:rsid wsp:val=&quot;00963D05&quot;/&gt;&lt;wsp:rsid wsp:val=&quot;009642C8&quot;/&gt;&lt;wsp:rsid wsp:val=&quot;00971D74&quot;/&gt;&lt;wsp:rsid wsp:val=&quot;00972CD8&quot;/&gt;&lt;wsp:rsid wsp:val=&quot;009750F8&quot;/&gt;&lt;wsp:rsid wsp:val=&quot;009754EB&quot;/&gt;&lt;wsp:rsid wsp:val=&quot;009763D6&quot;/&gt;&lt;wsp:rsid wsp:val=&quot;00980257&quot;/&gt;&lt;wsp:rsid wsp:val=&quot;00981AC4&quot;/&gt;&lt;wsp:rsid wsp:val=&quot;009826D9&quot;/&gt;&lt;wsp:rsid wsp:val=&quot;009828D7&quot;/&gt;&lt;wsp:rsid wsp:val=&quot;00983679&quot;/&gt;&lt;wsp:rsid wsp:val=&quot;00984730&quot;/&gt;&lt;wsp:rsid wsp:val=&quot;00990A96&quot;/&gt;&lt;wsp:rsid wsp:val=&quot;00991C01&quot;/&gt;&lt;wsp:rsid wsp:val=&quot;00995408&quot;/&gt;&lt;wsp:rsid wsp:val=&quot;009A0348&quot;/&gt;&lt;wsp:rsid wsp:val=&quot;009A05CF&quot;/&gt;&lt;wsp:rsid wsp:val=&quot;009A292A&quot;/&gt;&lt;wsp:rsid wsp:val=&quot;009A34E6&quot;/&gt;&lt;wsp:rsid wsp:val=&quot;009A43F1&quot;/&gt;&lt;wsp:rsid wsp:val=&quot;009A4FC3&quot;/&gt;&lt;wsp:rsid wsp:val=&quot;009A5B46&quot;/&gt;&lt;wsp:rsid wsp:val=&quot;009A5D9D&quot;/&gt;&lt;wsp:rsid wsp:val=&quot;009A7770&quot;/&gt;&lt;wsp:rsid wsp:val=&quot;009B6832&quot;/&gt;&lt;wsp:rsid wsp:val=&quot;009B6D07&quot;/&gt;&lt;wsp:rsid wsp:val=&quot;009C025B&quot;/&gt;&lt;wsp:rsid wsp:val=&quot;009C1FD5&quot;/&gt;&lt;wsp:rsid wsp:val=&quot;009C3240&quot;/&gt;&lt;wsp:rsid wsp:val=&quot;009C5AD2&quot;/&gt;&lt;wsp:rsid wsp:val=&quot;009C5C44&quot;/&gt;&lt;wsp:rsid wsp:val=&quot;009D20DC&quot;/&gt;&lt;wsp:rsid wsp:val=&quot;009D26AC&quot;/&gt;&lt;wsp:rsid wsp:val=&quot;009D3042&quot;/&gt;&lt;wsp:rsid wsp:val=&quot;009D52DF&quot;/&gt;&lt;wsp:rsid wsp:val=&quot;009D61E2&quot;/&gt;&lt;wsp:rsid wsp:val=&quot;009D66F9&quot;/&gt;&lt;wsp:rsid wsp:val=&quot;009E35D0&quot;/&gt;&lt;wsp:rsid wsp:val=&quot;009E56D5&quot;/&gt;&lt;wsp:rsid wsp:val=&quot;009E5C80&quot;/&gt;&lt;wsp:rsid wsp:val=&quot;009E6093&quot;/&gt;&lt;wsp:rsid wsp:val=&quot;009F010B&quot;/&gt;&lt;wsp:rsid wsp:val=&quot;009F77D3&quot;/&gt;&lt;wsp:rsid wsp:val=&quot;00A007E4&quot;/&gt;&lt;wsp:rsid wsp:val=&quot;00A05D3D&quot;/&gt;&lt;wsp:rsid wsp:val=&quot;00A11647&quot;/&gt;&lt;wsp:rsid wsp:val=&quot;00A121A5&quot;/&gt;&lt;wsp:rsid wsp:val=&quot;00A12685&quot;/&gt;&lt;wsp:rsid wsp:val=&quot;00A13EC0&quot;/&gt;&lt;wsp:rsid wsp:val=&quot;00A154C0&quot;/&gt;&lt;wsp:rsid wsp:val=&quot;00A21034&quot;/&gt;&lt;wsp:rsid wsp:val=&quot;00A2441A&quot;/&gt;&lt;wsp:rsid wsp:val=&quot;00A32B1E&quot;/&gt;&lt;wsp:rsid wsp:val=&quot;00A36B77&quot;/&gt;&lt;wsp:rsid wsp:val=&quot;00A37436&quot;/&gt;&lt;wsp:rsid wsp:val=&quot;00A420FD&quot;/&gt;&lt;wsp:rsid wsp:val=&quot;00A53809&quot;/&gt;&lt;wsp:rsid wsp:val=&quot;00A53B78&quot;/&gt;&lt;wsp:rsid wsp:val=&quot;00A53EF8&quot;/&gt;&lt;wsp:rsid wsp:val=&quot;00A549B4&quot;/&gt;&lt;wsp:rsid wsp:val=&quot;00A60EFC&quot;/&gt;&lt;wsp:rsid wsp:val=&quot;00A746B6&quot;/&gt;&lt;wsp:rsid wsp:val=&quot;00A7610C&quot;/&gt;&lt;wsp:rsid wsp:val=&quot;00A76D74&quot;/&gt;&lt;wsp:rsid wsp:val=&quot;00A8044C&quot;/&gt;&lt;wsp:rsid wsp:val=&quot;00A80E23&quot;/&gt;&lt;wsp:rsid wsp:val=&quot;00A81560&quot;/&gt;&lt;wsp:rsid wsp:val=&quot;00A81818&quot;/&gt;&lt;wsp:rsid wsp:val=&quot;00A85283&quot;/&gt;&lt;wsp:rsid wsp:val=&quot;00A86E18&quot;/&gt;&lt;wsp:rsid wsp:val=&quot;00A931BA&quot;/&gt;&lt;wsp:rsid wsp:val=&quot;00A9465C&quot;/&gt;&lt;wsp:rsid wsp:val=&quot;00A96348&quot;/&gt;&lt;wsp:rsid wsp:val=&quot;00A96364&quot;/&gt;&lt;wsp:rsid wsp:val=&quot;00AA1D94&quot;/&gt;&lt;wsp:rsid wsp:val=&quot;00AA476D&quot;/&gt;&lt;wsp:rsid wsp:val=&quot;00AA721D&quot;/&gt;&lt;wsp:rsid wsp:val=&quot;00AB0ADE&quot;/&gt;&lt;wsp:rsid wsp:val=&quot;00AB2CD9&quot;/&gt;&lt;wsp:rsid wsp:val=&quot;00AC627A&quot;/&gt;&lt;wsp:rsid wsp:val=&quot;00AC6EEC&quot;/&gt;&lt;wsp:rsid wsp:val=&quot;00AD010D&quot;/&gt;&lt;wsp:rsid wsp:val=&quot;00AD10BC&quot;/&gt;&lt;wsp:rsid wsp:val=&quot;00AD2233&quot;/&gt;&lt;wsp:rsid wsp:val=&quot;00AD3AA2&quot;/&gt;&lt;wsp:rsid wsp:val=&quot;00AD3B85&quot;/&gt;&lt;wsp:rsid wsp:val=&quot;00AD43B4&quot;/&gt;&lt;wsp:rsid wsp:val=&quot;00AD7D00&quot;/&gt;&lt;wsp:rsid wsp:val=&quot;00AE1960&quot;/&gt;&lt;wsp:rsid wsp:val=&quot;00AE5FDF&quot;/&gt;&lt;wsp:rsid wsp:val=&quot;00AF019F&quot;/&gt;&lt;wsp:rsid wsp:val=&quot;00AF27E4&quot;/&gt;&lt;wsp:rsid wsp:val=&quot;00AF3E45&quot;/&gt;&lt;wsp:rsid wsp:val=&quot;00AF6C65&quot;/&gt;&lt;wsp:rsid wsp:val=&quot;00AF7D3A&quot;/&gt;&lt;wsp:rsid wsp:val=&quot;00B0199F&quot;/&gt;&lt;wsp:rsid wsp:val=&quot;00B03D82&quot;/&gt;&lt;wsp:rsid wsp:val=&quot;00B05F6D&quot;/&gt;&lt;wsp:rsid wsp:val=&quot;00B063D3&quot;/&gt;&lt;wsp:rsid wsp:val=&quot;00B0679C&quot;/&gt;&lt;wsp:rsid wsp:val=&quot;00B06A72&quot;/&gt;&lt;wsp:rsid wsp:val=&quot;00B06B75&quot;/&gt;&lt;wsp:rsid wsp:val=&quot;00B06C49&quot;/&gt;&lt;wsp:rsid wsp:val=&quot;00B07EF8&quot;/&gt;&lt;wsp:rsid wsp:val=&quot;00B11A65&quot;/&gt;&lt;wsp:rsid wsp:val=&quot;00B13D0A&quot;/&gt;&lt;wsp:rsid wsp:val=&quot;00B16AAC&quot;/&gt;&lt;wsp:rsid wsp:val=&quot;00B21D62&quot;/&gt;&lt;wsp:rsid wsp:val=&quot;00B25C79&quot;/&gt;&lt;wsp:rsid wsp:val=&quot;00B26E96&quot;/&gt;&lt;wsp:rsid wsp:val=&quot;00B32886&quot;/&gt;&lt;wsp:rsid wsp:val=&quot;00B32E83&quot;/&gt;&lt;wsp:rsid wsp:val=&quot;00B3549F&quot;/&gt;&lt;wsp:rsid wsp:val=&quot;00B4092B&quot;/&gt;&lt;wsp:rsid wsp:val=&quot;00B44664&quot;/&gt;&lt;wsp:rsid wsp:val=&quot;00B526D4&quot;/&gt;&lt;wsp:rsid wsp:val=&quot;00B5491D&quot;/&gt;&lt;wsp:rsid wsp:val=&quot;00B54EF8&quot;/&gt;&lt;wsp:rsid wsp:val=&quot;00B565D5&quot;/&gt;&lt;wsp:rsid wsp:val=&quot;00B60994&quot;/&gt;&lt;wsp:rsid wsp:val=&quot;00B62D35&quot;/&gt;&lt;wsp:rsid wsp:val=&quot;00B63D65&quot;/&gt;&lt;wsp:rsid wsp:val=&quot;00B65554&quot;/&gt;&lt;wsp:rsid wsp:val=&quot;00B66532&quot;/&gt;&lt;wsp:rsid wsp:val=&quot;00B67DFD&quot;/&gt;&lt;wsp:rsid wsp:val=&quot;00B7324A&quot;/&gt;&lt;wsp:rsid wsp:val=&quot;00B7334E&quot;/&gt;&lt;wsp:rsid wsp:val=&quot;00B74717&quot;/&gt;&lt;wsp:rsid wsp:val=&quot;00B756AC&quot;/&gt;&lt;wsp:rsid wsp:val=&quot;00B831C9&quot;/&gt;&lt;wsp:rsid wsp:val=&quot;00B83A90&quot;/&gt;&lt;wsp:rsid wsp:val=&quot;00B86840&quot;/&gt;&lt;wsp:rsid wsp:val=&quot;00B951AE&quot;/&gt;&lt;wsp:rsid wsp:val=&quot;00B9556A&quot;/&gt;&lt;wsp:rsid wsp:val=&quot;00BA7367&quot;/&gt;&lt;wsp:rsid wsp:val=&quot;00BB2784&quot;/&gt;&lt;wsp:rsid wsp:val=&quot;00BB327A&quot;/&gt;&lt;wsp:rsid wsp:val=&quot;00BB453B&quot;/&gt;&lt;wsp:rsid wsp:val=&quot;00BC0AD0&quot;/&gt;&lt;wsp:rsid wsp:val=&quot;00BC4E0F&quot;/&gt;&lt;wsp:rsid wsp:val=&quot;00BC6D94&quot;/&gt;&lt;wsp:rsid wsp:val=&quot;00BD09E1&quot;/&gt;&lt;wsp:rsid wsp:val=&quot;00BD0DA1&quot;/&gt;&lt;wsp:rsid wsp:val=&quot;00BD6EB7&quot;/&gt;&lt;wsp:rsid wsp:val=&quot;00BE0FCA&quot;/&gt;&lt;wsp:rsid wsp:val=&quot;00BE2C81&quot;/&gt;&lt;wsp:rsid wsp:val=&quot;00BE636B&quot;/&gt;&lt;wsp:rsid wsp:val=&quot;00BE7537&quot;/&gt;&lt;wsp:rsid wsp:val=&quot;00BF00BF&quot;/&gt;&lt;wsp:rsid wsp:val=&quot;00BF0A63&quot;/&gt;&lt;wsp:rsid wsp:val=&quot;00BF2A9D&quot;/&gt;&lt;wsp:rsid wsp:val=&quot;00BF3308&quot;/&gt;&lt;wsp:rsid wsp:val=&quot;00BF3E2D&quot;/&gt;&lt;wsp:rsid wsp:val=&quot;00BF424A&quot;/&gt;&lt;wsp:rsid wsp:val=&quot;00BF44A3&quot;/&gt;&lt;wsp:rsid wsp:val=&quot;00BF558B&quot;/&gt;&lt;wsp:rsid wsp:val=&quot;00BF612C&quot;/&gt;&lt;wsp:rsid wsp:val=&quot;00C0037A&quot;/&gt;&lt;wsp:rsid wsp:val=&quot;00C00B65&quot;/&gt;&lt;wsp:rsid wsp:val=&quot;00C02708&quot;/&gt;&lt;wsp:rsid wsp:val=&quot;00C03ED2&quot;/&gt;&lt;wsp:rsid wsp:val=&quot;00C05841&quot;/&gt;&lt;wsp:rsid wsp:val=&quot;00C065D4&quot;/&gt;&lt;wsp:rsid wsp:val=&quot;00C06E52&quot;/&gt;&lt;wsp:rsid wsp:val=&quot;00C15FA0&quot;/&gt;&lt;wsp:rsid wsp:val=&quot;00C22CFF&quot;/&gt;&lt;wsp:rsid wsp:val=&quot;00C230F1&quot;/&gt;&lt;wsp:rsid wsp:val=&quot;00C36436&quot;/&gt;&lt;wsp:rsid wsp:val=&quot;00C40CA5&quot;/&gt;&lt;wsp:rsid wsp:val=&quot;00C4263E&quot;/&gt;&lt;wsp:rsid wsp:val=&quot;00C45E8A&quot;/&gt;&lt;wsp:rsid wsp:val=&quot;00C4674E&quot;/&gt;&lt;wsp:rsid wsp:val=&quot;00C50FAA&quot;/&gt;&lt;wsp:rsid wsp:val=&quot;00C51C02&quot;/&gt;&lt;wsp:rsid wsp:val=&quot;00C673E4&quot;/&gt;&lt;wsp:rsid wsp:val=&quot;00C75542&quot;/&gt;&lt;wsp:rsid wsp:val=&quot;00C76100&quot;/&gt;&lt;wsp:rsid wsp:val=&quot;00C85237&quot;/&gt;&lt;wsp:rsid wsp:val=&quot;00C8657C&quot;/&gt;&lt;wsp:rsid wsp:val=&quot;00C9052F&quot;/&gt;&lt;wsp:rsid wsp:val=&quot;00C90EC9&quot;/&gt;&lt;wsp:rsid wsp:val=&quot;00C93722&quot;/&gt;&lt;wsp:rsid wsp:val=&quot;00C96A6A&quot;/&gt;&lt;wsp:rsid wsp:val=&quot;00C972AD&quot;/&gt;&lt;wsp:rsid wsp:val=&quot;00CA0A0F&quot;/&gt;&lt;wsp:rsid wsp:val=&quot;00CA20FC&quot;/&gt;&lt;wsp:rsid wsp:val=&quot;00CA2678&quot;/&gt;&lt;wsp:rsid wsp:val=&quot;00CA32DF&quot;/&gt;&lt;wsp:rsid wsp:val=&quot;00CA479F&quot;/&gt;&lt;wsp:rsid wsp:val=&quot;00CA5119&quot;/&gt;&lt;wsp:rsid wsp:val=&quot;00CA76B3&quot;/&gt;&lt;wsp:rsid wsp:val=&quot;00CB0B4C&quot;/&gt;&lt;wsp:rsid wsp:val=&quot;00CB16F3&quot;/&gt;&lt;wsp:rsid wsp:val=&quot;00CB3137&quot;/&gt;&lt;wsp:rsid wsp:val=&quot;00CB5C3A&quot;/&gt;&lt;wsp:rsid wsp:val=&quot;00CB756C&quot;/&gt;&lt;wsp:rsid wsp:val=&quot;00CC1880&quot;/&gt;&lt;wsp:rsid wsp:val=&quot;00CC22D7&quot;/&gt;&lt;wsp:rsid wsp:val=&quot;00CC3697&quot;/&gt;&lt;wsp:rsid wsp:val=&quot;00CC552F&quot;/&gt;&lt;wsp:rsid wsp:val=&quot;00CC72A8&quot;/&gt;&lt;wsp:rsid wsp:val=&quot;00CD0B40&quot;/&gt;&lt;wsp:rsid wsp:val=&quot;00CD0F90&quot;/&gt;&lt;wsp:rsid wsp:val=&quot;00CD2AB0&quot;/&gt;&lt;wsp:rsid wsp:val=&quot;00CD411E&quot;/&gt;&lt;wsp:rsid wsp:val=&quot;00CD6190&quot;/&gt;&lt;wsp:rsid wsp:val=&quot;00CD6C6D&quot;/&gt;&lt;wsp:rsid wsp:val=&quot;00CE33FB&quot;/&gt;&lt;wsp:rsid wsp:val=&quot;00CE3CE1&quot;/&gt;&lt;wsp:rsid wsp:val=&quot;00CE4465&quot;/&gt;&lt;wsp:rsid wsp:val=&quot;00CE7B05&quot;/&gt;&lt;wsp:rsid wsp:val=&quot;00CE7F52&quot;/&gt;&lt;wsp:rsid wsp:val=&quot;00CF0BB3&quot;/&gt;&lt;wsp:rsid wsp:val=&quot;00CF0F16&quot;/&gt;&lt;wsp:rsid wsp:val=&quot;00CF115D&quot;/&gt;&lt;wsp:rsid wsp:val=&quot;00CF2B8C&quot;/&gt;&lt;wsp:rsid wsp:val=&quot;00D00640&quot;/&gt;&lt;wsp:rsid wsp:val=&quot;00D04741&quot;/&gt;&lt;wsp:rsid wsp:val=&quot;00D1096E&quot;/&gt;&lt;wsp:rsid wsp:val=&quot;00D10CB9&quot;/&gt;&lt;wsp:rsid wsp:val=&quot;00D1259C&quot;/&gt;&lt;wsp:rsid wsp:val=&quot;00D15F2E&quot;/&gt;&lt;wsp:rsid wsp:val=&quot;00D17469&quot;/&gt;&lt;wsp:rsid wsp:val=&quot;00D2492A&quot;/&gt;&lt;wsp:rsid wsp:val=&quot;00D348C8&quot;/&gt;&lt;wsp:rsid wsp:val=&quot;00D349D2&quot;/&gt;&lt;wsp:rsid wsp:val=&quot;00D374EC&quot;/&gt;&lt;wsp:rsid wsp:val=&quot;00D4743D&quot;/&gt;&lt;wsp:rsid wsp:val=&quot;00D47B38&quot;/&gt;&lt;wsp:rsid wsp:val=&quot;00D5164F&quot;/&gt;&lt;wsp:rsid wsp:val=&quot;00D5223E&quot;/&gt;&lt;wsp:rsid wsp:val=&quot;00D53CB0&quot;/&gt;&lt;wsp:rsid wsp:val=&quot;00D56EB8&quot;/&gt;&lt;wsp:rsid wsp:val=&quot;00D57B1F&quot;/&gt;&lt;wsp:rsid wsp:val=&quot;00D61B2F&quot;/&gt;&lt;wsp:rsid wsp:val=&quot;00D63032&quot;/&gt;&lt;wsp:rsid wsp:val=&quot;00D63F5F&quot;/&gt;&lt;wsp:rsid wsp:val=&quot;00D65FDE&quot;/&gt;&lt;wsp:rsid wsp:val=&quot;00D665CD&quot;/&gt;&lt;wsp:rsid wsp:val=&quot;00D702FE&quot;/&gt;&lt;wsp:rsid wsp:val=&quot;00D70859&quot;/&gt;&lt;wsp:rsid wsp:val=&quot;00D75CF8&quot;/&gt;&lt;wsp:rsid wsp:val=&quot;00D75E76&quot;/&gt;&lt;wsp:rsid wsp:val=&quot;00D854A9&quot;/&gt;&lt;wsp:rsid wsp:val=&quot;00D86283&quot;/&gt;&lt;wsp:rsid wsp:val=&quot;00D93C64&quot;/&gt;&lt;wsp:rsid wsp:val=&quot;00D9506B&quot;/&gt;&lt;wsp:rsid wsp:val=&quot;00D95419&quot;/&gt;&lt;wsp:rsid wsp:val=&quot;00D96D51&quot;/&gt;&lt;wsp:rsid wsp:val=&quot;00DA0D8B&quot;/&gt;&lt;wsp:rsid wsp:val=&quot;00DA0E62&quot;/&gt;&lt;wsp:rsid wsp:val=&quot;00DA58E8&quot;/&gt;&lt;wsp:rsid wsp:val=&quot;00DB30D7&quot;/&gt;&lt;wsp:rsid wsp:val=&quot;00DB601B&quot;/&gt;&lt;wsp:rsid wsp:val=&quot;00DB658B&quot;/&gt;&lt;wsp:rsid wsp:val=&quot;00DB6825&quot;/&gt;&lt;wsp:rsid wsp:val=&quot;00DC0572&quot;/&gt;&lt;wsp:rsid wsp:val=&quot;00DC071D&quot;/&gt;&lt;wsp:rsid wsp:val=&quot;00DC078D&quot;/&gt;&lt;wsp:rsid wsp:val=&quot;00DC341B&quot;/&gt;&lt;wsp:rsid wsp:val=&quot;00DC6FE8&quot;/&gt;&lt;wsp:rsid wsp:val=&quot;00DC700B&quot;/&gt;&lt;wsp:rsid wsp:val=&quot;00DD0AA8&quot;/&gt;&lt;wsp:rsid wsp:val=&quot;00DD3F27&quot;/&gt;&lt;wsp:rsid wsp:val=&quot;00DE21CB&quot;/&gt;&lt;wsp:rsid wsp:val=&quot;00DF14A2&quot;/&gt;&lt;wsp:rsid wsp:val=&quot;00DF5A78&quot;/&gt;&lt;wsp:rsid wsp:val=&quot;00DF70FB&quot;/&gt;&lt;wsp:rsid wsp:val=&quot;00E0037E&quot;/&gt;&lt;wsp:rsid wsp:val=&quot;00E0551B&quot;/&gt;&lt;wsp:rsid wsp:val=&quot;00E07FB8&quot;/&gt;&lt;wsp:rsid wsp:val=&quot;00E12DAC&quot;/&gt;&lt;wsp:rsid wsp:val=&quot;00E1399B&quot;/&gt;&lt;wsp:rsid wsp:val=&quot;00E14218&quot;/&gt;&lt;wsp:rsid wsp:val=&quot;00E20F07&quot;/&gt;&lt;wsp:rsid wsp:val=&quot;00E21B74&quot;/&gt;&lt;wsp:rsid wsp:val=&quot;00E32282&quot;/&gt;&lt;wsp:rsid wsp:val=&quot;00E35747&quot;/&gt;&lt;wsp:rsid wsp:val=&quot;00E430D7&quot;/&gt;&lt;wsp:rsid wsp:val=&quot;00E45C2C&quot;/&gt;&lt;wsp:rsid wsp:val=&quot;00E54237&quot;/&gt;&lt;wsp:rsid wsp:val=&quot;00E54760&quot;/&gt;&lt;wsp:rsid wsp:val=&quot;00E576E6&quot;/&gt;&lt;wsp:rsid wsp:val=&quot;00E578B2&quot;/&gt;&lt;wsp:rsid wsp:val=&quot;00E6538A&quot;/&gt;&lt;wsp:rsid wsp:val=&quot;00E70B37&quot;/&gt;&lt;wsp:rsid wsp:val=&quot;00E71B0B&quot;/&gt;&lt;wsp:rsid wsp:val=&quot;00E72381&quot;/&gt;&lt;wsp:rsid wsp:val=&quot;00E73E1A&quot;/&gt;&lt;wsp:rsid wsp:val=&quot;00E81CA3&quot;/&gt;&lt;wsp:rsid wsp:val=&quot;00E8458A&quot;/&gt;&lt;wsp:rsid wsp:val=&quot;00E8559F&quot;/&gt;&lt;wsp:rsid wsp:val=&quot;00E87992&quot;/&gt;&lt;wsp:rsid wsp:val=&quot;00E90062&quot;/&gt;&lt;wsp:rsid wsp:val=&quot;00E935D5&quot;/&gt;&lt;wsp:rsid wsp:val=&quot;00EA13D4&quot;/&gt;&lt;wsp:rsid wsp:val=&quot;00EA16D4&quot;/&gt;&lt;wsp:rsid wsp:val=&quot;00EA37D2&quot;/&gt;&lt;wsp:rsid wsp:val=&quot;00EA56C4&quot;/&gt;&lt;wsp:rsid wsp:val=&quot;00EA7E85&quot;/&gt;&lt;wsp:rsid wsp:val=&quot;00EB2040&quot;/&gt;&lt;wsp:rsid wsp:val=&quot;00EB5833&quot;/&gt;&lt;wsp:rsid wsp:val=&quot;00EB66D6&quot;/&gt;&lt;wsp:rsid wsp:val=&quot;00EC27D8&quot;/&gt;&lt;wsp:rsid wsp:val=&quot;00EC53EF&quot;/&gt;&lt;wsp:rsid wsp:val=&quot;00ED1264&quot;/&gt;&lt;wsp:rsid wsp:val=&quot;00ED47AD&quot;/&gt;&lt;wsp:rsid wsp:val=&quot;00ED6D35&quot;/&gt;&lt;wsp:rsid wsp:val=&quot;00EE03FF&quot;/&gt;&lt;wsp:rsid wsp:val=&quot;00EE0955&quot;/&gt;&lt;wsp:rsid wsp:val=&quot;00EE33F3&quot;/&gt;&lt;wsp:rsid wsp:val=&quot;00EE3A5A&quot;/&gt;&lt;wsp:rsid wsp:val=&quot;00EE4C63&quot;/&gt;&lt;wsp:rsid wsp:val=&quot;00EE6CE0&quot;/&gt;&lt;wsp:rsid wsp:val=&quot;00EF10C9&quot;/&gt;&lt;wsp:rsid wsp:val=&quot;00EF1259&quot;/&gt;&lt;wsp:rsid wsp:val=&quot;00EF4215&quot;/&gt;&lt;wsp:rsid wsp:val=&quot;00EF6E70&quot;/&gt;&lt;wsp:rsid wsp:val=&quot;00EF7254&quot;/&gt;&lt;wsp:rsid wsp:val=&quot;00F00F64&quot;/&gt;&lt;wsp:rsid wsp:val=&quot;00F02F02&quot;/&gt;&lt;wsp:rsid wsp:val=&quot;00F11365&quot;/&gt;&lt;wsp:rsid wsp:val=&quot;00F122DF&quot;/&gt;&lt;wsp:rsid wsp:val=&quot;00F161EC&quot;/&gt;&lt;wsp:rsid wsp:val=&quot;00F17E3B&quot;/&gt;&lt;wsp:rsid wsp:val=&quot;00F206C0&quot;/&gt;&lt;wsp:rsid wsp:val=&quot;00F21617&quot;/&gt;&lt;wsp:rsid wsp:val=&quot;00F22996&quot;/&gt;&lt;wsp:rsid wsp:val=&quot;00F22CC7&quot;/&gt;&lt;wsp:rsid wsp:val=&quot;00F25AEE&quot;/&gt;&lt;wsp:rsid wsp:val=&quot;00F31880&quot;/&gt;&lt;wsp:rsid wsp:val=&quot;00F32E04&quot;/&gt;&lt;wsp:rsid wsp:val=&quot;00F36CCF&quot;/&gt;&lt;wsp:rsid wsp:val=&quot;00F37B10&quot;/&gt;&lt;wsp:rsid wsp:val=&quot;00F43431&quot;/&gt;&lt;wsp:rsid wsp:val=&quot;00F5172D&quot;/&gt;&lt;wsp:rsid wsp:val=&quot;00F524C3&quot;/&gt;&lt;wsp:rsid wsp:val=&quot;00F53822&quot;/&gt;&lt;wsp:rsid wsp:val=&quot;00F54376&quot;/&gt;&lt;wsp:rsid wsp:val=&quot;00F568CD&quot;/&gt;&lt;wsp:rsid wsp:val=&quot;00F60287&quot;/&gt;&lt;wsp:rsid wsp:val=&quot;00F6284C&quot;/&gt;&lt;wsp:rsid wsp:val=&quot;00F62BD7&quot;/&gt;&lt;wsp:rsid wsp:val=&quot;00F63345&quot;/&gt;&lt;wsp:rsid wsp:val=&quot;00F660D2&quot;/&gt;&lt;wsp:rsid wsp:val=&quot;00F7088A&quot;/&gt;&lt;wsp:rsid wsp:val=&quot;00F713FE&quot;/&gt;&lt;wsp:rsid wsp:val=&quot;00F771B1&quot;/&gt;&lt;wsp:rsid wsp:val=&quot;00F815D2&quot;/&gt;&lt;wsp:rsid wsp:val=&quot;00F82D9D&quot;/&gt;&lt;wsp:rsid wsp:val=&quot;00F85B59&quot;/&gt;&lt;wsp:rsid wsp:val=&quot;00F862E3&quot;/&gt;&lt;wsp:rsid wsp:val=&quot;00F91B1C&quot;/&gt;&lt;wsp:rsid wsp:val=&quot;00FA0E95&quot;/&gt;&lt;wsp:rsid wsp:val=&quot;00FA1691&quot;/&gt;&lt;wsp:rsid wsp:val=&quot;00FA27E7&quot;/&gt;&lt;wsp:rsid wsp:val=&quot;00FA54AE&quot;/&gt;&lt;wsp:rsid wsp:val=&quot;00FA6B64&quot;/&gt;&lt;wsp:rsid wsp:val=&quot;00FA7B3F&quot;/&gt;&lt;wsp:rsid wsp:val=&quot;00FB0288&quot;/&gt;&lt;wsp:rsid wsp:val=&quot;00FB02C9&quot;/&gt;&lt;wsp:rsid wsp:val=&quot;00FB1DE2&quot;/&gt;&lt;wsp:rsid wsp:val=&quot;00FB4659&quot;/&gt;&lt;wsp:rsid wsp:val=&quot;00FB6E42&quot;/&gt;&lt;wsp:rsid wsp:val=&quot;00FC7937&quot;/&gt;&lt;wsp:rsid wsp:val=&quot;00FC7D85&quot;/&gt;&lt;wsp:rsid wsp:val=&quot;00FD059B&quot;/&gt;&lt;wsp:rsid wsp:val=&quot;00FD27D3&quot;/&gt;&lt;wsp:rsid wsp:val=&quot;00FD5027&quot;/&gt;&lt;wsp:rsid wsp:val=&quot;00FD73A9&quot;/&gt;&lt;wsp:rsid wsp:val=&quot;00FE45AA&quot;/&gt;&lt;wsp:rsid wsp:val=&quot;00FE4A5B&quot;/&gt;&lt;wsp:rsid wsp:val=&quot;00FE5C0A&quot;/&gt;&lt;wsp:rsid wsp:val=&quot;00FF0129&quot;/&gt;&lt;wsp:rsid wsp:val=&quot;00FF1ADB&quot;/&gt;&lt;wsp:rsid wsp:val=&quot;00FF1C40&quot;/&gt;&lt;wsp:rsid wsp:val=&quot;00FF1D82&quot;/&gt;&lt;wsp:rsid wsp:val=&quot;00FF323E&quot;/&gt;&lt;wsp:rsid wsp:val=&quot;00FF4C82&quot;/&gt;&lt;wsp:rsid wsp:val=&quot;00FF7B67&quot;/&gt;&lt;/wsp:rsids&gt;&lt;/w:docPr&gt;&lt;w:body&gt;&lt;w:p wsp:rsidR=&quot;00000000&quot; wsp:rsidRDefault=&quot;004C6E1D&quot;&gt;&lt;m:oMathPara&gt;&lt;m:oMath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V&lt;/m:t&gt;&lt;/m:r&gt;&lt;/m:e&gt;&lt;m:sub&gt;&lt;m:r&gt;&lt;w:rPr&gt;&lt;w:rFonts w:ascii=&quot;Cambria Math&quot; w:h-ansi=&quot;Cambria Math&quot; w:cs=&quot;Arial&quot;/&gt;&lt;wx:font wx:val=&quot;Cambria Math&quot;/&gt;&lt;w:i/&gt;&lt;/w:rPr&gt;&lt;m:t&gt;i&lt;/m:t&gt;&lt;/m:r&gt;&lt;/m:sub&gt;&lt;/m:sSub&gt;&lt;m:r&gt;&lt;w:rPr&gt;&lt;w:rFonts w:ascii=&quot;Cambria Math&quot; w:h-ansi=&quot;Cambria Math&quot; w:cs=&quot;Arial&quot;/&gt;&lt;wx:font wx:val=&quot;Cambria Math&quot;/&gt;&lt;w:i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j=1&lt;/m:t&gt;&lt;/m:r&gt;&lt;/m:sub&gt;&lt;m:sup&gt;&lt;m:r&gt;&lt;w:rPr&gt;&lt;w:rFonts w:ascii=&quot;Cambria Math&quot; w:h-ansi=&quot;Cambria Math&quot; w:cs=&quot;Arial&quot;/&gt;&lt;wx:font wx:val=&quot;Cambria Math&quot;/&gt;&lt;w:i/&gt;&lt;/w:rPr&gt;&lt;m:t&gt;n&lt;/m:t&gt;&lt;/m:r&gt;&lt;/m:sup&gt;&lt;m:e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Q&lt;/m:t&gt;&lt;/m:r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*&lt;/m:t&gt;&lt;/m:r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P&lt;/m:t&gt;&lt;/m:r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0108A">
        <w:rPr>
          <w:rFonts w:ascii="Arial" w:hAnsi="Arial" w:cs="Arial"/>
        </w:rPr>
        <w:fldChar w:fldCharType="end"/>
      </w:r>
      <w:r w:rsidRPr="00B0108A">
        <w:rPr>
          <w:rFonts w:ascii="Arial" w:hAnsi="Arial" w:cs="Arial"/>
        </w:rPr>
        <w:t xml:space="preserve">  где: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Q</w:t>
      </w:r>
      <w:r w:rsidRPr="00B0108A">
        <w:rPr>
          <w:rFonts w:ascii="Arial" w:hAnsi="Arial" w:cs="Arial"/>
          <w:vertAlign w:val="subscript"/>
          <w:lang w:val="en-US"/>
        </w:rPr>
        <w:t>j</w:t>
      </w:r>
      <w:r w:rsidRPr="00B0108A">
        <w:rPr>
          <w:rFonts w:ascii="Arial" w:hAnsi="Arial" w:cs="Arial"/>
        </w:rPr>
        <w:t xml:space="preserve"> – объем муниципальной услуги, оказываемой в соответствии с социальным сертификатом j-му потребителю услуги;</w:t>
      </w:r>
    </w:p>
    <w:p w:rsidR="002A25AE" w:rsidRPr="00B0108A" w:rsidRDefault="002A25AE" w:rsidP="00B0108A">
      <w:pPr>
        <w:pStyle w:val="ListParagraph"/>
        <w:tabs>
          <w:tab w:val="left" w:pos="993"/>
        </w:tabs>
        <w:ind w:left="0" w:firstLine="142"/>
        <w:jc w:val="both"/>
        <w:rPr>
          <w:rFonts w:ascii="Arial" w:hAnsi="Arial" w:cs="Arial"/>
        </w:rPr>
      </w:pPr>
      <w:r w:rsidRPr="00B0108A">
        <w:rPr>
          <w:rFonts w:ascii="Arial" w:hAnsi="Arial" w:cs="Arial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</w:t>
      </w:r>
      <w:r w:rsidRPr="00B0108A">
        <w:rPr>
          <w:rFonts w:ascii="Arial" w:hAnsi="Arial" w:cs="Arial"/>
        </w:rPr>
        <w:t>р</w:t>
      </w:r>
      <w:r w:rsidRPr="00B0108A">
        <w:rPr>
          <w:rFonts w:ascii="Arial" w:hAnsi="Arial" w:cs="Arial"/>
        </w:rPr>
        <w:t>мативных затрат на оказание муниципальной услуги в соответствии с социальным се</w:t>
      </w:r>
      <w:r w:rsidRPr="00B0108A">
        <w:rPr>
          <w:rFonts w:ascii="Arial" w:hAnsi="Arial" w:cs="Arial"/>
        </w:rPr>
        <w:t>р</w:t>
      </w:r>
      <w:r w:rsidRPr="00B0108A">
        <w:rPr>
          <w:rFonts w:ascii="Arial" w:hAnsi="Arial" w:cs="Arial"/>
        </w:rPr>
        <w:t>тификатом, утвержденного Администрацией Макушинского муниципального округа ;».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n –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Перечисление субсидии в течение IV квартала осуществляется: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 xml:space="preserve">7. Получатель субсидии не реже одного раза в месяц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 xml:space="preserve">8. Уполномоченный орган в течение 5 рабочих дней после представления получателем субсидии отчета осуществляет проверку отчета. </w:t>
      </w:r>
      <w:r w:rsidRPr="00B0108A">
        <w:rPr>
          <w:rFonts w:ascii="Arial" w:hAnsi="Arial" w:cs="Arial"/>
        </w:rPr>
        <w:tab/>
        <w:t xml:space="preserve">       В случае выявления несоответствия установленным требованиям,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10. Органы внутреннего финансового контроля  осуществляют контроль в соответствии со статьей 26 Федерального закона № 189-ФЗ.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11. В случае установления факта недостижения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внутреннего финансового контроля, получатель субсидии обязан возвратить субсидию в бюджет Макушинского муниципального округа Курганской области в течение 10 календарных дней со дня завершения проверки в размере (R), рассчитанным по формуле: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fldChar w:fldCharType="begin"/>
      </w:r>
      <w:r w:rsidRPr="00B0108A">
        <w:rPr>
          <w:rFonts w:ascii="Arial" w:hAnsi="Arial" w:cs="Arial"/>
        </w:rPr>
        <w:instrText xml:space="preserve"> QUOTE </w:instrText>
      </w:r>
      <w:r w:rsidRPr="00E35A45">
        <w:rPr>
          <w:rFonts w:ascii="Arial" w:hAnsi="Arial" w:cs="Arial"/>
        </w:rPr>
        <w:pict>
          <v:shape id="_x0000_i1027" type="#_x0000_t75" style="width:75.75pt;height:3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6E2434&quot;/&gt;&lt;wsp:rsid wsp:val=&quot;00000CBE&quot;/&gt;&lt;wsp:rsid wsp:val=&quot;0000100D&quot;/&gt;&lt;wsp:rsid wsp:val=&quot;0000177E&quot;/&gt;&lt;wsp:rsid wsp:val=&quot;00002904&quot;/&gt;&lt;wsp:rsid wsp:val=&quot;00003AB6&quot;/&gt;&lt;wsp:rsid wsp:val=&quot;000061E8&quot;/&gt;&lt;wsp:rsid wsp:val=&quot;0000719F&quot;/&gt;&lt;wsp:rsid wsp:val=&quot;00010812&quot;/&gt;&lt;wsp:rsid wsp:val=&quot;0001312A&quot;/&gt;&lt;wsp:rsid wsp:val=&quot;00017C03&quot;/&gt;&lt;wsp:rsid wsp:val=&quot;00017ED4&quot;/&gt;&lt;wsp:rsid wsp:val=&quot;00021445&quot;/&gt;&lt;wsp:rsid wsp:val=&quot;000250BF&quot;/&gt;&lt;wsp:rsid wsp:val=&quot;00026F1D&quot;/&gt;&lt;wsp:rsid wsp:val=&quot;00031E5C&quot;/&gt;&lt;wsp:rsid wsp:val=&quot;00042EA6&quot;/&gt;&lt;wsp:rsid wsp:val=&quot;00044329&quot;/&gt;&lt;wsp:rsid wsp:val=&quot;00056E0D&quot;/&gt;&lt;wsp:rsid wsp:val=&quot;000610FF&quot;/&gt;&lt;wsp:rsid wsp:val=&quot;0006572E&quot;/&gt;&lt;wsp:rsid wsp:val=&quot;00067981&quot;/&gt;&lt;wsp:rsid wsp:val=&quot;00072CAC&quot;/&gt;&lt;wsp:rsid wsp:val=&quot;00081D54&quot;/&gt;&lt;wsp:rsid wsp:val=&quot;00086711&quot;/&gt;&lt;wsp:rsid wsp:val=&quot;0009023D&quot;/&gt;&lt;wsp:rsid wsp:val=&quot;000908DC&quot;/&gt;&lt;wsp:rsid wsp:val=&quot;000918C4&quot;/&gt;&lt;wsp:rsid wsp:val=&quot;0009247D&quot;/&gt;&lt;wsp:rsid wsp:val=&quot;00094535&quot;/&gt;&lt;wsp:rsid wsp:val=&quot;00095117&quot;/&gt;&lt;wsp:rsid wsp:val=&quot;00095A3C&quot;/&gt;&lt;wsp:rsid wsp:val=&quot;00095B06&quot;/&gt;&lt;wsp:rsid wsp:val=&quot;00095EA3&quot;/&gt;&lt;wsp:rsid wsp:val=&quot;000A413A&quot;/&gt;&lt;wsp:rsid wsp:val=&quot;000A50AF&quot;/&gt;&lt;wsp:rsid wsp:val=&quot;000A607D&quot;/&gt;&lt;wsp:rsid wsp:val=&quot;000A6FBB&quot;/&gt;&lt;wsp:rsid wsp:val=&quot;000B6007&quot;/&gt;&lt;wsp:rsid wsp:val=&quot;000B6428&quot;/&gt;&lt;wsp:rsid wsp:val=&quot;000B6733&quot;/&gt;&lt;wsp:rsid wsp:val=&quot;000C212E&quot;/&gt;&lt;wsp:rsid wsp:val=&quot;000C313E&quot;/&gt;&lt;wsp:rsid wsp:val=&quot;000C3D52&quot;/&gt;&lt;wsp:rsid wsp:val=&quot;000C41FB&quot;/&gt;&lt;wsp:rsid wsp:val=&quot;000C4286&quot;/&gt;&lt;wsp:rsid wsp:val=&quot;000D2E73&quot;/&gt;&lt;wsp:rsid wsp:val=&quot;000D304C&quot;/&gt;&lt;wsp:rsid wsp:val=&quot;000D556D&quot;/&gt;&lt;wsp:rsid wsp:val=&quot;000F20F2&quot;/&gt;&lt;wsp:rsid wsp:val=&quot;000F53F8&quot;/&gt;&lt;wsp:rsid wsp:val=&quot;000F57C9&quot;/&gt;&lt;wsp:rsid wsp:val=&quot;0010069C&quot;/&gt;&lt;wsp:rsid wsp:val=&quot;00101908&quot;/&gt;&lt;wsp:rsid wsp:val=&quot;00105520&quot;/&gt;&lt;wsp:rsid wsp:val=&quot;00106034&quot;/&gt;&lt;wsp:rsid wsp:val=&quot;00106F7C&quot;/&gt;&lt;wsp:rsid wsp:val=&quot;001076BE&quot;/&gt;&lt;wsp:rsid wsp:val=&quot;00112637&quot;/&gt;&lt;wsp:rsid wsp:val=&quot;0011325C&quot;/&gt;&lt;wsp:rsid wsp:val=&quot;00113595&quot;/&gt;&lt;wsp:rsid wsp:val=&quot;001161C5&quot;/&gt;&lt;wsp:rsid wsp:val=&quot;00124896&quot;/&gt;&lt;wsp:rsid wsp:val=&quot;0013166C&quot;/&gt;&lt;wsp:rsid wsp:val=&quot;001330A0&quot;/&gt;&lt;wsp:rsid wsp:val=&quot;001330F6&quot;/&gt;&lt;wsp:rsid wsp:val=&quot;00135F72&quot;/&gt;&lt;wsp:rsid wsp:val=&quot;00137C3D&quot;/&gt;&lt;wsp:rsid wsp:val=&quot;00143836&quot;/&gt;&lt;wsp:rsid wsp:val=&quot;00145078&quot;/&gt;&lt;wsp:rsid wsp:val=&quot;00145433&quot;/&gt;&lt;wsp:rsid wsp:val=&quot;00146198&quot;/&gt;&lt;wsp:rsid wsp:val=&quot;00152C82&quot;/&gt;&lt;wsp:rsid wsp:val=&quot;00152EEA&quot;/&gt;&lt;wsp:rsid wsp:val=&quot;001555D3&quot;/&gt;&lt;wsp:rsid wsp:val=&quot;00155F2B&quot;/&gt;&lt;wsp:rsid wsp:val=&quot;0016024E&quot;/&gt;&lt;wsp:rsid wsp:val=&quot;0016218D&quot;/&gt;&lt;wsp:rsid wsp:val=&quot;00163083&quot;/&gt;&lt;wsp:rsid wsp:val=&quot;00167442&quot;/&gt;&lt;wsp:rsid wsp:val=&quot;0016777A&quot;/&gt;&lt;wsp:rsid wsp:val=&quot;0017264C&quot;/&gt;&lt;wsp:rsid wsp:val=&quot;0017579C&quot;/&gt;&lt;wsp:rsid wsp:val=&quot;00177886&quot;/&gt;&lt;wsp:rsid wsp:val=&quot;001836B8&quot;/&gt;&lt;wsp:rsid wsp:val=&quot;00184035&quot;/&gt;&lt;wsp:rsid wsp:val=&quot;001842DD&quot;/&gt;&lt;wsp:rsid wsp:val=&quot;00185EE6&quot;/&gt;&lt;wsp:rsid wsp:val=&quot;001860D8&quot;/&gt;&lt;wsp:rsid wsp:val=&quot;00186972&quot;/&gt;&lt;wsp:rsid wsp:val=&quot;0018772B&quot;/&gt;&lt;wsp:rsid wsp:val=&quot;00187F6A&quot;/&gt;&lt;wsp:rsid wsp:val=&quot;00190DCC&quot;/&gt;&lt;wsp:rsid wsp:val=&quot;001917DD&quot;/&gt;&lt;wsp:rsid wsp:val=&quot;00197D2B&quot;/&gt;&lt;wsp:rsid wsp:val=&quot;001A0C9A&quot;/&gt;&lt;wsp:rsid wsp:val=&quot;001A3BD6&quot;/&gt;&lt;wsp:rsid wsp:val=&quot;001A3CE7&quot;/&gt;&lt;wsp:rsid wsp:val=&quot;001A4BFC&quot;/&gt;&lt;wsp:rsid wsp:val=&quot;001A66BA&quot;/&gt;&lt;wsp:rsid wsp:val=&quot;001B040F&quot;/&gt;&lt;wsp:rsid wsp:val=&quot;001B652C&quot;/&gt;&lt;wsp:rsid wsp:val=&quot;001B68C2&quot;/&gt;&lt;wsp:rsid wsp:val=&quot;001B715B&quot;/&gt;&lt;wsp:rsid wsp:val=&quot;001C4FFD&quot;/&gt;&lt;wsp:rsid wsp:val=&quot;001C684C&quot;/&gt;&lt;wsp:rsid wsp:val=&quot;001D5BAB&quot;/&gt;&lt;wsp:rsid wsp:val=&quot;001D7722&quot;/&gt;&lt;wsp:rsid wsp:val=&quot;001D7AA5&quot;/&gt;&lt;wsp:rsid wsp:val=&quot;001E58B0&quot;/&gt;&lt;wsp:rsid wsp:val=&quot;001E5A2B&quot;/&gt;&lt;wsp:rsid wsp:val=&quot;001E78ED&quot;/&gt;&lt;wsp:rsid wsp:val=&quot;001E7DD6&quot;/&gt;&lt;wsp:rsid wsp:val=&quot;001F01A5&quot;/&gt;&lt;wsp:rsid wsp:val=&quot;001F0B7D&quot;/&gt;&lt;wsp:rsid wsp:val=&quot;001F302D&quot;/&gt;&lt;wsp:rsid wsp:val=&quot;00201071&quot;/&gt;&lt;wsp:rsid wsp:val=&quot;0021036E&quot;/&gt;&lt;wsp:rsid wsp:val=&quot;00211E31&quot;/&gt;&lt;wsp:rsid wsp:val=&quot;00213014&quot;/&gt;&lt;wsp:rsid wsp:val=&quot;0021516C&quot;/&gt;&lt;wsp:rsid wsp:val=&quot;00215179&quot;/&gt;&lt;wsp:rsid wsp:val=&quot;00216FA6&quot;/&gt;&lt;wsp:rsid wsp:val=&quot;002219D9&quot;/&gt;&lt;wsp:rsid wsp:val=&quot;002238F2&quot;/&gt;&lt;wsp:rsid wsp:val=&quot;00226AAA&quot;/&gt;&lt;wsp:rsid wsp:val=&quot;002312D6&quot;/&gt;&lt;wsp:rsid wsp:val=&quot;00232781&quot;/&gt;&lt;wsp:rsid wsp:val=&quot;00232881&quot;/&gt;&lt;wsp:rsid wsp:val=&quot;00233B1F&quot;/&gt;&lt;wsp:rsid wsp:val=&quot;002346D4&quot;/&gt;&lt;wsp:rsid wsp:val=&quot;00235913&quot;/&gt;&lt;wsp:rsid wsp:val=&quot;002416BA&quot;/&gt;&lt;wsp:rsid wsp:val=&quot;00241941&quot;/&gt;&lt;wsp:rsid wsp:val=&quot;0024522E&quot;/&gt;&lt;wsp:rsid wsp:val=&quot;00246541&quot;/&gt;&lt;wsp:rsid wsp:val=&quot;00251BD3&quot;/&gt;&lt;wsp:rsid wsp:val=&quot;00253D06&quot;/&gt;&lt;wsp:rsid wsp:val=&quot;00254576&quot;/&gt;&lt;wsp:rsid wsp:val=&quot;0025591A&quot;/&gt;&lt;wsp:rsid wsp:val=&quot;00255ACF&quot;/&gt;&lt;wsp:rsid wsp:val=&quot;00257265&quot;/&gt;&lt;wsp:rsid wsp:val=&quot;00260D0B&quot;/&gt;&lt;wsp:rsid wsp:val=&quot;00262220&quot;/&gt;&lt;wsp:rsid wsp:val=&quot;00266278&quot;/&gt;&lt;wsp:rsid wsp:val=&quot;002755CA&quot;/&gt;&lt;wsp:rsid wsp:val=&quot;00291E9F&quot;/&gt;&lt;wsp:rsid wsp:val=&quot;002949BC&quot;/&gt;&lt;wsp:rsid wsp:val=&quot;00296A11&quot;/&gt;&lt;wsp:rsid wsp:val=&quot;002974CB&quot;/&gt;&lt;wsp:rsid wsp:val=&quot;002A006C&quot;/&gt;&lt;wsp:rsid wsp:val=&quot;002A19B0&quot;/&gt;&lt;wsp:rsid wsp:val=&quot;002A3BC9&quot;/&gt;&lt;wsp:rsid wsp:val=&quot;002A490C&quot;/&gt;&lt;wsp:rsid wsp:val=&quot;002B27DF&quot;/&gt;&lt;wsp:rsid wsp:val=&quot;002B66ED&quot;/&gt;&lt;wsp:rsid wsp:val=&quot;002C1594&quot;/&gt;&lt;wsp:rsid wsp:val=&quot;002C27EA&quot;/&gt;&lt;wsp:rsid wsp:val=&quot;002C4CC5&quot;/&gt;&lt;wsp:rsid wsp:val=&quot;002C4CEE&quot;/&gt;&lt;wsp:rsid wsp:val=&quot;002C6A09&quot;/&gt;&lt;wsp:rsid wsp:val=&quot;002D16D8&quot;/&gt;&lt;wsp:rsid wsp:val=&quot;002D5456&quot;/&gt;&lt;wsp:rsid wsp:val=&quot;002D5C32&quot;/&gt;&lt;wsp:rsid wsp:val=&quot;002D672D&quot;/&gt;&lt;wsp:rsid wsp:val=&quot;002E2531&quot;/&gt;&lt;wsp:rsid wsp:val=&quot;002E2745&quot;/&gt;&lt;wsp:rsid wsp:val=&quot;002E27D8&quot;/&gt;&lt;wsp:rsid wsp:val=&quot;002E77C4&quot;/&gt;&lt;wsp:rsid wsp:val=&quot;002E7B27&quot;/&gt;&lt;wsp:rsid wsp:val=&quot;002F02F4&quot;/&gt;&lt;wsp:rsid wsp:val=&quot;002F1E7A&quot;/&gt;&lt;wsp:rsid wsp:val=&quot;002F794A&quot;/&gt;&lt;wsp:rsid wsp:val=&quot;00305BC4&quot;/&gt;&lt;wsp:rsid wsp:val=&quot;003079B0&quot;/&gt;&lt;wsp:rsid wsp:val=&quot;00307E21&quot;/&gt;&lt;wsp:rsid wsp:val=&quot;003144B4&quot;/&gt;&lt;wsp:rsid wsp:val=&quot;0031509C&quot;/&gt;&lt;wsp:rsid wsp:val=&quot;003165B1&quot;/&gt;&lt;wsp:rsid wsp:val=&quot;00324C79&quot;/&gt;&lt;wsp:rsid wsp:val=&quot;00330FA2&quot;/&gt;&lt;wsp:rsid wsp:val=&quot;00332577&quot;/&gt;&lt;wsp:rsid wsp:val=&quot;00332EB2&quot;/&gt;&lt;wsp:rsid wsp:val=&quot;00342F38&quot;/&gt;&lt;wsp:rsid wsp:val=&quot;003502F0&quot;/&gt;&lt;wsp:rsid wsp:val=&quot;00350CD6&quot;/&gt;&lt;wsp:rsid wsp:val=&quot;003512DA&quot;/&gt;&lt;wsp:rsid wsp:val=&quot;003515F3&quot;/&gt;&lt;wsp:rsid wsp:val=&quot;0035167A&quot;/&gt;&lt;wsp:rsid wsp:val=&quot;00354440&quot;/&gt;&lt;wsp:rsid wsp:val=&quot;00354F37&quot;/&gt;&lt;wsp:rsid wsp:val=&quot;00365946&quot;/&gt;&lt;wsp:rsid wsp:val=&quot;003670D2&quot;/&gt;&lt;wsp:rsid wsp:val=&quot;0037329A&quot;/&gt;&lt;wsp:rsid wsp:val=&quot;00380645&quot;/&gt;&lt;wsp:rsid wsp:val=&quot;00380E17&quot;/&gt;&lt;wsp:rsid wsp:val=&quot;00383D9C&quot;/&gt;&lt;wsp:rsid wsp:val=&quot;003958C0&quot;/&gt;&lt;wsp:rsid wsp:val=&quot;003963E4&quot;/&gt;&lt;wsp:rsid wsp:val=&quot;003975B1&quot;/&gt;&lt;wsp:rsid wsp:val=&quot;003A1E1C&quot;/&gt;&lt;wsp:rsid wsp:val=&quot;003A392D&quot;/&gt;&lt;wsp:rsid wsp:val=&quot;003A4E30&quot;/&gt;&lt;wsp:rsid wsp:val=&quot;003B6AE1&quot;/&gt;&lt;wsp:rsid wsp:val=&quot;003C24A8&quot;/&gt;&lt;wsp:rsid wsp:val=&quot;003C2AB4&quot;/&gt;&lt;wsp:rsid wsp:val=&quot;003C53F9&quot;/&gt;&lt;wsp:rsid wsp:val=&quot;003D1047&quot;/&gt;&lt;wsp:rsid wsp:val=&quot;003E0282&quot;/&gt;&lt;wsp:rsid wsp:val=&quot;003E438C&quot;/&gt;&lt;wsp:rsid wsp:val=&quot;003E5954&quot;/&gt;&lt;wsp:rsid wsp:val=&quot;003E5F48&quot;/&gt;&lt;wsp:rsid wsp:val=&quot;003E6C27&quot;/&gt;&lt;wsp:rsid wsp:val=&quot;003F53AA&quot;/&gt;&lt;wsp:rsid wsp:val=&quot;00400D44&quot;/&gt;&lt;wsp:rsid wsp:val=&quot;004027ED&quot;/&gt;&lt;wsp:rsid wsp:val=&quot;00404F21&quot;/&gt;&lt;wsp:rsid wsp:val=&quot;00406A9A&quot;/&gt;&lt;wsp:rsid wsp:val=&quot;00410A79&quot;/&gt;&lt;wsp:rsid wsp:val=&quot;00411CD8&quot;/&gt;&lt;wsp:rsid wsp:val=&quot;00415E9E&quot;/&gt;&lt;wsp:rsid wsp:val=&quot;00416002&quot;/&gt;&lt;wsp:rsid wsp:val=&quot;004235D0&quot;/&gt;&lt;wsp:rsid wsp:val=&quot;004244D7&quot;/&gt;&lt;wsp:rsid wsp:val=&quot;00427894&quot;/&gt;&lt;wsp:rsid wsp:val=&quot;00430FDF&quot;/&gt;&lt;wsp:rsid wsp:val=&quot;0043393B&quot;/&gt;&lt;wsp:rsid wsp:val=&quot;00435C8E&quot;/&gt;&lt;wsp:rsid wsp:val=&quot;00437E61&quot;/&gt;&lt;wsp:rsid wsp:val=&quot;00441DCA&quot;/&gt;&lt;wsp:rsid wsp:val=&quot;0044501F&quot;/&gt;&lt;wsp:rsid wsp:val=&quot;0044735E&quot;/&gt;&lt;wsp:rsid wsp:val=&quot;00453BDF&quot;/&gt;&lt;wsp:rsid wsp:val=&quot;00454489&quot;/&gt;&lt;wsp:rsid wsp:val=&quot;00455F7A&quot;/&gt;&lt;wsp:rsid wsp:val=&quot;0045676C&quot;/&gt;&lt;wsp:rsid wsp:val=&quot;00465FA6&quot;/&gt;&lt;wsp:rsid wsp:val=&quot;004712A6&quot;/&gt;&lt;wsp:rsid wsp:val=&quot;004749A2&quot;/&gt;&lt;wsp:rsid wsp:val=&quot;00474CA3&quot;/&gt;&lt;wsp:rsid wsp:val=&quot;004779BE&quot;/&gt;&lt;wsp:rsid wsp:val=&quot;004804A6&quot;/&gt;&lt;wsp:rsid wsp:val=&quot;004818AC&quot;/&gt;&lt;wsp:rsid wsp:val=&quot;00484B98&quot;/&gt;&lt;wsp:rsid wsp:val=&quot;00487EA4&quot;/&gt;&lt;wsp:rsid wsp:val=&quot;00487F3B&quot;/&gt;&lt;wsp:rsid wsp:val=&quot;00493CB0&quot;/&gt;&lt;wsp:rsid wsp:val=&quot;00495175&quot;/&gt;&lt;wsp:rsid wsp:val=&quot;00497CC1&quot;/&gt;&lt;wsp:rsid wsp:val=&quot;004A0CBB&quot;/&gt;&lt;wsp:rsid wsp:val=&quot;004A113A&quot;/&gt;&lt;wsp:rsid wsp:val=&quot;004A272D&quot;/&gt;&lt;wsp:rsid wsp:val=&quot;004A2E4F&quot;/&gt;&lt;wsp:rsid wsp:val=&quot;004A68C9&quot;/&gt;&lt;wsp:rsid wsp:val=&quot;004A7C8C&quot;/&gt;&lt;wsp:rsid wsp:val=&quot;004B42A3&quot;/&gt;&lt;wsp:rsid wsp:val=&quot;004C2AF0&quot;/&gt;&lt;wsp:rsid wsp:val=&quot;004C4737&quot;/&gt;&lt;wsp:rsid wsp:val=&quot;004D6334&quot;/&gt;&lt;wsp:rsid wsp:val=&quot;004E30D5&quot;/&gt;&lt;wsp:rsid wsp:val=&quot;004E552F&quot;/&gt;&lt;wsp:rsid wsp:val=&quot;004F275D&quot;/&gt;&lt;wsp:rsid wsp:val=&quot;004F3E8B&quot;/&gt;&lt;wsp:rsid wsp:val=&quot;004F42A8&quot;/&gt;&lt;wsp:rsid wsp:val=&quot;004F4A80&quot;/&gt;&lt;wsp:rsid wsp:val=&quot;004F6888&quot;/&gt;&lt;wsp:rsid wsp:val=&quot;004F74DC&quot;/&gt;&lt;wsp:rsid wsp:val=&quot;004F7F4D&quot;/&gt;&lt;wsp:rsid wsp:val=&quot;00500720&quot;/&gt;&lt;wsp:rsid wsp:val=&quot;00500AD3&quot;/&gt;&lt;wsp:rsid wsp:val=&quot;00501206&quot;/&gt;&lt;wsp:rsid wsp:val=&quot;00501C52&quot;/&gt;&lt;wsp:rsid wsp:val=&quot;00502FFB&quot;/&gt;&lt;wsp:rsid wsp:val=&quot;00506FD7&quot;/&gt;&lt;wsp:rsid wsp:val=&quot;00507317&quot;/&gt;&lt;wsp:rsid wsp:val=&quot;005073D1&quot;/&gt;&lt;wsp:rsid wsp:val=&quot;005102AB&quot;/&gt;&lt;wsp:rsid wsp:val=&quot;00513506&quot;/&gt;&lt;wsp:rsid wsp:val=&quot;00514063&quot;/&gt;&lt;wsp:rsid wsp:val=&quot;0051493E&quot;/&gt;&lt;wsp:rsid wsp:val=&quot;00515F79&quot;/&gt;&lt;wsp:rsid wsp:val=&quot;00521B13&quot;/&gt;&lt;wsp:rsid wsp:val=&quot;00523790&quot;/&gt;&lt;wsp:rsid wsp:val=&quot;005324F2&quot;/&gt;&lt;wsp:rsid wsp:val=&quot;00533A04&quot;/&gt;&lt;wsp:rsid wsp:val=&quot;00533E08&quot;/&gt;&lt;wsp:rsid wsp:val=&quot;0053593F&quot;/&gt;&lt;wsp:rsid wsp:val=&quot;005374D3&quot;/&gt;&lt;wsp:rsid wsp:val=&quot;00537A47&quot;/&gt;&lt;wsp:rsid wsp:val=&quot;005425B2&quot;/&gt;&lt;wsp:rsid wsp:val=&quot;00544817&quot;/&gt;&lt;wsp:rsid wsp:val=&quot;00544AEF&quot;/&gt;&lt;wsp:rsid wsp:val=&quot;0054560E&quot;/&gt;&lt;wsp:rsid wsp:val=&quot;005456E4&quot;/&gt;&lt;wsp:rsid wsp:val=&quot;00552434&quot;/&gt;&lt;wsp:rsid wsp:val=&quot;00553745&quot;/&gt;&lt;wsp:rsid wsp:val=&quot;00553F2B&quot;/&gt;&lt;wsp:rsid wsp:val=&quot;00555595&quot;/&gt;&lt;wsp:rsid wsp:val=&quot;005558B6&quot;/&gt;&lt;wsp:rsid wsp:val=&quot;0055599E&quot;/&gt;&lt;wsp:rsid wsp:val=&quot;00556BD6&quot;/&gt;&lt;wsp:rsid wsp:val=&quot;0056248B&quot;/&gt;&lt;wsp:rsid wsp:val=&quot;0056277A&quot;/&gt;&lt;wsp:rsid wsp:val=&quot;0056688C&quot;/&gt;&lt;wsp:rsid wsp:val=&quot;00566B09&quot;/&gt;&lt;wsp:rsid wsp:val=&quot;00570525&quot;/&gt;&lt;wsp:rsid wsp:val=&quot;005767E0&quot;/&gt;&lt;wsp:rsid wsp:val=&quot;00584867&quot;/&gt;&lt;wsp:rsid wsp:val=&quot;00584D67&quot;/&gt;&lt;wsp:rsid wsp:val=&quot;00587101&quot;/&gt;&lt;wsp:rsid wsp:val=&quot;00587BA5&quot;/&gt;&lt;wsp:rsid wsp:val=&quot;00591751&quot;/&gt;&lt;wsp:rsid wsp:val=&quot;00594D20&quot;/&gt;&lt;wsp:rsid wsp:val=&quot;005A030B&quot;/&gt;&lt;wsp:rsid wsp:val=&quot;005A37CD&quot;/&gt;&lt;wsp:rsid wsp:val=&quot;005B29A0&quot;/&gt;&lt;wsp:rsid wsp:val=&quot;005B6626&quot;/&gt;&lt;wsp:rsid wsp:val=&quot;005C37DB&quot;/&gt;&lt;wsp:rsid wsp:val=&quot;005C53D5&quot;/&gt;&lt;wsp:rsid wsp:val=&quot;005C5AD0&quot;/&gt;&lt;wsp:rsid wsp:val=&quot;005C669E&quot;/&gt;&lt;wsp:rsid wsp:val=&quot;005C74EA&quot;/&gt;&lt;wsp:rsid wsp:val=&quot;005C7923&quot;/&gt;&lt;wsp:rsid wsp:val=&quot;005C7A2E&quot;/&gt;&lt;wsp:rsid wsp:val=&quot;005D64A6&quot;/&gt;&lt;wsp:rsid wsp:val=&quot;005E0B75&quot;/&gt;&lt;wsp:rsid wsp:val=&quot;005E59D6&quot;/&gt;&lt;wsp:rsid wsp:val=&quot;006138DF&quot;/&gt;&lt;wsp:rsid wsp:val=&quot;00614293&quot;/&gt;&lt;wsp:rsid wsp:val=&quot;00614AA8&quot;/&gt;&lt;wsp:rsid wsp:val=&quot;00614D90&quot;/&gt;&lt;wsp:rsid wsp:val=&quot;0061502F&quot;/&gt;&lt;wsp:rsid wsp:val=&quot;006164C9&quot;/&gt;&lt;wsp:rsid wsp:val=&quot;00623565&quot;/&gt;&lt;wsp:rsid wsp:val=&quot;006277E7&quot;/&gt;&lt;wsp:rsid wsp:val=&quot;0063332F&quot;/&gt;&lt;wsp:rsid wsp:val=&quot;00633BA0&quot;/&gt;&lt;wsp:rsid wsp:val=&quot;006342AB&quot;/&gt;&lt;wsp:rsid wsp:val=&quot;00636008&quot;/&gt;&lt;wsp:rsid wsp:val=&quot;00637E90&quot;/&gt;&lt;wsp:rsid wsp:val=&quot;00640145&quot;/&gt;&lt;wsp:rsid wsp:val=&quot;00641585&quot;/&gt;&lt;wsp:rsid wsp:val=&quot;006458C2&quot;/&gt;&lt;wsp:rsid wsp:val=&quot;00645AE1&quot;/&gt;&lt;wsp:rsid wsp:val=&quot;00646BA1&quot;/&gt;&lt;wsp:rsid wsp:val=&quot;006474CC&quot;/&gt;&lt;wsp:rsid wsp:val=&quot;00647F24&quot;/&gt;&lt;wsp:rsid wsp:val=&quot;00650E13&quot;/&gt;&lt;wsp:rsid wsp:val=&quot;0065423E&quot;/&gt;&lt;wsp:rsid wsp:val=&quot;00666C72&quot;/&gt;&lt;wsp:rsid wsp:val=&quot;006675F1&quot;/&gt;&lt;wsp:rsid wsp:val=&quot;00675AA2&quot;/&gt;&lt;wsp:rsid wsp:val=&quot;0068059B&quot;/&gt;&lt;wsp:rsid wsp:val=&quot;00681265&quot;/&gt;&lt;wsp:rsid wsp:val=&quot;0068424E&quot;/&gt;&lt;wsp:rsid wsp:val=&quot;0068433E&quot;/&gt;&lt;wsp:rsid wsp:val=&quot;00686745&quot;/&gt;&lt;wsp:rsid wsp:val=&quot;0068675D&quot;/&gt;&lt;wsp:rsid wsp:val=&quot;00687680&quot;/&gt;&lt;wsp:rsid wsp:val=&quot;0068782D&quot;/&gt;&lt;wsp:rsid wsp:val=&quot;00691C09&quot;/&gt;&lt;wsp:rsid wsp:val=&quot;0069238A&quot;/&gt;&lt;wsp:rsid wsp:val=&quot;006A1B2A&quot;/&gt;&lt;wsp:rsid wsp:val=&quot;006A4D01&quot;/&gt;&lt;wsp:rsid wsp:val=&quot;006A6ADF&quot;/&gt;&lt;wsp:rsid wsp:val=&quot;006B0224&quot;/&gt;&lt;wsp:rsid wsp:val=&quot;006B39E1&quot;/&gt;&lt;wsp:rsid wsp:val=&quot;006B4954&quot;/&gt;&lt;wsp:rsid wsp:val=&quot;006B58C9&quot;/&gt;&lt;wsp:rsid wsp:val=&quot;006C2EF0&quot;/&gt;&lt;wsp:rsid wsp:val=&quot;006C3ECB&quot;/&gt;&lt;wsp:rsid wsp:val=&quot;006C7574&quot;/&gt;&lt;wsp:rsid wsp:val=&quot;006D0A88&quot;/&gt;&lt;wsp:rsid wsp:val=&quot;006D10CE&quot;/&gt;&lt;wsp:rsid wsp:val=&quot;006D2486&quot;/&gt;&lt;wsp:rsid wsp:val=&quot;006D41BD&quot;/&gt;&lt;wsp:rsid wsp:val=&quot;006D426D&quot;/&gt;&lt;wsp:rsid wsp:val=&quot;006D5752&quot;/&gt;&lt;wsp:rsid wsp:val=&quot;006D57C4&quot;/&gt;&lt;wsp:rsid wsp:val=&quot;006E2434&quot;/&gt;&lt;wsp:rsid wsp:val=&quot;006E2CD1&quot;/&gt;&lt;wsp:rsid wsp:val=&quot;006F33F1&quot;/&gt;&lt;wsp:rsid wsp:val=&quot;006F4202&quot;/&gt;&lt;wsp:rsid wsp:val=&quot;006F7911&quot;/&gt;&lt;wsp:rsid wsp:val=&quot;00704F84&quot;/&gt;&lt;wsp:rsid wsp:val=&quot;00705887&quot;/&gt;&lt;wsp:rsid wsp:val=&quot;00705995&quot;/&gt;&lt;wsp:rsid wsp:val=&quot;007116C4&quot;/&gt;&lt;wsp:rsid wsp:val=&quot;00711836&quot;/&gt;&lt;wsp:rsid wsp:val=&quot;00713236&quot;/&gt;&lt;wsp:rsid wsp:val=&quot;00717B9C&quot;/&gt;&lt;wsp:rsid wsp:val=&quot;0072043D&quot;/&gt;&lt;wsp:rsid wsp:val=&quot;00724A10&quot;/&gt;&lt;wsp:rsid wsp:val=&quot;00724EE1&quot;/&gt;&lt;wsp:rsid wsp:val=&quot;007324C1&quot;/&gt;&lt;wsp:rsid wsp:val=&quot;00732B75&quot;/&gt;&lt;wsp:rsid wsp:val=&quot;0073645E&quot;/&gt;&lt;wsp:rsid wsp:val=&quot;00740E10&quot;/&gt;&lt;wsp:rsid wsp:val=&quot;0074293A&quot;/&gt;&lt;wsp:rsid wsp:val=&quot;00743E08&quot;/&gt;&lt;wsp:rsid wsp:val=&quot;00751B3E&quot;/&gt;&lt;wsp:rsid wsp:val=&quot;00754020&quot;/&gt;&lt;wsp:rsid wsp:val=&quot;0075775C&quot;/&gt;&lt;wsp:rsid wsp:val=&quot;00760B71&quot;/&gt;&lt;wsp:rsid wsp:val=&quot;0076154D&quot;/&gt;&lt;wsp:rsid wsp:val=&quot;0076313B&quot;/&gt;&lt;wsp:rsid wsp:val=&quot;00763D96&quot;/&gt;&lt;wsp:rsid wsp:val=&quot;00763FEC&quot;/&gt;&lt;wsp:rsid wsp:val=&quot;007641E7&quot;/&gt;&lt;wsp:rsid wsp:val=&quot;0076585B&quot;/&gt;&lt;wsp:rsid wsp:val=&quot;007661DD&quot;/&gt;&lt;wsp:rsid wsp:val=&quot;00773C6B&quot;/&gt;&lt;wsp:rsid wsp:val=&quot;00776527&quot;/&gt;&lt;wsp:rsid wsp:val=&quot;00780360&quot;/&gt;&lt;wsp:rsid wsp:val=&quot;00783323&quot;/&gt;&lt;wsp:rsid wsp:val=&quot;00785685&quot;/&gt;&lt;wsp:rsid wsp:val=&quot;00791690&quot;/&gt;&lt;wsp:rsid wsp:val=&quot;00791B3D&quot;/&gt;&lt;wsp:rsid wsp:val=&quot;0079440E&quot;/&gt;&lt;wsp:rsid wsp:val=&quot;0079588B&quot;/&gt;&lt;wsp:rsid wsp:val=&quot;007A2453&quot;/&gt;&lt;wsp:rsid wsp:val=&quot;007B12AC&quot;/&gt;&lt;wsp:rsid wsp:val=&quot;007B3157&quot;/&gt;&lt;wsp:rsid wsp:val=&quot;007B39F7&quot;/&gt;&lt;wsp:rsid wsp:val=&quot;007B4256&quot;/&gt;&lt;wsp:rsid wsp:val=&quot;007B5793&quot;/&gt;&lt;wsp:rsid wsp:val=&quot;007B66F8&quot;/&gt;&lt;wsp:rsid wsp:val=&quot;007C2CF1&quot;/&gt;&lt;wsp:rsid wsp:val=&quot;007C4640&quot;/&gt;&lt;wsp:rsid wsp:val=&quot;007C6934&quot;/&gt;&lt;wsp:rsid wsp:val=&quot;007D0CF8&quot;/&gt;&lt;wsp:rsid wsp:val=&quot;007D2E73&quot;/&gt;&lt;wsp:rsid wsp:val=&quot;007D5072&quot;/&gt;&lt;wsp:rsid wsp:val=&quot;007D6DEF&quot;/&gt;&lt;wsp:rsid wsp:val=&quot;007E2A7E&quot;/&gt;&lt;wsp:rsid wsp:val=&quot;007E444E&quot;/&gt;&lt;wsp:rsid wsp:val=&quot;007E6912&quot;/&gt;&lt;wsp:rsid wsp:val=&quot;007E78DA&quot;/&gt;&lt;wsp:rsid wsp:val=&quot;007F0059&quot;/&gt;&lt;wsp:rsid wsp:val=&quot;007F4CF7&quot;/&gt;&lt;wsp:rsid wsp:val=&quot;00800515&quot;/&gt;&lt;wsp:rsid wsp:val=&quot;00801DC2&quot;/&gt;&lt;wsp:rsid wsp:val=&quot;00802FBA&quot;/&gt;&lt;wsp:rsid wsp:val=&quot;00816DF1&quot;/&gt;&lt;wsp:rsid wsp:val=&quot;00820C2B&quot;/&gt;&lt;wsp:rsid wsp:val=&quot;00824DB6&quot;/&gt;&lt;wsp:rsid wsp:val=&quot;008306F0&quot;/&gt;&lt;wsp:rsid wsp:val=&quot;0083173F&quot;/&gt;&lt;wsp:rsid wsp:val=&quot;00831B0D&quot;/&gt;&lt;wsp:rsid wsp:val=&quot;008341F5&quot;/&gt;&lt;wsp:rsid wsp:val=&quot;00834538&quot;/&gt;&lt;wsp:rsid wsp:val=&quot;00851E85&quot;/&gt;&lt;wsp:rsid wsp:val=&quot;00854BDD&quot;/&gt;&lt;wsp:rsid wsp:val=&quot;00862CFA&quot;/&gt;&lt;wsp:rsid wsp:val=&quot;008640C1&quot;/&gt;&lt;wsp:rsid wsp:val=&quot;00864D33&quot;/&gt;&lt;wsp:rsid wsp:val=&quot;00865404&quot;/&gt;&lt;wsp:rsid wsp:val=&quot;008659AA&quot;/&gt;&lt;wsp:rsid wsp:val=&quot;00874B05&quot;/&gt;&lt;wsp:rsid wsp:val=&quot;0088185C&quot;/&gt;&lt;wsp:rsid wsp:val=&quot;00883572&quot;/&gt;&lt;wsp:rsid wsp:val=&quot;00884A01&quot;/&gt;&lt;wsp:rsid wsp:val=&quot;00895A9A&quot;/&gt;&lt;wsp:rsid wsp:val=&quot;00895B48&quot;/&gt;&lt;wsp:rsid wsp:val=&quot;008A0DEA&quot;/&gt;&lt;wsp:rsid wsp:val=&quot;008A164A&quot;/&gt;&lt;wsp:rsid wsp:val=&quot;008A243C&quot;/&gt;&lt;wsp:rsid wsp:val=&quot;008A2921&quot;/&gt;&lt;wsp:rsid wsp:val=&quot;008A2D5F&quot;/&gt;&lt;wsp:rsid wsp:val=&quot;008A74D3&quot;/&gt;&lt;wsp:rsid wsp:val=&quot;008B0540&quot;/&gt;&lt;wsp:rsid wsp:val=&quot;008B1236&quot;/&gt;&lt;wsp:rsid wsp:val=&quot;008B1B3B&quot;/&gt;&lt;wsp:rsid wsp:val=&quot;008B79F3&quot;/&gt;&lt;wsp:rsid wsp:val=&quot;008C01F4&quot;/&gt;&lt;wsp:rsid wsp:val=&quot;008C0644&quot;/&gt;&lt;wsp:rsid wsp:val=&quot;008C09C8&quot;/&gt;&lt;wsp:rsid wsp:val=&quot;008C0F29&quot;/&gt;&lt;wsp:rsid wsp:val=&quot;008C12A1&quot;/&gt;&lt;wsp:rsid wsp:val=&quot;008D1D59&quot;/&gt;&lt;wsp:rsid wsp:val=&quot;008D3DB9&quot;/&gt;&lt;wsp:rsid wsp:val=&quot;008D4557&quot;/&gt;&lt;wsp:rsid wsp:val=&quot;008E1725&quot;/&gt;&lt;wsp:rsid wsp:val=&quot;008E481F&quot;/&gt;&lt;wsp:rsid wsp:val=&quot;008F030A&quot;/&gt;&lt;wsp:rsid wsp:val=&quot;008F0ED9&quot;/&gt;&lt;wsp:rsid wsp:val=&quot;008F3AFC&quot;/&gt;&lt;wsp:rsid wsp:val=&quot;008F4643&quot;/&gt;&lt;wsp:rsid wsp:val=&quot;00900144&quot;/&gt;&lt;wsp:rsid wsp:val=&quot;00902DA6&quot;/&gt;&lt;wsp:rsid wsp:val=&quot;00903487&quot;/&gt;&lt;wsp:rsid wsp:val=&quot;0090381D&quot;/&gt;&lt;wsp:rsid wsp:val=&quot;0090409C&quot;/&gt;&lt;wsp:rsid wsp:val=&quot;00905D25&quot;/&gt;&lt;wsp:rsid wsp:val=&quot;00910176&quot;/&gt;&lt;wsp:rsid wsp:val=&quot;0091107F&quot;/&gt;&lt;wsp:rsid wsp:val=&quot;00912B4E&quot;/&gt;&lt;wsp:rsid wsp:val=&quot;00914A2D&quot;/&gt;&lt;wsp:rsid wsp:val=&quot;00916B51&quot;/&gt;&lt;wsp:rsid wsp:val=&quot;0091797B&quot;/&gt;&lt;wsp:rsid wsp:val=&quot;00921990&quot;/&gt;&lt;wsp:rsid wsp:val=&quot;00922772&quot;/&gt;&lt;wsp:rsid wsp:val=&quot;009328B4&quot;/&gt;&lt;wsp:rsid wsp:val=&quot;00937FAE&quot;/&gt;&lt;wsp:rsid wsp:val=&quot;00940448&quot;/&gt;&lt;wsp:rsid wsp:val=&quot;00941EDE&quot;/&gt;&lt;wsp:rsid wsp:val=&quot;00947E03&quot;/&gt;&lt;wsp:rsid wsp:val=&quot;00947F65&quot;/&gt;&lt;wsp:rsid wsp:val=&quot;00954675&quot;/&gt;&lt;wsp:rsid wsp:val=&quot;00954E94&quot;/&gt;&lt;wsp:rsid wsp:val=&quot;009563DF&quot;/&gt;&lt;wsp:rsid wsp:val=&quot;00960370&quot;/&gt;&lt;wsp:rsid wsp:val=&quot;00960D9A&quot;/&gt;&lt;wsp:rsid wsp:val=&quot;00960E5F&quot;/&gt;&lt;wsp:rsid wsp:val=&quot;00963D05&quot;/&gt;&lt;wsp:rsid wsp:val=&quot;009642C8&quot;/&gt;&lt;wsp:rsid wsp:val=&quot;00971D74&quot;/&gt;&lt;wsp:rsid wsp:val=&quot;00972CD8&quot;/&gt;&lt;wsp:rsid wsp:val=&quot;009750F8&quot;/&gt;&lt;wsp:rsid wsp:val=&quot;009754EB&quot;/&gt;&lt;wsp:rsid wsp:val=&quot;009763D6&quot;/&gt;&lt;wsp:rsid wsp:val=&quot;00980257&quot;/&gt;&lt;wsp:rsid wsp:val=&quot;00981AC4&quot;/&gt;&lt;wsp:rsid wsp:val=&quot;009826D9&quot;/&gt;&lt;wsp:rsid wsp:val=&quot;009828D7&quot;/&gt;&lt;wsp:rsid wsp:val=&quot;00983679&quot;/&gt;&lt;wsp:rsid wsp:val=&quot;00984730&quot;/&gt;&lt;wsp:rsid wsp:val=&quot;00990A96&quot;/&gt;&lt;wsp:rsid wsp:val=&quot;00991C01&quot;/&gt;&lt;wsp:rsid wsp:val=&quot;00995408&quot;/&gt;&lt;wsp:rsid wsp:val=&quot;009A0348&quot;/&gt;&lt;wsp:rsid wsp:val=&quot;009A05CF&quot;/&gt;&lt;wsp:rsid wsp:val=&quot;009A292A&quot;/&gt;&lt;wsp:rsid wsp:val=&quot;009A34E6&quot;/&gt;&lt;wsp:rsid wsp:val=&quot;009A43F1&quot;/&gt;&lt;wsp:rsid wsp:val=&quot;009A4FC3&quot;/&gt;&lt;wsp:rsid wsp:val=&quot;009A5B46&quot;/&gt;&lt;wsp:rsid wsp:val=&quot;009A5D9D&quot;/&gt;&lt;wsp:rsid wsp:val=&quot;009A7770&quot;/&gt;&lt;wsp:rsid wsp:val=&quot;009B6832&quot;/&gt;&lt;wsp:rsid wsp:val=&quot;009B6D07&quot;/&gt;&lt;wsp:rsid wsp:val=&quot;009C025B&quot;/&gt;&lt;wsp:rsid wsp:val=&quot;009C1FD5&quot;/&gt;&lt;wsp:rsid wsp:val=&quot;009C3240&quot;/&gt;&lt;wsp:rsid wsp:val=&quot;009C5AD2&quot;/&gt;&lt;wsp:rsid wsp:val=&quot;009C5C44&quot;/&gt;&lt;wsp:rsid wsp:val=&quot;009D20DC&quot;/&gt;&lt;wsp:rsid wsp:val=&quot;009D26AC&quot;/&gt;&lt;wsp:rsid wsp:val=&quot;009D3042&quot;/&gt;&lt;wsp:rsid wsp:val=&quot;009D52DF&quot;/&gt;&lt;wsp:rsid wsp:val=&quot;009D61E2&quot;/&gt;&lt;wsp:rsid wsp:val=&quot;009D66F9&quot;/&gt;&lt;wsp:rsid wsp:val=&quot;009E35D0&quot;/&gt;&lt;wsp:rsid wsp:val=&quot;009E56D5&quot;/&gt;&lt;wsp:rsid wsp:val=&quot;009E5C80&quot;/&gt;&lt;wsp:rsid wsp:val=&quot;009E6093&quot;/&gt;&lt;wsp:rsid wsp:val=&quot;009F010B&quot;/&gt;&lt;wsp:rsid wsp:val=&quot;009F77D3&quot;/&gt;&lt;wsp:rsid wsp:val=&quot;00A007E4&quot;/&gt;&lt;wsp:rsid wsp:val=&quot;00A05D3D&quot;/&gt;&lt;wsp:rsid wsp:val=&quot;00A11647&quot;/&gt;&lt;wsp:rsid wsp:val=&quot;00A121A5&quot;/&gt;&lt;wsp:rsid wsp:val=&quot;00A12685&quot;/&gt;&lt;wsp:rsid wsp:val=&quot;00A13EC0&quot;/&gt;&lt;wsp:rsid wsp:val=&quot;00A154C0&quot;/&gt;&lt;wsp:rsid wsp:val=&quot;00A21034&quot;/&gt;&lt;wsp:rsid wsp:val=&quot;00A2441A&quot;/&gt;&lt;wsp:rsid wsp:val=&quot;00A32B1E&quot;/&gt;&lt;wsp:rsid wsp:val=&quot;00A36B77&quot;/&gt;&lt;wsp:rsid wsp:val=&quot;00A37436&quot;/&gt;&lt;wsp:rsid wsp:val=&quot;00A420FD&quot;/&gt;&lt;wsp:rsid wsp:val=&quot;00A53809&quot;/&gt;&lt;wsp:rsid wsp:val=&quot;00A53B78&quot;/&gt;&lt;wsp:rsid wsp:val=&quot;00A53EF8&quot;/&gt;&lt;wsp:rsid wsp:val=&quot;00A549B4&quot;/&gt;&lt;wsp:rsid wsp:val=&quot;00A60EFC&quot;/&gt;&lt;wsp:rsid wsp:val=&quot;00A746B6&quot;/&gt;&lt;wsp:rsid wsp:val=&quot;00A7610C&quot;/&gt;&lt;wsp:rsid wsp:val=&quot;00A76D74&quot;/&gt;&lt;wsp:rsid wsp:val=&quot;00A8044C&quot;/&gt;&lt;wsp:rsid wsp:val=&quot;00A80E23&quot;/&gt;&lt;wsp:rsid wsp:val=&quot;00A81560&quot;/&gt;&lt;wsp:rsid wsp:val=&quot;00A81818&quot;/&gt;&lt;wsp:rsid wsp:val=&quot;00A85283&quot;/&gt;&lt;wsp:rsid wsp:val=&quot;00A86E18&quot;/&gt;&lt;wsp:rsid wsp:val=&quot;00A931BA&quot;/&gt;&lt;wsp:rsid wsp:val=&quot;00A9465C&quot;/&gt;&lt;wsp:rsid wsp:val=&quot;00A96348&quot;/&gt;&lt;wsp:rsid wsp:val=&quot;00A96364&quot;/&gt;&lt;wsp:rsid wsp:val=&quot;00AA1D94&quot;/&gt;&lt;wsp:rsid wsp:val=&quot;00AA476D&quot;/&gt;&lt;wsp:rsid wsp:val=&quot;00AA721D&quot;/&gt;&lt;wsp:rsid wsp:val=&quot;00AB0ADE&quot;/&gt;&lt;wsp:rsid wsp:val=&quot;00AB2CD9&quot;/&gt;&lt;wsp:rsid wsp:val=&quot;00AC627A&quot;/&gt;&lt;wsp:rsid wsp:val=&quot;00AC6EEC&quot;/&gt;&lt;wsp:rsid wsp:val=&quot;00AD010D&quot;/&gt;&lt;wsp:rsid wsp:val=&quot;00AD10BC&quot;/&gt;&lt;wsp:rsid wsp:val=&quot;00AD2233&quot;/&gt;&lt;wsp:rsid wsp:val=&quot;00AD3AA2&quot;/&gt;&lt;wsp:rsid wsp:val=&quot;00AD3B85&quot;/&gt;&lt;wsp:rsid wsp:val=&quot;00AD43B4&quot;/&gt;&lt;wsp:rsid wsp:val=&quot;00AD7D00&quot;/&gt;&lt;wsp:rsid wsp:val=&quot;00AE1960&quot;/&gt;&lt;wsp:rsid wsp:val=&quot;00AE5FDF&quot;/&gt;&lt;wsp:rsid wsp:val=&quot;00AF019F&quot;/&gt;&lt;wsp:rsid wsp:val=&quot;00AF27E4&quot;/&gt;&lt;wsp:rsid wsp:val=&quot;00AF3E45&quot;/&gt;&lt;wsp:rsid wsp:val=&quot;00AF6C65&quot;/&gt;&lt;wsp:rsid wsp:val=&quot;00AF7D3A&quot;/&gt;&lt;wsp:rsid wsp:val=&quot;00AF7DD9&quot;/&gt;&lt;wsp:rsid wsp:val=&quot;00B0199F&quot;/&gt;&lt;wsp:rsid wsp:val=&quot;00B03D82&quot;/&gt;&lt;wsp:rsid wsp:val=&quot;00B05F6D&quot;/&gt;&lt;wsp:rsid wsp:val=&quot;00B063D3&quot;/&gt;&lt;wsp:rsid wsp:val=&quot;00B0679C&quot;/&gt;&lt;wsp:rsid wsp:val=&quot;00B06A72&quot;/&gt;&lt;wsp:rsid wsp:val=&quot;00B06B75&quot;/&gt;&lt;wsp:rsid wsp:val=&quot;00B06C49&quot;/&gt;&lt;wsp:rsid wsp:val=&quot;00B07EF8&quot;/&gt;&lt;wsp:rsid wsp:val=&quot;00B11A65&quot;/&gt;&lt;wsp:rsid wsp:val=&quot;00B13D0A&quot;/&gt;&lt;wsp:rsid wsp:val=&quot;00B16AAC&quot;/&gt;&lt;wsp:rsid wsp:val=&quot;00B21D62&quot;/&gt;&lt;wsp:rsid wsp:val=&quot;00B25C79&quot;/&gt;&lt;wsp:rsid wsp:val=&quot;00B26E96&quot;/&gt;&lt;wsp:rsid wsp:val=&quot;00B32886&quot;/&gt;&lt;wsp:rsid wsp:val=&quot;00B32E83&quot;/&gt;&lt;wsp:rsid wsp:val=&quot;00B3549F&quot;/&gt;&lt;wsp:rsid wsp:val=&quot;00B4092B&quot;/&gt;&lt;wsp:rsid wsp:val=&quot;00B44664&quot;/&gt;&lt;wsp:rsid wsp:val=&quot;00B526D4&quot;/&gt;&lt;wsp:rsid wsp:val=&quot;00B5491D&quot;/&gt;&lt;wsp:rsid wsp:val=&quot;00B54EF8&quot;/&gt;&lt;wsp:rsid wsp:val=&quot;00B565D5&quot;/&gt;&lt;wsp:rsid wsp:val=&quot;00B60994&quot;/&gt;&lt;wsp:rsid wsp:val=&quot;00B62D35&quot;/&gt;&lt;wsp:rsid wsp:val=&quot;00B63D65&quot;/&gt;&lt;wsp:rsid wsp:val=&quot;00B65554&quot;/&gt;&lt;wsp:rsid wsp:val=&quot;00B66532&quot;/&gt;&lt;wsp:rsid wsp:val=&quot;00B67DFD&quot;/&gt;&lt;wsp:rsid wsp:val=&quot;00B7324A&quot;/&gt;&lt;wsp:rsid wsp:val=&quot;00B7334E&quot;/&gt;&lt;wsp:rsid wsp:val=&quot;00B74717&quot;/&gt;&lt;wsp:rsid wsp:val=&quot;00B756AC&quot;/&gt;&lt;wsp:rsid wsp:val=&quot;00B831C9&quot;/&gt;&lt;wsp:rsid wsp:val=&quot;00B83A90&quot;/&gt;&lt;wsp:rsid wsp:val=&quot;00B86840&quot;/&gt;&lt;wsp:rsid wsp:val=&quot;00B951AE&quot;/&gt;&lt;wsp:rsid wsp:val=&quot;00B9556A&quot;/&gt;&lt;wsp:rsid wsp:val=&quot;00BA7367&quot;/&gt;&lt;wsp:rsid wsp:val=&quot;00BB2784&quot;/&gt;&lt;wsp:rsid wsp:val=&quot;00BB327A&quot;/&gt;&lt;wsp:rsid wsp:val=&quot;00BB453B&quot;/&gt;&lt;wsp:rsid wsp:val=&quot;00BC0AD0&quot;/&gt;&lt;wsp:rsid wsp:val=&quot;00BC4E0F&quot;/&gt;&lt;wsp:rsid wsp:val=&quot;00BC6D94&quot;/&gt;&lt;wsp:rsid wsp:val=&quot;00BD09E1&quot;/&gt;&lt;wsp:rsid wsp:val=&quot;00BD0DA1&quot;/&gt;&lt;wsp:rsid wsp:val=&quot;00BD6EB7&quot;/&gt;&lt;wsp:rsid wsp:val=&quot;00BE0FCA&quot;/&gt;&lt;wsp:rsid wsp:val=&quot;00BE2C81&quot;/&gt;&lt;wsp:rsid wsp:val=&quot;00BE636B&quot;/&gt;&lt;wsp:rsid wsp:val=&quot;00BE7537&quot;/&gt;&lt;wsp:rsid wsp:val=&quot;00BF00BF&quot;/&gt;&lt;wsp:rsid wsp:val=&quot;00BF0A63&quot;/&gt;&lt;wsp:rsid wsp:val=&quot;00BF2A9D&quot;/&gt;&lt;wsp:rsid wsp:val=&quot;00BF3308&quot;/&gt;&lt;wsp:rsid wsp:val=&quot;00BF3E2D&quot;/&gt;&lt;wsp:rsid wsp:val=&quot;00BF424A&quot;/&gt;&lt;wsp:rsid wsp:val=&quot;00BF44A3&quot;/&gt;&lt;wsp:rsid wsp:val=&quot;00BF558B&quot;/&gt;&lt;wsp:rsid wsp:val=&quot;00BF612C&quot;/&gt;&lt;wsp:rsid wsp:val=&quot;00C0037A&quot;/&gt;&lt;wsp:rsid wsp:val=&quot;00C00B65&quot;/&gt;&lt;wsp:rsid wsp:val=&quot;00C02708&quot;/&gt;&lt;wsp:rsid wsp:val=&quot;00C03ED2&quot;/&gt;&lt;wsp:rsid wsp:val=&quot;00C05841&quot;/&gt;&lt;wsp:rsid wsp:val=&quot;00C065D4&quot;/&gt;&lt;wsp:rsid wsp:val=&quot;00C06E52&quot;/&gt;&lt;wsp:rsid wsp:val=&quot;00C15FA0&quot;/&gt;&lt;wsp:rsid wsp:val=&quot;00C22CFF&quot;/&gt;&lt;wsp:rsid wsp:val=&quot;00C230F1&quot;/&gt;&lt;wsp:rsid wsp:val=&quot;00C36436&quot;/&gt;&lt;wsp:rsid wsp:val=&quot;00C40CA5&quot;/&gt;&lt;wsp:rsid wsp:val=&quot;00C4263E&quot;/&gt;&lt;wsp:rsid wsp:val=&quot;00C45E8A&quot;/&gt;&lt;wsp:rsid wsp:val=&quot;00C4674E&quot;/&gt;&lt;wsp:rsid wsp:val=&quot;00C50FAA&quot;/&gt;&lt;wsp:rsid wsp:val=&quot;00C51C02&quot;/&gt;&lt;wsp:rsid wsp:val=&quot;00C673E4&quot;/&gt;&lt;wsp:rsid wsp:val=&quot;00C75542&quot;/&gt;&lt;wsp:rsid wsp:val=&quot;00C76100&quot;/&gt;&lt;wsp:rsid wsp:val=&quot;00C85237&quot;/&gt;&lt;wsp:rsid wsp:val=&quot;00C8657C&quot;/&gt;&lt;wsp:rsid wsp:val=&quot;00C9052F&quot;/&gt;&lt;wsp:rsid wsp:val=&quot;00C90EC9&quot;/&gt;&lt;wsp:rsid wsp:val=&quot;00C93722&quot;/&gt;&lt;wsp:rsid wsp:val=&quot;00C96A6A&quot;/&gt;&lt;wsp:rsid wsp:val=&quot;00C972AD&quot;/&gt;&lt;wsp:rsid wsp:val=&quot;00CA0A0F&quot;/&gt;&lt;wsp:rsid wsp:val=&quot;00CA20FC&quot;/&gt;&lt;wsp:rsid wsp:val=&quot;00CA2678&quot;/&gt;&lt;wsp:rsid wsp:val=&quot;00CA32DF&quot;/&gt;&lt;wsp:rsid wsp:val=&quot;00CA479F&quot;/&gt;&lt;wsp:rsid wsp:val=&quot;00CA5119&quot;/&gt;&lt;wsp:rsid wsp:val=&quot;00CA76B3&quot;/&gt;&lt;wsp:rsid wsp:val=&quot;00CB0B4C&quot;/&gt;&lt;wsp:rsid wsp:val=&quot;00CB16F3&quot;/&gt;&lt;wsp:rsid wsp:val=&quot;00CB3137&quot;/&gt;&lt;wsp:rsid wsp:val=&quot;00CB5C3A&quot;/&gt;&lt;wsp:rsid wsp:val=&quot;00CB756C&quot;/&gt;&lt;wsp:rsid wsp:val=&quot;00CC1880&quot;/&gt;&lt;wsp:rsid wsp:val=&quot;00CC22D7&quot;/&gt;&lt;wsp:rsid wsp:val=&quot;00CC3697&quot;/&gt;&lt;wsp:rsid wsp:val=&quot;00CC552F&quot;/&gt;&lt;wsp:rsid wsp:val=&quot;00CC72A8&quot;/&gt;&lt;wsp:rsid wsp:val=&quot;00CD0B40&quot;/&gt;&lt;wsp:rsid wsp:val=&quot;00CD0F90&quot;/&gt;&lt;wsp:rsid wsp:val=&quot;00CD2AB0&quot;/&gt;&lt;wsp:rsid wsp:val=&quot;00CD411E&quot;/&gt;&lt;wsp:rsid wsp:val=&quot;00CD6190&quot;/&gt;&lt;wsp:rsid wsp:val=&quot;00CD6C6D&quot;/&gt;&lt;wsp:rsid wsp:val=&quot;00CE33FB&quot;/&gt;&lt;wsp:rsid wsp:val=&quot;00CE3CE1&quot;/&gt;&lt;wsp:rsid wsp:val=&quot;00CE4465&quot;/&gt;&lt;wsp:rsid wsp:val=&quot;00CE7B05&quot;/&gt;&lt;wsp:rsid wsp:val=&quot;00CE7F52&quot;/&gt;&lt;wsp:rsid wsp:val=&quot;00CF0BB3&quot;/&gt;&lt;wsp:rsid wsp:val=&quot;00CF0F16&quot;/&gt;&lt;wsp:rsid wsp:val=&quot;00CF115D&quot;/&gt;&lt;wsp:rsid wsp:val=&quot;00CF2B8C&quot;/&gt;&lt;wsp:rsid wsp:val=&quot;00D00640&quot;/&gt;&lt;wsp:rsid wsp:val=&quot;00D04741&quot;/&gt;&lt;wsp:rsid wsp:val=&quot;00D1096E&quot;/&gt;&lt;wsp:rsid wsp:val=&quot;00D10CB9&quot;/&gt;&lt;wsp:rsid wsp:val=&quot;00D1259C&quot;/&gt;&lt;wsp:rsid wsp:val=&quot;00D15F2E&quot;/&gt;&lt;wsp:rsid wsp:val=&quot;00D17469&quot;/&gt;&lt;wsp:rsid wsp:val=&quot;00D2492A&quot;/&gt;&lt;wsp:rsid wsp:val=&quot;00D348C8&quot;/&gt;&lt;wsp:rsid wsp:val=&quot;00D349D2&quot;/&gt;&lt;wsp:rsid wsp:val=&quot;00D374EC&quot;/&gt;&lt;wsp:rsid wsp:val=&quot;00D4743D&quot;/&gt;&lt;wsp:rsid wsp:val=&quot;00D47B38&quot;/&gt;&lt;wsp:rsid wsp:val=&quot;00D5164F&quot;/&gt;&lt;wsp:rsid wsp:val=&quot;00D5223E&quot;/&gt;&lt;wsp:rsid wsp:val=&quot;00D53CB0&quot;/&gt;&lt;wsp:rsid wsp:val=&quot;00D56EB8&quot;/&gt;&lt;wsp:rsid wsp:val=&quot;00D57B1F&quot;/&gt;&lt;wsp:rsid wsp:val=&quot;00D61B2F&quot;/&gt;&lt;wsp:rsid wsp:val=&quot;00D63032&quot;/&gt;&lt;wsp:rsid wsp:val=&quot;00D63F5F&quot;/&gt;&lt;wsp:rsid wsp:val=&quot;00D65FDE&quot;/&gt;&lt;wsp:rsid wsp:val=&quot;00D665CD&quot;/&gt;&lt;wsp:rsid wsp:val=&quot;00D702FE&quot;/&gt;&lt;wsp:rsid wsp:val=&quot;00D70859&quot;/&gt;&lt;wsp:rsid wsp:val=&quot;00D75CF8&quot;/&gt;&lt;wsp:rsid wsp:val=&quot;00D75E76&quot;/&gt;&lt;wsp:rsid wsp:val=&quot;00D854A9&quot;/&gt;&lt;wsp:rsid wsp:val=&quot;00D86283&quot;/&gt;&lt;wsp:rsid wsp:val=&quot;00D93C64&quot;/&gt;&lt;wsp:rsid wsp:val=&quot;00D9506B&quot;/&gt;&lt;wsp:rsid wsp:val=&quot;00D95419&quot;/&gt;&lt;wsp:rsid wsp:val=&quot;00D96D51&quot;/&gt;&lt;wsp:rsid wsp:val=&quot;00DA0D8B&quot;/&gt;&lt;wsp:rsid wsp:val=&quot;00DA0E62&quot;/&gt;&lt;wsp:rsid wsp:val=&quot;00DA58E8&quot;/&gt;&lt;wsp:rsid wsp:val=&quot;00DB30D7&quot;/&gt;&lt;wsp:rsid wsp:val=&quot;00DB601B&quot;/&gt;&lt;wsp:rsid wsp:val=&quot;00DB658B&quot;/&gt;&lt;wsp:rsid wsp:val=&quot;00DB6825&quot;/&gt;&lt;wsp:rsid wsp:val=&quot;00DC0572&quot;/&gt;&lt;wsp:rsid wsp:val=&quot;00DC071D&quot;/&gt;&lt;wsp:rsid wsp:val=&quot;00DC078D&quot;/&gt;&lt;wsp:rsid wsp:val=&quot;00DC341B&quot;/&gt;&lt;wsp:rsid wsp:val=&quot;00DC6FE8&quot;/&gt;&lt;wsp:rsid wsp:val=&quot;00DC700B&quot;/&gt;&lt;wsp:rsid wsp:val=&quot;00DD0AA8&quot;/&gt;&lt;wsp:rsid wsp:val=&quot;00DD3F27&quot;/&gt;&lt;wsp:rsid wsp:val=&quot;00DE21CB&quot;/&gt;&lt;wsp:rsid wsp:val=&quot;00DF14A2&quot;/&gt;&lt;wsp:rsid wsp:val=&quot;00DF5A78&quot;/&gt;&lt;wsp:rsid wsp:val=&quot;00DF70FB&quot;/&gt;&lt;wsp:rsid wsp:val=&quot;00E0037E&quot;/&gt;&lt;wsp:rsid wsp:val=&quot;00E0551B&quot;/&gt;&lt;wsp:rsid wsp:val=&quot;00E07FB8&quot;/&gt;&lt;wsp:rsid wsp:val=&quot;00E12DAC&quot;/&gt;&lt;wsp:rsid wsp:val=&quot;00E1399B&quot;/&gt;&lt;wsp:rsid wsp:val=&quot;00E14218&quot;/&gt;&lt;wsp:rsid wsp:val=&quot;00E20F07&quot;/&gt;&lt;wsp:rsid wsp:val=&quot;00E21B74&quot;/&gt;&lt;wsp:rsid wsp:val=&quot;00E32282&quot;/&gt;&lt;wsp:rsid wsp:val=&quot;00E35747&quot;/&gt;&lt;wsp:rsid wsp:val=&quot;00E430D7&quot;/&gt;&lt;wsp:rsid wsp:val=&quot;00E45C2C&quot;/&gt;&lt;wsp:rsid wsp:val=&quot;00E54237&quot;/&gt;&lt;wsp:rsid wsp:val=&quot;00E54760&quot;/&gt;&lt;wsp:rsid wsp:val=&quot;00E576E6&quot;/&gt;&lt;wsp:rsid wsp:val=&quot;00E578B2&quot;/&gt;&lt;wsp:rsid wsp:val=&quot;00E6538A&quot;/&gt;&lt;wsp:rsid wsp:val=&quot;00E70B37&quot;/&gt;&lt;wsp:rsid wsp:val=&quot;00E71B0B&quot;/&gt;&lt;wsp:rsid wsp:val=&quot;00E72381&quot;/&gt;&lt;wsp:rsid wsp:val=&quot;00E73E1A&quot;/&gt;&lt;wsp:rsid wsp:val=&quot;00E81CA3&quot;/&gt;&lt;wsp:rsid wsp:val=&quot;00E8458A&quot;/&gt;&lt;wsp:rsid wsp:val=&quot;00E8559F&quot;/&gt;&lt;wsp:rsid wsp:val=&quot;00E87992&quot;/&gt;&lt;wsp:rsid wsp:val=&quot;00E90062&quot;/&gt;&lt;wsp:rsid wsp:val=&quot;00E935D5&quot;/&gt;&lt;wsp:rsid wsp:val=&quot;00EA13D4&quot;/&gt;&lt;wsp:rsid wsp:val=&quot;00EA16D4&quot;/&gt;&lt;wsp:rsid wsp:val=&quot;00EA37D2&quot;/&gt;&lt;wsp:rsid wsp:val=&quot;00EA56C4&quot;/&gt;&lt;wsp:rsid wsp:val=&quot;00EA7E85&quot;/&gt;&lt;wsp:rsid wsp:val=&quot;00EB2040&quot;/&gt;&lt;wsp:rsid wsp:val=&quot;00EB5833&quot;/&gt;&lt;wsp:rsid wsp:val=&quot;00EB66D6&quot;/&gt;&lt;wsp:rsid wsp:val=&quot;00EC27D8&quot;/&gt;&lt;wsp:rsid wsp:val=&quot;00EC53EF&quot;/&gt;&lt;wsp:rsid wsp:val=&quot;00ED1264&quot;/&gt;&lt;wsp:rsid wsp:val=&quot;00ED47AD&quot;/&gt;&lt;wsp:rsid wsp:val=&quot;00ED6D35&quot;/&gt;&lt;wsp:rsid wsp:val=&quot;00EE03FF&quot;/&gt;&lt;wsp:rsid wsp:val=&quot;00EE0955&quot;/&gt;&lt;wsp:rsid wsp:val=&quot;00EE33F3&quot;/&gt;&lt;wsp:rsid wsp:val=&quot;00EE3A5A&quot;/&gt;&lt;wsp:rsid wsp:val=&quot;00EE4C63&quot;/&gt;&lt;wsp:rsid wsp:val=&quot;00EE6CE0&quot;/&gt;&lt;wsp:rsid wsp:val=&quot;00EF10C9&quot;/&gt;&lt;wsp:rsid wsp:val=&quot;00EF1259&quot;/&gt;&lt;wsp:rsid wsp:val=&quot;00EF4215&quot;/&gt;&lt;wsp:rsid wsp:val=&quot;00EF6E70&quot;/&gt;&lt;wsp:rsid wsp:val=&quot;00EF7254&quot;/&gt;&lt;wsp:rsid wsp:val=&quot;00F00F64&quot;/&gt;&lt;wsp:rsid wsp:val=&quot;00F02F02&quot;/&gt;&lt;wsp:rsid wsp:val=&quot;00F11365&quot;/&gt;&lt;wsp:rsid wsp:val=&quot;00F122DF&quot;/&gt;&lt;wsp:rsid wsp:val=&quot;00F161EC&quot;/&gt;&lt;wsp:rsid wsp:val=&quot;00F17E3B&quot;/&gt;&lt;wsp:rsid wsp:val=&quot;00F206C0&quot;/&gt;&lt;wsp:rsid wsp:val=&quot;00F21617&quot;/&gt;&lt;wsp:rsid wsp:val=&quot;00F22996&quot;/&gt;&lt;wsp:rsid wsp:val=&quot;00F22CC7&quot;/&gt;&lt;wsp:rsid wsp:val=&quot;00F25AEE&quot;/&gt;&lt;wsp:rsid wsp:val=&quot;00F31880&quot;/&gt;&lt;wsp:rsid wsp:val=&quot;00F32E04&quot;/&gt;&lt;wsp:rsid wsp:val=&quot;00F36CCF&quot;/&gt;&lt;wsp:rsid wsp:val=&quot;00F37B10&quot;/&gt;&lt;wsp:rsid wsp:val=&quot;00F43431&quot;/&gt;&lt;wsp:rsid wsp:val=&quot;00F5172D&quot;/&gt;&lt;wsp:rsid wsp:val=&quot;00F524C3&quot;/&gt;&lt;wsp:rsid wsp:val=&quot;00F53822&quot;/&gt;&lt;wsp:rsid wsp:val=&quot;00F54376&quot;/&gt;&lt;wsp:rsid wsp:val=&quot;00F568CD&quot;/&gt;&lt;wsp:rsid wsp:val=&quot;00F60287&quot;/&gt;&lt;wsp:rsid wsp:val=&quot;00F6284C&quot;/&gt;&lt;wsp:rsid wsp:val=&quot;00F62BD7&quot;/&gt;&lt;wsp:rsid wsp:val=&quot;00F63345&quot;/&gt;&lt;wsp:rsid wsp:val=&quot;00F660D2&quot;/&gt;&lt;wsp:rsid wsp:val=&quot;00F7088A&quot;/&gt;&lt;wsp:rsid wsp:val=&quot;00F713FE&quot;/&gt;&lt;wsp:rsid wsp:val=&quot;00F771B1&quot;/&gt;&lt;wsp:rsid wsp:val=&quot;00F815D2&quot;/&gt;&lt;wsp:rsid wsp:val=&quot;00F82D9D&quot;/&gt;&lt;wsp:rsid wsp:val=&quot;00F85B59&quot;/&gt;&lt;wsp:rsid wsp:val=&quot;00F862E3&quot;/&gt;&lt;wsp:rsid wsp:val=&quot;00F91B1C&quot;/&gt;&lt;wsp:rsid wsp:val=&quot;00FA0E95&quot;/&gt;&lt;wsp:rsid wsp:val=&quot;00FA1691&quot;/&gt;&lt;wsp:rsid wsp:val=&quot;00FA27E7&quot;/&gt;&lt;wsp:rsid wsp:val=&quot;00FA54AE&quot;/&gt;&lt;wsp:rsid wsp:val=&quot;00FA6B64&quot;/&gt;&lt;wsp:rsid wsp:val=&quot;00FA7B3F&quot;/&gt;&lt;wsp:rsid wsp:val=&quot;00FB0288&quot;/&gt;&lt;wsp:rsid wsp:val=&quot;00FB02C9&quot;/&gt;&lt;wsp:rsid wsp:val=&quot;00FB1DE2&quot;/&gt;&lt;wsp:rsid wsp:val=&quot;00FB4659&quot;/&gt;&lt;wsp:rsid wsp:val=&quot;00FB6E42&quot;/&gt;&lt;wsp:rsid wsp:val=&quot;00FC7937&quot;/&gt;&lt;wsp:rsid wsp:val=&quot;00FC7D85&quot;/&gt;&lt;wsp:rsid wsp:val=&quot;00FD059B&quot;/&gt;&lt;wsp:rsid wsp:val=&quot;00FD27D3&quot;/&gt;&lt;wsp:rsid wsp:val=&quot;00FD5027&quot;/&gt;&lt;wsp:rsid wsp:val=&quot;00FD73A9&quot;/&gt;&lt;wsp:rsid wsp:val=&quot;00FE45AA&quot;/&gt;&lt;wsp:rsid wsp:val=&quot;00FE4A5B&quot;/&gt;&lt;wsp:rsid wsp:val=&quot;00FE5C0A&quot;/&gt;&lt;wsp:rsid wsp:val=&quot;00FF0129&quot;/&gt;&lt;wsp:rsid wsp:val=&quot;00FF1ADB&quot;/&gt;&lt;wsp:rsid wsp:val=&quot;00FF1C40&quot;/&gt;&lt;wsp:rsid wsp:val=&quot;00FF1D82&quot;/&gt;&lt;wsp:rsid wsp:val=&quot;00FF323E&quot;/&gt;&lt;wsp:rsid wsp:val=&quot;00FF4C82&quot;/&gt;&lt;wsp:rsid wsp:val=&quot;00FF7B67&quot;/&gt;&lt;/wsp:rsids&gt;&lt;/w:docPr&gt;&lt;w:body&gt;&lt;w:p wsp:rsidR=&quot;00000000&quot; wsp:rsidRDefault=&quot;00AF7DD9&quot;&gt;&lt;m:oMathPara&gt;&lt;m:oMath&gt;&lt;m:r&gt;&lt;w:rPr&gt;&lt;w:rFonts w:ascii=&quot;Cambria Math&quot; w:h-ansi=&quot;Cambria Math&quot; w:cs=&quot;Arial&quot;/&gt;&lt;wx:font wx:val=&quot;Cambria Math&quot;/&gt;&lt;w:i/&gt;&lt;w:lang w:val=&quot;EN-US&quot;/&gt;&lt;/w:rPr&gt;&lt;m:t&gt;R&lt;/m:t&gt;&lt;/m:r&gt;&lt;m:r&gt;&lt;w:rPr&gt;&lt;w:rFonts w:ascii=&quot;Cambria Math&quot; w:h-ansi=&quot;Cambria Math&quot; w:cs=&quot;Arial&quot;/&gt;&lt;wx:font wx:val=&quot;Cambria Math&quot;/&gt;&lt;w:i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j=1&lt;/m:t&gt;&lt;/m:r&gt;&lt;/m:sub&gt;&lt;m:sup&gt;&lt;m:r&gt;&lt;w:rPr&gt;&lt;w:rFonts w:ascii=&quot;Cambria Math&quot; w:h-ansi=&quot;Cambria Math&quot; w:cs=&quot;Arial&quot;/&gt;&lt;wx:font wx:val=&quot;Cambria Math&quot;/&gt;&lt;w:i/&gt;&lt;/w:rPr&gt;&lt;m:t&gt;n&lt;/m:t&gt;&lt;/m:r&gt;&lt;/m:sup&gt;&lt;m:e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acc&gt;&lt;m:accPr&gt;&lt;m:chr m:val=&quot;М…&quot;/&gt;&lt;m:ctrlPr&gt;&lt;w:rPr&gt;&lt;w:rFonts w:ascii=&quot;Cambria Math&quot; w:h-ansi=&quot;Cambria Math&quot; w:cs=&quot;Arial&quot;/&gt;&lt;wx:font wx:val=&quot;Cambria Math&quot;/&gt;&lt;w:i/&gt;&lt;/w:rPr&gt;&lt;/m:ctrlPr&gt;&lt;/m:accPr&gt;&lt;m:e&gt;&lt;m:r&gt;&lt;w:rPr&gt;&lt;w:rFonts w:ascii=&quot;Cambria Math&quot; w:h-ansi=&quot;Cambria Math&quot; w:cs=&quot;Arial&quot;/&gt;&lt;wx:font wx:val=&quot;Cambria Math&quot;/&gt;&lt;w:i/&gt;&lt;/w:rPr&gt;&lt;m:t&gt;Q&lt;/m:t&gt;&lt;/m:r&gt;&lt;/m:e&gt;&lt;/m:acc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*&lt;/m:t&gt;&lt;/m:r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P&lt;/m:t&gt;&lt;/m:r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 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0108A">
        <w:rPr>
          <w:rFonts w:ascii="Arial" w:hAnsi="Arial" w:cs="Arial"/>
        </w:rPr>
        <w:instrText xml:space="preserve"> </w:instrText>
      </w:r>
      <w:r w:rsidRPr="00B0108A">
        <w:rPr>
          <w:rFonts w:ascii="Arial" w:hAnsi="Arial" w:cs="Arial"/>
        </w:rPr>
        <w:fldChar w:fldCharType="separate"/>
      </w:r>
      <w:r w:rsidRPr="00E35A45">
        <w:rPr>
          <w:rFonts w:ascii="Arial" w:hAnsi="Arial" w:cs="Arial"/>
        </w:rPr>
        <w:pict>
          <v:shape id="_x0000_i1028" type="#_x0000_t75" style="width:75.75pt;height:3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6E2434&quot;/&gt;&lt;wsp:rsid wsp:val=&quot;00000CBE&quot;/&gt;&lt;wsp:rsid wsp:val=&quot;0000100D&quot;/&gt;&lt;wsp:rsid wsp:val=&quot;0000177E&quot;/&gt;&lt;wsp:rsid wsp:val=&quot;00002904&quot;/&gt;&lt;wsp:rsid wsp:val=&quot;00003AB6&quot;/&gt;&lt;wsp:rsid wsp:val=&quot;000061E8&quot;/&gt;&lt;wsp:rsid wsp:val=&quot;0000719F&quot;/&gt;&lt;wsp:rsid wsp:val=&quot;00010812&quot;/&gt;&lt;wsp:rsid wsp:val=&quot;0001312A&quot;/&gt;&lt;wsp:rsid wsp:val=&quot;00017C03&quot;/&gt;&lt;wsp:rsid wsp:val=&quot;00017ED4&quot;/&gt;&lt;wsp:rsid wsp:val=&quot;00021445&quot;/&gt;&lt;wsp:rsid wsp:val=&quot;000250BF&quot;/&gt;&lt;wsp:rsid wsp:val=&quot;00026F1D&quot;/&gt;&lt;wsp:rsid wsp:val=&quot;00031E5C&quot;/&gt;&lt;wsp:rsid wsp:val=&quot;00042EA6&quot;/&gt;&lt;wsp:rsid wsp:val=&quot;00044329&quot;/&gt;&lt;wsp:rsid wsp:val=&quot;00056E0D&quot;/&gt;&lt;wsp:rsid wsp:val=&quot;000610FF&quot;/&gt;&lt;wsp:rsid wsp:val=&quot;0006572E&quot;/&gt;&lt;wsp:rsid wsp:val=&quot;00067981&quot;/&gt;&lt;wsp:rsid wsp:val=&quot;00072CAC&quot;/&gt;&lt;wsp:rsid wsp:val=&quot;00081D54&quot;/&gt;&lt;wsp:rsid wsp:val=&quot;00086711&quot;/&gt;&lt;wsp:rsid wsp:val=&quot;0009023D&quot;/&gt;&lt;wsp:rsid wsp:val=&quot;000908DC&quot;/&gt;&lt;wsp:rsid wsp:val=&quot;000918C4&quot;/&gt;&lt;wsp:rsid wsp:val=&quot;0009247D&quot;/&gt;&lt;wsp:rsid wsp:val=&quot;00094535&quot;/&gt;&lt;wsp:rsid wsp:val=&quot;00095117&quot;/&gt;&lt;wsp:rsid wsp:val=&quot;00095A3C&quot;/&gt;&lt;wsp:rsid wsp:val=&quot;00095B06&quot;/&gt;&lt;wsp:rsid wsp:val=&quot;00095EA3&quot;/&gt;&lt;wsp:rsid wsp:val=&quot;000A413A&quot;/&gt;&lt;wsp:rsid wsp:val=&quot;000A50AF&quot;/&gt;&lt;wsp:rsid wsp:val=&quot;000A607D&quot;/&gt;&lt;wsp:rsid wsp:val=&quot;000A6FBB&quot;/&gt;&lt;wsp:rsid wsp:val=&quot;000B6007&quot;/&gt;&lt;wsp:rsid wsp:val=&quot;000B6428&quot;/&gt;&lt;wsp:rsid wsp:val=&quot;000B6733&quot;/&gt;&lt;wsp:rsid wsp:val=&quot;000C212E&quot;/&gt;&lt;wsp:rsid wsp:val=&quot;000C313E&quot;/&gt;&lt;wsp:rsid wsp:val=&quot;000C3D52&quot;/&gt;&lt;wsp:rsid wsp:val=&quot;000C41FB&quot;/&gt;&lt;wsp:rsid wsp:val=&quot;000C4286&quot;/&gt;&lt;wsp:rsid wsp:val=&quot;000D2E73&quot;/&gt;&lt;wsp:rsid wsp:val=&quot;000D304C&quot;/&gt;&lt;wsp:rsid wsp:val=&quot;000D556D&quot;/&gt;&lt;wsp:rsid wsp:val=&quot;000F20F2&quot;/&gt;&lt;wsp:rsid wsp:val=&quot;000F53F8&quot;/&gt;&lt;wsp:rsid wsp:val=&quot;000F57C9&quot;/&gt;&lt;wsp:rsid wsp:val=&quot;0010069C&quot;/&gt;&lt;wsp:rsid wsp:val=&quot;00101908&quot;/&gt;&lt;wsp:rsid wsp:val=&quot;00105520&quot;/&gt;&lt;wsp:rsid wsp:val=&quot;00106034&quot;/&gt;&lt;wsp:rsid wsp:val=&quot;00106F7C&quot;/&gt;&lt;wsp:rsid wsp:val=&quot;001076BE&quot;/&gt;&lt;wsp:rsid wsp:val=&quot;00112637&quot;/&gt;&lt;wsp:rsid wsp:val=&quot;0011325C&quot;/&gt;&lt;wsp:rsid wsp:val=&quot;00113595&quot;/&gt;&lt;wsp:rsid wsp:val=&quot;001161C5&quot;/&gt;&lt;wsp:rsid wsp:val=&quot;00124896&quot;/&gt;&lt;wsp:rsid wsp:val=&quot;0013166C&quot;/&gt;&lt;wsp:rsid wsp:val=&quot;001330A0&quot;/&gt;&lt;wsp:rsid wsp:val=&quot;001330F6&quot;/&gt;&lt;wsp:rsid wsp:val=&quot;00135F72&quot;/&gt;&lt;wsp:rsid wsp:val=&quot;00137C3D&quot;/&gt;&lt;wsp:rsid wsp:val=&quot;00143836&quot;/&gt;&lt;wsp:rsid wsp:val=&quot;00145078&quot;/&gt;&lt;wsp:rsid wsp:val=&quot;00145433&quot;/&gt;&lt;wsp:rsid wsp:val=&quot;00146198&quot;/&gt;&lt;wsp:rsid wsp:val=&quot;00152C82&quot;/&gt;&lt;wsp:rsid wsp:val=&quot;00152EEA&quot;/&gt;&lt;wsp:rsid wsp:val=&quot;001555D3&quot;/&gt;&lt;wsp:rsid wsp:val=&quot;00155F2B&quot;/&gt;&lt;wsp:rsid wsp:val=&quot;0016024E&quot;/&gt;&lt;wsp:rsid wsp:val=&quot;0016218D&quot;/&gt;&lt;wsp:rsid wsp:val=&quot;00163083&quot;/&gt;&lt;wsp:rsid wsp:val=&quot;00167442&quot;/&gt;&lt;wsp:rsid wsp:val=&quot;0016777A&quot;/&gt;&lt;wsp:rsid wsp:val=&quot;0017264C&quot;/&gt;&lt;wsp:rsid wsp:val=&quot;0017579C&quot;/&gt;&lt;wsp:rsid wsp:val=&quot;00177886&quot;/&gt;&lt;wsp:rsid wsp:val=&quot;001836B8&quot;/&gt;&lt;wsp:rsid wsp:val=&quot;00184035&quot;/&gt;&lt;wsp:rsid wsp:val=&quot;001842DD&quot;/&gt;&lt;wsp:rsid wsp:val=&quot;00185EE6&quot;/&gt;&lt;wsp:rsid wsp:val=&quot;001860D8&quot;/&gt;&lt;wsp:rsid wsp:val=&quot;00186972&quot;/&gt;&lt;wsp:rsid wsp:val=&quot;0018772B&quot;/&gt;&lt;wsp:rsid wsp:val=&quot;00187F6A&quot;/&gt;&lt;wsp:rsid wsp:val=&quot;00190DCC&quot;/&gt;&lt;wsp:rsid wsp:val=&quot;001917DD&quot;/&gt;&lt;wsp:rsid wsp:val=&quot;00197D2B&quot;/&gt;&lt;wsp:rsid wsp:val=&quot;001A0C9A&quot;/&gt;&lt;wsp:rsid wsp:val=&quot;001A3BD6&quot;/&gt;&lt;wsp:rsid wsp:val=&quot;001A3CE7&quot;/&gt;&lt;wsp:rsid wsp:val=&quot;001A4BFC&quot;/&gt;&lt;wsp:rsid wsp:val=&quot;001A66BA&quot;/&gt;&lt;wsp:rsid wsp:val=&quot;001B040F&quot;/&gt;&lt;wsp:rsid wsp:val=&quot;001B652C&quot;/&gt;&lt;wsp:rsid wsp:val=&quot;001B68C2&quot;/&gt;&lt;wsp:rsid wsp:val=&quot;001B715B&quot;/&gt;&lt;wsp:rsid wsp:val=&quot;001C4FFD&quot;/&gt;&lt;wsp:rsid wsp:val=&quot;001C684C&quot;/&gt;&lt;wsp:rsid wsp:val=&quot;001D5BAB&quot;/&gt;&lt;wsp:rsid wsp:val=&quot;001D7722&quot;/&gt;&lt;wsp:rsid wsp:val=&quot;001D7AA5&quot;/&gt;&lt;wsp:rsid wsp:val=&quot;001E58B0&quot;/&gt;&lt;wsp:rsid wsp:val=&quot;001E5A2B&quot;/&gt;&lt;wsp:rsid wsp:val=&quot;001E78ED&quot;/&gt;&lt;wsp:rsid wsp:val=&quot;001E7DD6&quot;/&gt;&lt;wsp:rsid wsp:val=&quot;001F01A5&quot;/&gt;&lt;wsp:rsid wsp:val=&quot;001F0B7D&quot;/&gt;&lt;wsp:rsid wsp:val=&quot;001F302D&quot;/&gt;&lt;wsp:rsid wsp:val=&quot;00201071&quot;/&gt;&lt;wsp:rsid wsp:val=&quot;0021036E&quot;/&gt;&lt;wsp:rsid wsp:val=&quot;00211E31&quot;/&gt;&lt;wsp:rsid wsp:val=&quot;00213014&quot;/&gt;&lt;wsp:rsid wsp:val=&quot;0021516C&quot;/&gt;&lt;wsp:rsid wsp:val=&quot;00215179&quot;/&gt;&lt;wsp:rsid wsp:val=&quot;00216FA6&quot;/&gt;&lt;wsp:rsid wsp:val=&quot;002219D9&quot;/&gt;&lt;wsp:rsid wsp:val=&quot;002238F2&quot;/&gt;&lt;wsp:rsid wsp:val=&quot;00226AAA&quot;/&gt;&lt;wsp:rsid wsp:val=&quot;002312D6&quot;/&gt;&lt;wsp:rsid wsp:val=&quot;00232781&quot;/&gt;&lt;wsp:rsid wsp:val=&quot;00232881&quot;/&gt;&lt;wsp:rsid wsp:val=&quot;00233B1F&quot;/&gt;&lt;wsp:rsid wsp:val=&quot;002346D4&quot;/&gt;&lt;wsp:rsid wsp:val=&quot;00235913&quot;/&gt;&lt;wsp:rsid wsp:val=&quot;002416BA&quot;/&gt;&lt;wsp:rsid wsp:val=&quot;00241941&quot;/&gt;&lt;wsp:rsid wsp:val=&quot;0024522E&quot;/&gt;&lt;wsp:rsid wsp:val=&quot;00246541&quot;/&gt;&lt;wsp:rsid wsp:val=&quot;00251BD3&quot;/&gt;&lt;wsp:rsid wsp:val=&quot;00253D06&quot;/&gt;&lt;wsp:rsid wsp:val=&quot;00254576&quot;/&gt;&lt;wsp:rsid wsp:val=&quot;0025591A&quot;/&gt;&lt;wsp:rsid wsp:val=&quot;00255ACF&quot;/&gt;&lt;wsp:rsid wsp:val=&quot;00257265&quot;/&gt;&lt;wsp:rsid wsp:val=&quot;00260D0B&quot;/&gt;&lt;wsp:rsid wsp:val=&quot;00262220&quot;/&gt;&lt;wsp:rsid wsp:val=&quot;00266278&quot;/&gt;&lt;wsp:rsid wsp:val=&quot;002755CA&quot;/&gt;&lt;wsp:rsid wsp:val=&quot;00291E9F&quot;/&gt;&lt;wsp:rsid wsp:val=&quot;002949BC&quot;/&gt;&lt;wsp:rsid wsp:val=&quot;00296A11&quot;/&gt;&lt;wsp:rsid wsp:val=&quot;002974CB&quot;/&gt;&lt;wsp:rsid wsp:val=&quot;002A006C&quot;/&gt;&lt;wsp:rsid wsp:val=&quot;002A19B0&quot;/&gt;&lt;wsp:rsid wsp:val=&quot;002A3BC9&quot;/&gt;&lt;wsp:rsid wsp:val=&quot;002A490C&quot;/&gt;&lt;wsp:rsid wsp:val=&quot;002B27DF&quot;/&gt;&lt;wsp:rsid wsp:val=&quot;002B66ED&quot;/&gt;&lt;wsp:rsid wsp:val=&quot;002C1594&quot;/&gt;&lt;wsp:rsid wsp:val=&quot;002C27EA&quot;/&gt;&lt;wsp:rsid wsp:val=&quot;002C4CC5&quot;/&gt;&lt;wsp:rsid wsp:val=&quot;002C4CEE&quot;/&gt;&lt;wsp:rsid wsp:val=&quot;002C6A09&quot;/&gt;&lt;wsp:rsid wsp:val=&quot;002D16D8&quot;/&gt;&lt;wsp:rsid wsp:val=&quot;002D5456&quot;/&gt;&lt;wsp:rsid wsp:val=&quot;002D5C32&quot;/&gt;&lt;wsp:rsid wsp:val=&quot;002D672D&quot;/&gt;&lt;wsp:rsid wsp:val=&quot;002E2531&quot;/&gt;&lt;wsp:rsid wsp:val=&quot;002E2745&quot;/&gt;&lt;wsp:rsid wsp:val=&quot;002E27D8&quot;/&gt;&lt;wsp:rsid wsp:val=&quot;002E77C4&quot;/&gt;&lt;wsp:rsid wsp:val=&quot;002E7B27&quot;/&gt;&lt;wsp:rsid wsp:val=&quot;002F02F4&quot;/&gt;&lt;wsp:rsid wsp:val=&quot;002F1E7A&quot;/&gt;&lt;wsp:rsid wsp:val=&quot;002F794A&quot;/&gt;&lt;wsp:rsid wsp:val=&quot;00305BC4&quot;/&gt;&lt;wsp:rsid wsp:val=&quot;003079B0&quot;/&gt;&lt;wsp:rsid wsp:val=&quot;00307E21&quot;/&gt;&lt;wsp:rsid wsp:val=&quot;003144B4&quot;/&gt;&lt;wsp:rsid wsp:val=&quot;0031509C&quot;/&gt;&lt;wsp:rsid wsp:val=&quot;003165B1&quot;/&gt;&lt;wsp:rsid wsp:val=&quot;00324C79&quot;/&gt;&lt;wsp:rsid wsp:val=&quot;00330FA2&quot;/&gt;&lt;wsp:rsid wsp:val=&quot;00332577&quot;/&gt;&lt;wsp:rsid wsp:val=&quot;00332EB2&quot;/&gt;&lt;wsp:rsid wsp:val=&quot;00342F38&quot;/&gt;&lt;wsp:rsid wsp:val=&quot;003502F0&quot;/&gt;&lt;wsp:rsid wsp:val=&quot;00350CD6&quot;/&gt;&lt;wsp:rsid wsp:val=&quot;003512DA&quot;/&gt;&lt;wsp:rsid wsp:val=&quot;003515F3&quot;/&gt;&lt;wsp:rsid wsp:val=&quot;0035167A&quot;/&gt;&lt;wsp:rsid wsp:val=&quot;00354440&quot;/&gt;&lt;wsp:rsid wsp:val=&quot;00354F37&quot;/&gt;&lt;wsp:rsid wsp:val=&quot;00365946&quot;/&gt;&lt;wsp:rsid wsp:val=&quot;003670D2&quot;/&gt;&lt;wsp:rsid wsp:val=&quot;0037329A&quot;/&gt;&lt;wsp:rsid wsp:val=&quot;00380645&quot;/&gt;&lt;wsp:rsid wsp:val=&quot;00380E17&quot;/&gt;&lt;wsp:rsid wsp:val=&quot;00383D9C&quot;/&gt;&lt;wsp:rsid wsp:val=&quot;003958C0&quot;/&gt;&lt;wsp:rsid wsp:val=&quot;003963E4&quot;/&gt;&lt;wsp:rsid wsp:val=&quot;003975B1&quot;/&gt;&lt;wsp:rsid wsp:val=&quot;003A1E1C&quot;/&gt;&lt;wsp:rsid wsp:val=&quot;003A392D&quot;/&gt;&lt;wsp:rsid wsp:val=&quot;003A4E30&quot;/&gt;&lt;wsp:rsid wsp:val=&quot;003B6AE1&quot;/&gt;&lt;wsp:rsid wsp:val=&quot;003C24A8&quot;/&gt;&lt;wsp:rsid wsp:val=&quot;003C2AB4&quot;/&gt;&lt;wsp:rsid wsp:val=&quot;003C53F9&quot;/&gt;&lt;wsp:rsid wsp:val=&quot;003D1047&quot;/&gt;&lt;wsp:rsid wsp:val=&quot;003E0282&quot;/&gt;&lt;wsp:rsid wsp:val=&quot;003E438C&quot;/&gt;&lt;wsp:rsid wsp:val=&quot;003E5954&quot;/&gt;&lt;wsp:rsid wsp:val=&quot;003E5F48&quot;/&gt;&lt;wsp:rsid wsp:val=&quot;003E6C27&quot;/&gt;&lt;wsp:rsid wsp:val=&quot;003F53AA&quot;/&gt;&lt;wsp:rsid wsp:val=&quot;00400D44&quot;/&gt;&lt;wsp:rsid wsp:val=&quot;004027ED&quot;/&gt;&lt;wsp:rsid wsp:val=&quot;00404F21&quot;/&gt;&lt;wsp:rsid wsp:val=&quot;00406A9A&quot;/&gt;&lt;wsp:rsid wsp:val=&quot;00410A79&quot;/&gt;&lt;wsp:rsid wsp:val=&quot;00411CD8&quot;/&gt;&lt;wsp:rsid wsp:val=&quot;00415E9E&quot;/&gt;&lt;wsp:rsid wsp:val=&quot;00416002&quot;/&gt;&lt;wsp:rsid wsp:val=&quot;004235D0&quot;/&gt;&lt;wsp:rsid wsp:val=&quot;004244D7&quot;/&gt;&lt;wsp:rsid wsp:val=&quot;00427894&quot;/&gt;&lt;wsp:rsid wsp:val=&quot;00430FDF&quot;/&gt;&lt;wsp:rsid wsp:val=&quot;0043393B&quot;/&gt;&lt;wsp:rsid wsp:val=&quot;00435C8E&quot;/&gt;&lt;wsp:rsid wsp:val=&quot;00437E61&quot;/&gt;&lt;wsp:rsid wsp:val=&quot;00441DCA&quot;/&gt;&lt;wsp:rsid wsp:val=&quot;0044501F&quot;/&gt;&lt;wsp:rsid wsp:val=&quot;0044735E&quot;/&gt;&lt;wsp:rsid wsp:val=&quot;00453BDF&quot;/&gt;&lt;wsp:rsid wsp:val=&quot;00454489&quot;/&gt;&lt;wsp:rsid wsp:val=&quot;00455F7A&quot;/&gt;&lt;wsp:rsid wsp:val=&quot;0045676C&quot;/&gt;&lt;wsp:rsid wsp:val=&quot;00465FA6&quot;/&gt;&lt;wsp:rsid wsp:val=&quot;004712A6&quot;/&gt;&lt;wsp:rsid wsp:val=&quot;004749A2&quot;/&gt;&lt;wsp:rsid wsp:val=&quot;00474CA3&quot;/&gt;&lt;wsp:rsid wsp:val=&quot;004779BE&quot;/&gt;&lt;wsp:rsid wsp:val=&quot;004804A6&quot;/&gt;&lt;wsp:rsid wsp:val=&quot;004818AC&quot;/&gt;&lt;wsp:rsid wsp:val=&quot;00484B98&quot;/&gt;&lt;wsp:rsid wsp:val=&quot;00487EA4&quot;/&gt;&lt;wsp:rsid wsp:val=&quot;00487F3B&quot;/&gt;&lt;wsp:rsid wsp:val=&quot;00493CB0&quot;/&gt;&lt;wsp:rsid wsp:val=&quot;00495175&quot;/&gt;&lt;wsp:rsid wsp:val=&quot;00497CC1&quot;/&gt;&lt;wsp:rsid wsp:val=&quot;004A0CBB&quot;/&gt;&lt;wsp:rsid wsp:val=&quot;004A113A&quot;/&gt;&lt;wsp:rsid wsp:val=&quot;004A272D&quot;/&gt;&lt;wsp:rsid wsp:val=&quot;004A2E4F&quot;/&gt;&lt;wsp:rsid wsp:val=&quot;004A68C9&quot;/&gt;&lt;wsp:rsid wsp:val=&quot;004A7C8C&quot;/&gt;&lt;wsp:rsid wsp:val=&quot;004B42A3&quot;/&gt;&lt;wsp:rsid wsp:val=&quot;004C2AF0&quot;/&gt;&lt;wsp:rsid wsp:val=&quot;004C4737&quot;/&gt;&lt;wsp:rsid wsp:val=&quot;004D6334&quot;/&gt;&lt;wsp:rsid wsp:val=&quot;004E30D5&quot;/&gt;&lt;wsp:rsid wsp:val=&quot;004E552F&quot;/&gt;&lt;wsp:rsid wsp:val=&quot;004F275D&quot;/&gt;&lt;wsp:rsid wsp:val=&quot;004F3E8B&quot;/&gt;&lt;wsp:rsid wsp:val=&quot;004F42A8&quot;/&gt;&lt;wsp:rsid wsp:val=&quot;004F4A80&quot;/&gt;&lt;wsp:rsid wsp:val=&quot;004F6888&quot;/&gt;&lt;wsp:rsid wsp:val=&quot;004F74DC&quot;/&gt;&lt;wsp:rsid wsp:val=&quot;004F7F4D&quot;/&gt;&lt;wsp:rsid wsp:val=&quot;00500720&quot;/&gt;&lt;wsp:rsid wsp:val=&quot;00500AD3&quot;/&gt;&lt;wsp:rsid wsp:val=&quot;00501206&quot;/&gt;&lt;wsp:rsid wsp:val=&quot;00501C52&quot;/&gt;&lt;wsp:rsid wsp:val=&quot;00502FFB&quot;/&gt;&lt;wsp:rsid wsp:val=&quot;00506FD7&quot;/&gt;&lt;wsp:rsid wsp:val=&quot;00507317&quot;/&gt;&lt;wsp:rsid wsp:val=&quot;005073D1&quot;/&gt;&lt;wsp:rsid wsp:val=&quot;005102AB&quot;/&gt;&lt;wsp:rsid wsp:val=&quot;00513506&quot;/&gt;&lt;wsp:rsid wsp:val=&quot;00514063&quot;/&gt;&lt;wsp:rsid wsp:val=&quot;0051493E&quot;/&gt;&lt;wsp:rsid wsp:val=&quot;00515F79&quot;/&gt;&lt;wsp:rsid wsp:val=&quot;00521B13&quot;/&gt;&lt;wsp:rsid wsp:val=&quot;00523790&quot;/&gt;&lt;wsp:rsid wsp:val=&quot;005324F2&quot;/&gt;&lt;wsp:rsid wsp:val=&quot;00533A04&quot;/&gt;&lt;wsp:rsid wsp:val=&quot;00533E08&quot;/&gt;&lt;wsp:rsid wsp:val=&quot;0053593F&quot;/&gt;&lt;wsp:rsid wsp:val=&quot;005374D3&quot;/&gt;&lt;wsp:rsid wsp:val=&quot;00537A47&quot;/&gt;&lt;wsp:rsid wsp:val=&quot;005425B2&quot;/&gt;&lt;wsp:rsid wsp:val=&quot;00544817&quot;/&gt;&lt;wsp:rsid wsp:val=&quot;00544AEF&quot;/&gt;&lt;wsp:rsid wsp:val=&quot;0054560E&quot;/&gt;&lt;wsp:rsid wsp:val=&quot;005456E4&quot;/&gt;&lt;wsp:rsid wsp:val=&quot;00552434&quot;/&gt;&lt;wsp:rsid wsp:val=&quot;00553745&quot;/&gt;&lt;wsp:rsid wsp:val=&quot;00553F2B&quot;/&gt;&lt;wsp:rsid wsp:val=&quot;00555595&quot;/&gt;&lt;wsp:rsid wsp:val=&quot;005558B6&quot;/&gt;&lt;wsp:rsid wsp:val=&quot;0055599E&quot;/&gt;&lt;wsp:rsid wsp:val=&quot;00556BD6&quot;/&gt;&lt;wsp:rsid wsp:val=&quot;0056248B&quot;/&gt;&lt;wsp:rsid wsp:val=&quot;0056277A&quot;/&gt;&lt;wsp:rsid wsp:val=&quot;0056688C&quot;/&gt;&lt;wsp:rsid wsp:val=&quot;00566B09&quot;/&gt;&lt;wsp:rsid wsp:val=&quot;00570525&quot;/&gt;&lt;wsp:rsid wsp:val=&quot;005767E0&quot;/&gt;&lt;wsp:rsid wsp:val=&quot;00584867&quot;/&gt;&lt;wsp:rsid wsp:val=&quot;00584D67&quot;/&gt;&lt;wsp:rsid wsp:val=&quot;00587101&quot;/&gt;&lt;wsp:rsid wsp:val=&quot;00587BA5&quot;/&gt;&lt;wsp:rsid wsp:val=&quot;00591751&quot;/&gt;&lt;wsp:rsid wsp:val=&quot;00594D20&quot;/&gt;&lt;wsp:rsid wsp:val=&quot;005A030B&quot;/&gt;&lt;wsp:rsid wsp:val=&quot;005A37CD&quot;/&gt;&lt;wsp:rsid wsp:val=&quot;005B29A0&quot;/&gt;&lt;wsp:rsid wsp:val=&quot;005B6626&quot;/&gt;&lt;wsp:rsid wsp:val=&quot;005C37DB&quot;/&gt;&lt;wsp:rsid wsp:val=&quot;005C53D5&quot;/&gt;&lt;wsp:rsid wsp:val=&quot;005C5AD0&quot;/&gt;&lt;wsp:rsid wsp:val=&quot;005C669E&quot;/&gt;&lt;wsp:rsid wsp:val=&quot;005C74EA&quot;/&gt;&lt;wsp:rsid wsp:val=&quot;005C7923&quot;/&gt;&lt;wsp:rsid wsp:val=&quot;005C7A2E&quot;/&gt;&lt;wsp:rsid wsp:val=&quot;005D64A6&quot;/&gt;&lt;wsp:rsid wsp:val=&quot;005E0B75&quot;/&gt;&lt;wsp:rsid wsp:val=&quot;005E59D6&quot;/&gt;&lt;wsp:rsid wsp:val=&quot;006138DF&quot;/&gt;&lt;wsp:rsid wsp:val=&quot;00614293&quot;/&gt;&lt;wsp:rsid wsp:val=&quot;00614AA8&quot;/&gt;&lt;wsp:rsid wsp:val=&quot;00614D90&quot;/&gt;&lt;wsp:rsid wsp:val=&quot;0061502F&quot;/&gt;&lt;wsp:rsid wsp:val=&quot;006164C9&quot;/&gt;&lt;wsp:rsid wsp:val=&quot;00623565&quot;/&gt;&lt;wsp:rsid wsp:val=&quot;006277E7&quot;/&gt;&lt;wsp:rsid wsp:val=&quot;0063332F&quot;/&gt;&lt;wsp:rsid wsp:val=&quot;00633BA0&quot;/&gt;&lt;wsp:rsid wsp:val=&quot;006342AB&quot;/&gt;&lt;wsp:rsid wsp:val=&quot;00636008&quot;/&gt;&lt;wsp:rsid wsp:val=&quot;00637E90&quot;/&gt;&lt;wsp:rsid wsp:val=&quot;00640145&quot;/&gt;&lt;wsp:rsid wsp:val=&quot;00641585&quot;/&gt;&lt;wsp:rsid wsp:val=&quot;006458C2&quot;/&gt;&lt;wsp:rsid wsp:val=&quot;00645AE1&quot;/&gt;&lt;wsp:rsid wsp:val=&quot;00646BA1&quot;/&gt;&lt;wsp:rsid wsp:val=&quot;006474CC&quot;/&gt;&lt;wsp:rsid wsp:val=&quot;00647F24&quot;/&gt;&lt;wsp:rsid wsp:val=&quot;00650E13&quot;/&gt;&lt;wsp:rsid wsp:val=&quot;0065423E&quot;/&gt;&lt;wsp:rsid wsp:val=&quot;00666C72&quot;/&gt;&lt;wsp:rsid wsp:val=&quot;006675F1&quot;/&gt;&lt;wsp:rsid wsp:val=&quot;00675AA2&quot;/&gt;&lt;wsp:rsid wsp:val=&quot;0068059B&quot;/&gt;&lt;wsp:rsid wsp:val=&quot;00681265&quot;/&gt;&lt;wsp:rsid wsp:val=&quot;0068424E&quot;/&gt;&lt;wsp:rsid wsp:val=&quot;0068433E&quot;/&gt;&lt;wsp:rsid wsp:val=&quot;00686745&quot;/&gt;&lt;wsp:rsid wsp:val=&quot;0068675D&quot;/&gt;&lt;wsp:rsid wsp:val=&quot;00687680&quot;/&gt;&lt;wsp:rsid wsp:val=&quot;0068782D&quot;/&gt;&lt;wsp:rsid wsp:val=&quot;00691C09&quot;/&gt;&lt;wsp:rsid wsp:val=&quot;0069238A&quot;/&gt;&lt;wsp:rsid wsp:val=&quot;006A1B2A&quot;/&gt;&lt;wsp:rsid wsp:val=&quot;006A4D01&quot;/&gt;&lt;wsp:rsid wsp:val=&quot;006A6ADF&quot;/&gt;&lt;wsp:rsid wsp:val=&quot;006B0224&quot;/&gt;&lt;wsp:rsid wsp:val=&quot;006B39E1&quot;/&gt;&lt;wsp:rsid wsp:val=&quot;006B4954&quot;/&gt;&lt;wsp:rsid wsp:val=&quot;006B58C9&quot;/&gt;&lt;wsp:rsid wsp:val=&quot;006C2EF0&quot;/&gt;&lt;wsp:rsid wsp:val=&quot;006C3ECB&quot;/&gt;&lt;wsp:rsid wsp:val=&quot;006C7574&quot;/&gt;&lt;wsp:rsid wsp:val=&quot;006D0A88&quot;/&gt;&lt;wsp:rsid wsp:val=&quot;006D10CE&quot;/&gt;&lt;wsp:rsid wsp:val=&quot;006D2486&quot;/&gt;&lt;wsp:rsid wsp:val=&quot;006D41BD&quot;/&gt;&lt;wsp:rsid wsp:val=&quot;006D426D&quot;/&gt;&lt;wsp:rsid wsp:val=&quot;006D5752&quot;/&gt;&lt;wsp:rsid wsp:val=&quot;006D57C4&quot;/&gt;&lt;wsp:rsid wsp:val=&quot;006E2434&quot;/&gt;&lt;wsp:rsid wsp:val=&quot;006E2CD1&quot;/&gt;&lt;wsp:rsid wsp:val=&quot;006F33F1&quot;/&gt;&lt;wsp:rsid wsp:val=&quot;006F4202&quot;/&gt;&lt;wsp:rsid wsp:val=&quot;006F7911&quot;/&gt;&lt;wsp:rsid wsp:val=&quot;00704F84&quot;/&gt;&lt;wsp:rsid wsp:val=&quot;00705887&quot;/&gt;&lt;wsp:rsid wsp:val=&quot;00705995&quot;/&gt;&lt;wsp:rsid wsp:val=&quot;007116C4&quot;/&gt;&lt;wsp:rsid wsp:val=&quot;00711836&quot;/&gt;&lt;wsp:rsid wsp:val=&quot;00713236&quot;/&gt;&lt;wsp:rsid wsp:val=&quot;00717B9C&quot;/&gt;&lt;wsp:rsid wsp:val=&quot;0072043D&quot;/&gt;&lt;wsp:rsid wsp:val=&quot;00724A10&quot;/&gt;&lt;wsp:rsid wsp:val=&quot;00724EE1&quot;/&gt;&lt;wsp:rsid wsp:val=&quot;007324C1&quot;/&gt;&lt;wsp:rsid wsp:val=&quot;00732B75&quot;/&gt;&lt;wsp:rsid wsp:val=&quot;0073645E&quot;/&gt;&lt;wsp:rsid wsp:val=&quot;00740E10&quot;/&gt;&lt;wsp:rsid wsp:val=&quot;0074293A&quot;/&gt;&lt;wsp:rsid wsp:val=&quot;00743E08&quot;/&gt;&lt;wsp:rsid wsp:val=&quot;00751B3E&quot;/&gt;&lt;wsp:rsid wsp:val=&quot;00754020&quot;/&gt;&lt;wsp:rsid wsp:val=&quot;0075775C&quot;/&gt;&lt;wsp:rsid wsp:val=&quot;00760B71&quot;/&gt;&lt;wsp:rsid wsp:val=&quot;0076154D&quot;/&gt;&lt;wsp:rsid wsp:val=&quot;0076313B&quot;/&gt;&lt;wsp:rsid wsp:val=&quot;00763D96&quot;/&gt;&lt;wsp:rsid wsp:val=&quot;00763FEC&quot;/&gt;&lt;wsp:rsid wsp:val=&quot;007641E7&quot;/&gt;&lt;wsp:rsid wsp:val=&quot;0076585B&quot;/&gt;&lt;wsp:rsid wsp:val=&quot;007661DD&quot;/&gt;&lt;wsp:rsid wsp:val=&quot;00773C6B&quot;/&gt;&lt;wsp:rsid wsp:val=&quot;00776527&quot;/&gt;&lt;wsp:rsid wsp:val=&quot;00780360&quot;/&gt;&lt;wsp:rsid wsp:val=&quot;00783323&quot;/&gt;&lt;wsp:rsid wsp:val=&quot;00785685&quot;/&gt;&lt;wsp:rsid wsp:val=&quot;00791690&quot;/&gt;&lt;wsp:rsid wsp:val=&quot;00791B3D&quot;/&gt;&lt;wsp:rsid wsp:val=&quot;0079440E&quot;/&gt;&lt;wsp:rsid wsp:val=&quot;0079588B&quot;/&gt;&lt;wsp:rsid wsp:val=&quot;007A2453&quot;/&gt;&lt;wsp:rsid wsp:val=&quot;007B12AC&quot;/&gt;&lt;wsp:rsid wsp:val=&quot;007B3157&quot;/&gt;&lt;wsp:rsid wsp:val=&quot;007B39F7&quot;/&gt;&lt;wsp:rsid wsp:val=&quot;007B4256&quot;/&gt;&lt;wsp:rsid wsp:val=&quot;007B5793&quot;/&gt;&lt;wsp:rsid wsp:val=&quot;007B66F8&quot;/&gt;&lt;wsp:rsid wsp:val=&quot;007C2CF1&quot;/&gt;&lt;wsp:rsid wsp:val=&quot;007C4640&quot;/&gt;&lt;wsp:rsid wsp:val=&quot;007C6934&quot;/&gt;&lt;wsp:rsid wsp:val=&quot;007D0CF8&quot;/&gt;&lt;wsp:rsid wsp:val=&quot;007D2E73&quot;/&gt;&lt;wsp:rsid wsp:val=&quot;007D5072&quot;/&gt;&lt;wsp:rsid wsp:val=&quot;007D6DEF&quot;/&gt;&lt;wsp:rsid wsp:val=&quot;007E2A7E&quot;/&gt;&lt;wsp:rsid wsp:val=&quot;007E444E&quot;/&gt;&lt;wsp:rsid wsp:val=&quot;007E6912&quot;/&gt;&lt;wsp:rsid wsp:val=&quot;007E78DA&quot;/&gt;&lt;wsp:rsid wsp:val=&quot;007F0059&quot;/&gt;&lt;wsp:rsid wsp:val=&quot;007F4CF7&quot;/&gt;&lt;wsp:rsid wsp:val=&quot;00800515&quot;/&gt;&lt;wsp:rsid wsp:val=&quot;00801DC2&quot;/&gt;&lt;wsp:rsid wsp:val=&quot;00802FBA&quot;/&gt;&lt;wsp:rsid wsp:val=&quot;00816DF1&quot;/&gt;&lt;wsp:rsid wsp:val=&quot;00820C2B&quot;/&gt;&lt;wsp:rsid wsp:val=&quot;00824DB6&quot;/&gt;&lt;wsp:rsid wsp:val=&quot;008306F0&quot;/&gt;&lt;wsp:rsid wsp:val=&quot;0083173F&quot;/&gt;&lt;wsp:rsid wsp:val=&quot;00831B0D&quot;/&gt;&lt;wsp:rsid wsp:val=&quot;008341F5&quot;/&gt;&lt;wsp:rsid wsp:val=&quot;00834538&quot;/&gt;&lt;wsp:rsid wsp:val=&quot;00851E85&quot;/&gt;&lt;wsp:rsid wsp:val=&quot;00854BDD&quot;/&gt;&lt;wsp:rsid wsp:val=&quot;00862CFA&quot;/&gt;&lt;wsp:rsid wsp:val=&quot;008640C1&quot;/&gt;&lt;wsp:rsid wsp:val=&quot;00864D33&quot;/&gt;&lt;wsp:rsid wsp:val=&quot;00865404&quot;/&gt;&lt;wsp:rsid wsp:val=&quot;008659AA&quot;/&gt;&lt;wsp:rsid wsp:val=&quot;00874B05&quot;/&gt;&lt;wsp:rsid wsp:val=&quot;0088185C&quot;/&gt;&lt;wsp:rsid wsp:val=&quot;00883572&quot;/&gt;&lt;wsp:rsid wsp:val=&quot;00884A01&quot;/&gt;&lt;wsp:rsid wsp:val=&quot;00895A9A&quot;/&gt;&lt;wsp:rsid wsp:val=&quot;00895B48&quot;/&gt;&lt;wsp:rsid wsp:val=&quot;008A0DEA&quot;/&gt;&lt;wsp:rsid wsp:val=&quot;008A164A&quot;/&gt;&lt;wsp:rsid wsp:val=&quot;008A243C&quot;/&gt;&lt;wsp:rsid wsp:val=&quot;008A2921&quot;/&gt;&lt;wsp:rsid wsp:val=&quot;008A2D5F&quot;/&gt;&lt;wsp:rsid wsp:val=&quot;008A74D3&quot;/&gt;&lt;wsp:rsid wsp:val=&quot;008B0540&quot;/&gt;&lt;wsp:rsid wsp:val=&quot;008B1236&quot;/&gt;&lt;wsp:rsid wsp:val=&quot;008B1B3B&quot;/&gt;&lt;wsp:rsid wsp:val=&quot;008B79F3&quot;/&gt;&lt;wsp:rsid wsp:val=&quot;008C01F4&quot;/&gt;&lt;wsp:rsid wsp:val=&quot;008C0644&quot;/&gt;&lt;wsp:rsid wsp:val=&quot;008C09C8&quot;/&gt;&lt;wsp:rsid wsp:val=&quot;008C0F29&quot;/&gt;&lt;wsp:rsid wsp:val=&quot;008C12A1&quot;/&gt;&lt;wsp:rsid wsp:val=&quot;008D1D59&quot;/&gt;&lt;wsp:rsid wsp:val=&quot;008D3DB9&quot;/&gt;&lt;wsp:rsid wsp:val=&quot;008D4557&quot;/&gt;&lt;wsp:rsid wsp:val=&quot;008E1725&quot;/&gt;&lt;wsp:rsid wsp:val=&quot;008E481F&quot;/&gt;&lt;wsp:rsid wsp:val=&quot;008F030A&quot;/&gt;&lt;wsp:rsid wsp:val=&quot;008F0ED9&quot;/&gt;&lt;wsp:rsid wsp:val=&quot;008F3AFC&quot;/&gt;&lt;wsp:rsid wsp:val=&quot;008F4643&quot;/&gt;&lt;wsp:rsid wsp:val=&quot;00900144&quot;/&gt;&lt;wsp:rsid wsp:val=&quot;00902DA6&quot;/&gt;&lt;wsp:rsid wsp:val=&quot;00903487&quot;/&gt;&lt;wsp:rsid wsp:val=&quot;0090381D&quot;/&gt;&lt;wsp:rsid wsp:val=&quot;0090409C&quot;/&gt;&lt;wsp:rsid wsp:val=&quot;00905D25&quot;/&gt;&lt;wsp:rsid wsp:val=&quot;00910176&quot;/&gt;&lt;wsp:rsid wsp:val=&quot;0091107F&quot;/&gt;&lt;wsp:rsid wsp:val=&quot;00912B4E&quot;/&gt;&lt;wsp:rsid wsp:val=&quot;00914A2D&quot;/&gt;&lt;wsp:rsid wsp:val=&quot;00916B51&quot;/&gt;&lt;wsp:rsid wsp:val=&quot;0091797B&quot;/&gt;&lt;wsp:rsid wsp:val=&quot;00921990&quot;/&gt;&lt;wsp:rsid wsp:val=&quot;00922772&quot;/&gt;&lt;wsp:rsid wsp:val=&quot;009328B4&quot;/&gt;&lt;wsp:rsid wsp:val=&quot;00937FAE&quot;/&gt;&lt;wsp:rsid wsp:val=&quot;00940448&quot;/&gt;&lt;wsp:rsid wsp:val=&quot;00941EDE&quot;/&gt;&lt;wsp:rsid wsp:val=&quot;00947E03&quot;/&gt;&lt;wsp:rsid wsp:val=&quot;00947F65&quot;/&gt;&lt;wsp:rsid wsp:val=&quot;00954675&quot;/&gt;&lt;wsp:rsid wsp:val=&quot;00954E94&quot;/&gt;&lt;wsp:rsid wsp:val=&quot;009563DF&quot;/&gt;&lt;wsp:rsid wsp:val=&quot;00960370&quot;/&gt;&lt;wsp:rsid wsp:val=&quot;00960D9A&quot;/&gt;&lt;wsp:rsid wsp:val=&quot;00960E5F&quot;/&gt;&lt;wsp:rsid wsp:val=&quot;00963D05&quot;/&gt;&lt;wsp:rsid wsp:val=&quot;009642C8&quot;/&gt;&lt;wsp:rsid wsp:val=&quot;00971D74&quot;/&gt;&lt;wsp:rsid wsp:val=&quot;00972CD8&quot;/&gt;&lt;wsp:rsid wsp:val=&quot;009750F8&quot;/&gt;&lt;wsp:rsid wsp:val=&quot;009754EB&quot;/&gt;&lt;wsp:rsid wsp:val=&quot;009763D6&quot;/&gt;&lt;wsp:rsid wsp:val=&quot;00980257&quot;/&gt;&lt;wsp:rsid wsp:val=&quot;00981AC4&quot;/&gt;&lt;wsp:rsid wsp:val=&quot;009826D9&quot;/&gt;&lt;wsp:rsid wsp:val=&quot;009828D7&quot;/&gt;&lt;wsp:rsid wsp:val=&quot;00983679&quot;/&gt;&lt;wsp:rsid wsp:val=&quot;00984730&quot;/&gt;&lt;wsp:rsid wsp:val=&quot;00990A96&quot;/&gt;&lt;wsp:rsid wsp:val=&quot;00991C01&quot;/&gt;&lt;wsp:rsid wsp:val=&quot;00995408&quot;/&gt;&lt;wsp:rsid wsp:val=&quot;009A0348&quot;/&gt;&lt;wsp:rsid wsp:val=&quot;009A05CF&quot;/&gt;&lt;wsp:rsid wsp:val=&quot;009A292A&quot;/&gt;&lt;wsp:rsid wsp:val=&quot;009A34E6&quot;/&gt;&lt;wsp:rsid wsp:val=&quot;009A43F1&quot;/&gt;&lt;wsp:rsid wsp:val=&quot;009A4FC3&quot;/&gt;&lt;wsp:rsid wsp:val=&quot;009A5B46&quot;/&gt;&lt;wsp:rsid wsp:val=&quot;009A5D9D&quot;/&gt;&lt;wsp:rsid wsp:val=&quot;009A7770&quot;/&gt;&lt;wsp:rsid wsp:val=&quot;009B6832&quot;/&gt;&lt;wsp:rsid wsp:val=&quot;009B6D07&quot;/&gt;&lt;wsp:rsid wsp:val=&quot;009C025B&quot;/&gt;&lt;wsp:rsid wsp:val=&quot;009C1FD5&quot;/&gt;&lt;wsp:rsid wsp:val=&quot;009C3240&quot;/&gt;&lt;wsp:rsid wsp:val=&quot;009C5AD2&quot;/&gt;&lt;wsp:rsid wsp:val=&quot;009C5C44&quot;/&gt;&lt;wsp:rsid wsp:val=&quot;009D20DC&quot;/&gt;&lt;wsp:rsid wsp:val=&quot;009D26AC&quot;/&gt;&lt;wsp:rsid wsp:val=&quot;009D3042&quot;/&gt;&lt;wsp:rsid wsp:val=&quot;009D52DF&quot;/&gt;&lt;wsp:rsid wsp:val=&quot;009D61E2&quot;/&gt;&lt;wsp:rsid wsp:val=&quot;009D66F9&quot;/&gt;&lt;wsp:rsid wsp:val=&quot;009E35D0&quot;/&gt;&lt;wsp:rsid wsp:val=&quot;009E56D5&quot;/&gt;&lt;wsp:rsid wsp:val=&quot;009E5C80&quot;/&gt;&lt;wsp:rsid wsp:val=&quot;009E6093&quot;/&gt;&lt;wsp:rsid wsp:val=&quot;009F010B&quot;/&gt;&lt;wsp:rsid wsp:val=&quot;009F77D3&quot;/&gt;&lt;wsp:rsid wsp:val=&quot;00A007E4&quot;/&gt;&lt;wsp:rsid wsp:val=&quot;00A05D3D&quot;/&gt;&lt;wsp:rsid wsp:val=&quot;00A11647&quot;/&gt;&lt;wsp:rsid wsp:val=&quot;00A121A5&quot;/&gt;&lt;wsp:rsid wsp:val=&quot;00A12685&quot;/&gt;&lt;wsp:rsid wsp:val=&quot;00A13EC0&quot;/&gt;&lt;wsp:rsid wsp:val=&quot;00A154C0&quot;/&gt;&lt;wsp:rsid wsp:val=&quot;00A21034&quot;/&gt;&lt;wsp:rsid wsp:val=&quot;00A2441A&quot;/&gt;&lt;wsp:rsid wsp:val=&quot;00A32B1E&quot;/&gt;&lt;wsp:rsid wsp:val=&quot;00A36B77&quot;/&gt;&lt;wsp:rsid wsp:val=&quot;00A37436&quot;/&gt;&lt;wsp:rsid wsp:val=&quot;00A420FD&quot;/&gt;&lt;wsp:rsid wsp:val=&quot;00A53809&quot;/&gt;&lt;wsp:rsid wsp:val=&quot;00A53B78&quot;/&gt;&lt;wsp:rsid wsp:val=&quot;00A53EF8&quot;/&gt;&lt;wsp:rsid wsp:val=&quot;00A549B4&quot;/&gt;&lt;wsp:rsid wsp:val=&quot;00A60EFC&quot;/&gt;&lt;wsp:rsid wsp:val=&quot;00A746B6&quot;/&gt;&lt;wsp:rsid wsp:val=&quot;00A7610C&quot;/&gt;&lt;wsp:rsid wsp:val=&quot;00A76D74&quot;/&gt;&lt;wsp:rsid wsp:val=&quot;00A8044C&quot;/&gt;&lt;wsp:rsid wsp:val=&quot;00A80E23&quot;/&gt;&lt;wsp:rsid wsp:val=&quot;00A81560&quot;/&gt;&lt;wsp:rsid wsp:val=&quot;00A81818&quot;/&gt;&lt;wsp:rsid wsp:val=&quot;00A85283&quot;/&gt;&lt;wsp:rsid wsp:val=&quot;00A86E18&quot;/&gt;&lt;wsp:rsid wsp:val=&quot;00A931BA&quot;/&gt;&lt;wsp:rsid wsp:val=&quot;00A9465C&quot;/&gt;&lt;wsp:rsid wsp:val=&quot;00A96348&quot;/&gt;&lt;wsp:rsid wsp:val=&quot;00A96364&quot;/&gt;&lt;wsp:rsid wsp:val=&quot;00AA1D94&quot;/&gt;&lt;wsp:rsid wsp:val=&quot;00AA476D&quot;/&gt;&lt;wsp:rsid wsp:val=&quot;00AA721D&quot;/&gt;&lt;wsp:rsid wsp:val=&quot;00AB0ADE&quot;/&gt;&lt;wsp:rsid wsp:val=&quot;00AB2CD9&quot;/&gt;&lt;wsp:rsid wsp:val=&quot;00AC627A&quot;/&gt;&lt;wsp:rsid wsp:val=&quot;00AC6EEC&quot;/&gt;&lt;wsp:rsid wsp:val=&quot;00AD010D&quot;/&gt;&lt;wsp:rsid wsp:val=&quot;00AD10BC&quot;/&gt;&lt;wsp:rsid wsp:val=&quot;00AD2233&quot;/&gt;&lt;wsp:rsid wsp:val=&quot;00AD3AA2&quot;/&gt;&lt;wsp:rsid wsp:val=&quot;00AD3B85&quot;/&gt;&lt;wsp:rsid wsp:val=&quot;00AD43B4&quot;/&gt;&lt;wsp:rsid wsp:val=&quot;00AD7D00&quot;/&gt;&lt;wsp:rsid wsp:val=&quot;00AE1960&quot;/&gt;&lt;wsp:rsid wsp:val=&quot;00AE5FDF&quot;/&gt;&lt;wsp:rsid wsp:val=&quot;00AF019F&quot;/&gt;&lt;wsp:rsid wsp:val=&quot;00AF27E4&quot;/&gt;&lt;wsp:rsid wsp:val=&quot;00AF3E45&quot;/&gt;&lt;wsp:rsid wsp:val=&quot;00AF6C65&quot;/&gt;&lt;wsp:rsid wsp:val=&quot;00AF7D3A&quot;/&gt;&lt;wsp:rsid wsp:val=&quot;00AF7DD9&quot;/&gt;&lt;wsp:rsid wsp:val=&quot;00B0199F&quot;/&gt;&lt;wsp:rsid wsp:val=&quot;00B03D82&quot;/&gt;&lt;wsp:rsid wsp:val=&quot;00B05F6D&quot;/&gt;&lt;wsp:rsid wsp:val=&quot;00B063D3&quot;/&gt;&lt;wsp:rsid wsp:val=&quot;00B0679C&quot;/&gt;&lt;wsp:rsid wsp:val=&quot;00B06A72&quot;/&gt;&lt;wsp:rsid wsp:val=&quot;00B06B75&quot;/&gt;&lt;wsp:rsid wsp:val=&quot;00B06C49&quot;/&gt;&lt;wsp:rsid wsp:val=&quot;00B07EF8&quot;/&gt;&lt;wsp:rsid wsp:val=&quot;00B11A65&quot;/&gt;&lt;wsp:rsid wsp:val=&quot;00B13D0A&quot;/&gt;&lt;wsp:rsid wsp:val=&quot;00B16AAC&quot;/&gt;&lt;wsp:rsid wsp:val=&quot;00B21D62&quot;/&gt;&lt;wsp:rsid wsp:val=&quot;00B25C79&quot;/&gt;&lt;wsp:rsid wsp:val=&quot;00B26E96&quot;/&gt;&lt;wsp:rsid wsp:val=&quot;00B32886&quot;/&gt;&lt;wsp:rsid wsp:val=&quot;00B32E83&quot;/&gt;&lt;wsp:rsid wsp:val=&quot;00B3549F&quot;/&gt;&lt;wsp:rsid wsp:val=&quot;00B4092B&quot;/&gt;&lt;wsp:rsid wsp:val=&quot;00B44664&quot;/&gt;&lt;wsp:rsid wsp:val=&quot;00B526D4&quot;/&gt;&lt;wsp:rsid wsp:val=&quot;00B5491D&quot;/&gt;&lt;wsp:rsid wsp:val=&quot;00B54EF8&quot;/&gt;&lt;wsp:rsid wsp:val=&quot;00B565D5&quot;/&gt;&lt;wsp:rsid wsp:val=&quot;00B60994&quot;/&gt;&lt;wsp:rsid wsp:val=&quot;00B62D35&quot;/&gt;&lt;wsp:rsid wsp:val=&quot;00B63D65&quot;/&gt;&lt;wsp:rsid wsp:val=&quot;00B65554&quot;/&gt;&lt;wsp:rsid wsp:val=&quot;00B66532&quot;/&gt;&lt;wsp:rsid wsp:val=&quot;00B67DFD&quot;/&gt;&lt;wsp:rsid wsp:val=&quot;00B7324A&quot;/&gt;&lt;wsp:rsid wsp:val=&quot;00B7334E&quot;/&gt;&lt;wsp:rsid wsp:val=&quot;00B74717&quot;/&gt;&lt;wsp:rsid wsp:val=&quot;00B756AC&quot;/&gt;&lt;wsp:rsid wsp:val=&quot;00B831C9&quot;/&gt;&lt;wsp:rsid wsp:val=&quot;00B83A90&quot;/&gt;&lt;wsp:rsid wsp:val=&quot;00B86840&quot;/&gt;&lt;wsp:rsid wsp:val=&quot;00B951AE&quot;/&gt;&lt;wsp:rsid wsp:val=&quot;00B9556A&quot;/&gt;&lt;wsp:rsid wsp:val=&quot;00BA7367&quot;/&gt;&lt;wsp:rsid wsp:val=&quot;00BB2784&quot;/&gt;&lt;wsp:rsid wsp:val=&quot;00BB327A&quot;/&gt;&lt;wsp:rsid wsp:val=&quot;00BB453B&quot;/&gt;&lt;wsp:rsid wsp:val=&quot;00BC0AD0&quot;/&gt;&lt;wsp:rsid wsp:val=&quot;00BC4E0F&quot;/&gt;&lt;wsp:rsid wsp:val=&quot;00BC6D94&quot;/&gt;&lt;wsp:rsid wsp:val=&quot;00BD09E1&quot;/&gt;&lt;wsp:rsid wsp:val=&quot;00BD0DA1&quot;/&gt;&lt;wsp:rsid wsp:val=&quot;00BD6EB7&quot;/&gt;&lt;wsp:rsid wsp:val=&quot;00BE0FCA&quot;/&gt;&lt;wsp:rsid wsp:val=&quot;00BE2C81&quot;/&gt;&lt;wsp:rsid wsp:val=&quot;00BE636B&quot;/&gt;&lt;wsp:rsid wsp:val=&quot;00BE7537&quot;/&gt;&lt;wsp:rsid wsp:val=&quot;00BF00BF&quot;/&gt;&lt;wsp:rsid wsp:val=&quot;00BF0A63&quot;/&gt;&lt;wsp:rsid wsp:val=&quot;00BF2A9D&quot;/&gt;&lt;wsp:rsid wsp:val=&quot;00BF3308&quot;/&gt;&lt;wsp:rsid wsp:val=&quot;00BF3E2D&quot;/&gt;&lt;wsp:rsid wsp:val=&quot;00BF424A&quot;/&gt;&lt;wsp:rsid wsp:val=&quot;00BF44A3&quot;/&gt;&lt;wsp:rsid wsp:val=&quot;00BF558B&quot;/&gt;&lt;wsp:rsid wsp:val=&quot;00BF612C&quot;/&gt;&lt;wsp:rsid wsp:val=&quot;00C0037A&quot;/&gt;&lt;wsp:rsid wsp:val=&quot;00C00B65&quot;/&gt;&lt;wsp:rsid wsp:val=&quot;00C02708&quot;/&gt;&lt;wsp:rsid wsp:val=&quot;00C03ED2&quot;/&gt;&lt;wsp:rsid wsp:val=&quot;00C05841&quot;/&gt;&lt;wsp:rsid wsp:val=&quot;00C065D4&quot;/&gt;&lt;wsp:rsid wsp:val=&quot;00C06E52&quot;/&gt;&lt;wsp:rsid wsp:val=&quot;00C15FA0&quot;/&gt;&lt;wsp:rsid wsp:val=&quot;00C22CFF&quot;/&gt;&lt;wsp:rsid wsp:val=&quot;00C230F1&quot;/&gt;&lt;wsp:rsid wsp:val=&quot;00C36436&quot;/&gt;&lt;wsp:rsid wsp:val=&quot;00C40CA5&quot;/&gt;&lt;wsp:rsid wsp:val=&quot;00C4263E&quot;/&gt;&lt;wsp:rsid wsp:val=&quot;00C45E8A&quot;/&gt;&lt;wsp:rsid wsp:val=&quot;00C4674E&quot;/&gt;&lt;wsp:rsid wsp:val=&quot;00C50FAA&quot;/&gt;&lt;wsp:rsid wsp:val=&quot;00C51C02&quot;/&gt;&lt;wsp:rsid wsp:val=&quot;00C673E4&quot;/&gt;&lt;wsp:rsid wsp:val=&quot;00C75542&quot;/&gt;&lt;wsp:rsid wsp:val=&quot;00C76100&quot;/&gt;&lt;wsp:rsid wsp:val=&quot;00C85237&quot;/&gt;&lt;wsp:rsid wsp:val=&quot;00C8657C&quot;/&gt;&lt;wsp:rsid wsp:val=&quot;00C9052F&quot;/&gt;&lt;wsp:rsid wsp:val=&quot;00C90EC9&quot;/&gt;&lt;wsp:rsid wsp:val=&quot;00C93722&quot;/&gt;&lt;wsp:rsid wsp:val=&quot;00C96A6A&quot;/&gt;&lt;wsp:rsid wsp:val=&quot;00C972AD&quot;/&gt;&lt;wsp:rsid wsp:val=&quot;00CA0A0F&quot;/&gt;&lt;wsp:rsid wsp:val=&quot;00CA20FC&quot;/&gt;&lt;wsp:rsid wsp:val=&quot;00CA2678&quot;/&gt;&lt;wsp:rsid wsp:val=&quot;00CA32DF&quot;/&gt;&lt;wsp:rsid wsp:val=&quot;00CA479F&quot;/&gt;&lt;wsp:rsid wsp:val=&quot;00CA5119&quot;/&gt;&lt;wsp:rsid wsp:val=&quot;00CA76B3&quot;/&gt;&lt;wsp:rsid wsp:val=&quot;00CB0B4C&quot;/&gt;&lt;wsp:rsid wsp:val=&quot;00CB16F3&quot;/&gt;&lt;wsp:rsid wsp:val=&quot;00CB3137&quot;/&gt;&lt;wsp:rsid wsp:val=&quot;00CB5C3A&quot;/&gt;&lt;wsp:rsid wsp:val=&quot;00CB756C&quot;/&gt;&lt;wsp:rsid wsp:val=&quot;00CC1880&quot;/&gt;&lt;wsp:rsid wsp:val=&quot;00CC22D7&quot;/&gt;&lt;wsp:rsid wsp:val=&quot;00CC3697&quot;/&gt;&lt;wsp:rsid wsp:val=&quot;00CC552F&quot;/&gt;&lt;wsp:rsid wsp:val=&quot;00CC72A8&quot;/&gt;&lt;wsp:rsid wsp:val=&quot;00CD0B40&quot;/&gt;&lt;wsp:rsid wsp:val=&quot;00CD0F90&quot;/&gt;&lt;wsp:rsid wsp:val=&quot;00CD2AB0&quot;/&gt;&lt;wsp:rsid wsp:val=&quot;00CD411E&quot;/&gt;&lt;wsp:rsid wsp:val=&quot;00CD6190&quot;/&gt;&lt;wsp:rsid wsp:val=&quot;00CD6C6D&quot;/&gt;&lt;wsp:rsid wsp:val=&quot;00CE33FB&quot;/&gt;&lt;wsp:rsid wsp:val=&quot;00CE3CE1&quot;/&gt;&lt;wsp:rsid wsp:val=&quot;00CE4465&quot;/&gt;&lt;wsp:rsid wsp:val=&quot;00CE7B05&quot;/&gt;&lt;wsp:rsid wsp:val=&quot;00CE7F52&quot;/&gt;&lt;wsp:rsid wsp:val=&quot;00CF0BB3&quot;/&gt;&lt;wsp:rsid wsp:val=&quot;00CF0F16&quot;/&gt;&lt;wsp:rsid wsp:val=&quot;00CF115D&quot;/&gt;&lt;wsp:rsid wsp:val=&quot;00CF2B8C&quot;/&gt;&lt;wsp:rsid wsp:val=&quot;00D00640&quot;/&gt;&lt;wsp:rsid wsp:val=&quot;00D04741&quot;/&gt;&lt;wsp:rsid wsp:val=&quot;00D1096E&quot;/&gt;&lt;wsp:rsid wsp:val=&quot;00D10CB9&quot;/&gt;&lt;wsp:rsid wsp:val=&quot;00D1259C&quot;/&gt;&lt;wsp:rsid wsp:val=&quot;00D15F2E&quot;/&gt;&lt;wsp:rsid wsp:val=&quot;00D17469&quot;/&gt;&lt;wsp:rsid wsp:val=&quot;00D2492A&quot;/&gt;&lt;wsp:rsid wsp:val=&quot;00D348C8&quot;/&gt;&lt;wsp:rsid wsp:val=&quot;00D349D2&quot;/&gt;&lt;wsp:rsid wsp:val=&quot;00D374EC&quot;/&gt;&lt;wsp:rsid wsp:val=&quot;00D4743D&quot;/&gt;&lt;wsp:rsid wsp:val=&quot;00D47B38&quot;/&gt;&lt;wsp:rsid wsp:val=&quot;00D5164F&quot;/&gt;&lt;wsp:rsid wsp:val=&quot;00D5223E&quot;/&gt;&lt;wsp:rsid wsp:val=&quot;00D53CB0&quot;/&gt;&lt;wsp:rsid wsp:val=&quot;00D56EB8&quot;/&gt;&lt;wsp:rsid wsp:val=&quot;00D57B1F&quot;/&gt;&lt;wsp:rsid wsp:val=&quot;00D61B2F&quot;/&gt;&lt;wsp:rsid wsp:val=&quot;00D63032&quot;/&gt;&lt;wsp:rsid wsp:val=&quot;00D63F5F&quot;/&gt;&lt;wsp:rsid wsp:val=&quot;00D65FDE&quot;/&gt;&lt;wsp:rsid wsp:val=&quot;00D665CD&quot;/&gt;&lt;wsp:rsid wsp:val=&quot;00D702FE&quot;/&gt;&lt;wsp:rsid wsp:val=&quot;00D70859&quot;/&gt;&lt;wsp:rsid wsp:val=&quot;00D75CF8&quot;/&gt;&lt;wsp:rsid wsp:val=&quot;00D75E76&quot;/&gt;&lt;wsp:rsid wsp:val=&quot;00D854A9&quot;/&gt;&lt;wsp:rsid wsp:val=&quot;00D86283&quot;/&gt;&lt;wsp:rsid wsp:val=&quot;00D93C64&quot;/&gt;&lt;wsp:rsid wsp:val=&quot;00D9506B&quot;/&gt;&lt;wsp:rsid wsp:val=&quot;00D95419&quot;/&gt;&lt;wsp:rsid wsp:val=&quot;00D96D51&quot;/&gt;&lt;wsp:rsid wsp:val=&quot;00DA0D8B&quot;/&gt;&lt;wsp:rsid wsp:val=&quot;00DA0E62&quot;/&gt;&lt;wsp:rsid wsp:val=&quot;00DA58E8&quot;/&gt;&lt;wsp:rsid wsp:val=&quot;00DB30D7&quot;/&gt;&lt;wsp:rsid wsp:val=&quot;00DB601B&quot;/&gt;&lt;wsp:rsid wsp:val=&quot;00DB658B&quot;/&gt;&lt;wsp:rsid wsp:val=&quot;00DB6825&quot;/&gt;&lt;wsp:rsid wsp:val=&quot;00DC0572&quot;/&gt;&lt;wsp:rsid wsp:val=&quot;00DC071D&quot;/&gt;&lt;wsp:rsid wsp:val=&quot;00DC078D&quot;/&gt;&lt;wsp:rsid wsp:val=&quot;00DC341B&quot;/&gt;&lt;wsp:rsid wsp:val=&quot;00DC6FE8&quot;/&gt;&lt;wsp:rsid wsp:val=&quot;00DC700B&quot;/&gt;&lt;wsp:rsid wsp:val=&quot;00DD0AA8&quot;/&gt;&lt;wsp:rsid wsp:val=&quot;00DD3F27&quot;/&gt;&lt;wsp:rsid wsp:val=&quot;00DE21CB&quot;/&gt;&lt;wsp:rsid wsp:val=&quot;00DF14A2&quot;/&gt;&lt;wsp:rsid wsp:val=&quot;00DF5A78&quot;/&gt;&lt;wsp:rsid wsp:val=&quot;00DF70FB&quot;/&gt;&lt;wsp:rsid wsp:val=&quot;00E0037E&quot;/&gt;&lt;wsp:rsid wsp:val=&quot;00E0551B&quot;/&gt;&lt;wsp:rsid wsp:val=&quot;00E07FB8&quot;/&gt;&lt;wsp:rsid wsp:val=&quot;00E12DAC&quot;/&gt;&lt;wsp:rsid wsp:val=&quot;00E1399B&quot;/&gt;&lt;wsp:rsid wsp:val=&quot;00E14218&quot;/&gt;&lt;wsp:rsid wsp:val=&quot;00E20F07&quot;/&gt;&lt;wsp:rsid wsp:val=&quot;00E21B74&quot;/&gt;&lt;wsp:rsid wsp:val=&quot;00E32282&quot;/&gt;&lt;wsp:rsid wsp:val=&quot;00E35747&quot;/&gt;&lt;wsp:rsid wsp:val=&quot;00E430D7&quot;/&gt;&lt;wsp:rsid wsp:val=&quot;00E45C2C&quot;/&gt;&lt;wsp:rsid wsp:val=&quot;00E54237&quot;/&gt;&lt;wsp:rsid wsp:val=&quot;00E54760&quot;/&gt;&lt;wsp:rsid wsp:val=&quot;00E576E6&quot;/&gt;&lt;wsp:rsid wsp:val=&quot;00E578B2&quot;/&gt;&lt;wsp:rsid wsp:val=&quot;00E6538A&quot;/&gt;&lt;wsp:rsid wsp:val=&quot;00E70B37&quot;/&gt;&lt;wsp:rsid wsp:val=&quot;00E71B0B&quot;/&gt;&lt;wsp:rsid wsp:val=&quot;00E72381&quot;/&gt;&lt;wsp:rsid wsp:val=&quot;00E73E1A&quot;/&gt;&lt;wsp:rsid wsp:val=&quot;00E81CA3&quot;/&gt;&lt;wsp:rsid wsp:val=&quot;00E8458A&quot;/&gt;&lt;wsp:rsid wsp:val=&quot;00E8559F&quot;/&gt;&lt;wsp:rsid wsp:val=&quot;00E87992&quot;/&gt;&lt;wsp:rsid wsp:val=&quot;00E90062&quot;/&gt;&lt;wsp:rsid wsp:val=&quot;00E935D5&quot;/&gt;&lt;wsp:rsid wsp:val=&quot;00EA13D4&quot;/&gt;&lt;wsp:rsid wsp:val=&quot;00EA16D4&quot;/&gt;&lt;wsp:rsid wsp:val=&quot;00EA37D2&quot;/&gt;&lt;wsp:rsid wsp:val=&quot;00EA56C4&quot;/&gt;&lt;wsp:rsid wsp:val=&quot;00EA7E85&quot;/&gt;&lt;wsp:rsid wsp:val=&quot;00EB2040&quot;/&gt;&lt;wsp:rsid wsp:val=&quot;00EB5833&quot;/&gt;&lt;wsp:rsid wsp:val=&quot;00EB66D6&quot;/&gt;&lt;wsp:rsid wsp:val=&quot;00EC27D8&quot;/&gt;&lt;wsp:rsid wsp:val=&quot;00EC53EF&quot;/&gt;&lt;wsp:rsid wsp:val=&quot;00ED1264&quot;/&gt;&lt;wsp:rsid wsp:val=&quot;00ED47AD&quot;/&gt;&lt;wsp:rsid wsp:val=&quot;00ED6D35&quot;/&gt;&lt;wsp:rsid wsp:val=&quot;00EE03FF&quot;/&gt;&lt;wsp:rsid wsp:val=&quot;00EE0955&quot;/&gt;&lt;wsp:rsid wsp:val=&quot;00EE33F3&quot;/&gt;&lt;wsp:rsid wsp:val=&quot;00EE3A5A&quot;/&gt;&lt;wsp:rsid wsp:val=&quot;00EE4C63&quot;/&gt;&lt;wsp:rsid wsp:val=&quot;00EE6CE0&quot;/&gt;&lt;wsp:rsid wsp:val=&quot;00EF10C9&quot;/&gt;&lt;wsp:rsid wsp:val=&quot;00EF1259&quot;/&gt;&lt;wsp:rsid wsp:val=&quot;00EF4215&quot;/&gt;&lt;wsp:rsid wsp:val=&quot;00EF6E70&quot;/&gt;&lt;wsp:rsid wsp:val=&quot;00EF7254&quot;/&gt;&lt;wsp:rsid wsp:val=&quot;00F00F64&quot;/&gt;&lt;wsp:rsid wsp:val=&quot;00F02F02&quot;/&gt;&lt;wsp:rsid wsp:val=&quot;00F11365&quot;/&gt;&lt;wsp:rsid wsp:val=&quot;00F122DF&quot;/&gt;&lt;wsp:rsid wsp:val=&quot;00F161EC&quot;/&gt;&lt;wsp:rsid wsp:val=&quot;00F17E3B&quot;/&gt;&lt;wsp:rsid wsp:val=&quot;00F206C0&quot;/&gt;&lt;wsp:rsid wsp:val=&quot;00F21617&quot;/&gt;&lt;wsp:rsid wsp:val=&quot;00F22996&quot;/&gt;&lt;wsp:rsid wsp:val=&quot;00F22CC7&quot;/&gt;&lt;wsp:rsid wsp:val=&quot;00F25AEE&quot;/&gt;&lt;wsp:rsid wsp:val=&quot;00F31880&quot;/&gt;&lt;wsp:rsid wsp:val=&quot;00F32E04&quot;/&gt;&lt;wsp:rsid wsp:val=&quot;00F36CCF&quot;/&gt;&lt;wsp:rsid wsp:val=&quot;00F37B10&quot;/&gt;&lt;wsp:rsid wsp:val=&quot;00F43431&quot;/&gt;&lt;wsp:rsid wsp:val=&quot;00F5172D&quot;/&gt;&lt;wsp:rsid wsp:val=&quot;00F524C3&quot;/&gt;&lt;wsp:rsid wsp:val=&quot;00F53822&quot;/&gt;&lt;wsp:rsid wsp:val=&quot;00F54376&quot;/&gt;&lt;wsp:rsid wsp:val=&quot;00F568CD&quot;/&gt;&lt;wsp:rsid wsp:val=&quot;00F60287&quot;/&gt;&lt;wsp:rsid wsp:val=&quot;00F6284C&quot;/&gt;&lt;wsp:rsid wsp:val=&quot;00F62BD7&quot;/&gt;&lt;wsp:rsid wsp:val=&quot;00F63345&quot;/&gt;&lt;wsp:rsid wsp:val=&quot;00F660D2&quot;/&gt;&lt;wsp:rsid wsp:val=&quot;00F7088A&quot;/&gt;&lt;wsp:rsid wsp:val=&quot;00F713FE&quot;/&gt;&lt;wsp:rsid wsp:val=&quot;00F771B1&quot;/&gt;&lt;wsp:rsid wsp:val=&quot;00F815D2&quot;/&gt;&lt;wsp:rsid wsp:val=&quot;00F82D9D&quot;/&gt;&lt;wsp:rsid wsp:val=&quot;00F85B59&quot;/&gt;&lt;wsp:rsid wsp:val=&quot;00F862E3&quot;/&gt;&lt;wsp:rsid wsp:val=&quot;00F91B1C&quot;/&gt;&lt;wsp:rsid wsp:val=&quot;00FA0E95&quot;/&gt;&lt;wsp:rsid wsp:val=&quot;00FA1691&quot;/&gt;&lt;wsp:rsid wsp:val=&quot;00FA27E7&quot;/&gt;&lt;wsp:rsid wsp:val=&quot;00FA54AE&quot;/&gt;&lt;wsp:rsid wsp:val=&quot;00FA6B64&quot;/&gt;&lt;wsp:rsid wsp:val=&quot;00FA7B3F&quot;/&gt;&lt;wsp:rsid wsp:val=&quot;00FB0288&quot;/&gt;&lt;wsp:rsid wsp:val=&quot;00FB02C9&quot;/&gt;&lt;wsp:rsid wsp:val=&quot;00FB1DE2&quot;/&gt;&lt;wsp:rsid wsp:val=&quot;00FB4659&quot;/&gt;&lt;wsp:rsid wsp:val=&quot;00FB6E42&quot;/&gt;&lt;wsp:rsid wsp:val=&quot;00FC7937&quot;/&gt;&lt;wsp:rsid wsp:val=&quot;00FC7D85&quot;/&gt;&lt;wsp:rsid wsp:val=&quot;00FD059B&quot;/&gt;&lt;wsp:rsid wsp:val=&quot;00FD27D3&quot;/&gt;&lt;wsp:rsid wsp:val=&quot;00FD5027&quot;/&gt;&lt;wsp:rsid wsp:val=&quot;00FD73A9&quot;/&gt;&lt;wsp:rsid wsp:val=&quot;00FE45AA&quot;/&gt;&lt;wsp:rsid wsp:val=&quot;00FE4A5B&quot;/&gt;&lt;wsp:rsid wsp:val=&quot;00FE5C0A&quot;/&gt;&lt;wsp:rsid wsp:val=&quot;00FF0129&quot;/&gt;&lt;wsp:rsid wsp:val=&quot;00FF1ADB&quot;/&gt;&lt;wsp:rsid wsp:val=&quot;00FF1C40&quot;/&gt;&lt;wsp:rsid wsp:val=&quot;00FF1D82&quot;/&gt;&lt;wsp:rsid wsp:val=&quot;00FF323E&quot;/&gt;&lt;wsp:rsid wsp:val=&quot;00FF4C82&quot;/&gt;&lt;wsp:rsid wsp:val=&quot;00FF7B67&quot;/&gt;&lt;/wsp:rsids&gt;&lt;/w:docPr&gt;&lt;w:body&gt;&lt;w:p wsp:rsidR=&quot;00000000&quot; wsp:rsidRDefault=&quot;00AF7DD9&quot;&gt;&lt;m:oMathPara&gt;&lt;m:oMath&gt;&lt;m:r&gt;&lt;w:rPr&gt;&lt;w:rFonts w:ascii=&quot;Cambria Math&quot; w:h-ansi=&quot;Cambria Math&quot; w:cs=&quot;Arial&quot;/&gt;&lt;wx:font wx:val=&quot;Cambria Math&quot;/&gt;&lt;w:i/&gt;&lt;w:lang w:val=&quot;EN-US&quot;/&gt;&lt;/w:rPr&gt;&lt;m:t&gt;R&lt;/m:t&gt;&lt;/m:r&gt;&lt;m:r&gt;&lt;w:rPr&gt;&lt;w:rFonts w:ascii=&quot;Cambria Math&quot; w:h-ansi=&quot;Cambria Math&quot; w:cs=&quot;Arial&quot;/&gt;&lt;wx:font wx:val=&quot;Cambria Math&quot;/&gt;&lt;w:i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j=1&lt;/m:t&gt;&lt;/m:r&gt;&lt;/m:sub&gt;&lt;m:sup&gt;&lt;m:r&gt;&lt;w:rPr&gt;&lt;w:rFonts w:ascii=&quot;Cambria Math&quot; w:h-ansi=&quot;Cambria Math&quot; w:cs=&quot;Arial&quot;/&gt;&lt;wx:font wx:val=&quot;Cambria Math&quot;/&gt;&lt;w:i/&gt;&lt;/w:rPr&gt;&lt;m:t&gt;n&lt;/m:t&gt;&lt;/m:r&gt;&lt;/m:sup&gt;&lt;m:e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acc&gt;&lt;m:accPr&gt;&lt;m:chr m:val=&quot;М…&quot;/&gt;&lt;m:ctrlPr&gt;&lt;w:rPr&gt;&lt;w:rFonts w:ascii=&quot;Cambria Math&quot; w:h-ansi=&quot;Cambria Math&quot; w:cs=&quot;Arial&quot;/&gt;&lt;wx:font wx:val=&quot;Cambria Math&quot;/&gt;&lt;w:i/&gt;&lt;/w:rPr&gt;&lt;/m:ctrlPr&gt;&lt;/m:accPr&gt;&lt;m:e&gt;&lt;m:r&gt;&lt;w:rPr&gt;&lt;w:rFonts w:ascii=&quot;Cambria Math&quot; w:h-ansi=&quot;Cambria Math&quot; w:cs=&quot;Arial&quot;/&gt;&lt;wx:font wx:val=&quot;Cambria Math&quot;/&gt;&lt;w:i/&gt;&lt;/w:rPr&gt;&lt;m:t&gt;Q&lt;/m:t&gt;&lt;/m:r&gt;&lt;/m:e&gt;&lt;/m:acc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*&lt;/m:t&gt;&lt;/m:r&gt;&lt;m:sSub&gt;&lt;m:sSubPr&gt;&lt;m:ctrlPr&gt;&lt;w:rPr&gt;&lt;w:rFonts w:ascii=&quot;Cambria Math&quot; w:h-ansi=&quot;Cambria Math&quot; w:cs=&quot;Arial&quot;/&gt;&lt;wx:font wx:val=&quot;Cambria Math&quot;/&gt;&lt;w:i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P&lt;/m:t&gt;&lt;/m:r&gt;&lt;/m:e&gt;&lt;m:sub&gt;&lt;m:r&gt;&lt;w:rPr&gt;&lt;w:rFonts w:ascii=&quot;Cambria Math&quot; w:h-ansi=&quot;Cambria Math&quot; w:cs=&quot;Arial&quot;/&gt;&lt;wx:font wx:val=&quot;Cambria Math&quot;/&gt;&lt;w:i/&gt;&lt;/w:rPr&gt;&lt;m:t&gt;j&lt;/m:t&gt;&lt;/m:r&gt;&lt;/m:sub&gt;&lt;/m:sSub&gt;&lt;m:r&gt;&lt;w:rPr&gt;&lt;w:rFonts w:ascii=&quot;Cambria Math&quot; w:h-ansi=&quot;Cambria Math&quot; w:cs=&quot;Arial&quot;/&gt;&lt;wx:font wx:val=&quot;Cambria Math&quot;/&gt;&lt;w:i/&gt;&lt;/w:rPr&gt;&lt;m:t&gt; 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0108A">
        <w:rPr>
          <w:rFonts w:ascii="Arial" w:hAnsi="Arial" w:cs="Arial"/>
        </w:rPr>
        <w:fldChar w:fldCharType="end"/>
      </w:r>
      <w:r w:rsidRPr="00B0108A">
        <w:rPr>
          <w:rFonts w:ascii="Arial" w:hAnsi="Arial" w:cs="Arial"/>
        </w:rPr>
        <w:t xml:space="preserve"> где: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  <w:vertAlign w:val="subscript"/>
        </w:rPr>
        <w:fldChar w:fldCharType="begin"/>
      </w:r>
      <w:r w:rsidRPr="00B0108A">
        <w:rPr>
          <w:rFonts w:ascii="Arial" w:hAnsi="Arial" w:cs="Arial"/>
          <w:vertAlign w:val="subscript"/>
        </w:rPr>
        <w:instrText xml:space="preserve"> </w:instrText>
      </w:r>
      <w:r w:rsidRPr="00B0108A">
        <w:rPr>
          <w:rFonts w:ascii="Arial" w:hAnsi="Arial" w:cs="Arial"/>
          <w:vertAlign w:val="subscript"/>
          <w:lang w:val="en-US"/>
        </w:rPr>
        <w:instrText>QUOTE</w:instrText>
      </w:r>
      <w:r w:rsidRPr="00B0108A">
        <w:rPr>
          <w:rFonts w:ascii="Arial" w:hAnsi="Arial" w:cs="Arial"/>
          <w:vertAlign w:val="subscript"/>
        </w:rPr>
        <w:instrText xml:space="preserve"> </w:instrText>
      </w:r>
      <w:r w:rsidRPr="00E35A45">
        <w:rPr>
          <w:rFonts w:ascii="Arial" w:hAnsi="Arial" w:cs="Arial"/>
        </w:rPr>
        <w:pict>
          <v:shape id="_x0000_i1029" type="#_x0000_t75" style="width:9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6E2434&quot;/&gt;&lt;wsp:rsid wsp:val=&quot;00000CBE&quot;/&gt;&lt;wsp:rsid wsp:val=&quot;0000100D&quot;/&gt;&lt;wsp:rsid wsp:val=&quot;0000177E&quot;/&gt;&lt;wsp:rsid wsp:val=&quot;00002904&quot;/&gt;&lt;wsp:rsid wsp:val=&quot;00003AB6&quot;/&gt;&lt;wsp:rsid wsp:val=&quot;000061E8&quot;/&gt;&lt;wsp:rsid wsp:val=&quot;0000719F&quot;/&gt;&lt;wsp:rsid wsp:val=&quot;00010812&quot;/&gt;&lt;wsp:rsid wsp:val=&quot;0001312A&quot;/&gt;&lt;wsp:rsid wsp:val=&quot;00017C03&quot;/&gt;&lt;wsp:rsid wsp:val=&quot;00017ED4&quot;/&gt;&lt;wsp:rsid wsp:val=&quot;00021445&quot;/&gt;&lt;wsp:rsid wsp:val=&quot;000250BF&quot;/&gt;&lt;wsp:rsid wsp:val=&quot;00026F1D&quot;/&gt;&lt;wsp:rsid wsp:val=&quot;00031E5C&quot;/&gt;&lt;wsp:rsid wsp:val=&quot;00042EA6&quot;/&gt;&lt;wsp:rsid wsp:val=&quot;00044329&quot;/&gt;&lt;wsp:rsid wsp:val=&quot;00056E0D&quot;/&gt;&lt;wsp:rsid wsp:val=&quot;000610FF&quot;/&gt;&lt;wsp:rsid wsp:val=&quot;0006572E&quot;/&gt;&lt;wsp:rsid wsp:val=&quot;00067981&quot;/&gt;&lt;wsp:rsid wsp:val=&quot;00072CAC&quot;/&gt;&lt;wsp:rsid wsp:val=&quot;00081D54&quot;/&gt;&lt;wsp:rsid wsp:val=&quot;00086711&quot;/&gt;&lt;wsp:rsid wsp:val=&quot;0009023D&quot;/&gt;&lt;wsp:rsid wsp:val=&quot;000908DC&quot;/&gt;&lt;wsp:rsid wsp:val=&quot;000918C4&quot;/&gt;&lt;wsp:rsid wsp:val=&quot;0009247D&quot;/&gt;&lt;wsp:rsid wsp:val=&quot;00094535&quot;/&gt;&lt;wsp:rsid wsp:val=&quot;00095117&quot;/&gt;&lt;wsp:rsid wsp:val=&quot;00095A3C&quot;/&gt;&lt;wsp:rsid wsp:val=&quot;00095B06&quot;/&gt;&lt;wsp:rsid wsp:val=&quot;00095EA3&quot;/&gt;&lt;wsp:rsid wsp:val=&quot;000A413A&quot;/&gt;&lt;wsp:rsid wsp:val=&quot;000A50AF&quot;/&gt;&lt;wsp:rsid wsp:val=&quot;000A607D&quot;/&gt;&lt;wsp:rsid wsp:val=&quot;000A6FBB&quot;/&gt;&lt;wsp:rsid wsp:val=&quot;000B6007&quot;/&gt;&lt;wsp:rsid wsp:val=&quot;000B6428&quot;/&gt;&lt;wsp:rsid wsp:val=&quot;000B6733&quot;/&gt;&lt;wsp:rsid wsp:val=&quot;000C212E&quot;/&gt;&lt;wsp:rsid wsp:val=&quot;000C313E&quot;/&gt;&lt;wsp:rsid wsp:val=&quot;000C3D52&quot;/&gt;&lt;wsp:rsid wsp:val=&quot;000C41FB&quot;/&gt;&lt;wsp:rsid wsp:val=&quot;000C4286&quot;/&gt;&lt;wsp:rsid wsp:val=&quot;000D2E73&quot;/&gt;&lt;wsp:rsid wsp:val=&quot;000D304C&quot;/&gt;&lt;wsp:rsid wsp:val=&quot;000D556D&quot;/&gt;&lt;wsp:rsid wsp:val=&quot;000F20F2&quot;/&gt;&lt;wsp:rsid wsp:val=&quot;000F53F8&quot;/&gt;&lt;wsp:rsid wsp:val=&quot;000F57C9&quot;/&gt;&lt;wsp:rsid wsp:val=&quot;0010069C&quot;/&gt;&lt;wsp:rsid wsp:val=&quot;00101908&quot;/&gt;&lt;wsp:rsid wsp:val=&quot;00105520&quot;/&gt;&lt;wsp:rsid wsp:val=&quot;00106034&quot;/&gt;&lt;wsp:rsid wsp:val=&quot;00106F7C&quot;/&gt;&lt;wsp:rsid wsp:val=&quot;001076BE&quot;/&gt;&lt;wsp:rsid wsp:val=&quot;00112637&quot;/&gt;&lt;wsp:rsid wsp:val=&quot;0011325C&quot;/&gt;&lt;wsp:rsid wsp:val=&quot;00113595&quot;/&gt;&lt;wsp:rsid wsp:val=&quot;001161C5&quot;/&gt;&lt;wsp:rsid wsp:val=&quot;00124896&quot;/&gt;&lt;wsp:rsid wsp:val=&quot;0013166C&quot;/&gt;&lt;wsp:rsid wsp:val=&quot;001330A0&quot;/&gt;&lt;wsp:rsid wsp:val=&quot;001330F6&quot;/&gt;&lt;wsp:rsid wsp:val=&quot;00135F72&quot;/&gt;&lt;wsp:rsid wsp:val=&quot;00137C3D&quot;/&gt;&lt;wsp:rsid wsp:val=&quot;00143836&quot;/&gt;&lt;wsp:rsid wsp:val=&quot;00145078&quot;/&gt;&lt;wsp:rsid wsp:val=&quot;00145433&quot;/&gt;&lt;wsp:rsid wsp:val=&quot;00146198&quot;/&gt;&lt;wsp:rsid wsp:val=&quot;00152C82&quot;/&gt;&lt;wsp:rsid wsp:val=&quot;00152EEA&quot;/&gt;&lt;wsp:rsid wsp:val=&quot;001555D3&quot;/&gt;&lt;wsp:rsid wsp:val=&quot;00155F2B&quot;/&gt;&lt;wsp:rsid wsp:val=&quot;0016024E&quot;/&gt;&lt;wsp:rsid wsp:val=&quot;0016218D&quot;/&gt;&lt;wsp:rsid wsp:val=&quot;00163083&quot;/&gt;&lt;wsp:rsid wsp:val=&quot;00167442&quot;/&gt;&lt;wsp:rsid wsp:val=&quot;0016777A&quot;/&gt;&lt;wsp:rsid wsp:val=&quot;0017264C&quot;/&gt;&lt;wsp:rsid wsp:val=&quot;0017579C&quot;/&gt;&lt;wsp:rsid wsp:val=&quot;00177886&quot;/&gt;&lt;wsp:rsid wsp:val=&quot;001836B8&quot;/&gt;&lt;wsp:rsid wsp:val=&quot;00184035&quot;/&gt;&lt;wsp:rsid wsp:val=&quot;001842DD&quot;/&gt;&lt;wsp:rsid wsp:val=&quot;00185EE6&quot;/&gt;&lt;wsp:rsid wsp:val=&quot;001860D8&quot;/&gt;&lt;wsp:rsid wsp:val=&quot;00186972&quot;/&gt;&lt;wsp:rsid wsp:val=&quot;0018772B&quot;/&gt;&lt;wsp:rsid wsp:val=&quot;00187F6A&quot;/&gt;&lt;wsp:rsid wsp:val=&quot;00190DCC&quot;/&gt;&lt;wsp:rsid wsp:val=&quot;001917DD&quot;/&gt;&lt;wsp:rsid wsp:val=&quot;00197D2B&quot;/&gt;&lt;wsp:rsid wsp:val=&quot;001A0C9A&quot;/&gt;&lt;wsp:rsid wsp:val=&quot;001A3BD6&quot;/&gt;&lt;wsp:rsid wsp:val=&quot;001A3CE7&quot;/&gt;&lt;wsp:rsid wsp:val=&quot;001A4BFC&quot;/&gt;&lt;wsp:rsid wsp:val=&quot;001A66BA&quot;/&gt;&lt;wsp:rsid wsp:val=&quot;001B040F&quot;/&gt;&lt;wsp:rsid wsp:val=&quot;001B652C&quot;/&gt;&lt;wsp:rsid wsp:val=&quot;001B68C2&quot;/&gt;&lt;wsp:rsid wsp:val=&quot;001B715B&quot;/&gt;&lt;wsp:rsid wsp:val=&quot;001C4FFD&quot;/&gt;&lt;wsp:rsid wsp:val=&quot;001C684C&quot;/&gt;&lt;wsp:rsid wsp:val=&quot;001D5BAB&quot;/&gt;&lt;wsp:rsid wsp:val=&quot;001D7722&quot;/&gt;&lt;wsp:rsid wsp:val=&quot;001D7AA5&quot;/&gt;&lt;wsp:rsid wsp:val=&quot;001E58B0&quot;/&gt;&lt;wsp:rsid wsp:val=&quot;001E5A2B&quot;/&gt;&lt;wsp:rsid wsp:val=&quot;001E78ED&quot;/&gt;&lt;wsp:rsid wsp:val=&quot;001E7DD6&quot;/&gt;&lt;wsp:rsid wsp:val=&quot;001F01A5&quot;/&gt;&lt;wsp:rsid wsp:val=&quot;001F0B7D&quot;/&gt;&lt;wsp:rsid wsp:val=&quot;001F302D&quot;/&gt;&lt;wsp:rsid wsp:val=&quot;00201071&quot;/&gt;&lt;wsp:rsid wsp:val=&quot;0021036E&quot;/&gt;&lt;wsp:rsid wsp:val=&quot;00211E31&quot;/&gt;&lt;wsp:rsid wsp:val=&quot;00213014&quot;/&gt;&lt;wsp:rsid wsp:val=&quot;0021516C&quot;/&gt;&lt;wsp:rsid wsp:val=&quot;00215179&quot;/&gt;&lt;wsp:rsid wsp:val=&quot;00216FA6&quot;/&gt;&lt;wsp:rsid wsp:val=&quot;002219D9&quot;/&gt;&lt;wsp:rsid wsp:val=&quot;002238F2&quot;/&gt;&lt;wsp:rsid wsp:val=&quot;00226AAA&quot;/&gt;&lt;wsp:rsid wsp:val=&quot;002312D6&quot;/&gt;&lt;wsp:rsid wsp:val=&quot;00232781&quot;/&gt;&lt;wsp:rsid wsp:val=&quot;00232881&quot;/&gt;&lt;wsp:rsid wsp:val=&quot;00233B1F&quot;/&gt;&lt;wsp:rsid wsp:val=&quot;002346D4&quot;/&gt;&lt;wsp:rsid wsp:val=&quot;00235913&quot;/&gt;&lt;wsp:rsid wsp:val=&quot;002416BA&quot;/&gt;&lt;wsp:rsid wsp:val=&quot;00241941&quot;/&gt;&lt;wsp:rsid wsp:val=&quot;0024522E&quot;/&gt;&lt;wsp:rsid wsp:val=&quot;00246541&quot;/&gt;&lt;wsp:rsid wsp:val=&quot;00251BD3&quot;/&gt;&lt;wsp:rsid wsp:val=&quot;00253D06&quot;/&gt;&lt;wsp:rsid wsp:val=&quot;00254576&quot;/&gt;&lt;wsp:rsid wsp:val=&quot;0025591A&quot;/&gt;&lt;wsp:rsid wsp:val=&quot;00255ACF&quot;/&gt;&lt;wsp:rsid wsp:val=&quot;00257265&quot;/&gt;&lt;wsp:rsid wsp:val=&quot;00260D0B&quot;/&gt;&lt;wsp:rsid wsp:val=&quot;00262220&quot;/&gt;&lt;wsp:rsid wsp:val=&quot;00266278&quot;/&gt;&lt;wsp:rsid wsp:val=&quot;002755CA&quot;/&gt;&lt;wsp:rsid wsp:val=&quot;00291E9F&quot;/&gt;&lt;wsp:rsid wsp:val=&quot;002949BC&quot;/&gt;&lt;wsp:rsid wsp:val=&quot;00296A11&quot;/&gt;&lt;wsp:rsid wsp:val=&quot;002974CB&quot;/&gt;&lt;wsp:rsid wsp:val=&quot;002A006C&quot;/&gt;&lt;wsp:rsid wsp:val=&quot;002A19B0&quot;/&gt;&lt;wsp:rsid wsp:val=&quot;002A3BC9&quot;/&gt;&lt;wsp:rsid wsp:val=&quot;002A490C&quot;/&gt;&lt;wsp:rsid wsp:val=&quot;002B27DF&quot;/&gt;&lt;wsp:rsid wsp:val=&quot;002B66ED&quot;/&gt;&lt;wsp:rsid wsp:val=&quot;002C1594&quot;/&gt;&lt;wsp:rsid wsp:val=&quot;002C27EA&quot;/&gt;&lt;wsp:rsid wsp:val=&quot;002C4CC5&quot;/&gt;&lt;wsp:rsid wsp:val=&quot;002C4CEE&quot;/&gt;&lt;wsp:rsid wsp:val=&quot;002C6A09&quot;/&gt;&lt;wsp:rsid wsp:val=&quot;002D16D8&quot;/&gt;&lt;wsp:rsid wsp:val=&quot;002D5456&quot;/&gt;&lt;wsp:rsid wsp:val=&quot;002D5C32&quot;/&gt;&lt;wsp:rsid wsp:val=&quot;002D672D&quot;/&gt;&lt;wsp:rsid wsp:val=&quot;002E2531&quot;/&gt;&lt;wsp:rsid wsp:val=&quot;002E2745&quot;/&gt;&lt;wsp:rsid wsp:val=&quot;002E27D8&quot;/&gt;&lt;wsp:rsid wsp:val=&quot;002E77C4&quot;/&gt;&lt;wsp:rsid wsp:val=&quot;002E7B27&quot;/&gt;&lt;wsp:rsid wsp:val=&quot;002F02F4&quot;/&gt;&lt;wsp:rsid wsp:val=&quot;002F1E7A&quot;/&gt;&lt;wsp:rsid wsp:val=&quot;002F794A&quot;/&gt;&lt;wsp:rsid wsp:val=&quot;00305BC4&quot;/&gt;&lt;wsp:rsid wsp:val=&quot;003079B0&quot;/&gt;&lt;wsp:rsid wsp:val=&quot;00307E21&quot;/&gt;&lt;wsp:rsid wsp:val=&quot;003144B4&quot;/&gt;&lt;wsp:rsid wsp:val=&quot;0031509C&quot;/&gt;&lt;wsp:rsid wsp:val=&quot;003165B1&quot;/&gt;&lt;wsp:rsid wsp:val=&quot;00324C79&quot;/&gt;&lt;wsp:rsid wsp:val=&quot;00330FA2&quot;/&gt;&lt;wsp:rsid wsp:val=&quot;00332577&quot;/&gt;&lt;wsp:rsid wsp:val=&quot;00332EB2&quot;/&gt;&lt;wsp:rsid wsp:val=&quot;00342F38&quot;/&gt;&lt;wsp:rsid wsp:val=&quot;003502F0&quot;/&gt;&lt;wsp:rsid wsp:val=&quot;00350CD6&quot;/&gt;&lt;wsp:rsid wsp:val=&quot;003512DA&quot;/&gt;&lt;wsp:rsid wsp:val=&quot;003515F3&quot;/&gt;&lt;wsp:rsid wsp:val=&quot;0035167A&quot;/&gt;&lt;wsp:rsid wsp:val=&quot;00354440&quot;/&gt;&lt;wsp:rsid wsp:val=&quot;00354F37&quot;/&gt;&lt;wsp:rsid wsp:val=&quot;00365946&quot;/&gt;&lt;wsp:rsid wsp:val=&quot;003670D2&quot;/&gt;&lt;wsp:rsid wsp:val=&quot;0037329A&quot;/&gt;&lt;wsp:rsid wsp:val=&quot;00380645&quot;/&gt;&lt;wsp:rsid wsp:val=&quot;00380E17&quot;/&gt;&lt;wsp:rsid wsp:val=&quot;00383D9C&quot;/&gt;&lt;wsp:rsid wsp:val=&quot;003958C0&quot;/&gt;&lt;wsp:rsid wsp:val=&quot;003963E4&quot;/&gt;&lt;wsp:rsid wsp:val=&quot;003975B1&quot;/&gt;&lt;wsp:rsid wsp:val=&quot;003A1E1C&quot;/&gt;&lt;wsp:rsid wsp:val=&quot;003A392D&quot;/&gt;&lt;wsp:rsid wsp:val=&quot;003A4E30&quot;/&gt;&lt;wsp:rsid wsp:val=&quot;003B6AE1&quot;/&gt;&lt;wsp:rsid wsp:val=&quot;003C24A8&quot;/&gt;&lt;wsp:rsid wsp:val=&quot;003C2AB4&quot;/&gt;&lt;wsp:rsid wsp:val=&quot;003C53F9&quot;/&gt;&lt;wsp:rsid wsp:val=&quot;003D1047&quot;/&gt;&lt;wsp:rsid wsp:val=&quot;003E0282&quot;/&gt;&lt;wsp:rsid wsp:val=&quot;003E438C&quot;/&gt;&lt;wsp:rsid wsp:val=&quot;003E5954&quot;/&gt;&lt;wsp:rsid wsp:val=&quot;003E5F48&quot;/&gt;&lt;wsp:rsid wsp:val=&quot;003E6C27&quot;/&gt;&lt;wsp:rsid wsp:val=&quot;003F53AA&quot;/&gt;&lt;wsp:rsid wsp:val=&quot;00400D44&quot;/&gt;&lt;wsp:rsid wsp:val=&quot;004027ED&quot;/&gt;&lt;wsp:rsid wsp:val=&quot;00404F21&quot;/&gt;&lt;wsp:rsid wsp:val=&quot;00406A9A&quot;/&gt;&lt;wsp:rsid wsp:val=&quot;00410A79&quot;/&gt;&lt;wsp:rsid wsp:val=&quot;00411CD8&quot;/&gt;&lt;wsp:rsid wsp:val=&quot;00415E9E&quot;/&gt;&lt;wsp:rsid wsp:val=&quot;00416002&quot;/&gt;&lt;wsp:rsid wsp:val=&quot;004235D0&quot;/&gt;&lt;wsp:rsid wsp:val=&quot;004244D7&quot;/&gt;&lt;wsp:rsid wsp:val=&quot;00427894&quot;/&gt;&lt;wsp:rsid wsp:val=&quot;00430FDF&quot;/&gt;&lt;wsp:rsid wsp:val=&quot;0043393B&quot;/&gt;&lt;wsp:rsid wsp:val=&quot;00435C8E&quot;/&gt;&lt;wsp:rsid wsp:val=&quot;00437E61&quot;/&gt;&lt;wsp:rsid wsp:val=&quot;00441DCA&quot;/&gt;&lt;wsp:rsid wsp:val=&quot;0044501F&quot;/&gt;&lt;wsp:rsid wsp:val=&quot;0044735E&quot;/&gt;&lt;wsp:rsid wsp:val=&quot;00453BDF&quot;/&gt;&lt;wsp:rsid wsp:val=&quot;00454489&quot;/&gt;&lt;wsp:rsid wsp:val=&quot;00455F7A&quot;/&gt;&lt;wsp:rsid wsp:val=&quot;0045676C&quot;/&gt;&lt;wsp:rsid wsp:val=&quot;00465FA6&quot;/&gt;&lt;wsp:rsid wsp:val=&quot;004712A6&quot;/&gt;&lt;wsp:rsid wsp:val=&quot;004749A2&quot;/&gt;&lt;wsp:rsid wsp:val=&quot;00474CA3&quot;/&gt;&lt;wsp:rsid wsp:val=&quot;004779BE&quot;/&gt;&lt;wsp:rsid wsp:val=&quot;004804A6&quot;/&gt;&lt;wsp:rsid wsp:val=&quot;004818AC&quot;/&gt;&lt;wsp:rsid wsp:val=&quot;00484B98&quot;/&gt;&lt;wsp:rsid wsp:val=&quot;00487EA4&quot;/&gt;&lt;wsp:rsid wsp:val=&quot;00487F3B&quot;/&gt;&lt;wsp:rsid wsp:val=&quot;00493CB0&quot;/&gt;&lt;wsp:rsid wsp:val=&quot;00495175&quot;/&gt;&lt;wsp:rsid wsp:val=&quot;00497CC1&quot;/&gt;&lt;wsp:rsid wsp:val=&quot;004A0CBB&quot;/&gt;&lt;wsp:rsid wsp:val=&quot;004A113A&quot;/&gt;&lt;wsp:rsid wsp:val=&quot;004A272D&quot;/&gt;&lt;wsp:rsid wsp:val=&quot;004A2E4F&quot;/&gt;&lt;wsp:rsid wsp:val=&quot;004A68C9&quot;/&gt;&lt;wsp:rsid wsp:val=&quot;004A7C8C&quot;/&gt;&lt;wsp:rsid wsp:val=&quot;004B42A3&quot;/&gt;&lt;wsp:rsid wsp:val=&quot;004C2AF0&quot;/&gt;&lt;wsp:rsid wsp:val=&quot;004C4737&quot;/&gt;&lt;wsp:rsid wsp:val=&quot;004D6334&quot;/&gt;&lt;wsp:rsid wsp:val=&quot;004E30D5&quot;/&gt;&lt;wsp:rsid wsp:val=&quot;004E552F&quot;/&gt;&lt;wsp:rsid wsp:val=&quot;004F275D&quot;/&gt;&lt;wsp:rsid wsp:val=&quot;004F3E8B&quot;/&gt;&lt;wsp:rsid wsp:val=&quot;004F42A8&quot;/&gt;&lt;wsp:rsid wsp:val=&quot;004F4A80&quot;/&gt;&lt;wsp:rsid wsp:val=&quot;004F6888&quot;/&gt;&lt;wsp:rsid wsp:val=&quot;004F74DC&quot;/&gt;&lt;wsp:rsid wsp:val=&quot;004F7F4D&quot;/&gt;&lt;wsp:rsid wsp:val=&quot;00500720&quot;/&gt;&lt;wsp:rsid wsp:val=&quot;00500AD3&quot;/&gt;&lt;wsp:rsid wsp:val=&quot;00501206&quot;/&gt;&lt;wsp:rsid wsp:val=&quot;00501C52&quot;/&gt;&lt;wsp:rsid wsp:val=&quot;00502FFB&quot;/&gt;&lt;wsp:rsid wsp:val=&quot;00506FD7&quot;/&gt;&lt;wsp:rsid wsp:val=&quot;00507317&quot;/&gt;&lt;wsp:rsid wsp:val=&quot;005073D1&quot;/&gt;&lt;wsp:rsid wsp:val=&quot;005102AB&quot;/&gt;&lt;wsp:rsid wsp:val=&quot;00513506&quot;/&gt;&lt;wsp:rsid wsp:val=&quot;00514063&quot;/&gt;&lt;wsp:rsid wsp:val=&quot;0051493E&quot;/&gt;&lt;wsp:rsid wsp:val=&quot;00515F79&quot;/&gt;&lt;wsp:rsid wsp:val=&quot;00521B13&quot;/&gt;&lt;wsp:rsid wsp:val=&quot;00523790&quot;/&gt;&lt;wsp:rsid wsp:val=&quot;005324F2&quot;/&gt;&lt;wsp:rsid wsp:val=&quot;00533A04&quot;/&gt;&lt;wsp:rsid wsp:val=&quot;00533E08&quot;/&gt;&lt;wsp:rsid wsp:val=&quot;0053593F&quot;/&gt;&lt;wsp:rsid wsp:val=&quot;005374D3&quot;/&gt;&lt;wsp:rsid wsp:val=&quot;00537A47&quot;/&gt;&lt;wsp:rsid wsp:val=&quot;005425B2&quot;/&gt;&lt;wsp:rsid wsp:val=&quot;00544817&quot;/&gt;&lt;wsp:rsid wsp:val=&quot;00544AEF&quot;/&gt;&lt;wsp:rsid wsp:val=&quot;0054560E&quot;/&gt;&lt;wsp:rsid wsp:val=&quot;005456E4&quot;/&gt;&lt;wsp:rsid wsp:val=&quot;00552434&quot;/&gt;&lt;wsp:rsid wsp:val=&quot;00553745&quot;/&gt;&lt;wsp:rsid wsp:val=&quot;00553F2B&quot;/&gt;&lt;wsp:rsid wsp:val=&quot;00555595&quot;/&gt;&lt;wsp:rsid wsp:val=&quot;005558B6&quot;/&gt;&lt;wsp:rsid wsp:val=&quot;0055599E&quot;/&gt;&lt;wsp:rsid wsp:val=&quot;00556BD6&quot;/&gt;&lt;wsp:rsid wsp:val=&quot;0056248B&quot;/&gt;&lt;wsp:rsid wsp:val=&quot;0056277A&quot;/&gt;&lt;wsp:rsid wsp:val=&quot;0056688C&quot;/&gt;&lt;wsp:rsid wsp:val=&quot;00566B09&quot;/&gt;&lt;wsp:rsid wsp:val=&quot;00570525&quot;/&gt;&lt;wsp:rsid wsp:val=&quot;005767E0&quot;/&gt;&lt;wsp:rsid wsp:val=&quot;00584867&quot;/&gt;&lt;wsp:rsid wsp:val=&quot;00584D67&quot;/&gt;&lt;wsp:rsid wsp:val=&quot;00587101&quot;/&gt;&lt;wsp:rsid wsp:val=&quot;00587BA5&quot;/&gt;&lt;wsp:rsid wsp:val=&quot;00591751&quot;/&gt;&lt;wsp:rsid wsp:val=&quot;00594D20&quot;/&gt;&lt;wsp:rsid wsp:val=&quot;005A030B&quot;/&gt;&lt;wsp:rsid wsp:val=&quot;005A37CD&quot;/&gt;&lt;wsp:rsid wsp:val=&quot;005B29A0&quot;/&gt;&lt;wsp:rsid wsp:val=&quot;005B6626&quot;/&gt;&lt;wsp:rsid wsp:val=&quot;005C37DB&quot;/&gt;&lt;wsp:rsid wsp:val=&quot;005C53D5&quot;/&gt;&lt;wsp:rsid wsp:val=&quot;005C5AD0&quot;/&gt;&lt;wsp:rsid wsp:val=&quot;005C669E&quot;/&gt;&lt;wsp:rsid wsp:val=&quot;005C74EA&quot;/&gt;&lt;wsp:rsid wsp:val=&quot;005C7923&quot;/&gt;&lt;wsp:rsid wsp:val=&quot;005C7A2E&quot;/&gt;&lt;wsp:rsid wsp:val=&quot;005D64A6&quot;/&gt;&lt;wsp:rsid wsp:val=&quot;005E0B75&quot;/&gt;&lt;wsp:rsid wsp:val=&quot;005E59D6&quot;/&gt;&lt;wsp:rsid wsp:val=&quot;006138DF&quot;/&gt;&lt;wsp:rsid wsp:val=&quot;00614293&quot;/&gt;&lt;wsp:rsid wsp:val=&quot;00614AA8&quot;/&gt;&lt;wsp:rsid wsp:val=&quot;00614D90&quot;/&gt;&lt;wsp:rsid wsp:val=&quot;0061502F&quot;/&gt;&lt;wsp:rsid wsp:val=&quot;006164C9&quot;/&gt;&lt;wsp:rsid wsp:val=&quot;00623565&quot;/&gt;&lt;wsp:rsid wsp:val=&quot;006277E7&quot;/&gt;&lt;wsp:rsid wsp:val=&quot;0063332F&quot;/&gt;&lt;wsp:rsid wsp:val=&quot;00633BA0&quot;/&gt;&lt;wsp:rsid wsp:val=&quot;006342AB&quot;/&gt;&lt;wsp:rsid wsp:val=&quot;00636008&quot;/&gt;&lt;wsp:rsid wsp:val=&quot;00637E90&quot;/&gt;&lt;wsp:rsid wsp:val=&quot;00640145&quot;/&gt;&lt;wsp:rsid wsp:val=&quot;00641585&quot;/&gt;&lt;wsp:rsid wsp:val=&quot;006458C2&quot;/&gt;&lt;wsp:rsid wsp:val=&quot;00645AE1&quot;/&gt;&lt;wsp:rsid wsp:val=&quot;00646BA1&quot;/&gt;&lt;wsp:rsid wsp:val=&quot;006474CC&quot;/&gt;&lt;wsp:rsid wsp:val=&quot;00647F24&quot;/&gt;&lt;wsp:rsid wsp:val=&quot;00650E13&quot;/&gt;&lt;wsp:rsid wsp:val=&quot;0065423E&quot;/&gt;&lt;wsp:rsid wsp:val=&quot;00666C72&quot;/&gt;&lt;wsp:rsid wsp:val=&quot;006675F1&quot;/&gt;&lt;wsp:rsid wsp:val=&quot;00675AA2&quot;/&gt;&lt;wsp:rsid wsp:val=&quot;0068059B&quot;/&gt;&lt;wsp:rsid wsp:val=&quot;00681265&quot;/&gt;&lt;wsp:rsid wsp:val=&quot;0068424E&quot;/&gt;&lt;wsp:rsid wsp:val=&quot;0068433E&quot;/&gt;&lt;wsp:rsid wsp:val=&quot;00686745&quot;/&gt;&lt;wsp:rsid wsp:val=&quot;0068675D&quot;/&gt;&lt;wsp:rsid wsp:val=&quot;00687680&quot;/&gt;&lt;wsp:rsid wsp:val=&quot;0068782D&quot;/&gt;&lt;wsp:rsid wsp:val=&quot;00691C09&quot;/&gt;&lt;wsp:rsid wsp:val=&quot;0069238A&quot;/&gt;&lt;wsp:rsid wsp:val=&quot;006A1B2A&quot;/&gt;&lt;wsp:rsid wsp:val=&quot;006A4D01&quot;/&gt;&lt;wsp:rsid wsp:val=&quot;006A6ADF&quot;/&gt;&lt;wsp:rsid wsp:val=&quot;006B0224&quot;/&gt;&lt;wsp:rsid wsp:val=&quot;006B39E1&quot;/&gt;&lt;wsp:rsid wsp:val=&quot;006B4954&quot;/&gt;&lt;wsp:rsid wsp:val=&quot;006B58C9&quot;/&gt;&lt;wsp:rsid wsp:val=&quot;006C2EF0&quot;/&gt;&lt;wsp:rsid wsp:val=&quot;006C3ECB&quot;/&gt;&lt;wsp:rsid wsp:val=&quot;006C7574&quot;/&gt;&lt;wsp:rsid wsp:val=&quot;006D0A88&quot;/&gt;&lt;wsp:rsid wsp:val=&quot;006D10CE&quot;/&gt;&lt;wsp:rsid wsp:val=&quot;006D2486&quot;/&gt;&lt;wsp:rsid wsp:val=&quot;006D41BD&quot;/&gt;&lt;wsp:rsid wsp:val=&quot;006D426D&quot;/&gt;&lt;wsp:rsid wsp:val=&quot;006D5752&quot;/&gt;&lt;wsp:rsid wsp:val=&quot;006D57C4&quot;/&gt;&lt;wsp:rsid wsp:val=&quot;006E2434&quot;/&gt;&lt;wsp:rsid wsp:val=&quot;006E2CD1&quot;/&gt;&lt;wsp:rsid wsp:val=&quot;006F33F1&quot;/&gt;&lt;wsp:rsid wsp:val=&quot;006F4202&quot;/&gt;&lt;wsp:rsid wsp:val=&quot;006F7911&quot;/&gt;&lt;wsp:rsid wsp:val=&quot;00704F84&quot;/&gt;&lt;wsp:rsid wsp:val=&quot;00705887&quot;/&gt;&lt;wsp:rsid wsp:val=&quot;00705995&quot;/&gt;&lt;wsp:rsid wsp:val=&quot;007116C4&quot;/&gt;&lt;wsp:rsid wsp:val=&quot;00711836&quot;/&gt;&lt;wsp:rsid wsp:val=&quot;00713236&quot;/&gt;&lt;wsp:rsid wsp:val=&quot;00717B9C&quot;/&gt;&lt;wsp:rsid wsp:val=&quot;0072043D&quot;/&gt;&lt;wsp:rsid wsp:val=&quot;00724A10&quot;/&gt;&lt;wsp:rsid wsp:val=&quot;00724EE1&quot;/&gt;&lt;wsp:rsid wsp:val=&quot;007324C1&quot;/&gt;&lt;wsp:rsid wsp:val=&quot;00732B75&quot;/&gt;&lt;wsp:rsid wsp:val=&quot;0073645E&quot;/&gt;&lt;wsp:rsid wsp:val=&quot;00740E10&quot;/&gt;&lt;wsp:rsid wsp:val=&quot;0074293A&quot;/&gt;&lt;wsp:rsid wsp:val=&quot;00743E08&quot;/&gt;&lt;wsp:rsid wsp:val=&quot;00751B3E&quot;/&gt;&lt;wsp:rsid wsp:val=&quot;00754020&quot;/&gt;&lt;wsp:rsid wsp:val=&quot;0075775C&quot;/&gt;&lt;wsp:rsid wsp:val=&quot;00760B71&quot;/&gt;&lt;wsp:rsid wsp:val=&quot;0076154D&quot;/&gt;&lt;wsp:rsid wsp:val=&quot;0076313B&quot;/&gt;&lt;wsp:rsid wsp:val=&quot;00763D96&quot;/&gt;&lt;wsp:rsid wsp:val=&quot;00763FEC&quot;/&gt;&lt;wsp:rsid wsp:val=&quot;007641E7&quot;/&gt;&lt;wsp:rsid wsp:val=&quot;0076585B&quot;/&gt;&lt;wsp:rsid wsp:val=&quot;007661DD&quot;/&gt;&lt;wsp:rsid wsp:val=&quot;00773C6B&quot;/&gt;&lt;wsp:rsid wsp:val=&quot;00776527&quot;/&gt;&lt;wsp:rsid wsp:val=&quot;00780360&quot;/&gt;&lt;wsp:rsid wsp:val=&quot;00783323&quot;/&gt;&lt;wsp:rsid wsp:val=&quot;00785685&quot;/&gt;&lt;wsp:rsid wsp:val=&quot;00791690&quot;/&gt;&lt;wsp:rsid wsp:val=&quot;00791B3D&quot;/&gt;&lt;wsp:rsid wsp:val=&quot;0079440E&quot;/&gt;&lt;wsp:rsid wsp:val=&quot;0079588B&quot;/&gt;&lt;wsp:rsid wsp:val=&quot;007A2453&quot;/&gt;&lt;wsp:rsid wsp:val=&quot;007B12AC&quot;/&gt;&lt;wsp:rsid wsp:val=&quot;007B3157&quot;/&gt;&lt;wsp:rsid wsp:val=&quot;007B39F7&quot;/&gt;&lt;wsp:rsid wsp:val=&quot;007B4256&quot;/&gt;&lt;wsp:rsid wsp:val=&quot;007B5793&quot;/&gt;&lt;wsp:rsid wsp:val=&quot;007B66F8&quot;/&gt;&lt;wsp:rsid wsp:val=&quot;007C2CF1&quot;/&gt;&lt;wsp:rsid wsp:val=&quot;007C4640&quot;/&gt;&lt;wsp:rsid wsp:val=&quot;007C6934&quot;/&gt;&lt;wsp:rsid wsp:val=&quot;007D0CF8&quot;/&gt;&lt;wsp:rsid wsp:val=&quot;007D2E73&quot;/&gt;&lt;wsp:rsid wsp:val=&quot;007D5072&quot;/&gt;&lt;wsp:rsid wsp:val=&quot;007D6DEF&quot;/&gt;&lt;wsp:rsid wsp:val=&quot;007E2A7E&quot;/&gt;&lt;wsp:rsid wsp:val=&quot;007E444E&quot;/&gt;&lt;wsp:rsid wsp:val=&quot;007E6912&quot;/&gt;&lt;wsp:rsid wsp:val=&quot;007E78DA&quot;/&gt;&lt;wsp:rsid wsp:val=&quot;007F0059&quot;/&gt;&lt;wsp:rsid wsp:val=&quot;007F4CF7&quot;/&gt;&lt;wsp:rsid wsp:val=&quot;00800515&quot;/&gt;&lt;wsp:rsid wsp:val=&quot;00801DC2&quot;/&gt;&lt;wsp:rsid wsp:val=&quot;00802FBA&quot;/&gt;&lt;wsp:rsid wsp:val=&quot;00816DF1&quot;/&gt;&lt;wsp:rsid wsp:val=&quot;00820C2B&quot;/&gt;&lt;wsp:rsid wsp:val=&quot;00824DB6&quot;/&gt;&lt;wsp:rsid wsp:val=&quot;008306F0&quot;/&gt;&lt;wsp:rsid wsp:val=&quot;0083173F&quot;/&gt;&lt;wsp:rsid wsp:val=&quot;00831B0D&quot;/&gt;&lt;wsp:rsid wsp:val=&quot;008341F5&quot;/&gt;&lt;wsp:rsid wsp:val=&quot;00834538&quot;/&gt;&lt;wsp:rsid wsp:val=&quot;00851E85&quot;/&gt;&lt;wsp:rsid wsp:val=&quot;00854BDD&quot;/&gt;&lt;wsp:rsid wsp:val=&quot;00862CFA&quot;/&gt;&lt;wsp:rsid wsp:val=&quot;008640C1&quot;/&gt;&lt;wsp:rsid wsp:val=&quot;00864D33&quot;/&gt;&lt;wsp:rsid wsp:val=&quot;00865404&quot;/&gt;&lt;wsp:rsid wsp:val=&quot;008659AA&quot;/&gt;&lt;wsp:rsid wsp:val=&quot;00874B05&quot;/&gt;&lt;wsp:rsid wsp:val=&quot;0088185C&quot;/&gt;&lt;wsp:rsid wsp:val=&quot;00883572&quot;/&gt;&lt;wsp:rsid wsp:val=&quot;00884A01&quot;/&gt;&lt;wsp:rsid wsp:val=&quot;00895A9A&quot;/&gt;&lt;wsp:rsid wsp:val=&quot;00895B48&quot;/&gt;&lt;wsp:rsid wsp:val=&quot;008A0DEA&quot;/&gt;&lt;wsp:rsid wsp:val=&quot;008A164A&quot;/&gt;&lt;wsp:rsid wsp:val=&quot;008A243C&quot;/&gt;&lt;wsp:rsid wsp:val=&quot;008A2921&quot;/&gt;&lt;wsp:rsid wsp:val=&quot;008A2D5F&quot;/&gt;&lt;wsp:rsid wsp:val=&quot;008A74D3&quot;/&gt;&lt;wsp:rsid wsp:val=&quot;008B0540&quot;/&gt;&lt;wsp:rsid wsp:val=&quot;008B1236&quot;/&gt;&lt;wsp:rsid wsp:val=&quot;008B1B3B&quot;/&gt;&lt;wsp:rsid wsp:val=&quot;008B79F3&quot;/&gt;&lt;wsp:rsid wsp:val=&quot;008C01F4&quot;/&gt;&lt;wsp:rsid wsp:val=&quot;008C0644&quot;/&gt;&lt;wsp:rsid wsp:val=&quot;008C09C8&quot;/&gt;&lt;wsp:rsid wsp:val=&quot;008C0F29&quot;/&gt;&lt;wsp:rsid wsp:val=&quot;008C12A1&quot;/&gt;&lt;wsp:rsid wsp:val=&quot;008D1D59&quot;/&gt;&lt;wsp:rsid wsp:val=&quot;008D3DB9&quot;/&gt;&lt;wsp:rsid wsp:val=&quot;008D4557&quot;/&gt;&lt;wsp:rsid wsp:val=&quot;008E1725&quot;/&gt;&lt;wsp:rsid wsp:val=&quot;008E481F&quot;/&gt;&lt;wsp:rsid wsp:val=&quot;008F030A&quot;/&gt;&lt;wsp:rsid wsp:val=&quot;008F0ED9&quot;/&gt;&lt;wsp:rsid wsp:val=&quot;008F3AFC&quot;/&gt;&lt;wsp:rsid wsp:val=&quot;008F4643&quot;/&gt;&lt;wsp:rsid wsp:val=&quot;00900144&quot;/&gt;&lt;wsp:rsid wsp:val=&quot;00902DA6&quot;/&gt;&lt;wsp:rsid wsp:val=&quot;00903487&quot;/&gt;&lt;wsp:rsid wsp:val=&quot;0090381D&quot;/&gt;&lt;wsp:rsid wsp:val=&quot;0090409C&quot;/&gt;&lt;wsp:rsid wsp:val=&quot;00905D25&quot;/&gt;&lt;wsp:rsid wsp:val=&quot;00910176&quot;/&gt;&lt;wsp:rsid wsp:val=&quot;0091107F&quot;/&gt;&lt;wsp:rsid wsp:val=&quot;00912B4E&quot;/&gt;&lt;wsp:rsid wsp:val=&quot;00914A2D&quot;/&gt;&lt;wsp:rsid wsp:val=&quot;00916B51&quot;/&gt;&lt;wsp:rsid wsp:val=&quot;0091797B&quot;/&gt;&lt;wsp:rsid wsp:val=&quot;00921990&quot;/&gt;&lt;wsp:rsid wsp:val=&quot;00922772&quot;/&gt;&lt;wsp:rsid wsp:val=&quot;009328B4&quot;/&gt;&lt;wsp:rsid wsp:val=&quot;00937FAE&quot;/&gt;&lt;wsp:rsid wsp:val=&quot;00940448&quot;/&gt;&lt;wsp:rsid wsp:val=&quot;00941EDE&quot;/&gt;&lt;wsp:rsid wsp:val=&quot;00947E03&quot;/&gt;&lt;wsp:rsid wsp:val=&quot;00947F65&quot;/&gt;&lt;wsp:rsid wsp:val=&quot;00954675&quot;/&gt;&lt;wsp:rsid wsp:val=&quot;00954E94&quot;/&gt;&lt;wsp:rsid wsp:val=&quot;009563DF&quot;/&gt;&lt;wsp:rsid wsp:val=&quot;00960370&quot;/&gt;&lt;wsp:rsid wsp:val=&quot;00960D9A&quot;/&gt;&lt;wsp:rsid wsp:val=&quot;00960E5F&quot;/&gt;&lt;wsp:rsid wsp:val=&quot;00963D05&quot;/&gt;&lt;wsp:rsid wsp:val=&quot;009642C8&quot;/&gt;&lt;wsp:rsid wsp:val=&quot;00971D74&quot;/&gt;&lt;wsp:rsid wsp:val=&quot;00972CD8&quot;/&gt;&lt;wsp:rsid wsp:val=&quot;009750F8&quot;/&gt;&lt;wsp:rsid wsp:val=&quot;009754EB&quot;/&gt;&lt;wsp:rsid wsp:val=&quot;009763D6&quot;/&gt;&lt;wsp:rsid wsp:val=&quot;00980257&quot;/&gt;&lt;wsp:rsid wsp:val=&quot;00981AC4&quot;/&gt;&lt;wsp:rsid wsp:val=&quot;009826D9&quot;/&gt;&lt;wsp:rsid wsp:val=&quot;009828D7&quot;/&gt;&lt;wsp:rsid wsp:val=&quot;00983679&quot;/&gt;&lt;wsp:rsid wsp:val=&quot;00984730&quot;/&gt;&lt;wsp:rsid wsp:val=&quot;00990A96&quot;/&gt;&lt;wsp:rsid wsp:val=&quot;00991C01&quot;/&gt;&lt;wsp:rsid wsp:val=&quot;00995408&quot;/&gt;&lt;wsp:rsid wsp:val=&quot;009A0348&quot;/&gt;&lt;wsp:rsid wsp:val=&quot;009A05CF&quot;/&gt;&lt;wsp:rsid wsp:val=&quot;009A292A&quot;/&gt;&lt;wsp:rsid wsp:val=&quot;009A34E6&quot;/&gt;&lt;wsp:rsid wsp:val=&quot;009A43F1&quot;/&gt;&lt;wsp:rsid wsp:val=&quot;009A4FC3&quot;/&gt;&lt;wsp:rsid wsp:val=&quot;009A5B46&quot;/&gt;&lt;wsp:rsid wsp:val=&quot;009A5D9D&quot;/&gt;&lt;wsp:rsid wsp:val=&quot;009A7770&quot;/&gt;&lt;wsp:rsid wsp:val=&quot;009B6832&quot;/&gt;&lt;wsp:rsid wsp:val=&quot;009B6D07&quot;/&gt;&lt;wsp:rsid wsp:val=&quot;009C025B&quot;/&gt;&lt;wsp:rsid wsp:val=&quot;009C1FD5&quot;/&gt;&lt;wsp:rsid wsp:val=&quot;009C3240&quot;/&gt;&lt;wsp:rsid wsp:val=&quot;009C5AD2&quot;/&gt;&lt;wsp:rsid wsp:val=&quot;009C5C44&quot;/&gt;&lt;wsp:rsid wsp:val=&quot;009D20DC&quot;/&gt;&lt;wsp:rsid wsp:val=&quot;009D26AC&quot;/&gt;&lt;wsp:rsid wsp:val=&quot;009D3042&quot;/&gt;&lt;wsp:rsid wsp:val=&quot;009D52DF&quot;/&gt;&lt;wsp:rsid wsp:val=&quot;009D61E2&quot;/&gt;&lt;wsp:rsid wsp:val=&quot;009D66F9&quot;/&gt;&lt;wsp:rsid wsp:val=&quot;009E35D0&quot;/&gt;&lt;wsp:rsid wsp:val=&quot;009E56D5&quot;/&gt;&lt;wsp:rsid wsp:val=&quot;009E5C80&quot;/&gt;&lt;wsp:rsid wsp:val=&quot;009E6093&quot;/&gt;&lt;wsp:rsid wsp:val=&quot;009F010B&quot;/&gt;&lt;wsp:rsid wsp:val=&quot;009F77D3&quot;/&gt;&lt;wsp:rsid wsp:val=&quot;00A007E4&quot;/&gt;&lt;wsp:rsid wsp:val=&quot;00A05D3D&quot;/&gt;&lt;wsp:rsid wsp:val=&quot;00A11647&quot;/&gt;&lt;wsp:rsid wsp:val=&quot;00A121A5&quot;/&gt;&lt;wsp:rsid wsp:val=&quot;00A12685&quot;/&gt;&lt;wsp:rsid wsp:val=&quot;00A13EC0&quot;/&gt;&lt;wsp:rsid wsp:val=&quot;00A154C0&quot;/&gt;&lt;wsp:rsid wsp:val=&quot;00A21034&quot;/&gt;&lt;wsp:rsid wsp:val=&quot;00A2441A&quot;/&gt;&lt;wsp:rsid wsp:val=&quot;00A32B1E&quot;/&gt;&lt;wsp:rsid wsp:val=&quot;00A36B77&quot;/&gt;&lt;wsp:rsid wsp:val=&quot;00A37436&quot;/&gt;&lt;wsp:rsid wsp:val=&quot;00A420FD&quot;/&gt;&lt;wsp:rsid wsp:val=&quot;00A53809&quot;/&gt;&lt;wsp:rsid wsp:val=&quot;00A53B78&quot;/&gt;&lt;wsp:rsid wsp:val=&quot;00A53EF8&quot;/&gt;&lt;wsp:rsid wsp:val=&quot;00A549B4&quot;/&gt;&lt;wsp:rsid wsp:val=&quot;00A60EFC&quot;/&gt;&lt;wsp:rsid wsp:val=&quot;00A746B6&quot;/&gt;&lt;wsp:rsid wsp:val=&quot;00A7610C&quot;/&gt;&lt;wsp:rsid wsp:val=&quot;00A76D74&quot;/&gt;&lt;wsp:rsid wsp:val=&quot;00A8044C&quot;/&gt;&lt;wsp:rsid wsp:val=&quot;00A80E23&quot;/&gt;&lt;wsp:rsid wsp:val=&quot;00A81560&quot;/&gt;&lt;wsp:rsid wsp:val=&quot;00A81818&quot;/&gt;&lt;wsp:rsid wsp:val=&quot;00A85283&quot;/&gt;&lt;wsp:rsid wsp:val=&quot;00A86E18&quot;/&gt;&lt;wsp:rsid wsp:val=&quot;00A931BA&quot;/&gt;&lt;wsp:rsid wsp:val=&quot;00A9465C&quot;/&gt;&lt;wsp:rsid wsp:val=&quot;00A96348&quot;/&gt;&lt;wsp:rsid wsp:val=&quot;00A96364&quot;/&gt;&lt;wsp:rsid wsp:val=&quot;00AA1D94&quot;/&gt;&lt;wsp:rsid wsp:val=&quot;00AA476D&quot;/&gt;&lt;wsp:rsid wsp:val=&quot;00AA721D&quot;/&gt;&lt;wsp:rsid wsp:val=&quot;00AB0ADE&quot;/&gt;&lt;wsp:rsid wsp:val=&quot;00AB2CD9&quot;/&gt;&lt;wsp:rsid wsp:val=&quot;00AC627A&quot;/&gt;&lt;wsp:rsid wsp:val=&quot;00AC6EEC&quot;/&gt;&lt;wsp:rsid wsp:val=&quot;00AD010D&quot;/&gt;&lt;wsp:rsid wsp:val=&quot;00AD10BC&quot;/&gt;&lt;wsp:rsid wsp:val=&quot;00AD2233&quot;/&gt;&lt;wsp:rsid wsp:val=&quot;00AD3AA2&quot;/&gt;&lt;wsp:rsid wsp:val=&quot;00AD3B85&quot;/&gt;&lt;wsp:rsid wsp:val=&quot;00AD43B4&quot;/&gt;&lt;wsp:rsid wsp:val=&quot;00AD7D00&quot;/&gt;&lt;wsp:rsid wsp:val=&quot;00AE1960&quot;/&gt;&lt;wsp:rsid wsp:val=&quot;00AE5FDF&quot;/&gt;&lt;wsp:rsid wsp:val=&quot;00AF019F&quot;/&gt;&lt;wsp:rsid wsp:val=&quot;00AF27E4&quot;/&gt;&lt;wsp:rsid wsp:val=&quot;00AF3E45&quot;/&gt;&lt;wsp:rsid wsp:val=&quot;00AF6C65&quot;/&gt;&lt;wsp:rsid wsp:val=&quot;00AF7D3A&quot;/&gt;&lt;wsp:rsid wsp:val=&quot;00B0199F&quot;/&gt;&lt;wsp:rsid wsp:val=&quot;00B03D82&quot;/&gt;&lt;wsp:rsid wsp:val=&quot;00B05F6D&quot;/&gt;&lt;wsp:rsid wsp:val=&quot;00B063D3&quot;/&gt;&lt;wsp:rsid wsp:val=&quot;00B0679C&quot;/&gt;&lt;wsp:rsid wsp:val=&quot;00B06A72&quot;/&gt;&lt;wsp:rsid wsp:val=&quot;00B06B75&quot;/&gt;&lt;wsp:rsid wsp:val=&quot;00B06C49&quot;/&gt;&lt;wsp:rsid wsp:val=&quot;00B07EF8&quot;/&gt;&lt;wsp:rsid wsp:val=&quot;00B11A65&quot;/&gt;&lt;wsp:rsid wsp:val=&quot;00B13D0A&quot;/&gt;&lt;wsp:rsid wsp:val=&quot;00B16AAC&quot;/&gt;&lt;wsp:rsid wsp:val=&quot;00B21D62&quot;/&gt;&lt;wsp:rsid wsp:val=&quot;00B25C79&quot;/&gt;&lt;wsp:rsid wsp:val=&quot;00B26E96&quot;/&gt;&lt;wsp:rsid wsp:val=&quot;00B32886&quot;/&gt;&lt;wsp:rsid wsp:val=&quot;00B32E83&quot;/&gt;&lt;wsp:rsid wsp:val=&quot;00B3549F&quot;/&gt;&lt;wsp:rsid wsp:val=&quot;00B4092B&quot;/&gt;&lt;wsp:rsid wsp:val=&quot;00B44664&quot;/&gt;&lt;wsp:rsid wsp:val=&quot;00B526D4&quot;/&gt;&lt;wsp:rsid wsp:val=&quot;00B5491D&quot;/&gt;&lt;wsp:rsid wsp:val=&quot;00B54EF8&quot;/&gt;&lt;wsp:rsid wsp:val=&quot;00B565D5&quot;/&gt;&lt;wsp:rsid wsp:val=&quot;00B60994&quot;/&gt;&lt;wsp:rsid wsp:val=&quot;00B62D35&quot;/&gt;&lt;wsp:rsid wsp:val=&quot;00B63D65&quot;/&gt;&lt;wsp:rsid wsp:val=&quot;00B65554&quot;/&gt;&lt;wsp:rsid wsp:val=&quot;00B66532&quot;/&gt;&lt;wsp:rsid wsp:val=&quot;00B67DFD&quot;/&gt;&lt;wsp:rsid wsp:val=&quot;00B7324A&quot;/&gt;&lt;wsp:rsid wsp:val=&quot;00B7334E&quot;/&gt;&lt;wsp:rsid wsp:val=&quot;00B74717&quot;/&gt;&lt;wsp:rsid wsp:val=&quot;00B756AC&quot;/&gt;&lt;wsp:rsid wsp:val=&quot;00B831C9&quot;/&gt;&lt;wsp:rsid wsp:val=&quot;00B83A90&quot;/&gt;&lt;wsp:rsid wsp:val=&quot;00B86840&quot;/&gt;&lt;wsp:rsid wsp:val=&quot;00B951AE&quot;/&gt;&lt;wsp:rsid wsp:val=&quot;00B9556A&quot;/&gt;&lt;wsp:rsid wsp:val=&quot;00BA7367&quot;/&gt;&lt;wsp:rsid wsp:val=&quot;00BB2784&quot;/&gt;&lt;wsp:rsid wsp:val=&quot;00BB327A&quot;/&gt;&lt;wsp:rsid wsp:val=&quot;00BB453B&quot;/&gt;&lt;wsp:rsid wsp:val=&quot;00BC0AD0&quot;/&gt;&lt;wsp:rsid wsp:val=&quot;00BC4E0F&quot;/&gt;&lt;wsp:rsid wsp:val=&quot;00BC6D94&quot;/&gt;&lt;wsp:rsid wsp:val=&quot;00BD09E1&quot;/&gt;&lt;wsp:rsid wsp:val=&quot;00BD0DA1&quot;/&gt;&lt;wsp:rsid wsp:val=&quot;00BD6EB7&quot;/&gt;&lt;wsp:rsid wsp:val=&quot;00BE0FCA&quot;/&gt;&lt;wsp:rsid wsp:val=&quot;00BE2C81&quot;/&gt;&lt;wsp:rsid wsp:val=&quot;00BE636B&quot;/&gt;&lt;wsp:rsid wsp:val=&quot;00BE7537&quot;/&gt;&lt;wsp:rsid wsp:val=&quot;00BF00BF&quot;/&gt;&lt;wsp:rsid wsp:val=&quot;00BF0A63&quot;/&gt;&lt;wsp:rsid wsp:val=&quot;00BF2A9D&quot;/&gt;&lt;wsp:rsid wsp:val=&quot;00BF3308&quot;/&gt;&lt;wsp:rsid wsp:val=&quot;00BF3E2D&quot;/&gt;&lt;wsp:rsid wsp:val=&quot;00BF424A&quot;/&gt;&lt;wsp:rsid wsp:val=&quot;00BF44A3&quot;/&gt;&lt;wsp:rsid wsp:val=&quot;00BF558B&quot;/&gt;&lt;wsp:rsid wsp:val=&quot;00BF612C&quot;/&gt;&lt;wsp:rsid wsp:val=&quot;00C0037A&quot;/&gt;&lt;wsp:rsid wsp:val=&quot;00C00B65&quot;/&gt;&lt;wsp:rsid wsp:val=&quot;00C02708&quot;/&gt;&lt;wsp:rsid wsp:val=&quot;00C03ED2&quot;/&gt;&lt;wsp:rsid wsp:val=&quot;00C05841&quot;/&gt;&lt;wsp:rsid wsp:val=&quot;00C065D4&quot;/&gt;&lt;wsp:rsid wsp:val=&quot;00C06E52&quot;/&gt;&lt;wsp:rsid wsp:val=&quot;00C15FA0&quot;/&gt;&lt;wsp:rsid wsp:val=&quot;00C22CFF&quot;/&gt;&lt;wsp:rsid wsp:val=&quot;00C230F1&quot;/&gt;&lt;wsp:rsid wsp:val=&quot;00C36436&quot;/&gt;&lt;wsp:rsid wsp:val=&quot;00C40CA5&quot;/&gt;&lt;wsp:rsid wsp:val=&quot;00C4263E&quot;/&gt;&lt;wsp:rsid wsp:val=&quot;00C45E8A&quot;/&gt;&lt;wsp:rsid wsp:val=&quot;00C4674E&quot;/&gt;&lt;wsp:rsid wsp:val=&quot;00C50FAA&quot;/&gt;&lt;wsp:rsid wsp:val=&quot;00C51C02&quot;/&gt;&lt;wsp:rsid wsp:val=&quot;00C673E4&quot;/&gt;&lt;wsp:rsid wsp:val=&quot;00C75542&quot;/&gt;&lt;wsp:rsid wsp:val=&quot;00C76100&quot;/&gt;&lt;wsp:rsid wsp:val=&quot;00C85237&quot;/&gt;&lt;wsp:rsid wsp:val=&quot;00C8657C&quot;/&gt;&lt;wsp:rsid wsp:val=&quot;00C9052F&quot;/&gt;&lt;wsp:rsid wsp:val=&quot;00C90EC9&quot;/&gt;&lt;wsp:rsid wsp:val=&quot;00C92C94&quot;/&gt;&lt;wsp:rsid wsp:val=&quot;00C93722&quot;/&gt;&lt;wsp:rsid wsp:val=&quot;00C96A6A&quot;/&gt;&lt;wsp:rsid wsp:val=&quot;00C972AD&quot;/&gt;&lt;wsp:rsid wsp:val=&quot;00CA0A0F&quot;/&gt;&lt;wsp:rsid wsp:val=&quot;00CA20FC&quot;/&gt;&lt;wsp:rsid wsp:val=&quot;00CA2678&quot;/&gt;&lt;wsp:rsid wsp:val=&quot;00CA32DF&quot;/&gt;&lt;wsp:rsid wsp:val=&quot;00CA479F&quot;/&gt;&lt;wsp:rsid wsp:val=&quot;00CA5119&quot;/&gt;&lt;wsp:rsid wsp:val=&quot;00CA76B3&quot;/&gt;&lt;wsp:rsid wsp:val=&quot;00CB0B4C&quot;/&gt;&lt;wsp:rsid wsp:val=&quot;00CB16F3&quot;/&gt;&lt;wsp:rsid wsp:val=&quot;00CB3137&quot;/&gt;&lt;wsp:rsid wsp:val=&quot;00CB5C3A&quot;/&gt;&lt;wsp:rsid wsp:val=&quot;00CB756C&quot;/&gt;&lt;wsp:rsid wsp:val=&quot;00CC1880&quot;/&gt;&lt;wsp:rsid wsp:val=&quot;00CC22D7&quot;/&gt;&lt;wsp:rsid wsp:val=&quot;00CC3697&quot;/&gt;&lt;wsp:rsid wsp:val=&quot;00CC552F&quot;/&gt;&lt;wsp:rsid wsp:val=&quot;00CC72A8&quot;/&gt;&lt;wsp:rsid wsp:val=&quot;00CD0B40&quot;/&gt;&lt;wsp:rsid wsp:val=&quot;00CD0F90&quot;/&gt;&lt;wsp:rsid wsp:val=&quot;00CD2AB0&quot;/&gt;&lt;wsp:rsid wsp:val=&quot;00CD411E&quot;/&gt;&lt;wsp:rsid wsp:val=&quot;00CD6190&quot;/&gt;&lt;wsp:rsid wsp:val=&quot;00CD6C6D&quot;/&gt;&lt;wsp:rsid wsp:val=&quot;00CE33FB&quot;/&gt;&lt;wsp:rsid wsp:val=&quot;00CE3CE1&quot;/&gt;&lt;wsp:rsid wsp:val=&quot;00CE4465&quot;/&gt;&lt;wsp:rsid wsp:val=&quot;00CE7B05&quot;/&gt;&lt;wsp:rsid wsp:val=&quot;00CE7F52&quot;/&gt;&lt;wsp:rsid wsp:val=&quot;00CF0BB3&quot;/&gt;&lt;wsp:rsid wsp:val=&quot;00CF0F16&quot;/&gt;&lt;wsp:rsid wsp:val=&quot;00CF115D&quot;/&gt;&lt;wsp:rsid wsp:val=&quot;00CF2B8C&quot;/&gt;&lt;wsp:rsid wsp:val=&quot;00D00640&quot;/&gt;&lt;wsp:rsid wsp:val=&quot;00D04741&quot;/&gt;&lt;wsp:rsid wsp:val=&quot;00D1096E&quot;/&gt;&lt;wsp:rsid wsp:val=&quot;00D10CB9&quot;/&gt;&lt;wsp:rsid wsp:val=&quot;00D1259C&quot;/&gt;&lt;wsp:rsid wsp:val=&quot;00D15F2E&quot;/&gt;&lt;wsp:rsid wsp:val=&quot;00D17469&quot;/&gt;&lt;wsp:rsid wsp:val=&quot;00D2492A&quot;/&gt;&lt;wsp:rsid wsp:val=&quot;00D348C8&quot;/&gt;&lt;wsp:rsid wsp:val=&quot;00D349D2&quot;/&gt;&lt;wsp:rsid wsp:val=&quot;00D374EC&quot;/&gt;&lt;wsp:rsid wsp:val=&quot;00D4743D&quot;/&gt;&lt;wsp:rsid wsp:val=&quot;00D47B38&quot;/&gt;&lt;wsp:rsid wsp:val=&quot;00D5164F&quot;/&gt;&lt;wsp:rsid wsp:val=&quot;00D5223E&quot;/&gt;&lt;wsp:rsid wsp:val=&quot;00D53CB0&quot;/&gt;&lt;wsp:rsid wsp:val=&quot;00D56EB8&quot;/&gt;&lt;wsp:rsid wsp:val=&quot;00D57B1F&quot;/&gt;&lt;wsp:rsid wsp:val=&quot;00D61B2F&quot;/&gt;&lt;wsp:rsid wsp:val=&quot;00D63032&quot;/&gt;&lt;wsp:rsid wsp:val=&quot;00D63F5F&quot;/&gt;&lt;wsp:rsid wsp:val=&quot;00D65FDE&quot;/&gt;&lt;wsp:rsid wsp:val=&quot;00D665CD&quot;/&gt;&lt;wsp:rsid wsp:val=&quot;00D702FE&quot;/&gt;&lt;wsp:rsid wsp:val=&quot;00D70859&quot;/&gt;&lt;wsp:rsid wsp:val=&quot;00D75CF8&quot;/&gt;&lt;wsp:rsid wsp:val=&quot;00D75E76&quot;/&gt;&lt;wsp:rsid wsp:val=&quot;00D854A9&quot;/&gt;&lt;wsp:rsid wsp:val=&quot;00D86283&quot;/&gt;&lt;wsp:rsid wsp:val=&quot;00D93C64&quot;/&gt;&lt;wsp:rsid wsp:val=&quot;00D9506B&quot;/&gt;&lt;wsp:rsid wsp:val=&quot;00D95419&quot;/&gt;&lt;wsp:rsid wsp:val=&quot;00D96D51&quot;/&gt;&lt;wsp:rsid wsp:val=&quot;00DA0D8B&quot;/&gt;&lt;wsp:rsid wsp:val=&quot;00DA0E62&quot;/&gt;&lt;wsp:rsid wsp:val=&quot;00DA58E8&quot;/&gt;&lt;wsp:rsid wsp:val=&quot;00DB30D7&quot;/&gt;&lt;wsp:rsid wsp:val=&quot;00DB601B&quot;/&gt;&lt;wsp:rsid wsp:val=&quot;00DB658B&quot;/&gt;&lt;wsp:rsid wsp:val=&quot;00DB6825&quot;/&gt;&lt;wsp:rsid wsp:val=&quot;00DC0572&quot;/&gt;&lt;wsp:rsid wsp:val=&quot;00DC071D&quot;/&gt;&lt;wsp:rsid wsp:val=&quot;00DC078D&quot;/&gt;&lt;wsp:rsid wsp:val=&quot;00DC341B&quot;/&gt;&lt;wsp:rsid wsp:val=&quot;00DC6FE8&quot;/&gt;&lt;wsp:rsid wsp:val=&quot;00DC700B&quot;/&gt;&lt;wsp:rsid wsp:val=&quot;00DD0AA8&quot;/&gt;&lt;wsp:rsid wsp:val=&quot;00DD3F27&quot;/&gt;&lt;wsp:rsid wsp:val=&quot;00DE21CB&quot;/&gt;&lt;wsp:rsid wsp:val=&quot;00DF14A2&quot;/&gt;&lt;wsp:rsid wsp:val=&quot;00DF5A78&quot;/&gt;&lt;wsp:rsid wsp:val=&quot;00DF70FB&quot;/&gt;&lt;wsp:rsid wsp:val=&quot;00E0037E&quot;/&gt;&lt;wsp:rsid wsp:val=&quot;00E0551B&quot;/&gt;&lt;wsp:rsid wsp:val=&quot;00E07FB8&quot;/&gt;&lt;wsp:rsid wsp:val=&quot;00E12DAC&quot;/&gt;&lt;wsp:rsid wsp:val=&quot;00E1399B&quot;/&gt;&lt;wsp:rsid wsp:val=&quot;00E14218&quot;/&gt;&lt;wsp:rsid wsp:val=&quot;00E20F07&quot;/&gt;&lt;wsp:rsid wsp:val=&quot;00E21B74&quot;/&gt;&lt;wsp:rsid wsp:val=&quot;00E32282&quot;/&gt;&lt;wsp:rsid wsp:val=&quot;00E35747&quot;/&gt;&lt;wsp:rsid wsp:val=&quot;00E430D7&quot;/&gt;&lt;wsp:rsid wsp:val=&quot;00E45C2C&quot;/&gt;&lt;wsp:rsid wsp:val=&quot;00E54237&quot;/&gt;&lt;wsp:rsid wsp:val=&quot;00E54760&quot;/&gt;&lt;wsp:rsid wsp:val=&quot;00E576E6&quot;/&gt;&lt;wsp:rsid wsp:val=&quot;00E578B2&quot;/&gt;&lt;wsp:rsid wsp:val=&quot;00E6538A&quot;/&gt;&lt;wsp:rsid wsp:val=&quot;00E70B37&quot;/&gt;&lt;wsp:rsid wsp:val=&quot;00E71B0B&quot;/&gt;&lt;wsp:rsid wsp:val=&quot;00E72381&quot;/&gt;&lt;wsp:rsid wsp:val=&quot;00E73E1A&quot;/&gt;&lt;wsp:rsid wsp:val=&quot;00E81CA3&quot;/&gt;&lt;wsp:rsid wsp:val=&quot;00E8458A&quot;/&gt;&lt;wsp:rsid wsp:val=&quot;00E8559F&quot;/&gt;&lt;wsp:rsid wsp:val=&quot;00E87992&quot;/&gt;&lt;wsp:rsid wsp:val=&quot;00E90062&quot;/&gt;&lt;wsp:rsid wsp:val=&quot;00E935D5&quot;/&gt;&lt;wsp:rsid wsp:val=&quot;00EA13D4&quot;/&gt;&lt;wsp:rsid wsp:val=&quot;00EA16D4&quot;/&gt;&lt;wsp:rsid wsp:val=&quot;00EA37D2&quot;/&gt;&lt;wsp:rsid wsp:val=&quot;00EA56C4&quot;/&gt;&lt;wsp:rsid wsp:val=&quot;00EA7E85&quot;/&gt;&lt;wsp:rsid wsp:val=&quot;00EB2040&quot;/&gt;&lt;wsp:rsid wsp:val=&quot;00EB5833&quot;/&gt;&lt;wsp:rsid wsp:val=&quot;00EB66D6&quot;/&gt;&lt;wsp:rsid wsp:val=&quot;00EC27D8&quot;/&gt;&lt;wsp:rsid wsp:val=&quot;00EC53EF&quot;/&gt;&lt;wsp:rsid wsp:val=&quot;00ED1264&quot;/&gt;&lt;wsp:rsid wsp:val=&quot;00ED47AD&quot;/&gt;&lt;wsp:rsid wsp:val=&quot;00ED6D35&quot;/&gt;&lt;wsp:rsid wsp:val=&quot;00EE03FF&quot;/&gt;&lt;wsp:rsid wsp:val=&quot;00EE0955&quot;/&gt;&lt;wsp:rsid wsp:val=&quot;00EE33F3&quot;/&gt;&lt;wsp:rsid wsp:val=&quot;00EE3A5A&quot;/&gt;&lt;wsp:rsid wsp:val=&quot;00EE4C63&quot;/&gt;&lt;wsp:rsid wsp:val=&quot;00EE6CE0&quot;/&gt;&lt;wsp:rsid wsp:val=&quot;00EF10C9&quot;/&gt;&lt;wsp:rsid wsp:val=&quot;00EF1259&quot;/&gt;&lt;wsp:rsid wsp:val=&quot;00EF4215&quot;/&gt;&lt;wsp:rsid wsp:val=&quot;00EF6E70&quot;/&gt;&lt;wsp:rsid wsp:val=&quot;00EF7254&quot;/&gt;&lt;wsp:rsid wsp:val=&quot;00F00F64&quot;/&gt;&lt;wsp:rsid wsp:val=&quot;00F02F02&quot;/&gt;&lt;wsp:rsid wsp:val=&quot;00F11365&quot;/&gt;&lt;wsp:rsid wsp:val=&quot;00F122DF&quot;/&gt;&lt;wsp:rsid wsp:val=&quot;00F161EC&quot;/&gt;&lt;wsp:rsid wsp:val=&quot;00F17E3B&quot;/&gt;&lt;wsp:rsid wsp:val=&quot;00F206C0&quot;/&gt;&lt;wsp:rsid wsp:val=&quot;00F21617&quot;/&gt;&lt;wsp:rsid wsp:val=&quot;00F22996&quot;/&gt;&lt;wsp:rsid wsp:val=&quot;00F22CC7&quot;/&gt;&lt;wsp:rsid wsp:val=&quot;00F25AEE&quot;/&gt;&lt;wsp:rsid wsp:val=&quot;00F31880&quot;/&gt;&lt;wsp:rsid wsp:val=&quot;00F32E04&quot;/&gt;&lt;wsp:rsid wsp:val=&quot;00F36CCF&quot;/&gt;&lt;wsp:rsid wsp:val=&quot;00F37B10&quot;/&gt;&lt;wsp:rsid wsp:val=&quot;00F43431&quot;/&gt;&lt;wsp:rsid wsp:val=&quot;00F5172D&quot;/&gt;&lt;wsp:rsid wsp:val=&quot;00F524C3&quot;/&gt;&lt;wsp:rsid wsp:val=&quot;00F53822&quot;/&gt;&lt;wsp:rsid wsp:val=&quot;00F54376&quot;/&gt;&lt;wsp:rsid wsp:val=&quot;00F568CD&quot;/&gt;&lt;wsp:rsid wsp:val=&quot;00F60287&quot;/&gt;&lt;wsp:rsid wsp:val=&quot;00F6284C&quot;/&gt;&lt;wsp:rsid wsp:val=&quot;00F62BD7&quot;/&gt;&lt;wsp:rsid wsp:val=&quot;00F63345&quot;/&gt;&lt;wsp:rsid wsp:val=&quot;00F660D2&quot;/&gt;&lt;wsp:rsid wsp:val=&quot;00F7088A&quot;/&gt;&lt;wsp:rsid wsp:val=&quot;00F713FE&quot;/&gt;&lt;wsp:rsid wsp:val=&quot;00F771B1&quot;/&gt;&lt;wsp:rsid wsp:val=&quot;00F815D2&quot;/&gt;&lt;wsp:rsid wsp:val=&quot;00F82D9D&quot;/&gt;&lt;wsp:rsid wsp:val=&quot;00F85B59&quot;/&gt;&lt;wsp:rsid wsp:val=&quot;00F862E3&quot;/&gt;&lt;wsp:rsid wsp:val=&quot;00F91B1C&quot;/&gt;&lt;wsp:rsid wsp:val=&quot;00FA0E95&quot;/&gt;&lt;wsp:rsid wsp:val=&quot;00FA1691&quot;/&gt;&lt;wsp:rsid wsp:val=&quot;00FA27E7&quot;/&gt;&lt;wsp:rsid wsp:val=&quot;00FA54AE&quot;/&gt;&lt;wsp:rsid wsp:val=&quot;00FA6B64&quot;/&gt;&lt;wsp:rsid wsp:val=&quot;00FA7B3F&quot;/&gt;&lt;wsp:rsid wsp:val=&quot;00FB0288&quot;/&gt;&lt;wsp:rsid wsp:val=&quot;00FB02C9&quot;/&gt;&lt;wsp:rsid wsp:val=&quot;00FB1DE2&quot;/&gt;&lt;wsp:rsid wsp:val=&quot;00FB4659&quot;/&gt;&lt;wsp:rsid wsp:val=&quot;00FB6E42&quot;/&gt;&lt;wsp:rsid wsp:val=&quot;00FC7937&quot;/&gt;&lt;wsp:rsid wsp:val=&quot;00FC7D85&quot;/&gt;&lt;wsp:rsid wsp:val=&quot;00FD059B&quot;/&gt;&lt;wsp:rsid wsp:val=&quot;00FD27D3&quot;/&gt;&lt;wsp:rsid wsp:val=&quot;00FD5027&quot;/&gt;&lt;wsp:rsid wsp:val=&quot;00FD73A9&quot;/&gt;&lt;wsp:rsid wsp:val=&quot;00FE45AA&quot;/&gt;&lt;wsp:rsid wsp:val=&quot;00FE4A5B&quot;/&gt;&lt;wsp:rsid wsp:val=&quot;00FE5C0A&quot;/&gt;&lt;wsp:rsid wsp:val=&quot;00FF0129&quot;/&gt;&lt;wsp:rsid wsp:val=&quot;00FF1ADB&quot;/&gt;&lt;wsp:rsid wsp:val=&quot;00FF1C40&quot;/&gt;&lt;wsp:rsid wsp:val=&quot;00FF1D82&quot;/&gt;&lt;wsp:rsid wsp:val=&quot;00FF323E&quot;/&gt;&lt;wsp:rsid wsp:val=&quot;00FF4C82&quot;/&gt;&lt;wsp:rsid wsp:val=&quot;00FF7B67&quot;/&gt;&lt;/wsp:rsids&gt;&lt;/w:docPr&gt;&lt;w:body&gt;&lt;w:p wsp:rsidR=&quot;00000000&quot; wsp:rsidRDefault=&quot;00C92C94&quot;&gt;&lt;m:oMathPara&gt;&lt;m:oMath&gt;&lt;m:acc&gt;&lt;m:accPr&gt;&lt;m:chr m:val=&quot;М…&quot;/&gt;&lt;m:ctrlPr&gt;&lt;w:rPr&gt;&lt;w:rFonts w:ascii=&quot;Cambria Math&quot; w:h-ansi=&quot;Cambria Math&quot; w:cs=&quot;Arial&quot;/&gt;&lt;wx:font wx:val=&quot;Cambria Math&quot;/&gt;&lt;w:i/&gt;&lt;w:vertAlign w:val=&quot;subscript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vertAlign w:val=&quot;subscript&quot;/&gt;&lt;w:lang w:val=&quot;EN-US&quot;/&gt;&lt;/w:rPr&gt;&lt;m:t&gt;Q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0108A">
        <w:rPr>
          <w:rFonts w:ascii="Arial" w:hAnsi="Arial" w:cs="Arial"/>
          <w:vertAlign w:val="subscript"/>
        </w:rPr>
        <w:instrText xml:space="preserve"> </w:instrText>
      </w:r>
      <w:r w:rsidRPr="00B0108A">
        <w:rPr>
          <w:rFonts w:ascii="Arial" w:hAnsi="Arial" w:cs="Arial"/>
          <w:vertAlign w:val="subscript"/>
        </w:rPr>
        <w:fldChar w:fldCharType="separate"/>
      </w:r>
      <w:r w:rsidRPr="00E35A45">
        <w:rPr>
          <w:rFonts w:ascii="Arial" w:hAnsi="Arial" w:cs="Arial"/>
        </w:rPr>
        <w:pict>
          <v:shape id="_x0000_i1030" type="#_x0000_t75" style="width:9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6E2434&quot;/&gt;&lt;wsp:rsid wsp:val=&quot;00000CBE&quot;/&gt;&lt;wsp:rsid wsp:val=&quot;0000100D&quot;/&gt;&lt;wsp:rsid wsp:val=&quot;0000177E&quot;/&gt;&lt;wsp:rsid wsp:val=&quot;00002904&quot;/&gt;&lt;wsp:rsid wsp:val=&quot;00003AB6&quot;/&gt;&lt;wsp:rsid wsp:val=&quot;000061E8&quot;/&gt;&lt;wsp:rsid wsp:val=&quot;0000719F&quot;/&gt;&lt;wsp:rsid wsp:val=&quot;00010812&quot;/&gt;&lt;wsp:rsid wsp:val=&quot;0001312A&quot;/&gt;&lt;wsp:rsid wsp:val=&quot;00017C03&quot;/&gt;&lt;wsp:rsid wsp:val=&quot;00017ED4&quot;/&gt;&lt;wsp:rsid wsp:val=&quot;00021445&quot;/&gt;&lt;wsp:rsid wsp:val=&quot;000250BF&quot;/&gt;&lt;wsp:rsid wsp:val=&quot;00026F1D&quot;/&gt;&lt;wsp:rsid wsp:val=&quot;00031E5C&quot;/&gt;&lt;wsp:rsid wsp:val=&quot;00042EA6&quot;/&gt;&lt;wsp:rsid wsp:val=&quot;00044329&quot;/&gt;&lt;wsp:rsid wsp:val=&quot;00056E0D&quot;/&gt;&lt;wsp:rsid wsp:val=&quot;000610FF&quot;/&gt;&lt;wsp:rsid wsp:val=&quot;0006572E&quot;/&gt;&lt;wsp:rsid wsp:val=&quot;00067981&quot;/&gt;&lt;wsp:rsid wsp:val=&quot;00072CAC&quot;/&gt;&lt;wsp:rsid wsp:val=&quot;00081D54&quot;/&gt;&lt;wsp:rsid wsp:val=&quot;00086711&quot;/&gt;&lt;wsp:rsid wsp:val=&quot;0009023D&quot;/&gt;&lt;wsp:rsid wsp:val=&quot;000908DC&quot;/&gt;&lt;wsp:rsid wsp:val=&quot;000918C4&quot;/&gt;&lt;wsp:rsid wsp:val=&quot;0009247D&quot;/&gt;&lt;wsp:rsid wsp:val=&quot;00094535&quot;/&gt;&lt;wsp:rsid wsp:val=&quot;00095117&quot;/&gt;&lt;wsp:rsid wsp:val=&quot;00095A3C&quot;/&gt;&lt;wsp:rsid wsp:val=&quot;00095B06&quot;/&gt;&lt;wsp:rsid wsp:val=&quot;00095EA3&quot;/&gt;&lt;wsp:rsid wsp:val=&quot;000A413A&quot;/&gt;&lt;wsp:rsid wsp:val=&quot;000A50AF&quot;/&gt;&lt;wsp:rsid wsp:val=&quot;000A607D&quot;/&gt;&lt;wsp:rsid wsp:val=&quot;000A6FBB&quot;/&gt;&lt;wsp:rsid wsp:val=&quot;000B6007&quot;/&gt;&lt;wsp:rsid wsp:val=&quot;000B6428&quot;/&gt;&lt;wsp:rsid wsp:val=&quot;000B6733&quot;/&gt;&lt;wsp:rsid wsp:val=&quot;000C212E&quot;/&gt;&lt;wsp:rsid wsp:val=&quot;000C313E&quot;/&gt;&lt;wsp:rsid wsp:val=&quot;000C3D52&quot;/&gt;&lt;wsp:rsid wsp:val=&quot;000C41FB&quot;/&gt;&lt;wsp:rsid wsp:val=&quot;000C4286&quot;/&gt;&lt;wsp:rsid wsp:val=&quot;000D2E73&quot;/&gt;&lt;wsp:rsid wsp:val=&quot;000D304C&quot;/&gt;&lt;wsp:rsid wsp:val=&quot;000D556D&quot;/&gt;&lt;wsp:rsid wsp:val=&quot;000F20F2&quot;/&gt;&lt;wsp:rsid wsp:val=&quot;000F53F8&quot;/&gt;&lt;wsp:rsid wsp:val=&quot;000F57C9&quot;/&gt;&lt;wsp:rsid wsp:val=&quot;0010069C&quot;/&gt;&lt;wsp:rsid wsp:val=&quot;00101908&quot;/&gt;&lt;wsp:rsid wsp:val=&quot;00105520&quot;/&gt;&lt;wsp:rsid wsp:val=&quot;00106034&quot;/&gt;&lt;wsp:rsid wsp:val=&quot;00106F7C&quot;/&gt;&lt;wsp:rsid wsp:val=&quot;001076BE&quot;/&gt;&lt;wsp:rsid wsp:val=&quot;00112637&quot;/&gt;&lt;wsp:rsid wsp:val=&quot;0011325C&quot;/&gt;&lt;wsp:rsid wsp:val=&quot;00113595&quot;/&gt;&lt;wsp:rsid wsp:val=&quot;001161C5&quot;/&gt;&lt;wsp:rsid wsp:val=&quot;00124896&quot;/&gt;&lt;wsp:rsid wsp:val=&quot;0013166C&quot;/&gt;&lt;wsp:rsid wsp:val=&quot;001330A0&quot;/&gt;&lt;wsp:rsid wsp:val=&quot;001330F6&quot;/&gt;&lt;wsp:rsid wsp:val=&quot;00135F72&quot;/&gt;&lt;wsp:rsid wsp:val=&quot;00137C3D&quot;/&gt;&lt;wsp:rsid wsp:val=&quot;00143836&quot;/&gt;&lt;wsp:rsid wsp:val=&quot;00145078&quot;/&gt;&lt;wsp:rsid wsp:val=&quot;00145433&quot;/&gt;&lt;wsp:rsid wsp:val=&quot;00146198&quot;/&gt;&lt;wsp:rsid wsp:val=&quot;00152C82&quot;/&gt;&lt;wsp:rsid wsp:val=&quot;00152EEA&quot;/&gt;&lt;wsp:rsid wsp:val=&quot;001555D3&quot;/&gt;&lt;wsp:rsid wsp:val=&quot;00155F2B&quot;/&gt;&lt;wsp:rsid wsp:val=&quot;0016024E&quot;/&gt;&lt;wsp:rsid wsp:val=&quot;0016218D&quot;/&gt;&lt;wsp:rsid wsp:val=&quot;00163083&quot;/&gt;&lt;wsp:rsid wsp:val=&quot;00167442&quot;/&gt;&lt;wsp:rsid wsp:val=&quot;0016777A&quot;/&gt;&lt;wsp:rsid wsp:val=&quot;0017264C&quot;/&gt;&lt;wsp:rsid wsp:val=&quot;0017579C&quot;/&gt;&lt;wsp:rsid wsp:val=&quot;00177886&quot;/&gt;&lt;wsp:rsid wsp:val=&quot;001836B8&quot;/&gt;&lt;wsp:rsid wsp:val=&quot;00184035&quot;/&gt;&lt;wsp:rsid wsp:val=&quot;001842DD&quot;/&gt;&lt;wsp:rsid wsp:val=&quot;00185EE6&quot;/&gt;&lt;wsp:rsid wsp:val=&quot;001860D8&quot;/&gt;&lt;wsp:rsid wsp:val=&quot;00186972&quot;/&gt;&lt;wsp:rsid wsp:val=&quot;0018772B&quot;/&gt;&lt;wsp:rsid wsp:val=&quot;00187F6A&quot;/&gt;&lt;wsp:rsid wsp:val=&quot;00190DCC&quot;/&gt;&lt;wsp:rsid wsp:val=&quot;001917DD&quot;/&gt;&lt;wsp:rsid wsp:val=&quot;00197D2B&quot;/&gt;&lt;wsp:rsid wsp:val=&quot;001A0C9A&quot;/&gt;&lt;wsp:rsid wsp:val=&quot;001A3BD6&quot;/&gt;&lt;wsp:rsid wsp:val=&quot;001A3CE7&quot;/&gt;&lt;wsp:rsid wsp:val=&quot;001A4BFC&quot;/&gt;&lt;wsp:rsid wsp:val=&quot;001A66BA&quot;/&gt;&lt;wsp:rsid wsp:val=&quot;001B040F&quot;/&gt;&lt;wsp:rsid wsp:val=&quot;001B652C&quot;/&gt;&lt;wsp:rsid wsp:val=&quot;001B68C2&quot;/&gt;&lt;wsp:rsid wsp:val=&quot;001B715B&quot;/&gt;&lt;wsp:rsid wsp:val=&quot;001C4FFD&quot;/&gt;&lt;wsp:rsid wsp:val=&quot;001C684C&quot;/&gt;&lt;wsp:rsid wsp:val=&quot;001D5BAB&quot;/&gt;&lt;wsp:rsid wsp:val=&quot;001D7722&quot;/&gt;&lt;wsp:rsid wsp:val=&quot;001D7AA5&quot;/&gt;&lt;wsp:rsid wsp:val=&quot;001E58B0&quot;/&gt;&lt;wsp:rsid wsp:val=&quot;001E5A2B&quot;/&gt;&lt;wsp:rsid wsp:val=&quot;001E78ED&quot;/&gt;&lt;wsp:rsid wsp:val=&quot;001E7DD6&quot;/&gt;&lt;wsp:rsid wsp:val=&quot;001F01A5&quot;/&gt;&lt;wsp:rsid wsp:val=&quot;001F0B7D&quot;/&gt;&lt;wsp:rsid wsp:val=&quot;001F302D&quot;/&gt;&lt;wsp:rsid wsp:val=&quot;00201071&quot;/&gt;&lt;wsp:rsid wsp:val=&quot;0021036E&quot;/&gt;&lt;wsp:rsid wsp:val=&quot;00211E31&quot;/&gt;&lt;wsp:rsid wsp:val=&quot;00213014&quot;/&gt;&lt;wsp:rsid wsp:val=&quot;0021516C&quot;/&gt;&lt;wsp:rsid wsp:val=&quot;00215179&quot;/&gt;&lt;wsp:rsid wsp:val=&quot;00216FA6&quot;/&gt;&lt;wsp:rsid wsp:val=&quot;002219D9&quot;/&gt;&lt;wsp:rsid wsp:val=&quot;002238F2&quot;/&gt;&lt;wsp:rsid wsp:val=&quot;00226AAA&quot;/&gt;&lt;wsp:rsid wsp:val=&quot;002312D6&quot;/&gt;&lt;wsp:rsid wsp:val=&quot;00232781&quot;/&gt;&lt;wsp:rsid wsp:val=&quot;00232881&quot;/&gt;&lt;wsp:rsid wsp:val=&quot;00233B1F&quot;/&gt;&lt;wsp:rsid wsp:val=&quot;002346D4&quot;/&gt;&lt;wsp:rsid wsp:val=&quot;00235913&quot;/&gt;&lt;wsp:rsid wsp:val=&quot;002416BA&quot;/&gt;&lt;wsp:rsid wsp:val=&quot;00241941&quot;/&gt;&lt;wsp:rsid wsp:val=&quot;0024522E&quot;/&gt;&lt;wsp:rsid wsp:val=&quot;00246541&quot;/&gt;&lt;wsp:rsid wsp:val=&quot;00251BD3&quot;/&gt;&lt;wsp:rsid wsp:val=&quot;00253D06&quot;/&gt;&lt;wsp:rsid wsp:val=&quot;00254576&quot;/&gt;&lt;wsp:rsid wsp:val=&quot;0025591A&quot;/&gt;&lt;wsp:rsid wsp:val=&quot;00255ACF&quot;/&gt;&lt;wsp:rsid wsp:val=&quot;00257265&quot;/&gt;&lt;wsp:rsid wsp:val=&quot;00260D0B&quot;/&gt;&lt;wsp:rsid wsp:val=&quot;00262220&quot;/&gt;&lt;wsp:rsid wsp:val=&quot;00266278&quot;/&gt;&lt;wsp:rsid wsp:val=&quot;002755CA&quot;/&gt;&lt;wsp:rsid wsp:val=&quot;00291E9F&quot;/&gt;&lt;wsp:rsid wsp:val=&quot;002949BC&quot;/&gt;&lt;wsp:rsid wsp:val=&quot;00296A11&quot;/&gt;&lt;wsp:rsid wsp:val=&quot;002974CB&quot;/&gt;&lt;wsp:rsid wsp:val=&quot;002A006C&quot;/&gt;&lt;wsp:rsid wsp:val=&quot;002A19B0&quot;/&gt;&lt;wsp:rsid wsp:val=&quot;002A3BC9&quot;/&gt;&lt;wsp:rsid wsp:val=&quot;002A490C&quot;/&gt;&lt;wsp:rsid wsp:val=&quot;002B27DF&quot;/&gt;&lt;wsp:rsid wsp:val=&quot;002B66ED&quot;/&gt;&lt;wsp:rsid wsp:val=&quot;002C1594&quot;/&gt;&lt;wsp:rsid wsp:val=&quot;002C27EA&quot;/&gt;&lt;wsp:rsid wsp:val=&quot;002C4CC5&quot;/&gt;&lt;wsp:rsid wsp:val=&quot;002C4CEE&quot;/&gt;&lt;wsp:rsid wsp:val=&quot;002C6A09&quot;/&gt;&lt;wsp:rsid wsp:val=&quot;002D16D8&quot;/&gt;&lt;wsp:rsid wsp:val=&quot;002D5456&quot;/&gt;&lt;wsp:rsid wsp:val=&quot;002D5C32&quot;/&gt;&lt;wsp:rsid wsp:val=&quot;002D672D&quot;/&gt;&lt;wsp:rsid wsp:val=&quot;002E2531&quot;/&gt;&lt;wsp:rsid wsp:val=&quot;002E2745&quot;/&gt;&lt;wsp:rsid wsp:val=&quot;002E27D8&quot;/&gt;&lt;wsp:rsid wsp:val=&quot;002E77C4&quot;/&gt;&lt;wsp:rsid wsp:val=&quot;002E7B27&quot;/&gt;&lt;wsp:rsid wsp:val=&quot;002F02F4&quot;/&gt;&lt;wsp:rsid wsp:val=&quot;002F1E7A&quot;/&gt;&lt;wsp:rsid wsp:val=&quot;002F794A&quot;/&gt;&lt;wsp:rsid wsp:val=&quot;00305BC4&quot;/&gt;&lt;wsp:rsid wsp:val=&quot;003079B0&quot;/&gt;&lt;wsp:rsid wsp:val=&quot;00307E21&quot;/&gt;&lt;wsp:rsid wsp:val=&quot;003144B4&quot;/&gt;&lt;wsp:rsid wsp:val=&quot;0031509C&quot;/&gt;&lt;wsp:rsid wsp:val=&quot;003165B1&quot;/&gt;&lt;wsp:rsid wsp:val=&quot;00324C79&quot;/&gt;&lt;wsp:rsid wsp:val=&quot;00330FA2&quot;/&gt;&lt;wsp:rsid wsp:val=&quot;00332577&quot;/&gt;&lt;wsp:rsid wsp:val=&quot;00332EB2&quot;/&gt;&lt;wsp:rsid wsp:val=&quot;00342F38&quot;/&gt;&lt;wsp:rsid wsp:val=&quot;003502F0&quot;/&gt;&lt;wsp:rsid wsp:val=&quot;00350CD6&quot;/&gt;&lt;wsp:rsid wsp:val=&quot;003512DA&quot;/&gt;&lt;wsp:rsid wsp:val=&quot;003515F3&quot;/&gt;&lt;wsp:rsid wsp:val=&quot;0035167A&quot;/&gt;&lt;wsp:rsid wsp:val=&quot;00354440&quot;/&gt;&lt;wsp:rsid wsp:val=&quot;00354F37&quot;/&gt;&lt;wsp:rsid wsp:val=&quot;00365946&quot;/&gt;&lt;wsp:rsid wsp:val=&quot;003670D2&quot;/&gt;&lt;wsp:rsid wsp:val=&quot;0037329A&quot;/&gt;&lt;wsp:rsid wsp:val=&quot;00380645&quot;/&gt;&lt;wsp:rsid wsp:val=&quot;00380E17&quot;/&gt;&lt;wsp:rsid wsp:val=&quot;00383D9C&quot;/&gt;&lt;wsp:rsid wsp:val=&quot;003958C0&quot;/&gt;&lt;wsp:rsid wsp:val=&quot;003963E4&quot;/&gt;&lt;wsp:rsid wsp:val=&quot;003975B1&quot;/&gt;&lt;wsp:rsid wsp:val=&quot;003A1E1C&quot;/&gt;&lt;wsp:rsid wsp:val=&quot;003A392D&quot;/&gt;&lt;wsp:rsid wsp:val=&quot;003A4E30&quot;/&gt;&lt;wsp:rsid wsp:val=&quot;003B6AE1&quot;/&gt;&lt;wsp:rsid wsp:val=&quot;003C24A8&quot;/&gt;&lt;wsp:rsid wsp:val=&quot;003C2AB4&quot;/&gt;&lt;wsp:rsid wsp:val=&quot;003C53F9&quot;/&gt;&lt;wsp:rsid wsp:val=&quot;003D1047&quot;/&gt;&lt;wsp:rsid wsp:val=&quot;003E0282&quot;/&gt;&lt;wsp:rsid wsp:val=&quot;003E438C&quot;/&gt;&lt;wsp:rsid wsp:val=&quot;003E5954&quot;/&gt;&lt;wsp:rsid wsp:val=&quot;003E5F48&quot;/&gt;&lt;wsp:rsid wsp:val=&quot;003E6C27&quot;/&gt;&lt;wsp:rsid wsp:val=&quot;003F53AA&quot;/&gt;&lt;wsp:rsid wsp:val=&quot;00400D44&quot;/&gt;&lt;wsp:rsid wsp:val=&quot;004027ED&quot;/&gt;&lt;wsp:rsid wsp:val=&quot;00404F21&quot;/&gt;&lt;wsp:rsid wsp:val=&quot;00406A9A&quot;/&gt;&lt;wsp:rsid wsp:val=&quot;00410A79&quot;/&gt;&lt;wsp:rsid wsp:val=&quot;00411CD8&quot;/&gt;&lt;wsp:rsid wsp:val=&quot;00415E9E&quot;/&gt;&lt;wsp:rsid wsp:val=&quot;00416002&quot;/&gt;&lt;wsp:rsid wsp:val=&quot;004235D0&quot;/&gt;&lt;wsp:rsid wsp:val=&quot;004244D7&quot;/&gt;&lt;wsp:rsid wsp:val=&quot;00427894&quot;/&gt;&lt;wsp:rsid wsp:val=&quot;00430FDF&quot;/&gt;&lt;wsp:rsid wsp:val=&quot;0043393B&quot;/&gt;&lt;wsp:rsid wsp:val=&quot;00435C8E&quot;/&gt;&lt;wsp:rsid wsp:val=&quot;00437E61&quot;/&gt;&lt;wsp:rsid wsp:val=&quot;00441DCA&quot;/&gt;&lt;wsp:rsid wsp:val=&quot;0044501F&quot;/&gt;&lt;wsp:rsid wsp:val=&quot;0044735E&quot;/&gt;&lt;wsp:rsid wsp:val=&quot;00453BDF&quot;/&gt;&lt;wsp:rsid wsp:val=&quot;00454489&quot;/&gt;&lt;wsp:rsid wsp:val=&quot;00455F7A&quot;/&gt;&lt;wsp:rsid wsp:val=&quot;0045676C&quot;/&gt;&lt;wsp:rsid wsp:val=&quot;00465FA6&quot;/&gt;&lt;wsp:rsid wsp:val=&quot;004712A6&quot;/&gt;&lt;wsp:rsid wsp:val=&quot;004749A2&quot;/&gt;&lt;wsp:rsid wsp:val=&quot;00474CA3&quot;/&gt;&lt;wsp:rsid wsp:val=&quot;004779BE&quot;/&gt;&lt;wsp:rsid wsp:val=&quot;004804A6&quot;/&gt;&lt;wsp:rsid wsp:val=&quot;004818AC&quot;/&gt;&lt;wsp:rsid wsp:val=&quot;00484B98&quot;/&gt;&lt;wsp:rsid wsp:val=&quot;00487EA4&quot;/&gt;&lt;wsp:rsid wsp:val=&quot;00487F3B&quot;/&gt;&lt;wsp:rsid wsp:val=&quot;00493CB0&quot;/&gt;&lt;wsp:rsid wsp:val=&quot;00495175&quot;/&gt;&lt;wsp:rsid wsp:val=&quot;00497CC1&quot;/&gt;&lt;wsp:rsid wsp:val=&quot;004A0CBB&quot;/&gt;&lt;wsp:rsid wsp:val=&quot;004A113A&quot;/&gt;&lt;wsp:rsid wsp:val=&quot;004A272D&quot;/&gt;&lt;wsp:rsid wsp:val=&quot;004A2E4F&quot;/&gt;&lt;wsp:rsid wsp:val=&quot;004A68C9&quot;/&gt;&lt;wsp:rsid wsp:val=&quot;004A7C8C&quot;/&gt;&lt;wsp:rsid wsp:val=&quot;004B42A3&quot;/&gt;&lt;wsp:rsid wsp:val=&quot;004C2AF0&quot;/&gt;&lt;wsp:rsid wsp:val=&quot;004C4737&quot;/&gt;&lt;wsp:rsid wsp:val=&quot;004D6334&quot;/&gt;&lt;wsp:rsid wsp:val=&quot;004E30D5&quot;/&gt;&lt;wsp:rsid wsp:val=&quot;004E552F&quot;/&gt;&lt;wsp:rsid wsp:val=&quot;004F275D&quot;/&gt;&lt;wsp:rsid wsp:val=&quot;004F3E8B&quot;/&gt;&lt;wsp:rsid wsp:val=&quot;004F42A8&quot;/&gt;&lt;wsp:rsid wsp:val=&quot;004F4A80&quot;/&gt;&lt;wsp:rsid wsp:val=&quot;004F6888&quot;/&gt;&lt;wsp:rsid wsp:val=&quot;004F74DC&quot;/&gt;&lt;wsp:rsid wsp:val=&quot;004F7F4D&quot;/&gt;&lt;wsp:rsid wsp:val=&quot;00500720&quot;/&gt;&lt;wsp:rsid wsp:val=&quot;00500AD3&quot;/&gt;&lt;wsp:rsid wsp:val=&quot;00501206&quot;/&gt;&lt;wsp:rsid wsp:val=&quot;00501C52&quot;/&gt;&lt;wsp:rsid wsp:val=&quot;00502FFB&quot;/&gt;&lt;wsp:rsid wsp:val=&quot;00506FD7&quot;/&gt;&lt;wsp:rsid wsp:val=&quot;00507317&quot;/&gt;&lt;wsp:rsid wsp:val=&quot;005073D1&quot;/&gt;&lt;wsp:rsid wsp:val=&quot;005102AB&quot;/&gt;&lt;wsp:rsid wsp:val=&quot;00513506&quot;/&gt;&lt;wsp:rsid wsp:val=&quot;00514063&quot;/&gt;&lt;wsp:rsid wsp:val=&quot;0051493E&quot;/&gt;&lt;wsp:rsid wsp:val=&quot;00515F79&quot;/&gt;&lt;wsp:rsid wsp:val=&quot;00521B13&quot;/&gt;&lt;wsp:rsid wsp:val=&quot;00523790&quot;/&gt;&lt;wsp:rsid wsp:val=&quot;005324F2&quot;/&gt;&lt;wsp:rsid wsp:val=&quot;00533A04&quot;/&gt;&lt;wsp:rsid wsp:val=&quot;00533E08&quot;/&gt;&lt;wsp:rsid wsp:val=&quot;0053593F&quot;/&gt;&lt;wsp:rsid wsp:val=&quot;005374D3&quot;/&gt;&lt;wsp:rsid wsp:val=&quot;00537A47&quot;/&gt;&lt;wsp:rsid wsp:val=&quot;005425B2&quot;/&gt;&lt;wsp:rsid wsp:val=&quot;00544817&quot;/&gt;&lt;wsp:rsid wsp:val=&quot;00544AEF&quot;/&gt;&lt;wsp:rsid wsp:val=&quot;0054560E&quot;/&gt;&lt;wsp:rsid wsp:val=&quot;005456E4&quot;/&gt;&lt;wsp:rsid wsp:val=&quot;00552434&quot;/&gt;&lt;wsp:rsid wsp:val=&quot;00553745&quot;/&gt;&lt;wsp:rsid wsp:val=&quot;00553F2B&quot;/&gt;&lt;wsp:rsid wsp:val=&quot;00555595&quot;/&gt;&lt;wsp:rsid wsp:val=&quot;005558B6&quot;/&gt;&lt;wsp:rsid wsp:val=&quot;0055599E&quot;/&gt;&lt;wsp:rsid wsp:val=&quot;00556BD6&quot;/&gt;&lt;wsp:rsid wsp:val=&quot;0056248B&quot;/&gt;&lt;wsp:rsid wsp:val=&quot;0056277A&quot;/&gt;&lt;wsp:rsid wsp:val=&quot;0056688C&quot;/&gt;&lt;wsp:rsid wsp:val=&quot;00566B09&quot;/&gt;&lt;wsp:rsid wsp:val=&quot;00570525&quot;/&gt;&lt;wsp:rsid wsp:val=&quot;005767E0&quot;/&gt;&lt;wsp:rsid wsp:val=&quot;00584867&quot;/&gt;&lt;wsp:rsid wsp:val=&quot;00584D67&quot;/&gt;&lt;wsp:rsid wsp:val=&quot;00587101&quot;/&gt;&lt;wsp:rsid wsp:val=&quot;00587BA5&quot;/&gt;&lt;wsp:rsid wsp:val=&quot;00591751&quot;/&gt;&lt;wsp:rsid wsp:val=&quot;00594D20&quot;/&gt;&lt;wsp:rsid wsp:val=&quot;005A030B&quot;/&gt;&lt;wsp:rsid wsp:val=&quot;005A37CD&quot;/&gt;&lt;wsp:rsid wsp:val=&quot;005B29A0&quot;/&gt;&lt;wsp:rsid wsp:val=&quot;005B6626&quot;/&gt;&lt;wsp:rsid wsp:val=&quot;005C37DB&quot;/&gt;&lt;wsp:rsid wsp:val=&quot;005C53D5&quot;/&gt;&lt;wsp:rsid wsp:val=&quot;005C5AD0&quot;/&gt;&lt;wsp:rsid wsp:val=&quot;005C669E&quot;/&gt;&lt;wsp:rsid wsp:val=&quot;005C74EA&quot;/&gt;&lt;wsp:rsid wsp:val=&quot;005C7923&quot;/&gt;&lt;wsp:rsid wsp:val=&quot;005C7A2E&quot;/&gt;&lt;wsp:rsid wsp:val=&quot;005D64A6&quot;/&gt;&lt;wsp:rsid wsp:val=&quot;005E0B75&quot;/&gt;&lt;wsp:rsid wsp:val=&quot;005E59D6&quot;/&gt;&lt;wsp:rsid wsp:val=&quot;006138DF&quot;/&gt;&lt;wsp:rsid wsp:val=&quot;00614293&quot;/&gt;&lt;wsp:rsid wsp:val=&quot;00614AA8&quot;/&gt;&lt;wsp:rsid wsp:val=&quot;00614D90&quot;/&gt;&lt;wsp:rsid wsp:val=&quot;0061502F&quot;/&gt;&lt;wsp:rsid wsp:val=&quot;006164C9&quot;/&gt;&lt;wsp:rsid wsp:val=&quot;00623565&quot;/&gt;&lt;wsp:rsid wsp:val=&quot;006277E7&quot;/&gt;&lt;wsp:rsid wsp:val=&quot;0063332F&quot;/&gt;&lt;wsp:rsid wsp:val=&quot;00633BA0&quot;/&gt;&lt;wsp:rsid wsp:val=&quot;006342AB&quot;/&gt;&lt;wsp:rsid wsp:val=&quot;00636008&quot;/&gt;&lt;wsp:rsid wsp:val=&quot;00637E90&quot;/&gt;&lt;wsp:rsid wsp:val=&quot;00640145&quot;/&gt;&lt;wsp:rsid wsp:val=&quot;00641585&quot;/&gt;&lt;wsp:rsid wsp:val=&quot;006458C2&quot;/&gt;&lt;wsp:rsid wsp:val=&quot;00645AE1&quot;/&gt;&lt;wsp:rsid wsp:val=&quot;00646BA1&quot;/&gt;&lt;wsp:rsid wsp:val=&quot;006474CC&quot;/&gt;&lt;wsp:rsid wsp:val=&quot;00647F24&quot;/&gt;&lt;wsp:rsid wsp:val=&quot;00650E13&quot;/&gt;&lt;wsp:rsid wsp:val=&quot;0065423E&quot;/&gt;&lt;wsp:rsid wsp:val=&quot;00666C72&quot;/&gt;&lt;wsp:rsid wsp:val=&quot;006675F1&quot;/&gt;&lt;wsp:rsid wsp:val=&quot;00675AA2&quot;/&gt;&lt;wsp:rsid wsp:val=&quot;0068059B&quot;/&gt;&lt;wsp:rsid wsp:val=&quot;00681265&quot;/&gt;&lt;wsp:rsid wsp:val=&quot;0068424E&quot;/&gt;&lt;wsp:rsid wsp:val=&quot;0068433E&quot;/&gt;&lt;wsp:rsid wsp:val=&quot;00686745&quot;/&gt;&lt;wsp:rsid wsp:val=&quot;0068675D&quot;/&gt;&lt;wsp:rsid wsp:val=&quot;00687680&quot;/&gt;&lt;wsp:rsid wsp:val=&quot;0068782D&quot;/&gt;&lt;wsp:rsid wsp:val=&quot;00691C09&quot;/&gt;&lt;wsp:rsid wsp:val=&quot;0069238A&quot;/&gt;&lt;wsp:rsid wsp:val=&quot;006A1B2A&quot;/&gt;&lt;wsp:rsid wsp:val=&quot;006A4D01&quot;/&gt;&lt;wsp:rsid wsp:val=&quot;006A6ADF&quot;/&gt;&lt;wsp:rsid wsp:val=&quot;006B0224&quot;/&gt;&lt;wsp:rsid wsp:val=&quot;006B39E1&quot;/&gt;&lt;wsp:rsid wsp:val=&quot;006B4954&quot;/&gt;&lt;wsp:rsid wsp:val=&quot;006B58C9&quot;/&gt;&lt;wsp:rsid wsp:val=&quot;006C2EF0&quot;/&gt;&lt;wsp:rsid wsp:val=&quot;006C3ECB&quot;/&gt;&lt;wsp:rsid wsp:val=&quot;006C7574&quot;/&gt;&lt;wsp:rsid wsp:val=&quot;006D0A88&quot;/&gt;&lt;wsp:rsid wsp:val=&quot;006D10CE&quot;/&gt;&lt;wsp:rsid wsp:val=&quot;006D2486&quot;/&gt;&lt;wsp:rsid wsp:val=&quot;006D41BD&quot;/&gt;&lt;wsp:rsid wsp:val=&quot;006D426D&quot;/&gt;&lt;wsp:rsid wsp:val=&quot;006D5752&quot;/&gt;&lt;wsp:rsid wsp:val=&quot;006D57C4&quot;/&gt;&lt;wsp:rsid wsp:val=&quot;006E2434&quot;/&gt;&lt;wsp:rsid wsp:val=&quot;006E2CD1&quot;/&gt;&lt;wsp:rsid wsp:val=&quot;006F33F1&quot;/&gt;&lt;wsp:rsid wsp:val=&quot;006F4202&quot;/&gt;&lt;wsp:rsid wsp:val=&quot;006F7911&quot;/&gt;&lt;wsp:rsid wsp:val=&quot;00704F84&quot;/&gt;&lt;wsp:rsid wsp:val=&quot;00705887&quot;/&gt;&lt;wsp:rsid wsp:val=&quot;00705995&quot;/&gt;&lt;wsp:rsid wsp:val=&quot;007116C4&quot;/&gt;&lt;wsp:rsid wsp:val=&quot;00711836&quot;/&gt;&lt;wsp:rsid wsp:val=&quot;00713236&quot;/&gt;&lt;wsp:rsid wsp:val=&quot;00717B9C&quot;/&gt;&lt;wsp:rsid wsp:val=&quot;0072043D&quot;/&gt;&lt;wsp:rsid wsp:val=&quot;00724A10&quot;/&gt;&lt;wsp:rsid wsp:val=&quot;00724EE1&quot;/&gt;&lt;wsp:rsid wsp:val=&quot;007324C1&quot;/&gt;&lt;wsp:rsid wsp:val=&quot;00732B75&quot;/&gt;&lt;wsp:rsid wsp:val=&quot;0073645E&quot;/&gt;&lt;wsp:rsid wsp:val=&quot;00740E10&quot;/&gt;&lt;wsp:rsid wsp:val=&quot;0074293A&quot;/&gt;&lt;wsp:rsid wsp:val=&quot;00743E08&quot;/&gt;&lt;wsp:rsid wsp:val=&quot;00751B3E&quot;/&gt;&lt;wsp:rsid wsp:val=&quot;00754020&quot;/&gt;&lt;wsp:rsid wsp:val=&quot;0075775C&quot;/&gt;&lt;wsp:rsid wsp:val=&quot;00760B71&quot;/&gt;&lt;wsp:rsid wsp:val=&quot;0076154D&quot;/&gt;&lt;wsp:rsid wsp:val=&quot;0076313B&quot;/&gt;&lt;wsp:rsid wsp:val=&quot;00763D96&quot;/&gt;&lt;wsp:rsid wsp:val=&quot;00763FEC&quot;/&gt;&lt;wsp:rsid wsp:val=&quot;007641E7&quot;/&gt;&lt;wsp:rsid wsp:val=&quot;0076585B&quot;/&gt;&lt;wsp:rsid wsp:val=&quot;007661DD&quot;/&gt;&lt;wsp:rsid wsp:val=&quot;00773C6B&quot;/&gt;&lt;wsp:rsid wsp:val=&quot;00776527&quot;/&gt;&lt;wsp:rsid wsp:val=&quot;00780360&quot;/&gt;&lt;wsp:rsid wsp:val=&quot;00783323&quot;/&gt;&lt;wsp:rsid wsp:val=&quot;00785685&quot;/&gt;&lt;wsp:rsid wsp:val=&quot;00791690&quot;/&gt;&lt;wsp:rsid wsp:val=&quot;00791B3D&quot;/&gt;&lt;wsp:rsid wsp:val=&quot;0079440E&quot;/&gt;&lt;wsp:rsid wsp:val=&quot;0079588B&quot;/&gt;&lt;wsp:rsid wsp:val=&quot;007A2453&quot;/&gt;&lt;wsp:rsid wsp:val=&quot;007B12AC&quot;/&gt;&lt;wsp:rsid wsp:val=&quot;007B3157&quot;/&gt;&lt;wsp:rsid wsp:val=&quot;007B39F7&quot;/&gt;&lt;wsp:rsid wsp:val=&quot;007B4256&quot;/&gt;&lt;wsp:rsid wsp:val=&quot;007B5793&quot;/&gt;&lt;wsp:rsid wsp:val=&quot;007B66F8&quot;/&gt;&lt;wsp:rsid wsp:val=&quot;007C2CF1&quot;/&gt;&lt;wsp:rsid wsp:val=&quot;007C4640&quot;/&gt;&lt;wsp:rsid wsp:val=&quot;007C6934&quot;/&gt;&lt;wsp:rsid wsp:val=&quot;007D0CF8&quot;/&gt;&lt;wsp:rsid wsp:val=&quot;007D2E73&quot;/&gt;&lt;wsp:rsid wsp:val=&quot;007D5072&quot;/&gt;&lt;wsp:rsid wsp:val=&quot;007D6DEF&quot;/&gt;&lt;wsp:rsid wsp:val=&quot;007E2A7E&quot;/&gt;&lt;wsp:rsid wsp:val=&quot;007E444E&quot;/&gt;&lt;wsp:rsid wsp:val=&quot;007E6912&quot;/&gt;&lt;wsp:rsid wsp:val=&quot;007E78DA&quot;/&gt;&lt;wsp:rsid wsp:val=&quot;007F0059&quot;/&gt;&lt;wsp:rsid wsp:val=&quot;007F4CF7&quot;/&gt;&lt;wsp:rsid wsp:val=&quot;00800515&quot;/&gt;&lt;wsp:rsid wsp:val=&quot;00801DC2&quot;/&gt;&lt;wsp:rsid wsp:val=&quot;00802FBA&quot;/&gt;&lt;wsp:rsid wsp:val=&quot;00816DF1&quot;/&gt;&lt;wsp:rsid wsp:val=&quot;00820C2B&quot;/&gt;&lt;wsp:rsid wsp:val=&quot;00824DB6&quot;/&gt;&lt;wsp:rsid wsp:val=&quot;008306F0&quot;/&gt;&lt;wsp:rsid wsp:val=&quot;0083173F&quot;/&gt;&lt;wsp:rsid wsp:val=&quot;00831B0D&quot;/&gt;&lt;wsp:rsid wsp:val=&quot;008341F5&quot;/&gt;&lt;wsp:rsid wsp:val=&quot;00834538&quot;/&gt;&lt;wsp:rsid wsp:val=&quot;00851E85&quot;/&gt;&lt;wsp:rsid wsp:val=&quot;00854BDD&quot;/&gt;&lt;wsp:rsid wsp:val=&quot;00862CFA&quot;/&gt;&lt;wsp:rsid wsp:val=&quot;008640C1&quot;/&gt;&lt;wsp:rsid wsp:val=&quot;00864D33&quot;/&gt;&lt;wsp:rsid wsp:val=&quot;00865404&quot;/&gt;&lt;wsp:rsid wsp:val=&quot;008659AA&quot;/&gt;&lt;wsp:rsid wsp:val=&quot;00874B05&quot;/&gt;&lt;wsp:rsid wsp:val=&quot;0088185C&quot;/&gt;&lt;wsp:rsid wsp:val=&quot;00883572&quot;/&gt;&lt;wsp:rsid wsp:val=&quot;00884A01&quot;/&gt;&lt;wsp:rsid wsp:val=&quot;00895A9A&quot;/&gt;&lt;wsp:rsid wsp:val=&quot;00895B48&quot;/&gt;&lt;wsp:rsid wsp:val=&quot;008A0DEA&quot;/&gt;&lt;wsp:rsid wsp:val=&quot;008A164A&quot;/&gt;&lt;wsp:rsid wsp:val=&quot;008A243C&quot;/&gt;&lt;wsp:rsid wsp:val=&quot;008A2921&quot;/&gt;&lt;wsp:rsid wsp:val=&quot;008A2D5F&quot;/&gt;&lt;wsp:rsid wsp:val=&quot;008A74D3&quot;/&gt;&lt;wsp:rsid wsp:val=&quot;008B0540&quot;/&gt;&lt;wsp:rsid wsp:val=&quot;008B1236&quot;/&gt;&lt;wsp:rsid wsp:val=&quot;008B1B3B&quot;/&gt;&lt;wsp:rsid wsp:val=&quot;008B79F3&quot;/&gt;&lt;wsp:rsid wsp:val=&quot;008C01F4&quot;/&gt;&lt;wsp:rsid wsp:val=&quot;008C0644&quot;/&gt;&lt;wsp:rsid wsp:val=&quot;008C09C8&quot;/&gt;&lt;wsp:rsid wsp:val=&quot;008C0F29&quot;/&gt;&lt;wsp:rsid wsp:val=&quot;008C12A1&quot;/&gt;&lt;wsp:rsid wsp:val=&quot;008D1D59&quot;/&gt;&lt;wsp:rsid wsp:val=&quot;008D3DB9&quot;/&gt;&lt;wsp:rsid wsp:val=&quot;008D4557&quot;/&gt;&lt;wsp:rsid wsp:val=&quot;008E1725&quot;/&gt;&lt;wsp:rsid wsp:val=&quot;008E481F&quot;/&gt;&lt;wsp:rsid wsp:val=&quot;008F030A&quot;/&gt;&lt;wsp:rsid wsp:val=&quot;008F0ED9&quot;/&gt;&lt;wsp:rsid wsp:val=&quot;008F3AFC&quot;/&gt;&lt;wsp:rsid wsp:val=&quot;008F4643&quot;/&gt;&lt;wsp:rsid wsp:val=&quot;00900144&quot;/&gt;&lt;wsp:rsid wsp:val=&quot;00902DA6&quot;/&gt;&lt;wsp:rsid wsp:val=&quot;00903487&quot;/&gt;&lt;wsp:rsid wsp:val=&quot;0090381D&quot;/&gt;&lt;wsp:rsid wsp:val=&quot;0090409C&quot;/&gt;&lt;wsp:rsid wsp:val=&quot;00905D25&quot;/&gt;&lt;wsp:rsid wsp:val=&quot;00910176&quot;/&gt;&lt;wsp:rsid wsp:val=&quot;0091107F&quot;/&gt;&lt;wsp:rsid wsp:val=&quot;00912B4E&quot;/&gt;&lt;wsp:rsid wsp:val=&quot;00914A2D&quot;/&gt;&lt;wsp:rsid wsp:val=&quot;00916B51&quot;/&gt;&lt;wsp:rsid wsp:val=&quot;0091797B&quot;/&gt;&lt;wsp:rsid wsp:val=&quot;00921990&quot;/&gt;&lt;wsp:rsid wsp:val=&quot;00922772&quot;/&gt;&lt;wsp:rsid wsp:val=&quot;009328B4&quot;/&gt;&lt;wsp:rsid wsp:val=&quot;00937FAE&quot;/&gt;&lt;wsp:rsid wsp:val=&quot;00940448&quot;/&gt;&lt;wsp:rsid wsp:val=&quot;00941EDE&quot;/&gt;&lt;wsp:rsid wsp:val=&quot;00947E03&quot;/&gt;&lt;wsp:rsid wsp:val=&quot;00947F65&quot;/&gt;&lt;wsp:rsid wsp:val=&quot;00954675&quot;/&gt;&lt;wsp:rsid wsp:val=&quot;00954E94&quot;/&gt;&lt;wsp:rsid wsp:val=&quot;009563DF&quot;/&gt;&lt;wsp:rsid wsp:val=&quot;00960370&quot;/&gt;&lt;wsp:rsid wsp:val=&quot;00960D9A&quot;/&gt;&lt;wsp:rsid wsp:val=&quot;00960E5F&quot;/&gt;&lt;wsp:rsid wsp:val=&quot;00963D05&quot;/&gt;&lt;wsp:rsid wsp:val=&quot;009642C8&quot;/&gt;&lt;wsp:rsid wsp:val=&quot;00971D74&quot;/&gt;&lt;wsp:rsid wsp:val=&quot;00972CD8&quot;/&gt;&lt;wsp:rsid wsp:val=&quot;009750F8&quot;/&gt;&lt;wsp:rsid wsp:val=&quot;009754EB&quot;/&gt;&lt;wsp:rsid wsp:val=&quot;009763D6&quot;/&gt;&lt;wsp:rsid wsp:val=&quot;00980257&quot;/&gt;&lt;wsp:rsid wsp:val=&quot;00981AC4&quot;/&gt;&lt;wsp:rsid wsp:val=&quot;009826D9&quot;/&gt;&lt;wsp:rsid wsp:val=&quot;009828D7&quot;/&gt;&lt;wsp:rsid wsp:val=&quot;00983679&quot;/&gt;&lt;wsp:rsid wsp:val=&quot;00984730&quot;/&gt;&lt;wsp:rsid wsp:val=&quot;00990A96&quot;/&gt;&lt;wsp:rsid wsp:val=&quot;00991C01&quot;/&gt;&lt;wsp:rsid wsp:val=&quot;00995408&quot;/&gt;&lt;wsp:rsid wsp:val=&quot;009A0348&quot;/&gt;&lt;wsp:rsid wsp:val=&quot;009A05CF&quot;/&gt;&lt;wsp:rsid wsp:val=&quot;009A292A&quot;/&gt;&lt;wsp:rsid wsp:val=&quot;009A34E6&quot;/&gt;&lt;wsp:rsid wsp:val=&quot;009A43F1&quot;/&gt;&lt;wsp:rsid wsp:val=&quot;009A4FC3&quot;/&gt;&lt;wsp:rsid wsp:val=&quot;009A5B46&quot;/&gt;&lt;wsp:rsid wsp:val=&quot;009A5D9D&quot;/&gt;&lt;wsp:rsid wsp:val=&quot;009A7770&quot;/&gt;&lt;wsp:rsid wsp:val=&quot;009B6832&quot;/&gt;&lt;wsp:rsid wsp:val=&quot;009B6D07&quot;/&gt;&lt;wsp:rsid wsp:val=&quot;009C025B&quot;/&gt;&lt;wsp:rsid wsp:val=&quot;009C1FD5&quot;/&gt;&lt;wsp:rsid wsp:val=&quot;009C3240&quot;/&gt;&lt;wsp:rsid wsp:val=&quot;009C5AD2&quot;/&gt;&lt;wsp:rsid wsp:val=&quot;009C5C44&quot;/&gt;&lt;wsp:rsid wsp:val=&quot;009D20DC&quot;/&gt;&lt;wsp:rsid wsp:val=&quot;009D26AC&quot;/&gt;&lt;wsp:rsid wsp:val=&quot;009D3042&quot;/&gt;&lt;wsp:rsid wsp:val=&quot;009D52DF&quot;/&gt;&lt;wsp:rsid wsp:val=&quot;009D61E2&quot;/&gt;&lt;wsp:rsid wsp:val=&quot;009D66F9&quot;/&gt;&lt;wsp:rsid wsp:val=&quot;009E35D0&quot;/&gt;&lt;wsp:rsid wsp:val=&quot;009E56D5&quot;/&gt;&lt;wsp:rsid wsp:val=&quot;009E5C80&quot;/&gt;&lt;wsp:rsid wsp:val=&quot;009E6093&quot;/&gt;&lt;wsp:rsid wsp:val=&quot;009F010B&quot;/&gt;&lt;wsp:rsid wsp:val=&quot;009F77D3&quot;/&gt;&lt;wsp:rsid wsp:val=&quot;00A007E4&quot;/&gt;&lt;wsp:rsid wsp:val=&quot;00A05D3D&quot;/&gt;&lt;wsp:rsid wsp:val=&quot;00A11647&quot;/&gt;&lt;wsp:rsid wsp:val=&quot;00A121A5&quot;/&gt;&lt;wsp:rsid wsp:val=&quot;00A12685&quot;/&gt;&lt;wsp:rsid wsp:val=&quot;00A13EC0&quot;/&gt;&lt;wsp:rsid wsp:val=&quot;00A154C0&quot;/&gt;&lt;wsp:rsid wsp:val=&quot;00A21034&quot;/&gt;&lt;wsp:rsid wsp:val=&quot;00A2441A&quot;/&gt;&lt;wsp:rsid wsp:val=&quot;00A32B1E&quot;/&gt;&lt;wsp:rsid wsp:val=&quot;00A36B77&quot;/&gt;&lt;wsp:rsid wsp:val=&quot;00A37436&quot;/&gt;&lt;wsp:rsid wsp:val=&quot;00A420FD&quot;/&gt;&lt;wsp:rsid wsp:val=&quot;00A53809&quot;/&gt;&lt;wsp:rsid wsp:val=&quot;00A53B78&quot;/&gt;&lt;wsp:rsid wsp:val=&quot;00A53EF8&quot;/&gt;&lt;wsp:rsid wsp:val=&quot;00A549B4&quot;/&gt;&lt;wsp:rsid wsp:val=&quot;00A60EFC&quot;/&gt;&lt;wsp:rsid wsp:val=&quot;00A746B6&quot;/&gt;&lt;wsp:rsid wsp:val=&quot;00A7610C&quot;/&gt;&lt;wsp:rsid wsp:val=&quot;00A76D74&quot;/&gt;&lt;wsp:rsid wsp:val=&quot;00A8044C&quot;/&gt;&lt;wsp:rsid wsp:val=&quot;00A80E23&quot;/&gt;&lt;wsp:rsid wsp:val=&quot;00A81560&quot;/&gt;&lt;wsp:rsid wsp:val=&quot;00A81818&quot;/&gt;&lt;wsp:rsid wsp:val=&quot;00A85283&quot;/&gt;&lt;wsp:rsid wsp:val=&quot;00A86E18&quot;/&gt;&lt;wsp:rsid wsp:val=&quot;00A931BA&quot;/&gt;&lt;wsp:rsid wsp:val=&quot;00A9465C&quot;/&gt;&lt;wsp:rsid wsp:val=&quot;00A96348&quot;/&gt;&lt;wsp:rsid wsp:val=&quot;00A96364&quot;/&gt;&lt;wsp:rsid wsp:val=&quot;00AA1D94&quot;/&gt;&lt;wsp:rsid wsp:val=&quot;00AA476D&quot;/&gt;&lt;wsp:rsid wsp:val=&quot;00AA721D&quot;/&gt;&lt;wsp:rsid wsp:val=&quot;00AB0ADE&quot;/&gt;&lt;wsp:rsid wsp:val=&quot;00AB2CD9&quot;/&gt;&lt;wsp:rsid wsp:val=&quot;00AC627A&quot;/&gt;&lt;wsp:rsid wsp:val=&quot;00AC6EEC&quot;/&gt;&lt;wsp:rsid wsp:val=&quot;00AD010D&quot;/&gt;&lt;wsp:rsid wsp:val=&quot;00AD10BC&quot;/&gt;&lt;wsp:rsid wsp:val=&quot;00AD2233&quot;/&gt;&lt;wsp:rsid wsp:val=&quot;00AD3AA2&quot;/&gt;&lt;wsp:rsid wsp:val=&quot;00AD3B85&quot;/&gt;&lt;wsp:rsid wsp:val=&quot;00AD43B4&quot;/&gt;&lt;wsp:rsid wsp:val=&quot;00AD7D00&quot;/&gt;&lt;wsp:rsid wsp:val=&quot;00AE1960&quot;/&gt;&lt;wsp:rsid wsp:val=&quot;00AE5FDF&quot;/&gt;&lt;wsp:rsid wsp:val=&quot;00AF019F&quot;/&gt;&lt;wsp:rsid wsp:val=&quot;00AF27E4&quot;/&gt;&lt;wsp:rsid wsp:val=&quot;00AF3E45&quot;/&gt;&lt;wsp:rsid wsp:val=&quot;00AF6C65&quot;/&gt;&lt;wsp:rsid wsp:val=&quot;00AF7D3A&quot;/&gt;&lt;wsp:rsid wsp:val=&quot;00B0199F&quot;/&gt;&lt;wsp:rsid wsp:val=&quot;00B03D82&quot;/&gt;&lt;wsp:rsid wsp:val=&quot;00B05F6D&quot;/&gt;&lt;wsp:rsid wsp:val=&quot;00B063D3&quot;/&gt;&lt;wsp:rsid wsp:val=&quot;00B0679C&quot;/&gt;&lt;wsp:rsid wsp:val=&quot;00B06A72&quot;/&gt;&lt;wsp:rsid wsp:val=&quot;00B06B75&quot;/&gt;&lt;wsp:rsid wsp:val=&quot;00B06C49&quot;/&gt;&lt;wsp:rsid wsp:val=&quot;00B07EF8&quot;/&gt;&lt;wsp:rsid wsp:val=&quot;00B11A65&quot;/&gt;&lt;wsp:rsid wsp:val=&quot;00B13D0A&quot;/&gt;&lt;wsp:rsid wsp:val=&quot;00B16AAC&quot;/&gt;&lt;wsp:rsid wsp:val=&quot;00B21D62&quot;/&gt;&lt;wsp:rsid wsp:val=&quot;00B25C79&quot;/&gt;&lt;wsp:rsid wsp:val=&quot;00B26E96&quot;/&gt;&lt;wsp:rsid wsp:val=&quot;00B32886&quot;/&gt;&lt;wsp:rsid wsp:val=&quot;00B32E83&quot;/&gt;&lt;wsp:rsid wsp:val=&quot;00B3549F&quot;/&gt;&lt;wsp:rsid wsp:val=&quot;00B4092B&quot;/&gt;&lt;wsp:rsid wsp:val=&quot;00B44664&quot;/&gt;&lt;wsp:rsid wsp:val=&quot;00B526D4&quot;/&gt;&lt;wsp:rsid wsp:val=&quot;00B5491D&quot;/&gt;&lt;wsp:rsid wsp:val=&quot;00B54EF8&quot;/&gt;&lt;wsp:rsid wsp:val=&quot;00B565D5&quot;/&gt;&lt;wsp:rsid wsp:val=&quot;00B60994&quot;/&gt;&lt;wsp:rsid wsp:val=&quot;00B62D35&quot;/&gt;&lt;wsp:rsid wsp:val=&quot;00B63D65&quot;/&gt;&lt;wsp:rsid wsp:val=&quot;00B65554&quot;/&gt;&lt;wsp:rsid wsp:val=&quot;00B66532&quot;/&gt;&lt;wsp:rsid wsp:val=&quot;00B67DFD&quot;/&gt;&lt;wsp:rsid wsp:val=&quot;00B7324A&quot;/&gt;&lt;wsp:rsid wsp:val=&quot;00B7334E&quot;/&gt;&lt;wsp:rsid wsp:val=&quot;00B74717&quot;/&gt;&lt;wsp:rsid wsp:val=&quot;00B756AC&quot;/&gt;&lt;wsp:rsid wsp:val=&quot;00B831C9&quot;/&gt;&lt;wsp:rsid wsp:val=&quot;00B83A90&quot;/&gt;&lt;wsp:rsid wsp:val=&quot;00B86840&quot;/&gt;&lt;wsp:rsid wsp:val=&quot;00B951AE&quot;/&gt;&lt;wsp:rsid wsp:val=&quot;00B9556A&quot;/&gt;&lt;wsp:rsid wsp:val=&quot;00BA7367&quot;/&gt;&lt;wsp:rsid wsp:val=&quot;00BB2784&quot;/&gt;&lt;wsp:rsid wsp:val=&quot;00BB327A&quot;/&gt;&lt;wsp:rsid wsp:val=&quot;00BB453B&quot;/&gt;&lt;wsp:rsid wsp:val=&quot;00BC0AD0&quot;/&gt;&lt;wsp:rsid wsp:val=&quot;00BC4E0F&quot;/&gt;&lt;wsp:rsid wsp:val=&quot;00BC6D94&quot;/&gt;&lt;wsp:rsid wsp:val=&quot;00BD09E1&quot;/&gt;&lt;wsp:rsid wsp:val=&quot;00BD0DA1&quot;/&gt;&lt;wsp:rsid wsp:val=&quot;00BD6EB7&quot;/&gt;&lt;wsp:rsid wsp:val=&quot;00BE0FCA&quot;/&gt;&lt;wsp:rsid wsp:val=&quot;00BE2C81&quot;/&gt;&lt;wsp:rsid wsp:val=&quot;00BE636B&quot;/&gt;&lt;wsp:rsid wsp:val=&quot;00BE7537&quot;/&gt;&lt;wsp:rsid wsp:val=&quot;00BF00BF&quot;/&gt;&lt;wsp:rsid wsp:val=&quot;00BF0A63&quot;/&gt;&lt;wsp:rsid wsp:val=&quot;00BF2A9D&quot;/&gt;&lt;wsp:rsid wsp:val=&quot;00BF3308&quot;/&gt;&lt;wsp:rsid wsp:val=&quot;00BF3E2D&quot;/&gt;&lt;wsp:rsid wsp:val=&quot;00BF424A&quot;/&gt;&lt;wsp:rsid wsp:val=&quot;00BF44A3&quot;/&gt;&lt;wsp:rsid wsp:val=&quot;00BF558B&quot;/&gt;&lt;wsp:rsid wsp:val=&quot;00BF612C&quot;/&gt;&lt;wsp:rsid wsp:val=&quot;00C0037A&quot;/&gt;&lt;wsp:rsid wsp:val=&quot;00C00B65&quot;/&gt;&lt;wsp:rsid wsp:val=&quot;00C02708&quot;/&gt;&lt;wsp:rsid wsp:val=&quot;00C03ED2&quot;/&gt;&lt;wsp:rsid wsp:val=&quot;00C05841&quot;/&gt;&lt;wsp:rsid wsp:val=&quot;00C065D4&quot;/&gt;&lt;wsp:rsid wsp:val=&quot;00C06E52&quot;/&gt;&lt;wsp:rsid wsp:val=&quot;00C15FA0&quot;/&gt;&lt;wsp:rsid wsp:val=&quot;00C22CFF&quot;/&gt;&lt;wsp:rsid wsp:val=&quot;00C230F1&quot;/&gt;&lt;wsp:rsid wsp:val=&quot;00C36436&quot;/&gt;&lt;wsp:rsid wsp:val=&quot;00C40CA5&quot;/&gt;&lt;wsp:rsid wsp:val=&quot;00C4263E&quot;/&gt;&lt;wsp:rsid wsp:val=&quot;00C45E8A&quot;/&gt;&lt;wsp:rsid wsp:val=&quot;00C4674E&quot;/&gt;&lt;wsp:rsid wsp:val=&quot;00C50FAA&quot;/&gt;&lt;wsp:rsid wsp:val=&quot;00C51C02&quot;/&gt;&lt;wsp:rsid wsp:val=&quot;00C673E4&quot;/&gt;&lt;wsp:rsid wsp:val=&quot;00C75542&quot;/&gt;&lt;wsp:rsid wsp:val=&quot;00C76100&quot;/&gt;&lt;wsp:rsid wsp:val=&quot;00C85237&quot;/&gt;&lt;wsp:rsid wsp:val=&quot;00C8657C&quot;/&gt;&lt;wsp:rsid wsp:val=&quot;00C9052F&quot;/&gt;&lt;wsp:rsid wsp:val=&quot;00C90EC9&quot;/&gt;&lt;wsp:rsid wsp:val=&quot;00C92C94&quot;/&gt;&lt;wsp:rsid wsp:val=&quot;00C93722&quot;/&gt;&lt;wsp:rsid wsp:val=&quot;00C96A6A&quot;/&gt;&lt;wsp:rsid wsp:val=&quot;00C972AD&quot;/&gt;&lt;wsp:rsid wsp:val=&quot;00CA0A0F&quot;/&gt;&lt;wsp:rsid wsp:val=&quot;00CA20FC&quot;/&gt;&lt;wsp:rsid wsp:val=&quot;00CA2678&quot;/&gt;&lt;wsp:rsid wsp:val=&quot;00CA32DF&quot;/&gt;&lt;wsp:rsid wsp:val=&quot;00CA479F&quot;/&gt;&lt;wsp:rsid wsp:val=&quot;00CA5119&quot;/&gt;&lt;wsp:rsid wsp:val=&quot;00CA76B3&quot;/&gt;&lt;wsp:rsid wsp:val=&quot;00CB0B4C&quot;/&gt;&lt;wsp:rsid wsp:val=&quot;00CB16F3&quot;/&gt;&lt;wsp:rsid wsp:val=&quot;00CB3137&quot;/&gt;&lt;wsp:rsid wsp:val=&quot;00CB5C3A&quot;/&gt;&lt;wsp:rsid wsp:val=&quot;00CB756C&quot;/&gt;&lt;wsp:rsid wsp:val=&quot;00CC1880&quot;/&gt;&lt;wsp:rsid wsp:val=&quot;00CC22D7&quot;/&gt;&lt;wsp:rsid wsp:val=&quot;00CC3697&quot;/&gt;&lt;wsp:rsid wsp:val=&quot;00CC552F&quot;/&gt;&lt;wsp:rsid wsp:val=&quot;00CC72A8&quot;/&gt;&lt;wsp:rsid wsp:val=&quot;00CD0B40&quot;/&gt;&lt;wsp:rsid wsp:val=&quot;00CD0F90&quot;/&gt;&lt;wsp:rsid wsp:val=&quot;00CD2AB0&quot;/&gt;&lt;wsp:rsid wsp:val=&quot;00CD411E&quot;/&gt;&lt;wsp:rsid wsp:val=&quot;00CD6190&quot;/&gt;&lt;wsp:rsid wsp:val=&quot;00CD6C6D&quot;/&gt;&lt;wsp:rsid wsp:val=&quot;00CE33FB&quot;/&gt;&lt;wsp:rsid wsp:val=&quot;00CE3CE1&quot;/&gt;&lt;wsp:rsid wsp:val=&quot;00CE4465&quot;/&gt;&lt;wsp:rsid wsp:val=&quot;00CE7B05&quot;/&gt;&lt;wsp:rsid wsp:val=&quot;00CE7F52&quot;/&gt;&lt;wsp:rsid wsp:val=&quot;00CF0BB3&quot;/&gt;&lt;wsp:rsid wsp:val=&quot;00CF0F16&quot;/&gt;&lt;wsp:rsid wsp:val=&quot;00CF115D&quot;/&gt;&lt;wsp:rsid wsp:val=&quot;00CF2B8C&quot;/&gt;&lt;wsp:rsid wsp:val=&quot;00D00640&quot;/&gt;&lt;wsp:rsid wsp:val=&quot;00D04741&quot;/&gt;&lt;wsp:rsid wsp:val=&quot;00D1096E&quot;/&gt;&lt;wsp:rsid wsp:val=&quot;00D10CB9&quot;/&gt;&lt;wsp:rsid wsp:val=&quot;00D1259C&quot;/&gt;&lt;wsp:rsid wsp:val=&quot;00D15F2E&quot;/&gt;&lt;wsp:rsid wsp:val=&quot;00D17469&quot;/&gt;&lt;wsp:rsid wsp:val=&quot;00D2492A&quot;/&gt;&lt;wsp:rsid wsp:val=&quot;00D348C8&quot;/&gt;&lt;wsp:rsid wsp:val=&quot;00D349D2&quot;/&gt;&lt;wsp:rsid wsp:val=&quot;00D374EC&quot;/&gt;&lt;wsp:rsid wsp:val=&quot;00D4743D&quot;/&gt;&lt;wsp:rsid wsp:val=&quot;00D47B38&quot;/&gt;&lt;wsp:rsid wsp:val=&quot;00D5164F&quot;/&gt;&lt;wsp:rsid wsp:val=&quot;00D5223E&quot;/&gt;&lt;wsp:rsid wsp:val=&quot;00D53CB0&quot;/&gt;&lt;wsp:rsid wsp:val=&quot;00D56EB8&quot;/&gt;&lt;wsp:rsid wsp:val=&quot;00D57B1F&quot;/&gt;&lt;wsp:rsid wsp:val=&quot;00D61B2F&quot;/&gt;&lt;wsp:rsid wsp:val=&quot;00D63032&quot;/&gt;&lt;wsp:rsid wsp:val=&quot;00D63F5F&quot;/&gt;&lt;wsp:rsid wsp:val=&quot;00D65FDE&quot;/&gt;&lt;wsp:rsid wsp:val=&quot;00D665CD&quot;/&gt;&lt;wsp:rsid wsp:val=&quot;00D702FE&quot;/&gt;&lt;wsp:rsid wsp:val=&quot;00D70859&quot;/&gt;&lt;wsp:rsid wsp:val=&quot;00D75CF8&quot;/&gt;&lt;wsp:rsid wsp:val=&quot;00D75E76&quot;/&gt;&lt;wsp:rsid wsp:val=&quot;00D854A9&quot;/&gt;&lt;wsp:rsid wsp:val=&quot;00D86283&quot;/&gt;&lt;wsp:rsid wsp:val=&quot;00D93C64&quot;/&gt;&lt;wsp:rsid wsp:val=&quot;00D9506B&quot;/&gt;&lt;wsp:rsid wsp:val=&quot;00D95419&quot;/&gt;&lt;wsp:rsid wsp:val=&quot;00D96D51&quot;/&gt;&lt;wsp:rsid wsp:val=&quot;00DA0D8B&quot;/&gt;&lt;wsp:rsid wsp:val=&quot;00DA0E62&quot;/&gt;&lt;wsp:rsid wsp:val=&quot;00DA58E8&quot;/&gt;&lt;wsp:rsid wsp:val=&quot;00DB30D7&quot;/&gt;&lt;wsp:rsid wsp:val=&quot;00DB601B&quot;/&gt;&lt;wsp:rsid wsp:val=&quot;00DB658B&quot;/&gt;&lt;wsp:rsid wsp:val=&quot;00DB6825&quot;/&gt;&lt;wsp:rsid wsp:val=&quot;00DC0572&quot;/&gt;&lt;wsp:rsid wsp:val=&quot;00DC071D&quot;/&gt;&lt;wsp:rsid wsp:val=&quot;00DC078D&quot;/&gt;&lt;wsp:rsid wsp:val=&quot;00DC341B&quot;/&gt;&lt;wsp:rsid wsp:val=&quot;00DC6FE8&quot;/&gt;&lt;wsp:rsid wsp:val=&quot;00DC700B&quot;/&gt;&lt;wsp:rsid wsp:val=&quot;00DD0AA8&quot;/&gt;&lt;wsp:rsid wsp:val=&quot;00DD3F27&quot;/&gt;&lt;wsp:rsid wsp:val=&quot;00DE21CB&quot;/&gt;&lt;wsp:rsid wsp:val=&quot;00DF14A2&quot;/&gt;&lt;wsp:rsid wsp:val=&quot;00DF5A78&quot;/&gt;&lt;wsp:rsid wsp:val=&quot;00DF70FB&quot;/&gt;&lt;wsp:rsid wsp:val=&quot;00E0037E&quot;/&gt;&lt;wsp:rsid wsp:val=&quot;00E0551B&quot;/&gt;&lt;wsp:rsid wsp:val=&quot;00E07FB8&quot;/&gt;&lt;wsp:rsid wsp:val=&quot;00E12DAC&quot;/&gt;&lt;wsp:rsid wsp:val=&quot;00E1399B&quot;/&gt;&lt;wsp:rsid wsp:val=&quot;00E14218&quot;/&gt;&lt;wsp:rsid wsp:val=&quot;00E20F07&quot;/&gt;&lt;wsp:rsid wsp:val=&quot;00E21B74&quot;/&gt;&lt;wsp:rsid wsp:val=&quot;00E32282&quot;/&gt;&lt;wsp:rsid wsp:val=&quot;00E35747&quot;/&gt;&lt;wsp:rsid wsp:val=&quot;00E430D7&quot;/&gt;&lt;wsp:rsid wsp:val=&quot;00E45C2C&quot;/&gt;&lt;wsp:rsid wsp:val=&quot;00E54237&quot;/&gt;&lt;wsp:rsid wsp:val=&quot;00E54760&quot;/&gt;&lt;wsp:rsid wsp:val=&quot;00E576E6&quot;/&gt;&lt;wsp:rsid wsp:val=&quot;00E578B2&quot;/&gt;&lt;wsp:rsid wsp:val=&quot;00E6538A&quot;/&gt;&lt;wsp:rsid wsp:val=&quot;00E70B37&quot;/&gt;&lt;wsp:rsid wsp:val=&quot;00E71B0B&quot;/&gt;&lt;wsp:rsid wsp:val=&quot;00E72381&quot;/&gt;&lt;wsp:rsid wsp:val=&quot;00E73E1A&quot;/&gt;&lt;wsp:rsid wsp:val=&quot;00E81CA3&quot;/&gt;&lt;wsp:rsid wsp:val=&quot;00E8458A&quot;/&gt;&lt;wsp:rsid wsp:val=&quot;00E8559F&quot;/&gt;&lt;wsp:rsid wsp:val=&quot;00E87992&quot;/&gt;&lt;wsp:rsid wsp:val=&quot;00E90062&quot;/&gt;&lt;wsp:rsid wsp:val=&quot;00E935D5&quot;/&gt;&lt;wsp:rsid wsp:val=&quot;00EA13D4&quot;/&gt;&lt;wsp:rsid wsp:val=&quot;00EA16D4&quot;/&gt;&lt;wsp:rsid wsp:val=&quot;00EA37D2&quot;/&gt;&lt;wsp:rsid wsp:val=&quot;00EA56C4&quot;/&gt;&lt;wsp:rsid wsp:val=&quot;00EA7E85&quot;/&gt;&lt;wsp:rsid wsp:val=&quot;00EB2040&quot;/&gt;&lt;wsp:rsid wsp:val=&quot;00EB5833&quot;/&gt;&lt;wsp:rsid wsp:val=&quot;00EB66D6&quot;/&gt;&lt;wsp:rsid wsp:val=&quot;00EC27D8&quot;/&gt;&lt;wsp:rsid wsp:val=&quot;00EC53EF&quot;/&gt;&lt;wsp:rsid wsp:val=&quot;00ED1264&quot;/&gt;&lt;wsp:rsid wsp:val=&quot;00ED47AD&quot;/&gt;&lt;wsp:rsid wsp:val=&quot;00ED6D35&quot;/&gt;&lt;wsp:rsid wsp:val=&quot;00EE03FF&quot;/&gt;&lt;wsp:rsid wsp:val=&quot;00EE0955&quot;/&gt;&lt;wsp:rsid wsp:val=&quot;00EE33F3&quot;/&gt;&lt;wsp:rsid wsp:val=&quot;00EE3A5A&quot;/&gt;&lt;wsp:rsid wsp:val=&quot;00EE4C63&quot;/&gt;&lt;wsp:rsid wsp:val=&quot;00EE6CE0&quot;/&gt;&lt;wsp:rsid wsp:val=&quot;00EF10C9&quot;/&gt;&lt;wsp:rsid wsp:val=&quot;00EF1259&quot;/&gt;&lt;wsp:rsid wsp:val=&quot;00EF4215&quot;/&gt;&lt;wsp:rsid wsp:val=&quot;00EF6E70&quot;/&gt;&lt;wsp:rsid wsp:val=&quot;00EF7254&quot;/&gt;&lt;wsp:rsid wsp:val=&quot;00F00F64&quot;/&gt;&lt;wsp:rsid wsp:val=&quot;00F02F02&quot;/&gt;&lt;wsp:rsid wsp:val=&quot;00F11365&quot;/&gt;&lt;wsp:rsid wsp:val=&quot;00F122DF&quot;/&gt;&lt;wsp:rsid wsp:val=&quot;00F161EC&quot;/&gt;&lt;wsp:rsid wsp:val=&quot;00F17E3B&quot;/&gt;&lt;wsp:rsid wsp:val=&quot;00F206C0&quot;/&gt;&lt;wsp:rsid wsp:val=&quot;00F21617&quot;/&gt;&lt;wsp:rsid wsp:val=&quot;00F22996&quot;/&gt;&lt;wsp:rsid wsp:val=&quot;00F22CC7&quot;/&gt;&lt;wsp:rsid wsp:val=&quot;00F25AEE&quot;/&gt;&lt;wsp:rsid wsp:val=&quot;00F31880&quot;/&gt;&lt;wsp:rsid wsp:val=&quot;00F32E04&quot;/&gt;&lt;wsp:rsid wsp:val=&quot;00F36CCF&quot;/&gt;&lt;wsp:rsid wsp:val=&quot;00F37B10&quot;/&gt;&lt;wsp:rsid wsp:val=&quot;00F43431&quot;/&gt;&lt;wsp:rsid wsp:val=&quot;00F5172D&quot;/&gt;&lt;wsp:rsid wsp:val=&quot;00F524C3&quot;/&gt;&lt;wsp:rsid wsp:val=&quot;00F53822&quot;/&gt;&lt;wsp:rsid wsp:val=&quot;00F54376&quot;/&gt;&lt;wsp:rsid wsp:val=&quot;00F568CD&quot;/&gt;&lt;wsp:rsid wsp:val=&quot;00F60287&quot;/&gt;&lt;wsp:rsid wsp:val=&quot;00F6284C&quot;/&gt;&lt;wsp:rsid wsp:val=&quot;00F62BD7&quot;/&gt;&lt;wsp:rsid wsp:val=&quot;00F63345&quot;/&gt;&lt;wsp:rsid wsp:val=&quot;00F660D2&quot;/&gt;&lt;wsp:rsid wsp:val=&quot;00F7088A&quot;/&gt;&lt;wsp:rsid wsp:val=&quot;00F713FE&quot;/&gt;&lt;wsp:rsid wsp:val=&quot;00F771B1&quot;/&gt;&lt;wsp:rsid wsp:val=&quot;00F815D2&quot;/&gt;&lt;wsp:rsid wsp:val=&quot;00F82D9D&quot;/&gt;&lt;wsp:rsid wsp:val=&quot;00F85B59&quot;/&gt;&lt;wsp:rsid wsp:val=&quot;00F862E3&quot;/&gt;&lt;wsp:rsid wsp:val=&quot;00F91B1C&quot;/&gt;&lt;wsp:rsid wsp:val=&quot;00FA0E95&quot;/&gt;&lt;wsp:rsid wsp:val=&quot;00FA1691&quot;/&gt;&lt;wsp:rsid wsp:val=&quot;00FA27E7&quot;/&gt;&lt;wsp:rsid wsp:val=&quot;00FA54AE&quot;/&gt;&lt;wsp:rsid wsp:val=&quot;00FA6B64&quot;/&gt;&lt;wsp:rsid wsp:val=&quot;00FA7B3F&quot;/&gt;&lt;wsp:rsid wsp:val=&quot;00FB0288&quot;/&gt;&lt;wsp:rsid wsp:val=&quot;00FB02C9&quot;/&gt;&lt;wsp:rsid wsp:val=&quot;00FB1DE2&quot;/&gt;&lt;wsp:rsid wsp:val=&quot;00FB4659&quot;/&gt;&lt;wsp:rsid wsp:val=&quot;00FB6E42&quot;/&gt;&lt;wsp:rsid wsp:val=&quot;00FC7937&quot;/&gt;&lt;wsp:rsid wsp:val=&quot;00FC7D85&quot;/&gt;&lt;wsp:rsid wsp:val=&quot;00FD059B&quot;/&gt;&lt;wsp:rsid wsp:val=&quot;00FD27D3&quot;/&gt;&lt;wsp:rsid wsp:val=&quot;00FD5027&quot;/&gt;&lt;wsp:rsid wsp:val=&quot;00FD73A9&quot;/&gt;&lt;wsp:rsid wsp:val=&quot;00FE45AA&quot;/&gt;&lt;wsp:rsid wsp:val=&quot;00FE4A5B&quot;/&gt;&lt;wsp:rsid wsp:val=&quot;00FE5C0A&quot;/&gt;&lt;wsp:rsid wsp:val=&quot;00FF0129&quot;/&gt;&lt;wsp:rsid wsp:val=&quot;00FF1ADB&quot;/&gt;&lt;wsp:rsid wsp:val=&quot;00FF1C40&quot;/&gt;&lt;wsp:rsid wsp:val=&quot;00FF1D82&quot;/&gt;&lt;wsp:rsid wsp:val=&quot;00FF323E&quot;/&gt;&lt;wsp:rsid wsp:val=&quot;00FF4C82&quot;/&gt;&lt;wsp:rsid wsp:val=&quot;00FF7B67&quot;/&gt;&lt;/wsp:rsids&gt;&lt;/w:docPr&gt;&lt;w:body&gt;&lt;w:p wsp:rsidR=&quot;00000000&quot; wsp:rsidRDefault=&quot;00C92C94&quot;&gt;&lt;m:oMathPara&gt;&lt;m:oMath&gt;&lt;m:acc&gt;&lt;m:accPr&gt;&lt;m:chr m:val=&quot;М…&quot;/&gt;&lt;m:ctrlPr&gt;&lt;w:rPr&gt;&lt;w:rFonts w:ascii=&quot;Cambria Math&quot; w:h-ansi=&quot;Cambria Math&quot; w:cs=&quot;Arial&quot;/&gt;&lt;wx:font wx:val=&quot;Cambria Math&quot;/&gt;&lt;w:i/&gt;&lt;w:vertAlign w:val=&quot;subscript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vertAlign w:val=&quot;subscript&quot;/&gt;&lt;w:lang w:val=&quot;EN-US&quot;/&gt;&lt;/w:rPr&gt;&lt;m:t&gt;Q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0108A">
        <w:rPr>
          <w:rFonts w:ascii="Arial" w:hAnsi="Arial" w:cs="Arial"/>
          <w:vertAlign w:val="subscript"/>
        </w:rPr>
        <w:fldChar w:fldCharType="end"/>
      </w:r>
      <w:r w:rsidRPr="00B0108A">
        <w:rPr>
          <w:rFonts w:ascii="Arial" w:hAnsi="Arial" w:cs="Arial"/>
          <w:vertAlign w:val="subscript"/>
          <w:lang w:val="en-US"/>
        </w:rPr>
        <w:t>j</w:t>
      </w:r>
      <w:r w:rsidRPr="00B0108A">
        <w:rPr>
          <w:rFonts w:ascii="Arial" w:hAnsi="Arial" w:cs="Arial"/>
        </w:rPr>
        <w:t>– объем муниципальной услуги, который получателем субсидии не оказан и (или) оказан потребителю услуги с нарушением Требований к условиям и порядку j-му потребителю услуги;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Макушинского муниципального округа;</w:t>
      </w:r>
      <w:bookmarkStart w:id="0" w:name="_GoBack"/>
      <w:bookmarkEnd w:id="0"/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n – число потребителей, которым муниципальная услуга в соответствии с социальным сертификатом не оказана i-м получателем субсидии.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:rsidR="002A25AE" w:rsidRPr="00B0108A" w:rsidRDefault="002A25AE" w:rsidP="00B0108A">
      <w:pPr>
        <w:pStyle w:val="Textbody"/>
        <w:ind w:left="0" w:firstLine="709"/>
        <w:rPr>
          <w:rFonts w:ascii="Arial" w:hAnsi="Arial" w:cs="Arial"/>
        </w:rPr>
      </w:pPr>
      <w:r w:rsidRPr="00B0108A">
        <w:rPr>
          <w:rFonts w:ascii="Arial" w:hAnsi="Arial" w:cs="Arial"/>
        </w:rPr>
        <w:t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Макушинского муниципального округа Курганской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2A25AE" w:rsidRPr="00B0108A" w:rsidSect="00B0108A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AE" w:rsidRDefault="002A25AE">
      <w:r>
        <w:separator/>
      </w:r>
    </w:p>
  </w:endnote>
  <w:endnote w:type="continuationSeparator" w:id="0">
    <w:p w:rsidR="002A25AE" w:rsidRDefault="002A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AE" w:rsidRDefault="002A25AE">
      <w:r>
        <w:separator/>
      </w:r>
    </w:p>
  </w:footnote>
  <w:footnote w:type="continuationSeparator" w:id="0">
    <w:p w:rsidR="002A25AE" w:rsidRDefault="002A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AE" w:rsidRDefault="002A25AE" w:rsidP="00521B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5AE" w:rsidRDefault="002A25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AE" w:rsidRPr="005073D1" w:rsidRDefault="002A25AE" w:rsidP="005073D1">
    <w:pPr>
      <w:pStyle w:val="Header"/>
      <w:jc w:val="center"/>
      <w:rPr>
        <w:sz w:val="28"/>
      </w:rPr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572E"/>
    <w:rsid w:val="00067981"/>
    <w:rsid w:val="00072CAC"/>
    <w:rsid w:val="00081D54"/>
    <w:rsid w:val="00086711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4286"/>
    <w:rsid w:val="000D2E73"/>
    <w:rsid w:val="000D304C"/>
    <w:rsid w:val="000D556D"/>
    <w:rsid w:val="000F20F2"/>
    <w:rsid w:val="000F53F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30F6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218D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254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036E"/>
    <w:rsid w:val="00211E31"/>
    <w:rsid w:val="00213014"/>
    <w:rsid w:val="0021516C"/>
    <w:rsid w:val="00215179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49BC"/>
    <w:rsid w:val="00296403"/>
    <w:rsid w:val="00296A11"/>
    <w:rsid w:val="002974CB"/>
    <w:rsid w:val="002A006C"/>
    <w:rsid w:val="002A19B0"/>
    <w:rsid w:val="002A25AE"/>
    <w:rsid w:val="002A3BC9"/>
    <w:rsid w:val="002A490C"/>
    <w:rsid w:val="002B27DF"/>
    <w:rsid w:val="002B66ED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2F0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6AE1"/>
    <w:rsid w:val="003C24A8"/>
    <w:rsid w:val="003C2AB4"/>
    <w:rsid w:val="003C53F9"/>
    <w:rsid w:val="003D1047"/>
    <w:rsid w:val="003E0282"/>
    <w:rsid w:val="003E438C"/>
    <w:rsid w:val="003E4577"/>
    <w:rsid w:val="003E5954"/>
    <w:rsid w:val="003E5F48"/>
    <w:rsid w:val="003E6C27"/>
    <w:rsid w:val="003F53AA"/>
    <w:rsid w:val="00400D44"/>
    <w:rsid w:val="004027ED"/>
    <w:rsid w:val="00404F21"/>
    <w:rsid w:val="00406A9A"/>
    <w:rsid w:val="00410A79"/>
    <w:rsid w:val="00411CD8"/>
    <w:rsid w:val="00415E9E"/>
    <w:rsid w:val="00416002"/>
    <w:rsid w:val="004235D0"/>
    <w:rsid w:val="004244D7"/>
    <w:rsid w:val="00427894"/>
    <w:rsid w:val="00430FDF"/>
    <w:rsid w:val="0043393B"/>
    <w:rsid w:val="00435C8E"/>
    <w:rsid w:val="00437E61"/>
    <w:rsid w:val="00441DCA"/>
    <w:rsid w:val="0044501F"/>
    <w:rsid w:val="0044735E"/>
    <w:rsid w:val="00453BDF"/>
    <w:rsid w:val="00454489"/>
    <w:rsid w:val="00455F7A"/>
    <w:rsid w:val="0045676C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4DC"/>
    <w:rsid w:val="004F7F4D"/>
    <w:rsid w:val="00500720"/>
    <w:rsid w:val="00500AD3"/>
    <w:rsid w:val="00501206"/>
    <w:rsid w:val="00501C52"/>
    <w:rsid w:val="00502FFB"/>
    <w:rsid w:val="00506FD7"/>
    <w:rsid w:val="00507317"/>
    <w:rsid w:val="005073D1"/>
    <w:rsid w:val="005102AB"/>
    <w:rsid w:val="00513506"/>
    <w:rsid w:val="00514063"/>
    <w:rsid w:val="0051493E"/>
    <w:rsid w:val="00515F79"/>
    <w:rsid w:val="00521B13"/>
    <w:rsid w:val="00523790"/>
    <w:rsid w:val="005324F2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29A0"/>
    <w:rsid w:val="005B6626"/>
    <w:rsid w:val="005C37DB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4D90"/>
    <w:rsid w:val="0061502F"/>
    <w:rsid w:val="006164C9"/>
    <w:rsid w:val="00623565"/>
    <w:rsid w:val="006277E7"/>
    <w:rsid w:val="0063332F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6C72"/>
    <w:rsid w:val="006675F1"/>
    <w:rsid w:val="00675AA2"/>
    <w:rsid w:val="0068059B"/>
    <w:rsid w:val="00681265"/>
    <w:rsid w:val="0068424E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C7574"/>
    <w:rsid w:val="006D0A88"/>
    <w:rsid w:val="006D10CE"/>
    <w:rsid w:val="006D2486"/>
    <w:rsid w:val="006D41BD"/>
    <w:rsid w:val="006D426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6C4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0E10"/>
    <w:rsid w:val="0074293A"/>
    <w:rsid w:val="00743E08"/>
    <w:rsid w:val="00751B3E"/>
    <w:rsid w:val="00754020"/>
    <w:rsid w:val="0075775C"/>
    <w:rsid w:val="00760B71"/>
    <w:rsid w:val="0076154D"/>
    <w:rsid w:val="0076313B"/>
    <w:rsid w:val="00763D96"/>
    <w:rsid w:val="00763FEC"/>
    <w:rsid w:val="007641E7"/>
    <w:rsid w:val="0076585B"/>
    <w:rsid w:val="007661DD"/>
    <w:rsid w:val="00773C6B"/>
    <w:rsid w:val="00776527"/>
    <w:rsid w:val="00780360"/>
    <w:rsid w:val="00783323"/>
    <w:rsid w:val="00785685"/>
    <w:rsid w:val="00791690"/>
    <w:rsid w:val="00791B3D"/>
    <w:rsid w:val="0079440E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644"/>
    <w:rsid w:val="008C09C8"/>
    <w:rsid w:val="008C0F29"/>
    <w:rsid w:val="008C12A1"/>
    <w:rsid w:val="008D1D59"/>
    <w:rsid w:val="008D3DB9"/>
    <w:rsid w:val="008D4557"/>
    <w:rsid w:val="008E1725"/>
    <w:rsid w:val="008E269D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50E8"/>
    <w:rsid w:val="00937FAE"/>
    <w:rsid w:val="00940448"/>
    <w:rsid w:val="00941EDE"/>
    <w:rsid w:val="00947E03"/>
    <w:rsid w:val="00947F65"/>
    <w:rsid w:val="00954675"/>
    <w:rsid w:val="00954E94"/>
    <w:rsid w:val="009563DF"/>
    <w:rsid w:val="00960370"/>
    <w:rsid w:val="00960D9A"/>
    <w:rsid w:val="00960E5F"/>
    <w:rsid w:val="00963D05"/>
    <w:rsid w:val="009642C8"/>
    <w:rsid w:val="00971D74"/>
    <w:rsid w:val="00972CD8"/>
    <w:rsid w:val="009750F8"/>
    <w:rsid w:val="009754EB"/>
    <w:rsid w:val="009763D6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348"/>
    <w:rsid w:val="009A05CF"/>
    <w:rsid w:val="009A12A1"/>
    <w:rsid w:val="009A292A"/>
    <w:rsid w:val="009A34E6"/>
    <w:rsid w:val="009A43F1"/>
    <w:rsid w:val="009A4FC3"/>
    <w:rsid w:val="009A5B46"/>
    <w:rsid w:val="009A5D9D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6D5"/>
    <w:rsid w:val="009E5C80"/>
    <w:rsid w:val="009E6093"/>
    <w:rsid w:val="009F010B"/>
    <w:rsid w:val="009F77D3"/>
    <w:rsid w:val="00A007E4"/>
    <w:rsid w:val="00A05D3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2DB4"/>
    <w:rsid w:val="00A746B6"/>
    <w:rsid w:val="00A7610C"/>
    <w:rsid w:val="00A76D74"/>
    <w:rsid w:val="00A8044C"/>
    <w:rsid w:val="00A80E23"/>
    <w:rsid w:val="00A81560"/>
    <w:rsid w:val="00A81818"/>
    <w:rsid w:val="00A85283"/>
    <w:rsid w:val="00A86E18"/>
    <w:rsid w:val="00A931BA"/>
    <w:rsid w:val="00A9465C"/>
    <w:rsid w:val="00A96348"/>
    <w:rsid w:val="00A96364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08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092B"/>
    <w:rsid w:val="00B44664"/>
    <w:rsid w:val="00B526D4"/>
    <w:rsid w:val="00B5491D"/>
    <w:rsid w:val="00B54EF8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56AC"/>
    <w:rsid w:val="00B831C9"/>
    <w:rsid w:val="00B83A90"/>
    <w:rsid w:val="00B86840"/>
    <w:rsid w:val="00B951AE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0BF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B4C"/>
    <w:rsid w:val="00CB16F3"/>
    <w:rsid w:val="00CB3137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0640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164F"/>
    <w:rsid w:val="00D5223E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078D"/>
    <w:rsid w:val="00DC341B"/>
    <w:rsid w:val="00DC6FE8"/>
    <w:rsid w:val="00DC700B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2DAC"/>
    <w:rsid w:val="00E1399B"/>
    <w:rsid w:val="00E14218"/>
    <w:rsid w:val="00E20F07"/>
    <w:rsid w:val="00E21B74"/>
    <w:rsid w:val="00E32282"/>
    <w:rsid w:val="00E35747"/>
    <w:rsid w:val="00E35A45"/>
    <w:rsid w:val="00E430D7"/>
    <w:rsid w:val="00E45C2C"/>
    <w:rsid w:val="00E54237"/>
    <w:rsid w:val="00E54760"/>
    <w:rsid w:val="00E576E6"/>
    <w:rsid w:val="00E578B2"/>
    <w:rsid w:val="00E6538A"/>
    <w:rsid w:val="00E70B37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5833"/>
    <w:rsid w:val="00EB66D6"/>
    <w:rsid w:val="00EC27D8"/>
    <w:rsid w:val="00EC53EF"/>
    <w:rsid w:val="00ED1264"/>
    <w:rsid w:val="00ED47AD"/>
    <w:rsid w:val="00ED6D35"/>
    <w:rsid w:val="00EE03FF"/>
    <w:rsid w:val="00EE0955"/>
    <w:rsid w:val="00EE33F3"/>
    <w:rsid w:val="00EE3A5A"/>
    <w:rsid w:val="00EE4C63"/>
    <w:rsid w:val="00EE6CE0"/>
    <w:rsid w:val="00EF10C9"/>
    <w:rsid w:val="00EF125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56EA6"/>
    <w:rsid w:val="00F60287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23E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F53A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7FB8"/>
    <w:pPr>
      <w:ind w:right="6519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6FBB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43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521B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lockText">
    <w:name w:val="Block Text"/>
    <w:basedOn w:val="Normal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Hyperlink">
    <w:name w:val="Hyperlink"/>
    <w:basedOn w:val="DefaultParagraphFont"/>
    <w:uiPriority w:val="99"/>
    <w:rsid w:val="006D10C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Normal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F424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F424A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A13EC0"/>
    <w:rPr>
      <w:rFonts w:ascii="Calibri" w:hAnsi="Calibri"/>
      <w:lang w:eastAsia="en-US"/>
    </w:rPr>
  </w:style>
  <w:style w:type="paragraph" w:customStyle="1" w:styleId="formattext">
    <w:name w:val="formattext"/>
    <w:basedOn w:val="Normal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610FF"/>
    <w:rPr>
      <w:rFonts w:cs="Times New Roman"/>
    </w:rPr>
  </w:style>
  <w:style w:type="paragraph" w:customStyle="1" w:styleId="Textbody">
    <w:name w:val="Text body"/>
    <w:next w:val="Normal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455F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515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15F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15F3"/>
    <w:rPr>
      <w:b/>
      <w:bCs/>
    </w:rPr>
  </w:style>
  <w:style w:type="paragraph" w:styleId="Revision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7B4256"/>
    <w:rPr>
      <w:rFonts w:cs="Times New Roman"/>
      <w:color w:val="106BBE"/>
    </w:rPr>
  </w:style>
  <w:style w:type="paragraph" w:styleId="Title">
    <w:name w:val="Title"/>
    <w:basedOn w:val="Normal"/>
    <w:link w:val="TitleChar"/>
    <w:uiPriority w:val="99"/>
    <w:qFormat/>
    <w:rsid w:val="0021036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1036E"/>
    <w:rPr>
      <w:rFonts w:cs="Times New Roman"/>
      <w:b/>
      <w:sz w:val="24"/>
      <w:szCs w:val="24"/>
    </w:rPr>
  </w:style>
  <w:style w:type="paragraph" w:customStyle="1" w:styleId="10">
    <w:name w:val="Название объекта1"/>
    <w:basedOn w:val="Normal"/>
    <w:next w:val="Normal"/>
    <w:uiPriority w:val="99"/>
    <w:rsid w:val="0021036E"/>
    <w:pPr>
      <w:framePr w:w="9353" w:h="2352" w:hSpace="180" w:wrap="auto" w:vAnchor="text" w:hAnchor="page" w:x="1445" w:y="284"/>
      <w:widowControl w:val="0"/>
      <w:snapToGrid w:val="0"/>
      <w:jc w:val="center"/>
    </w:pPr>
    <w:rPr>
      <w:b/>
      <w:cap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A96364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customStyle="1" w:styleId="TableContents">
    <w:name w:val="Table Contents"/>
    <w:basedOn w:val="Normal"/>
    <w:uiPriority w:val="99"/>
    <w:rsid w:val="0016218D"/>
    <w:pPr>
      <w:widowControl w:val="0"/>
      <w:suppressLineNumbers/>
      <w:suppressAutoHyphens/>
      <w:autoSpaceDN w:val="0"/>
      <w:textAlignment w:val="baseline"/>
    </w:pPr>
    <w:rPr>
      <w:rFonts w:ascii="Arial" w:hAnsi="Arial" w:cs="Tahoma"/>
      <w:kern w:val="3"/>
      <w:sz w:val="21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99"/>
    <w:locked/>
    <w:rsid w:val="0042789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13</TotalTime>
  <Pages>5</Pages>
  <Words>1611</Words>
  <Characters>9183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Я.М.</dc:creator>
  <cp:keywords/>
  <dc:description/>
  <cp:lastModifiedBy>марина</cp:lastModifiedBy>
  <cp:revision>4</cp:revision>
  <cp:lastPrinted>2024-02-02T09:25:00Z</cp:lastPrinted>
  <dcterms:created xsi:type="dcterms:W3CDTF">2024-01-31T08:48:00Z</dcterms:created>
  <dcterms:modified xsi:type="dcterms:W3CDTF">2024-02-02T09:28:00Z</dcterms:modified>
</cp:coreProperties>
</file>