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4A" w:rsidRDefault="00C6064A" w:rsidP="008866EA">
      <w:pPr>
        <w:spacing w:after="0" w:line="240" w:lineRule="auto"/>
        <w:ind w:hanging="993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Описание: Описание: Описание: Описание: МакушинскийМР-ПП-01" style="position:absolute;left:0;text-align:left;margin-left:0;margin-top:-16.8pt;width:1in;height:75.4pt;z-index:-251658240;visibility:visible;mso-position-horizontal:center;mso-position-horizontal-relative:margin">
            <v:imagedata r:id="rId5" o:title=""/>
            <w10:wrap anchorx="margin"/>
          </v:shape>
        </w:pict>
      </w:r>
    </w:p>
    <w:p w:rsidR="00C6064A" w:rsidRDefault="00C6064A" w:rsidP="008866EA">
      <w:pPr>
        <w:spacing w:after="0" w:line="240" w:lineRule="auto"/>
        <w:ind w:hanging="993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C6064A" w:rsidRDefault="00C6064A" w:rsidP="008866EA">
      <w:pPr>
        <w:spacing w:after="0" w:line="240" w:lineRule="auto"/>
        <w:ind w:hanging="993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C6064A" w:rsidRDefault="00C6064A" w:rsidP="008866EA">
      <w:pPr>
        <w:spacing w:after="0" w:line="240" w:lineRule="auto"/>
        <w:ind w:hanging="993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ab/>
      </w:r>
    </w:p>
    <w:p w:rsidR="00C6064A" w:rsidRDefault="00C6064A" w:rsidP="008866EA">
      <w:pPr>
        <w:keepNext/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32"/>
          <w:szCs w:val="32"/>
          <w:lang w:eastAsia="zh-CN"/>
        </w:rPr>
        <w:t>Российская Федерация</w:t>
      </w:r>
    </w:p>
    <w:p w:rsidR="00C6064A" w:rsidRDefault="00C6064A" w:rsidP="008866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 xml:space="preserve">Курганская область  </w:t>
      </w:r>
    </w:p>
    <w:p w:rsidR="00C6064A" w:rsidRDefault="00C6064A" w:rsidP="008866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  <w:lang w:eastAsia="zh-CN"/>
        </w:rPr>
        <w:t>Макушинский муниципальный округ</w:t>
      </w:r>
    </w:p>
    <w:p w:rsidR="00C6064A" w:rsidRDefault="00C6064A" w:rsidP="008866E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8"/>
          <w:szCs w:val="28"/>
          <w:lang w:eastAsia="zh-CN"/>
        </w:rPr>
        <w:t xml:space="preserve">Глава Макушинского муниципального округа </w:t>
      </w:r>
    </w:p>
    <w:p w:rsidR="00C6064A" w:rsidRDefault="00C6064A" w:rsidP="008866E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C6064A" w:rsidRDefault="00C6064A" w:rsidP="008866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72"/>
          <w:szCs w:val="72"/>
          <w:lang w:eastAsia="zh-CN"/>
        </w:rPr>
        <w:t>Постановление</w:t>
      </w:r>
    </w:p>
    <w:p w:rsidR="00C6064A" w:rsidRDefault="00C6064A" w:rsidP="008866EA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C6064A" w:rsidRPr="0046399C" w:rsidRDefault="00C6064A" w:rsidP="008866EA">
      <w:pPr>
        <w:spacing w:after="0" w:line="360" w:lineRule="auto"/>
        <w:rPr>
          <w:rFonts w:ascii="Arial" w:hAnsi="Arial" w:cs="Arial"/>
          <w:sz w:val="28"/>
          <w:szCs w:val="28"/>
          <w:u w:val="single"/>
          <w:lang w:eastAsia="zh-CN"/>
        </w:rPr>
      </w:pPr>
      <w:r w:rsidRPr="0046399C">
        <w:rPr>
          <w:rFonts w:ascii="Arial" w:hAnsi="Arial" w:cs="Arial"/>
          <w:sz w:val="28"/>
          <w:szCs w:val="28"/>
          <w:lang w:eastAsia="zh-CN"/>
        </w:rPr>
        <w:t xml:space="preserve">От </w:t>
      </w:r>
      <w:r>
        <w:rPr>
          <w:rFonts w:ascii="Arial" w:hAnsi="Arial" w:cs="Arial"/>
          <w:sz w:val="28"/>
          <w:szCs w:val="28"/>
          <w:u w:val="single"/>
          <w:lang w:eastAsia="zh-CN"/>
        </w:rPr>
        <w:t>26.02.2024г</w:t>
      </w:r>
      <w:r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46399C">
        <w:rPr>
          <w:rFonts w:ascii="Arial" w:hAnsi="Arial" w:cs="Arial"/>
          <w:sz w:val="28"/>
          <w:szCs w:val="28"/>
          <w:lang w:eastAsia="zh-CN"/>
        </w:rPr>
        <w:t xml:space="preserve">№ </w:t>
      </w:r>
      <w:r>
        <w:rPr>
          <w:rFonts w:ascii="Arial" w:hAnsi="Arial" w:cs="Arial"/>
          <w:sz w:val="28"/>
          <w:szCs w:val="28"/>
          <w:u w:val="single"/>
          <w:lang w:eastAsia="zh-CN"/>
        </w:rPr>
        <w:t>93</w:t>
      </w:r>
    </w:p>
    <w:p w:rsidR="00C6064A" w:rsidRPr="0046399C" w:rsidRDefault="00C6064A" w:rsidP="008866EA">
      <w:pPr>
        <w:spacing w:after="0" w:line="360" w:lineRule="auto"/>
        <w:rPr>
          <w:rFonts w:ascii="Arial" w:hAnsi="Arial" w:cs="Arial"/>
          <w:sz w:val="28"/>
          <w:szCs w:val="28"/>
          <w:lang w:eastAsia="zh-CN"/>
        </w:rPr>
      </w:pPr>
      <w:r w:rsidRPr="0046399C">
        <w:rPr>
          <w:rFonts w:ascii="Arial" w:hAnsi="Arial" w:cs="Arial"/>
          <w:sz w:val="28"/>
          <w:szCs w:val="28"/>
          <w:lang w:eastAsia="zh-CN"/>
        </w:rPr>
        <w:t xml:space="preserve">г. Макушино   </w:t>
      </w:r>
    </w:p>
    <w:p w:rsidR="00C6064A" w:rsidRPr="0046399C" w:rsidRDefault="00C6064A" w:rsidP="008866EA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C6064A" w:rsidRPr="0046399C" w:rsidRDefault="00C6064A" w:rsidP="008866EA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46399C">
        <w:rPr>
          <w:rFonts w:ascii="Arial" w:hAnsi="Arial" w:cs="Arial"/>
          <w:b/>
          <w:bCs/>
          <w:sz w:val="28"/>
          <w:szCs w:val="28"/>
          <w:lang w:eastAsia="zh-CN"/>
        </w:rPr>
        <w:t>О присвоении адресов помещениям</w:t>
      </w:r>
      <w:bookmarkStart w:id="0" w:name="_GoBack"/>
      <w:bookmarkEnd w:id="0"/>
    </w:p>
    <w:p w:rsidR="00C6064A" w:rsidRPr="0046399C" w:rsidRDefault="00C6064A" w:rsidP="008866EA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C6064A" w:rsidRPr="0046399C" w:rsidRDefault="00C6064A" w:rsidP="004639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 xml:space="preserve">В соответствии с п.4 ч.1 ст.5 Федерального закона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Макушинского муниципального округа Курганской области ПОСТАНОВЛЯЮ: </w:t>
      </w:r>
    </w:p>
    <w:p w:rsidR="00C6064A" w:rsidRPr="0046399C" w:rsidRDefault="00C6064A" w:rsidP="0046399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Присвоить адреса:</w:t>
      </w:r>
    </w:p>
    <w:p w:rsidR="00C6064A" w:rsidRDefault="00C6064A" w:rsidP="0046399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1.1. 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Помещению с кадастровым номером 45:11:040801:857, общей площадью 65,9 кв.м., расположенному по адресу: Российская Федерация, Курганская область, Макушинский муниципальный округ, село Сетовное, улица Юбилейная, дом 23, квартира 1.</w:t>
      </w:r>
    </w:p>
    <w:p w:rsidR="00C6064A" w:rsidRDefault="00C6064A" w:rsidP="0046399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1.2. 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Помещению с кадастровым номером 45:11:020606:151, общей площадью 46,2 кв.м., расположенному по адресу: Российская Федерация, Курганская область, Макушинский муниципальный округ, городское поселение город Макушино, город Макушино, улица К. Мяготина, дом 4В, квартира 21.</w:t>
      </w:r>
    </w:p>
    <w:p w:rsidR="00C6064A" w:rsidRDefault="00C6064A" w:rsidP="0046399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1.3. 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Помещению с кадастровым номером 45:11:020602:324, общей площадью 59 кв.м., расположенному по адресу: Российская Федерация, Курганская область, Макушинский муниципальный округ, городское поселение город Макушино, город Макушино, улица Д. Бедного, дом 80, помещение 43.</w:t>
      </w:r>
    </w:p>
    <w:p w:rsidR="00C6064A" w:rsidRDefault="00C6064A" w:rsidP="0046399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1.4. 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Помещению с кадастровым номером 45:11:011603:272, общей площадью 62,3 кв.м., расположенному по адресу: Российская Федерация, Курганская область, Макушинский муниципальный округ, село Обутковское, улица Победы, дом 8, помещение 2.</w:t>
      </w:r>
    </w:p>
    <w:p w:rsidR="00C6064A" w:rsidRPr="0046399C" w:rsidRDefault="00C6064A" w:rsidP="0046399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1.5. 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Помещению с кадастровым номером 45:11:011602:360, общей площадью 38,4 кв.м., расположенному по адресу: Российская Федерация, Курганская область, Макушинский муниципальный округ, село Обутковское, улица Ветеранов ВОВ, дом 8, квартира 2.</w:t>
      </w:r>
    </w:p>
    <w:p w:rsidR="00C6064A" w:rsidRDefault="00C6064A" w:rsidP="0046399C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2. 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Ответственность за исполнение настоящего постановления возло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-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жить на главного специалиста отдела ЖКХ Администрации Макушинского муниципального округа.</w:t>
      </w:r>
    </w:p>
    <w:p w:rsidR="00C6064A" w:rsidRDefault="00C6064A" w:rsidP="0046399C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3. 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Макушинского муниципального округа по строительству и ЖКХ.</w:t>
      </w:r>
    </w:p>
    <w:p w:rsidR="00C6064A" w:rsidRPr="0046399C" w:rsidRDefault="00C6064A" w:rsidP="0046399C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4. </w:t>
      </w: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6064A" w:rsidRPr="0046399C" w:rsidRDefault="00C6064A" w:rsidP="0046399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C6064A" w:rsidRPr="0046399C" w:rsidRDefault="00C6064A" w:rsidP="0046399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C6064A" w:rsidRPr="0046399C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C6064A" w:rsidRPr="0046399C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6399C">
        <w:rPr>
          <w:rFonts w:ascii="Arial" w:hAnsi="Arial" w:cs="Arial"/>
          <w:color w:val="000000"/>
          <w:sz w:val="28"/>
          <w:szCs w:val="28"/>
          <w:lang w:eastAsia="ru-RU"/>
        </w:rPr>
        <w:t xml:space="preserve">Глава Макушинского муниципального округа                                  В.П. Пигачёв </w:t>
      </w: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8866EA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64A" w:rsidRDefault="00C6064A" w:rsidP="0046399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Исп. Сарапульцев Е.В.</w:t>
      </w:r>
    </w:p>
    <w:p w:rsidR="00C6064A" w:rsidRDefault="00C6064A" w:rsidP="0046399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8(35236) 2-03-87        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C6064A" w:rsidRDefault="00C6064A">
      <w:pPr>
        <w:rPr>
          <w:rFonts w:ascii="Arial" w:hAnsi="Arial"/>
          <w:b/>
          <w:bCs/>
          <w:sz w:val="24"/>
          <w:szCs w:val="24"/>
          <w:lang w:eastAsia="ru-RU"/>
        </w:rPr>
      </w:pPr>
    </w:p>
    <w:p w:rsidR="00C6064A" w:rsidRPr="0046399C" w:rsidRDefault="00C6064A" w:rsidP="00C26961">
      <w:pPr>
        <w:keepNext/>
        <w:keepLines/>
        <w:spacing w:before="480" w:after="0"/>
        <w:jc w:val="center"/>
        <w:outlineLvl w:val="0"/>
        <w:rPr>
          <w:rFonts w:ascii="Arial" w:hAnsi="Arial"/>
          <w:b/>
          <w:bCs/>
          <w:sz w:val="28"/>
          <w:szCs w:val="28"/>
          <w:lang w:eastAsia="ru-RU"/>
        </w:rPr>
      </w:pPr>
      <w:r w:rsidRPr="0046399C">
        <w:rPr>
          <w:rFonts w:ascii="Arial" w:hAnsi="Arial"/>
          <w:b/>
          <w:bCs/>
          <w:sz w:val="28"/>
          <w:szCs w:val="28"/>
          <w:lang w:eastAsia="ru-RU"/>
        </w:rPr>
        <w:t>СПРАВКА-РАССЫЛКА</w:t>
      </w:r>
    </w:p>
    <w:p w:rsidR="00C6064A" w:rsidRPr="0046399C" w:rsidRDefault="00C6064A" w:rsidP="00C26961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46399C">
        <w:rPr>
          <w:rFonts w:ascii="Arial" w:hAnsi="Arial"/>
          <w:sz w:val="28"/>
          <w:szCs w:val="28"/>
          <w:lang w:eastAsia="ru-RU"/>
        </w:rPr>
        <w:t>к постановлению Главы Макушинского муниципального округа</w:t>
      </w:r>
    </w:p>
    <w:p w:rsidR="00C6064A" w:rsidRPr="0046399C" w:rsidRDefault="00C6064A" w:rsidP="00C269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46399C">
        <w:rPr>
          <w:rFonts w:ascii="Arial" w:hAnsi="Arial"/>
          <w:sz w:val="28"/>
          <w:szCs w:val="28"/>
          <w:lang w:eastAsia="ru-RU"/>
        </w:rPr>
        <w:t>«</w:t>
      </w:r>
      <w:r w:rsidRPr="0046399C">
        <w:rPr>
          <w:rFonts w:ascii="Arial" w:hAnsi="Arial" w:cs="Arial"/>
          <w:bCs/>
          <w:sz w:val="28"/>
          <w:szCs w:val="28"/>
          <w:lang w:eastAsia="ru-RU"/>
        </w:rPr>
        <w:t>О присвоении адресов помещениям</w:t>
      </w:r>
      <w:r w:rsidRPr="0046399C">
        <w:rPr>
          <w:rFonts w:ascii="Arial" w:hAnsi="Arial"/>
          <w:sz w:val="28"/>
          <w:szCs w:val="28"/>
          <w:lang w:eastAsia="ru-RU"/>
        </w:rPr>
        <w:t xml:space="preserve">» </w:t>
      </w:r>
    </w:p>
    <w:p w:rsidR="00C6064A" w:rsidRPr="0046399C" w:rsidRDefault="00C6064A" w:rsidP="00C26961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C6064A" w:rsidRPr="0046399C" w:rsidRDefault="00C6064A" w:rsidP="00C26961">
      <w:pPr>
        <w:spacing w:after="0" w:line="240" w:lineRule="auto"/>
        <w:jc w:val="center"/>
        <w:rPr>
          <w:rFonts w:ascii="Arial" w:hAnsi="Arial" w:cs="Arial"/>
          <w:color w:val="000000"/>
          <w:spacing w:val="-3"/>
          <w:sz w:val="28"/>
          <w:szCs w:val="28"/>
          <w:lang w:eastAsia="ru-RU"/>
        </w:rPr>
      </w:pPr>
    </w:p>
    <w:p w:rsidR="00C6064A" w:rsidRPr="0046399C" w:rsidRDefault="00C6064A" w:rsidP="00C26961">
      <w:pPr>
        <w:shd w:val="clear" w:color="auto" w:fill="FFFFFF"/>
        <w:spacing w:after="0" w:line="283" w:lineRule="exact"/>
        <w:ind w:left="10" w:right="-30"/>
        <w:jc w:val="center"/>
        <w:rPr>
          <w:rFonts w:ascii="Arial" w:hAnsi="Arial"/>
          <w:sz w:val="28"/>
          <w:szCs w:val="28"/>
          <w:lang w:eastAsia="ru-RU"/>
        </w:rPr>
      </w:pPr>
    </w:p>
    <w:p w:rsidR="00C6064A" w:rsidRPr="0046399C" w:rsidRDefault="00C6064A" w:rsidP="00C26961">
      <w:pPr>
        <w:spacing w:after="0" w:line="240" w:lineRule="auto"/>
        <w:jc w:val="both"/>
        <w:rPr>
          <w:rFonts w:ascii="Arial" w:hAnsi="Arial"/>
          <w:sz w:val="28"/>
          <w:szCs w:val="28"/>
          <w:lang w:eastAsia="ru-RU"/>
        </w:rPr>
      </w:pPr>
    </w:p>
    <w:p w:rsidR="00C6064A" w:rsidRPr="0046399C" w:rsidRDefault="00C6064A" w:rsidP="00C26961">
      <w:pPr>
        <w:spacing w:after="0" w:line="240" w:lineRule="auto"/>
        <w:jc w:val="both"/>
        <w:rPr>
          <w:rFonts w:ascii="Arial" w:hAnsi="Arial"/>
          <w:sz w:val="28"/>
          <w:szCs w:val="28"/>
          <w:lang w:eastAsia="ru-RU"/>
        </w:rPr>
      </w:pPr>
      <w:r>
        <w:rPr>
          <w:rFonts w:ascii="Arial" w:hAnsi="Arial"/>
          <w:sz w:val="28"/>
          <w:szCs w:val="28"/>
          <w:lang w:eastAsia="ru-RU"/>
        </w:rPr>
        <w:t>Разослано:</w:t>
      </w:r>
      <w:r>
        <w:rPr>
          <w:rFonts w:ascii="Arial" w:hAnsi="Arial"/>
          <w:sz w:val="28"/>
          <w:szCs w:val="28"/>
          <w:lang w:eastAsia="ru-RU"/>
        </w:rPr>
        <w:tab/>
      </w:r>
      <w:r w:rsidRPr="0046399C">
        <w:rPr>
          <w:rFonts w:ascii="Arial" w:hAnsi="Arial"/>
          <w:sz w:val="28"/>
          <w:szCs w:val="28"/>
          <w:lang w:eastAsia="ru-RU"/>
        </w:rPr>
        <w:t>1. В дело – 1</w:t>
      </w:r>
    </w:p>
    <w:p w:rsidR="00C6064A" w:rsidRPr="0046399C" w:rsidRDefault="00C6064A" w:rsidP="00C26961">
      <w:pPr>
        <w:spacing w:after="0" w:line="240" w:lineRule="auto"/>
        <w:jc w:val="both"/>
        <w:rPr>
          <w:rFonts w:ascii="Arial" w:hAnsi="Arial"/>
          <w:sz w:val="28"/>
          <w:szCs w:val="28"/>
          <w:lang w:eastAsia="ru-RU"/>
        </w:rPr>
      </w:pPr>
      <w:r>
        <w:rPr>
          <w:rFonts w:ascii="Arial" w:hAnsi="Arial"/>
          <w:sz w:val="28"/>
          <w:szCs w:val="28"/>
          <w:lang w:eastAsia="ru-RU"/>
        </w:rPr>
        <w:tab/>
      </w:r>
      <w:r>
        <w:rPr>
          <w:rFonts w:ascii="Arial" w:hAnsi="Arial"/>
          <w:sz w:val="28"/>
          <w:szCs w:val="28"/>
          <w:lang w:eastAsia="ru-RU"/>
        </w:rPr>
        <w:tab/>
      </w:r>
      <w:r>
        <w:rPr>
          <w:rFonts w:ascii="Arial" w:hAnsi="Arial"/>
          <w:sz w:val="28"/>
          <w:szCs w:val="28"/>
          <w:lang w:eastAsia="ru-RU"/>
        </w:rPr>
        <w:tab/>
      </w:r>
      <w:r w:rsidRPr="0046399C">
        <w:rPr>
          <w:rFonts w:ascii="Arial" w:hAnsi="Arial"/>
          <w:sz w:val="28"/>
          <w:szCs w:val="28"/>
          <w:lang w:eastAsia="ru-RU"/>
        </w:rPr>
        <w:t>2. Прокурор – 1</w:t>
      </w:r>
    </w:p>
    <w:p w:rsidR="00C6064A" w:rsidRPr="0046399C" w:rsidRDefault="00C6064A" w:rsidP="00C26961">
      <w:pPr>
        <w:spacing w:after="0" w:line="240" w:lineRule="auto"/>
        <w:jc w:val="both"/>
        <w:rPr>
          <w:rFonts w:ascii="Arial" w:hAnsi="Arial"/>
          <w:sz w:val="28"/>
          <w:szCs w:val="28"/>
          <w:lang w:eastAsia="ru-RU"/>
        </w:rPr>
      </w:pPr>
      <w:r>
        <w:rPr>
          <w:rFonts w:ascii="Arial" w:hAnsi="Arial"/>
          <w:sz w:val="28"/>
          <w:szCs w:val="28"/>
          <w:lang w:eastAsia="ru-RU"/>
        </w:rPr>
        <w:tab/>
      </w:r>
      <w:r>
        <w:rPr>
          <w:rFonts w:ascii="Arial" w:hAnsi="Arial"/>
          <w:sz w:val="28"/>
          <w:szCs w:val="28"/>
          <w:lang w:eastAsia="ru-RU"/>
        </w:rPr>
        <w:tab/>
      </w:r>
      <w:r>
        <w:rPr>
          <w:rFonts w:ascii="Arial" w:hAnsi="Arial"/>
          <w:sz w:val="28"/>
          <w:szCs w:val="28"/>
          <w:lang w:eastAsia="ru-RU"/>
        </w:rPr>
        <w:tab/>
      </w:r>
      <w:r w:rsidRPr="0046399C">
        <w:rPr>
          <w:rFonts w:ascii="Arial" w:hAnsi="Arial"/>
          <w:sz w:val="28"/>
          <w:szCs w:val="28"/>
          <w:lang w:eastAsia="ru-RU"/>
        </w:rPr>
        <w:t xml:space="preserve">3. Отдел ЖКХ- 2   </w:t>
      </w:r>
    </w:p>
    <w:p w:rsidR="00C6064A" w:rsidRPr="0046399C" w:rsidRDefault="00C6064A" w:rsidP="00C26961">
      <w:pPr>
        <w:spacing w:after="0" w:line="240" w:lineRule="auto"/>
        <w:jc w:val="both"/>
        <w:rPr>
          <w:rFonts w:ascii="Arial" w:hAnsi="Arial"/>
          <w:sz w:val="28"/>
          <w:szCs w:val="28"/>
          <w:lang w:eastAsia="ru-RU"/>
        </w:rPr>
      </w:pPr>
      <w:r w:rsidRPr="0046399C">
        <w:rPr>
          <w:rFonts w:ascii="Arial" w:hAnsi="Arial"/>
          <w:sz w:val="28"/>
          <w:szCs w:val="28"/>
          <w:lang w:eastAsia="ru-RU"/>
        </w:rPr>
        <w:tab/>
      </w:r>
      <w:r w:rsidRPr="0046399C">
        <w:rPr>
          <w:rFonts w:ascii="Arial" w:hAnsi="Arial"/>
          <w:sz w:val="28"/>
          <w:szCs w:val="28"/>
          <w:lang w:eastAsia="ru-RU"/>
        </w:rPr>
        <w:tab/>
      </w:r>
      <w:r w:rsidRPr="0046399C">
        <w:rPr>
          <w:rFonts w:ascii="Arial" w:hAnsi="Arial"/>
          <w:sz w:val="28"/>
          <w:szCs w:val="28"/>
          <w:lang w:eastAsia="ru-RU"/>
        </w:rPr>
        <w:tab/>
      </w:r>
      <w:r w:rsidRPr="0046399C">
        <w:rPr>
          <w:rFonts w:ascii="Arial" w:hAnsi="Arial"/>
          <w:sz w:val="28"/>
          <w:szCs w:val="28"/>
          <w:lang w:eastAsia="ru-RU"/>
        </w:rPr>
        <w:tab/>
      </w:r>
    </w:p>
    <w:p w:rsidR="00C6064A" w:rsidRPr="0046399C" w:rsidRDefault="00C6064A">
      <w:pPr>
        <w:rPr>
          <w:sz w:val="28"/>
          <w:szCs w:val="28"/>
        </w:rPr>
      </w:pPr>
    </w:p>
    <w:sectPr w:rsidR="00C6064A" w:rsidRPr="0046399C" w:rsidSect="0046399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56A9"/>
    <w:multiLevelType w:val="multilevel"/>
    <w:tmpl w:val="95ECE4A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020"/>
    <w:rsid w:val="001909A2"/>
    <w:rsid w:val="00205CD4"/>
    <w:rsid w:val="00215456"/>
    <w:rsid w:val="0046399C"/>
    <w:rsid w:val="004C1FDD"/>
    <w:rsid w:val="004E242E"/>
    <w:rsid w:val="00510BF9"/>
    <w:rsid w:val="00540030"/>
    <w:rsid w:val="00543757"/>
    <w:rsid w:val="005C3E5A"/>
    <w:rsid w:val="00630BE9"/>
    <w:rsid w:val="00664020"/>
    <w:rsid w:val="006B1E62"/>
    <w:rsid w:val="00702C26"/>
    <w:rsid w:val="008866EA"/>
    <w:rsid w:val="009611ED"/>
    <w:rsid w:val="00962915"/>
    <w:rsid w:val="00B313D9"/>
    <w:rsid w:val="00B76258"/>
    <w:rsid w:val="00C03BD4"/>
    <w:rsid w:val="00C26961"/>
    <w:rsid w:val="00C6064A"/>
    <w:rsid w:val="00D930E8"/>
    <w:rsid w:val="00DA580F"/>
    <w:rsid w:val="00E97585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399</Words>
  <Characters>2280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</cp:revision>
  <cp:lastPrinted>2024-02-27T10:35:00Z</cp:lastPrinted>
  <dcterms:created xsi:type="dcterms:W3CDTF">2024-02-21T10:21:00Z</dcterms:created>
  <dcterms:modified xsi:type="dcterms:W3CDTF">2024-02-27T10:38:00Z</dcterms:modified>
</cp:coreProperties>
</file>