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1CC9" w:rsidRPr="003F7696" w:rsidRDefault="00BB1CC9" w:rsidP="003F7696">
      <w:pPr>
        <w:jc w:val="center"/>
        <w:rPr>
          <w:rFonts w:ascii="Arial" w:hAnsi="Arial" w:cs="Arial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2pt;margin-top:-18pt;width:1in;height:75.4pt;z-index:-251658240;visibility:visible">
            <v:imagedata r:id="rId6" o:title=""/>
          </v:shape>
        </w:pict>
      </w:r>
    </w:p>
    <w:p w:rsidR="00BB1CC9" w:rsidRPr="003F7696" w:rsidRDefault="00BB1CC9" w:rsidP="003F7696">
      <w:pPr>
        <w:jc w:val="center"/>
        <w:rPr>
          <w:rFonts w:ascii="Arial" w:hAnsi="Arial" w:cs="Arial"/>
          <w:b/>
          <w:bCs/>
        </w:rPr>
      </w:pPr>
    </w:p>
    <w:p w:rsidR="00BB1CC9" w:rsidRPr="003F7696" w:rsidRDefault="00BB1CC9" w:rsidP="003F7696">
      <w:pPr>
        <w:jc w:val="center"/>
        <w:rPr>
          <w:rFonts w:ascii="Arial" w:hAnsi="Arial" w:cs="Arial"/>
          <w:b/>
          <w:bCs/>
        </w:rPr>
      </w:pPr>
    </w:p>
    <w:p w:rsidR="00BB1CC9" w:rsidRPr="003F7696" w:rsidRDefault="00BB1CC9" w:rsidP="003F7696">
      <w:pPr>
        <w:jc w:val="center"/>
        <w:rPr>
          <w:rFonts w:ascii="Arial" w:hAnsi="Arial" w:cs="Arial"/>
          <w:b/>
          <w:bCs/>
        </w:rPr>
      </w:pPr>
    </w:p>
    <w:p w:rsidR="00BB1CC9" w:rsidRPr="003F7696" w:rsidRDefault="00BB1CC9" w:rsidP="003F7696">
      <w:pPr>
        <w:jc w:val="center"/>
        <w:rPr>
          <w:rFonts w:ascii="Arial" w:hAnsi="Arial" w:cs="Arial"/>
          <w:b/>
          <w:bCs/>
        </w:rPr>
      </w:pPr>
    </w:p>
    <w:p w:rsidR="00BB1CC9" w:rsidRPr="003F7696" w:rsidRDefault="00BB1CC9" w:rsidP="003F76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F7696">
        <w:rPr>
          <w:rFonts w:ascii="Arial" w:hAnsi="Arial" w:cs="Arial"/>
          <w:b/>
          <w:bCs/>
          <w:sz w:val="32"/>
          <w:szCs w:val="32"/>
        </w:rPr>
        <w:t xml:space="preserve">Российская </w:t>
      </w:r>
      <w:r w:rsidRPr="003F7696">
        <w:rPr>
          <w:rFonts w:ascii="Arial" w:hAnsi="Arial" w:cs="Arial"/>
          <w:b/>
          <w:bCs/>
          <w:color w:val="000000"/>
          <w:sz w:val="32"/>
          <w:szCs w:val="32"/>
        </w:rPr>
        <w:t>Федерация</w:t>
      </w:r>
    </w:p>
    <w:p w:rsidR="00BB1CC9" w:rsidRPr="003F7696" w:rsidRDefault="00BB1CC9" w:rsidP="003F7696">
      <w:pPr>
        <w:jc w:val="center"/>
        <w:rPr>
          <w:rFonts w:ascii="Arial" w:hAnsi="Arial" w:cs="Arial"/>
          <w:sz w:val="28"/>
          <w:szCs w:val="28"/>
        </w:rPr>
      </w:pPr>
      <w:r w:rsidRPr="003F7696">
        <w:rPr>
          <w:rFonts w:ascii="Arial" w:hAnsi="Arial" w:cs="Arial"/>
          <w:sz w:val="28"/>
          <w:szCs w:val="28"/>
        </w:rPr>
        <w:t>Курганская область</w:t>
      </w:r>
    </w:p>
    <w:p w:rsidR="00BB1CC9" w:rsidRPr="003F7696" w:rsidRDefault="00BB1CC9" w:rsidP="003F769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F7696">
        <w:rPr>
          <w:rFonts w:ascii="Arial" w:hAnsi="Arial" w:cs="Arial"/>
          <w:b/>
          <w:bCs/>
          <w:sz w:val="28"/>
          <w:szCs w:val="28"/>
        </w:rPr>
        <w:t>Макушинский муниципальный округ</w:t>
      </w:r>
    </w:p>
    <w:p w:rsidR="00BB1CC9" w:rsidRPr="003F7696" w:rsidRDefault="00BB1CC9" w:rsidP="003F769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Глава</w:t>
      </w:r>
      <w:r w:rsidRPr="003F7696">
        <w:rPr>
          <w:rFonts w:ascii="Arial" w:hAnsi="Arial" w:cs="Arial"/>
          <w:b/>
          <w:bCs/>
          <w:sz w:val="28"/>
          <w:szCs w:val="28"/>
        </w:rPr>
        <w:t xml:space="preserve"> Макушинского муниципального округа</w:t>
      </w:r>
    </w:p>
    <w:p w:rsidR="00BB1CC9" w:rsidRPr="003F7696" w:rsidRDefault="00BB1CC9" w:rsidP="003F769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BB1CC9" w:rsidRPr="003F7696" w:rsidRDefault="00BB1CC9" w:rsidP="003F7696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3F7696">
        <w:rPr>
          <w:rFonts w:ascii="Arial" w:hAnsi="Arial" w:cs="Arial"/>
          <w:b/>
          <w:bCs/>
          <w:sz w:val="72"/>
          <w:szCs w:val="72"/>
        </w:rPr>
        <w:t>Постановление</w:t>
      </w: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E651F6" w:rsidRDefault="00BB1CC9" w:rsidP="003F7696">
      <w:pPr>
        <w:rPr>
          <w:rFonts w:ascii="Arial" w:hAnsi="Arial" w:cs="Arial"/>
          <w:sz w:val="28"/>
          <w:szCs w:val="28"/>
        </w:rPr>
      </w:pPr>
      <w:r w:rsidRPr="003F7696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  <w:u w:val="single"/>
        </w:rPr>
        <w:tab/>
        <w:t xml:space="preserve">28.05.2025г.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3F7696">
        <w:rPr>
          <w:rFonts w:ascii="Arial" w:hAnsi="Arial" w:cs="Arial"/>
          <w:sz w:val="28"/>
          <w:szCs w:val="28"/>
        </w:rPr>
        <w:sym w:font="Times New Roman" w:char="2116"/>
      </w:r>
      <w:r w:rsidRPr="003F7696">
        <w:rPr>
          <w:rFonts w:ascii="Arial" w:hAnsi="Arial" w:cs="Arial"/>
          <w:sz w:val="28"/>
          <w:szCs w:val="28"/>
        </w:rPr>
        <w:t xml:space="preserve"> </w:t>
      </w:r>
      <w:r w:rsidRPr="00C76FB6">
        <w:rPr>
          <w:rFonts w:ascii="Arial" w:hAnsi="Arial" w:cs="Arial"/>
          <w:sz w:val="28"/>
          <w:szCs w:val="28"/>
          <w:u w:val="single"/>
        </w:rPr>
        <w:t>275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</w:p>
    <w:p w:rsidR="00BB1CC9" w:rsidRPr="003F7696" w:rsidRDefault="00BB1CC9" w:rsidP="003F7696">
      <w:pPr>
        <w:rPr>
          <w:rFonts w:ascii="Arial" w:hAnsi="Arial" w:cs="Arial"/>
          <w:sz w:val="28"/>
          <w:szCs w:val="28"/>
        </w:rPr>
      </w:pPr>
      <w:r w:rsidRPr="003F7696">
        <w:rPr>
          <w:rFonts w:ascii="Arial" w:hAnsi="Arial" w:cs="Arial"/>
          <w:sz w:val="28"/>
          <w:szCs w:val="28"/>
        </w:rPr>
        <w:t>г. Макушино</w:t>
      </w:r>
    </w:p>
    <w:p w:rsidR="00BB1CC9" w:rsidRPr="00F57AB4" w:rsidRDefault="00BB1CC9" w:rsidP="003F7696">
      <w:pPr>
        <w:rPr>
          <w:rFonts w:ascii="Arial" w:hAnsi="Arial" w:cs="Arial"/>
          <w:sz w:val="20"/>
          <w:szCs w:val="20"/>
        </w:rPr>
      </w:pPr>
    </w:p>
    <w:p w:rsidR="00BB1CC9" w:rsidRPr="00F57AB4" w:rsidRDefault="00BB1CC9" w:rsidP="003F7696">
      <w:pPr>
        <w:rPr>
          <w:rFonts w:ascii="Arial" w:hAnsi="Arial" w:cs="Arial"/>
          <w:sz w:val="20"/>
          <w:szCs w:val="20"/>
        </w:rPr>
      </w:pPr>
    </w:p>
    <w:p w:rsidR="00BB1CC9" w:rsidRPr="00F57AB4" w:rsidRDefault="00BB1CC9" w:rsidP="003F7696">
      <w:pPr>
        <w:rPr>
          <w:rFonts w:ascii="Arial" w:hAnsi="Arial" w:cs="Arial"/>
          <w:sz w:val="20"/>
          <w:szCs w:val="20"/>
        </w:rPr>
      </w:pPr>
    </w:p>
    <w:p w:rsidR="00BB1CC9" w:rsidRPr="003F7696" w:rsidRDefault="00BB1CC9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  <w:bookmarkStart w:id="0" w:name="_Hlk198200547"/>
      <w:r w:rsidRPr="003F7696">
        <w:rPr>
          <w:rFonts w:ascii="Arial" w:hAnsi="Arial" w:cs="Arial"/>
          <w:b/>
          <w:bCs/>
          <w:color w:val="000000"/>
        </w:rPr>
        <w:t>О проведении конкурса на присвоение звания лауреата молод</w:t>
      </w:r>
      <w:r>
        <w:rPr>
          <w:rFonts w:ascii="Arial" w:hAnsi="Arial" w:cs="Arial"/>
          <w:b/>
          <w:bCs/>
          <w:color w:val="000000"/>
        </w:rPr>
        <w:t>ё</w:t>
      </w:r>
      <w:r w:rsidRPr="003F7696">
        <w:rPr>
          <w:rFonts w:ascii="Arial" w:hAnsi="Arial" w:cs="Arial"/>
          <w:b/>
          <w:bCs/>
          <w:color w:val="000000"/>
        </w:rPr>
        <w:t>жной премии</w:t>
      </w:r>
    </w:p>
    <w:p w:rsidR="00BB1CC9" w:rsidRPr="003F7696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3F7696">
        <w:rPr>
          <w:rFonts w:ascii="Arial" w:hAnsi="Arial" w:cs="Arial"/>
          <w:b/>
          <w:bCs/>
          <w:color w:val="000000"/>
        </w:rPr>
        <w:t>Главы Макушинского муниципального округа Курганской области</w:t>
      </w:r>
    </w:p>
    <w:bookmarkEnd w:id="0"/>
    <w:p w:rsidR="00BB1CC9" w:rsidRPr="00F57AB4" w:rsidRDefault="00BB1CC9" w:rsidP="003F7696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BB1CC9" w:rsidRPr="00F57AB4" w:rsidRDefault="00BB1CC9" w:rsidP="003F7696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BB1CC9" w:rsidRPr="003F7696" w:rsidRDefault="00BB1CC9" w:rsidP="008149CE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Постановления Администрации Макушинского муниципального округа от 29.01.2021 г. № 37 «</w:t>
      </w:r>
      <w:r w:rsidRPr="008149CE">
        <w:rPr>
          <w:rFonts w:ascii="Arial" w:hAnsi="Arial" w:cs="Arial"/>
          <w:color w:val="000000"/>
        </w:rPr>
        <w:t>О муниципальной программе Макушинского муниципального округа «Развитие</w:t>
      </w:r>
      <w:r>
        <w:rPr>
          <w:rFonts w:ascii="Arial" w:hAnsi="Arial" w:cs="Arial"/>
          <w:color w:val="000000"/>
        </w:rPr>
        <w:t xml:space="preserve"> </w:t>
      </w:r>
      <w:r w:rsidRPr="008149CE">
        <w:rPr>
          <w:rFonts w:ascii="Arial" w:hAnsi="Arial" w:cs="Arial"/>
          <w:color w:val="000000"/>
        </w:rPr>
        <w:t>образования и реализация государственной молодёжной политики в Макушинском</w:t>
      </w:r>
      <w:r>
        <w:rPr>
          <w:rFonts w:ascii="Arial" w:hAnsi="Arial" w:cs="Arial"/>
          <w:color w:val="000000"/>
        </w:rPr>
        <w:t xml:space="preserve"> </w:t>
      </w:r>
      <w:r w:rsidRPr="008149CE">
        <w:rPr>
          <w:rFonts w:ascii="Arial" w:hAnsi="Arial" w:cs="Arial"/>
          <w:color w:val="000000"/>
        </w:rPr>
        <w:t>муниципальном округе» на 2021 – 2026 годы</w:t>
      </w:r>
      <w:r>
        <w:rPr>
          <w:rFonts w:ascii="Arial" w:hAnsi="Arial" w:cs="Arial"/>
          <w:color w:val="000000"/>
        </w:rPr>
        <w:t>», а также в</w:t>
      </w:r>
      <w:r w:rsidRPr="003F7696">
        <w:rPr>
          <w:rFonts w:ascii="Arial" w:hAnsi="Arial" w:cs="Arial"/>
          <w:color w:val="000000"/>
        </w:rPr>
        <w:t xml:space="preserve"> целях пропаганды инновационных возможностей и успехов талантливой молодёжи в профессиональной, научной, творческой, спортивной и социально-значимой деятельности ПОСТАНОВЛЯ</w:t>
      </w:r>
      <w:r>
        <w:rPr>
          <w:rFonts w:ascii="Arial" w:hAnsi="Arial" w:cs="Arial"/>
          <w:color w:val="000000"/>
        </w:rPr>
        <w:t>Ю</w:t>
      </w:r>
      <w:r w:rsidRPr="003F7696">
        <w:rPr>
          <w:rFonts w:ascii="Arial" w:hAnsi="Arial" w:cs="Arial"/>
          <w:color w:val="000000"/>
        </w:rPr>
        <w:t>:</w:t>
      </w:r>
    </w:p>
    <w:p w:rsidR="00BB1CC9" w:rsidRPr="003F7696" w:rsidRDefault="00BB1CC9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 xml:space="preserve">1. Провести в Макушинском муниципальном округе Курганской области с </w:t>
      </w:r>
      <w:r>
        <w:rPr>
          <w:rFonts w:ascii="Arial" w:hAnsi="Arial" w:cs="Arial"/>
          <w:color w:val="000000"/>
        </w:rPr>
        <w:t>09</w:t>
      </w:r>
      <w:r w:rsidRPr="003F7696">
        <w:rPr>
          <w:rFonts w:ascii="Arial" w:hAnsi="Arial" w:cs="Arial"/>
          <w:color w:val="000000"/>
        </w:rPr>
        <w:t xml:space="preserve"> июня по </w:t>
      </w:r>
      <w:r>
        <w:rPr>
          <w:rFonts w:ascii="Arial" w:hAnsi="Arial" w:cs="Arial"/>
          <w:color w:val="000000"/>
        </w:rPr>
        <w:t xml:space="preserve">13 </w:t>
      </w:r>
      <w:r w:rsidRPr="003F7696">
        <w:rPr>
          <w:rFonts w:ascii="Arial" w:hAnsi="Arial" w:cs="Arial"/>
          <w:color w:val="000000"/>
        </w:rPr>
        <w:t>июня 202</w:t>
      </w:r>
      <w:r>
        <w:rPr>
          <w:rFonts w:ascii="Arial" w:hAnsi="Arial" w:cs="Arial"/>
          <w:color w:val="000000"/>
        </w:rPr>
        <w:t>5</w:t>
      </w:r>
      <w:r w:rsidRPr="003F7696">
        <w:rPr>
          <w:rFonts w:ascii="Arial" w:hAnsi="Arial" w:cs="Arial"/>
          <w:color w:val="000000"/>
        </w:rPr>
        <w:t xml:space="preserve"> года конкурс на присвоение звания лауреата молод</w:t>
      </w:r>
      <w:r>
        <w:rPr>
          <w:rFonts w:ascii="Arial" w:hAnsi="Arial" w:cs="Arial"/>
          <w:color w:val="000000"/>
        </w:rPr>
        <w:t>ё</w:t>
      </w:r>
      <w:r w:rsidRPr="003F7696">
        <w:rPr>
          <w:rFonts w:ascii="Arial" w:hAnsi="Arial" w:cs="Arial"/>
          <w:color w:val="000000"/>
        </w:rPr>
        <w:t>жной премии Главы Макушинского муниципального округа Курганской области</w:t>
      </w:r>
      <w:r>
        <w:rPr>
          <w:rFonts w:ascii="Arial" w:hAnsi="Arial" w:cs="Arial"/>
          <w:color w:val="000000"/>
        </w:rPr>
        <w:t xml:space="preserve"> (далее Конкурс)</w:t>
      </w:r>
      <w:r w:rsidRPr="003F7696">
        <w:rPr>
          <w:rFonts w:ascii="Arial" w:hAnsi="Arial" w:cs="Arial"/>
          <w:color w:val="000000"/>
        </w:rPr>
        <w:t>.</w:t>
      </w:r>
    </w:p>
    <w:p w:rsidR="00BB1CC9" w:rsidRPr="003F7696" w:rsidRDefault="00BB1CC9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>2. Утвердить состав конкурсной комиссии по подготовке и проведению конкурса согласно приложению 1 к настоящему Постановлению.</w:t>
      </w:r>
    </w:p>
    <w:p w:rsidR="00BB1CC9" w:rsidRPr="003F7696" w:rsidRDefault="00BB1CC9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 xml:space="preserve">3. Утвердить </w:t>
      </w:r>
      <w:r>
        <w:rPr>
          <w:rFonts w:ascii="Arial" w:hAnsi="Arial" w:cs="Arial"/>
          <w:color w:val="000000"/>
        </w:rPr>
        <w:t>П</w:t>
      </w:r>
      <w:r w:rsidRPr="003F7696">
        <w:rPr>
          <w:rFonts w:ascii="Arial" w:hAnsi="Arial" w:cs="Arial"/>
          <w:color w:val="000000"/>
        </w:rPr>
        <w:t>оложение конкурса согласно приложению 2 к настоящему Постановлению.</w:t>
      </w:r>
    </w:p>
    <w:p w:rsidR="00BB1CC9" w:rsidRPr="003F7696" w:rsidRDefault="00BB1CC9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 xml:space="preserve">4. Начальнику Финансового отдела Администрации Макушинского муниципального округа </w:t>
      </w:r>
      <w:r>
        <w:rPr>
          <w:rFonts w:ascii="Arial" w:hAnsi="Arial" w:cs="Arial"/>
          <w:color w:val="000000"/>
        </w:rPr>
        <w:t xml:space="preserve">Курганской области </w:t>
      </w:r>
      <w:r w:rsidRPr="003F7696">
        <w:rPr>
          <w:rFonts w:ascii="Arial" w:hAnsi="Arial" w:cs="Arial"/>
          <w:color w:val="000000"/>
        </w:rPr>
        <w:t>Чеботиной Е.В. осуществить финансирование в пределах средств, предусмотренных бюджетом Макушинского муниципального округа на 202</w:t>
      </w:r>
      <w:r>
        <w:rPr>
          <w:rFonts w:ascii="Arial" w:hAnsi="Arial" w:cs="Arial"/>
          <w:color w:val="000000"/>
        </w:rPr>
        <w:t>5</w:t>
      </w:r>
      <w:r w:rsidRPr="003F7696">
        <w:rPr>
          <w:rFonts w:ascii="Arial" w:hAnsi="Arial" w:cs="Arial"/>
          <w:color w:val="000000"/>
        </w:rPr>
        <w:t xml:space="preserve"> год молод</w:t>
      </w:r>
      <w:r>
        <w:rPr>
          <w:rFonts w:ascii="Arial" w:hAnsi="Arial" w:cs="Arial"/>
          <w:color w:val="000000"/>
        </w:rPr>
        <w:t>ё</w:t>
      </w:r>
      <w:r w:rsidRPr="003F7696">
        <w:rPr>
          <w:rFonts w:ascii="Arial" w:hAnsi="Arial" w:cs="Arial"/>
          <w:color w:val="000000"/>
        </w:rPr>
        <w:t>жных премий Главы Макушинского муниципального округа Курганской области.</w:t>
      </w:r>
    </w:p>
    <w:p w:rsidR="00BB1CC9" w:rsidRPr="003F7696" w:rsidRDefault="00BB1CC9" w:rsidP="003F7696">
      <w:pPr>
        <w:ind w:firstLine="720"/>
        <w:jc w:val="both"/>
        <w:rPr>
          <w:rFonts w:ascii="Arial" w:hAnsi="Arial" w:cs="Arial"/>
          <w:b/>
          <w:bCs/>
          <w:color w:val="000000"/>
        </w:rPr>
      </w:pPr>
      <w:r w:rsidRPr="003F7696">
        <w:rPr>
          <w:rFonts w:ascii="Arial" w:hAnsi="Arial" w:cs="Arial"/>
          <w:color w:val="000000"/>
        </w:rPr>
        <w:t>5. Ответственность за выполнение настоящего постановления возложить на начальника Отдела образования Администрации Макушинского муниципального округа Курганской области Романенко И.Н.</w:t>
      </w:r>
    </w:p>
    <w:p w:rsidR="00BB1CC9" w:rsidRPr="003F7696" w:rsidRDefault="00BB1CC9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 xml:space="preserve">6. Контроль за выполнением настоящего постановления возложить на заместителя Главы Макушинского муниципального округа по социальным вопросам Абакумову Л.В. </w:t>
      </w:r>
    </w:p>
    <w:p w:rsidR="00BB1CC9" w:rsidRPr="003F7696" w:rsidRDefault="00BB1CC9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Обнародовать и р</w:t>
      </w:r>
      <w:r w:rsidRPr="003F7696">
        <w:rPr>
          <w:rFonts w:ascii="Arial" w:hAnsi="Arial" w:cs="Arial"/>
          <w:color w:val="000000"/>
        </w:rPr>
        <w:t xml:space="preserve">азместить настоящее постановление на официальном сайте Администрации Макушинского муниципального округа Курганской области в информационно - коммуникационной сети Интернет.  </w:t>
      </w:r>
    </w:p>
    <w:p w:rsidR="00BB1CC9" w:rsidRPr="003F7696" w:rsidRDefault="00BB1CC9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>8. Настоящее постановление вступает в силу со дня его обнародования.</w:t>
      </w:r>
    </w:p>
    <w:p w:rsidR="00BB1CC9" w:rsidRPr="003F7696" w:rsidRDefault="00BB1CC9" w:rsidP="003F7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B1CC9" w:rsidRPr="003F7696" w:rsidRDefault="00BB1CC9" w:rsidP="003F7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B1CC9" w:rsidRPr="003F7696" w:rsidRDefault="00BB1CC9" w:rsidP="003F7696">
      <w:pPr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>Глава Макушинского муниципального округа</w:t>
      </w:r>
      <w:r w:rsidRPr="003F7696">
        <w:rPr>
          <w:rFonts w:ascii="Arial" w:hAnsi="Arial" w:cs="Arial"/>
          <w:color w:val="000000"/>
        </w:rPr>
        <w:tab/>
      </w:r>
      <w:r w:rsidRPr="003F7696">
        <w:rPr>
          <w:rFonts w:ascii="Arial" w:hAnsi="Arial" w:cs="Arial"/>
          <w:color w:val="000000"/>
        </w:rPr>
        <w:tab/>
      </w:r>
      <w:r w:rsidRPr="003F7696">
        <w:rPr>
          <w:rFonts w:ascii="Arial" w:hAnsi="Arial" w:cs="Arial"/>
          <w:color w:val="000000"/>
        </w:rPr>
        <w:tab/>
      </w:r>
      <w:r w:rsidRPr="003F7696">
        <w:rPr>
          <w:rFonts w:ascii="Arial" w:hAnsi="Arial" w:cs="Arial"/>
          <w:color w:val="000000"/>
        </w:rPr>
        <w:tab/>
      </w:r>
      <w:r w:rsidRPr="003F7696">
        <w:rPr>
          <w:rFonts w:ascii="Arial" w:hAnsi="Arial" w:cs="Arial"/>
          <w:color w:val="000000"/>
        </w:rPr>
        <w:tab/>
        <w:t xml:space="preserve">   В.П. Пигачёв</w:t>
      </w:r>
    </w:p>
    <w:p w:rsidR="00BB1CC9" w:rsidRPr="003F7696" w:rsidRDefault="00BB1CC9" w:rsidP="003F7696">
      <w:pPr>
        <w:rPr>
          <w:rFonts w:ascii="Arial" w:hAnsi="Arial" w:cs="Arial"/>
          <w:color w:val="000000"/>
          <w:sz w:val="18"/>
          <w:szCs w:val="18"/>
        </w:rPr>
      </w:pPr>
      <w:r w:rsidRPr="003F7696">
        <w:rPr>
          <w:rFonts w:ascii="Arial" w:hAnsi="Arial" w:cs="Arial"/>
          <w:color w:val="000000"/>
          <w:sz w:val="18"/>
          <w:szCs w:val="18"/>
        </w:rPr>
        <w:t xml:space="preserve">Исп. </w:t>
      </w:r>
      <w:r>
        <w:rPr>
          <w:rFonts w:ascii="Arial" w:hAnsi="Arial" w:cs="Arial"/>
          <w:color w:val="000000"/>
          <w:sz w:val="18"/>
          <w:szCs w:val="18"/>
        </w:rPr>
        <w:t>Шибаева Т.Ю.</w:t>
      </w:r>
    </w:p>
    <w:p w:rsidR="00BB1CC9" w:rsidRPr="003F7696" w:rsidRDefault="00BB1CC9" w:rsidP="003F7696">
      <w:pPr>
        <w:rPr>
          <w:rFonts w:ascii="Arial" w:hAnsi="Arial" w:cs="Arial"/>
          <w:color w:val="000000"/>
          <w:sz w:val="18"/>
          <w:szCs w:val="18"/>
        </w:rPr>
      </w:pPr>
      <w:r w:rsidRPr="003F7696">
        <w:rPr>
          <w:rFonts w:ascii="Arial" w:hAnsi="Arial" w:cs="Arial"/>
          <w:color w:val="000000"/>
          <w:sz w:val="18"/>
          <w:szCs w:val="18"/>
        </w:rPr>
        <w:t xml:space="preserve">Тел.: </w:t>
      </w:r>
      <w:r>
        <w:rPr>
          <w:rFonts w:ascii="Arial" w:hAnsi="Arial" w:cs="Arial"/>
          <w:color w:val="000000"/>
          <w:sz w:val="18"/>
          <w:szCs w:val="18"/>
        </w:rPr>
        <w:t>8-992-429-9985</w:t>
      </w:r>
    </w:p>
    <w:p w:rsidR="00BB1CC9" w:rsidRPr="003F7696" w:rsidRDefault="00BB1CC9" w:rsidP="003F7696">
      <w:pPr>
        <w:rPr>
          <w:rFonts w:ascii="Arial" w:hAnsi="Arial" w:cs="Arial"/>
          <w:color w:val="000000"/>
          <w:sz w:val="18"/>
          <w:szCs w:val="18"/>
        </w:rPr>
      </w:pPr>
      <w:r w:rsidRPr="003F7696">
        <w:rPr>
          <w:rFonts w:ascii="Arial" w:hAnsi="Arial" w:cs="Arial"/>
          <w:color w:val="000000"/>
          <w:sz w:val="18"/>
          <w:szCs w:val="18"/>
        </w:rPr>
        <w:t>Разослано по списку (см. оборот)</w:t>
      </w:r>
    </w:p>
    <w:p w:rsidR="00BB1CC9" w:rsidRDefault="00BB1CC9" w:rsidP="003F7696">
      <w:pPr>
        <w:jc w:val="center"/>
        <w:rPr>
          <w:rFonts w:ascii="Arial" w:hAnsi="Arial" w:cs="Arial"/>
          <w:b/>
          <w:bCs/>
        </w:rPr>
      </w:pPr>
    </w:p>
    <w:p w:rsidR="00BB1CC9" w:rsidRDefault="00BB1CC9" w:rsidP="003F7696">
      <w:pPr>
        <w:jc w:val="center"/>
        <w:rPr>
          <w:rFonts w:ascii="Arial" w:hAnsi="Arial" w:cs="Arial"/>
          <w:b/>
          <w:bCs/>
        </w:rPr>
      </w:pPr>
    </w:p>
    <w:p w:rsidR="00BB1CC9" w:rsidRDefault="00BB1CC9" w:rsidP="003F7696">
      <w:pPr>
        <w:jc w:val="center"/>
        <w:rPr>
          <w:rFonts w:ascii="Arial" w:hAnsi="Arial" w:cs="Arial"/>
          <w:b/>
          <w:bCs/>
        </w:rPr>
      </w:pPr>
    </w:p>
    <w:p w:rsidR="00BB1CC9" w:rsidRDefault="00BB1CC9" w:rsidP="003F7696">
      <w:pPr>
        <w:jc w:val="center"/>
        <w:rPr>
          <w:rFonts w:ascii="Arial" w:hAnsi="Arial" w:cs="Arial"/>
          <w:b/>
          <w:bCs/>
        </w:rPr>
      </w:pPr>
    </w:p>
    <w:p w:rsidR="00BB1CC9" w:rsidRPr="003F7696" w:rsidRDefault="00BB1CC9" w:rsidP="003F7696">
      <w:pPr>
        <w:jc w:val="center"/>
        <w:rPr>
          <w:rFonts w:ascii="Arial" w:hAnsi="Arial" w:cs="Arial"/>
          <w:b/>
          <w:bCs/>
        </w:rPr>
      </w:pPr>
      <w:r w:rsidRPr="003F7696">
        <w:rPr>
          <w:rFonts w:ascii="Arial" w:hAnsi="Arial" w:cs="Arial"/>
          <w:b/>
          <w:bCs/>
        </w:rPr>
        <w:t>СПРАВКА-РАССЫЛКА</w:t>
      </w:r>
    </w:p>
    <w:p w:rsidR="00BB1CC9" w:rsidRPr="003F7696" w:rsidRDefault="00BB1CC9" w:rsidP="003F76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3F7696">
        <w:rPr>
          <w:rFonts w:ascii="Arial" w:hAnsi="Arial" w:cs="Arial"/>
        </w:rPr>
        <w:t xml:space="preserve"> постановлению </w:t>
      </w:r>
      <w:r>
        <w:rPr>
          <w:rFonts w:ascii="Arial" w:hAnsi="Arial" w:cs="Arial"/>
        </w:rPr>
        <w:t>Главы</w:t>
      </w:r>
      <w:r w:rsidRPr="003F7696">
        <w:rPr>
          <w:rFonts w:ascii="Arial" w:hAnsi="Arial" w:cs="Arial"/>
        </w:rPr>
        <w:t xml:space="preserve"> Макушинского муниципального округа</w:t>
      </w:r>
    </w:p>
    <w:p w:rsidR="00BB1CC9" w:rsidRPr="003F7696" w:rsidRDefault="00BB1CC9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</w:t>
      </w:r>
      <w:r w:rsidRPr="003F7696">
        <w:rPr>
          <w:rFonts w:ascii="Arial" w:hAnsi="Arial" w:cs="Arial"/>
          <w:b/>
          <w:bCs/>
          <w:color w:val="000000"/>
        </w:rPr>
        <w:t>О проведении конкурса на присвоение звания лауреата молод</w:t>
      </w:r>
      <w:r>
        <w:rPr>
          <w:rFonts w:ascii="Arial" w:hAnsi="Arial" w:cs="Arial"/>
          <w:b/>
          <w:bCs/>
          <w:color w:val="000000"/>
        </w:rPr>
        <w:t>ё</w:t>
      </w:r>
      <w:r w:rsidRPr="003F7696">
        <w:rPr>
          <w:rFonts w:ascii="Arial" w:hAnsi="Arial" w:cs="Arial"/>
          <w:b/>
          <w:bCs/>
          <w:color w:val="000000"/>
        </w:rPr>
        <w:t>жной премии</w:t>
      </w:r>
    </w:p>
    <w:p w:rsidR="00BB1CC9" w:rsidRPr="003F7696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3F7696">
        <w:rPr>
          <w:rFonts w:ascii="Arial" w:hAnsi="Arial" w:cs="Arial"/>
          <w:b/>
          <w:bCs/>
          <w:color w:val="000000"/>
        </w:rPr>
        <w:t>Главы Макушинского муниципального округа Курганской области</w:t>
      </w:r>
      <w:r>
        <w:rPr>
          <w:rFonts w:ascii="Arial" w:hAnsi="Arial" w:cs="Arial"/>
          <w:b/>
          <w:bCs/>
          <w:color w:val="000000"/>
        </w:rPr>
        <w:t>»</w:t>
      </w:r>
    </w:p>
    <w:p w:rsidR="00BB1CC9" w:rsidRPr="003F7696" w:rsidRDefault="00BB1CC9" w:rsidP="003F7696">
      <w:pPr>
        <w:jc w:val="center"/>
        <w:rPr>
          <w:rFonts w:ascii="Arial" w:hAnsi="Arial" w:cs="Arial"/>
        </w:rPr>
      </w:pPr>
    </w:p>
    <w:p w:rsidR="00BB1CC9" w:rsidRPr="003F7696" w:rsidRDefault="00BB1CC9" w:rsidP="003F7696">
      <w:pPr>
        <w:jc w:val="center"/>
        <w:rPr>
          <w:rFonts w:ascii="Arial" w:hAnsi="Arial" w:cs="Arial"/>
          <w:color w:val="000000"/>
        </w:rPr>
      </w:pPr>
    </w:p>
    <w:p w:rsidR="00BB1CC9" w:rsidRPr="003F7696" w:rsidRDefault="00BB1CC9" w:rsidP="003F7696">
      <w:pPr>
        <w:jc w:val="center"/>
        <w:rPr>
          <w:rFonts w:ascii="Arial" w:hAnsi="Arial" w:cs="Arial"/>
          <w:color w:val="000000"/>
        </w:rPr>
      </w:pPr>
    </w:p>
    <w:p w:rsidR="00BB1CC9" w:rsidRPr="003F7696" w:rsidRDefault="00BB1CC9" w:rsidP="003F7696">
      <w:pPr>
        <w:jc w:val="center"/>
        <w:rPr>
          <w:rFonts w:ascii="Arial" w:hAnsi="Arial" w:cs="Arial"/>
          <w:color w:val="000000"/>
        </w:rPr>
      </w:pPr>
    </w:p>
    <w:p w:rsidR="00BB1CC9" w:rsidRPr="003F7696" w:rsidRDefault="00BB1CC9" w:rsidP="003F7696">
      <w:pPr>
        <w:jc w:val="center"/>
        <w:rPr>
          <w:rFonts w:ascii="Arial" w:hAnsi="Arial" w:cs="Arial"/>
          <w:color w:val="000000"/>
        </w:rPr>
      </w:pPr>
    </w:p>
    <w:p w:rsidR="00BB1CC9" w:rsidRPr="003F7696" w:rsidRDefault="00BB1CC9" w:rsidP="003F7696">
      <w:pPr>
        <w:rPr>
          <w:rFonts w:ascii="Arial" w:hAnsi="Arial" w:cs="Arial"/>
        </w:rPr>
      </w:pPr>
      <w:r w:rsidRPr="003F7696">
        <w:rPr>
          <w:rFonts w:ascii="Arial" w:hAnsi="Arial" w:cs="Arial"/>
        </w:rPr>
        <w:t>Разослано:</w:t>
      </w:r>
      <w:r w:rsidRPr="003F7696">
        <w:rPr>
          <w:rFonts w:ascii="Arial" w:hAnsi="Arial" w:cs="Arial"/>
        </w:rPr>
        <w:tab/>
      </w:r>
      <w:r w:rsidRPr="003F7696">
        <w:rPr>
          <w:rFonts w:ascii="Arial" w:hAnsi="Arial" w:cs="Arial"/>
        </w:rPr>
        <w:tab/>
        <w:t>1. В дело – 1</w:t>
      </w:r>
    </w:p>
    <w:p w:rsidR="00BB1CC9" w:rsidRPr="003F7696" w:rsidRDefault="00BB1CC9" w:rsidP="003F7696">
      <w:pPr>
        <w:rPr>
          <w:rFonts w:ascii="Arial" w:hAnsi="Arial" w:cs="Arial"/>
        </w:rPr>
      </w:pPr>
      <w:r w:rsidRPr="003F7696">
        <w:rPr>
          <w:rFonts w:ascii="Arial" w:hAnsi="Arial" w:cs="Arial"/>
        </w:rPr>
        <w:tab/>
      </w:r>
      <w:r w:rsidRPr="003F7696">
        <w:rPr>
          <w:rFonts w:ascii="Arial" w:hAnsi="Arial" w:cs="Arial"/>
        </w:rPr>
        <w:tab/>
      </w:r>
      <w:r w:rsidRPr="003F7696">
        <w:rPr>
          <w:rFonts w:ascii="Arial" w:hAnsi="Arial" w:cs="Arial"/>
        </w:rPr>
        <w:tab/>
        <w:t>2. Прокурор – 1</w:t>
      </w:r>
    </w:p>
    <w:p w:rsidR="00BB1CC9" w:rsidRPr="003F7696" w:rsidRDefault="00BB1CC9" w:rsidP="003F7696">
      <w:pPr>
        <w:rPr>
          <w:rFonts w:ascii="Arial" w:hAnsi="Arial" w:cs="Arial"/>
        </w:rPr>
      </w:pPr>
      <w:r w:rsidRPr="003F7696">
        <w:rPr>
          <w:rFonts w:ascii="Arial" w:hAnsi="Arial" w:cs="Arial"/>
        </w:rPr>
        <w:tab/>
      </w:r>
      <w:r w:rsidRPr="003F7696">
        <w:rPr>
          <w:rFonts w:ascii="Arial" w:hAnsi="Arial" w:cs="Arial"/>
        </w:rPr>
        <w:tab/>
      </w:r>
      <w:r w:rsidRPr="003F7696">
        <w:rPr>
          <w:rFonts w:ascii="Arial" w:hAnsi="Arial" w:cs="Arial"/>
        </w:rPr>
        <w:tab/>
        <w:t>3. Отдел образования– 1</w:t>
      </w:r>
    </w:p>
    <w:p w:rsidR="00BB1CC9" w:rsidRPr="003F7696" w:rsidRDefault="00BB1CC9" w:rsidP="003F76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7696">
        <w:rPr>
          <w:rFonts w:ascii="Arial" w:hAnsi="Arial" w:cs="Arial"/>
        </w:rPr>
        <w:t>4. Отдел культуры– 1</w:t>
      </w:r>
    </w:p>
    <w:p w:rsidR="00BB1CC9" w:rsidRPr="003F7696" w:rsidRDefault="00BB1CC9" w:rsidP="003F76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7696">
        <w:rPr>
          <w:rFonts w:ascii="Arial" w:hAnsi="Arial" w:cs="Arial"/>
        </w:rPr>
        <w:t>5. Финансовый отдел – 1</w:t>
      </w:r>
    </w:p>
    <w:p w:rsidR="00BB1CC9" w:rsidRPr="003F7696" w:rsidRDefault="00BB1CC9" w:rsidP="003F76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7696">
        <w:rPr>
          <w:rFonts w:ascii="Arial" w:hAnsi="Arial" w:cs="Arial"/>
        </w:rPr>
        <w:t>6. Сайт Администрации Макушинского муниципального округа– 1</w:t>
      </w:r>
    </w:p>
    <w:p w:rsidR="00BB1CC9" w:rsidRPr="003F7696" w:rsidRDefault="00BB1CC9" w:rsidP="003F7696">
      <w:pPr>
        <w:rPr>
          <w:rFonts w:ascii="Arial" w:hAnsi="Arial" w:cs="Arial"/>
        </w:rPr>
      </w:pPr>
      <w:r w:rsidRPr="003F7696">
        <w:rPr>
          <w:rFonts w:ascii="Arial" w:hAnsi="Arial" w:cs="Arial"/>
        </w:rPr>
        <w:tab/>
      </w:r>
      <w:r w:rsidRPr="003F7696">
        <w:rPr>
          <w:rFonts w:ascii="Arial" w:hAnsi="Arial" w:cs="Arial"/>
        </w:rPr>
        <w:tab/>
        <w:t xml:space="preserve"> </w:t>
      </w: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  <w:sz w:val="16"/>
          <w:szCs w:val="16"/>
        </w:rPr>
      </w:pPr>
    </w:p>
    <w:p w:rsidR="00BB1CC9" w:rsidRPr="003F7696" w:rsidRDefault="00BB1CC9" w:rsidP="003F7696">
      <w:pPr>
        <w:rPr>
          <w:rFonts w:ascii="Arial" w:hAnsi="Arial" w:cs="Arial"/>
          <w:sz w:val="16"/>
          <w:szCs w:val="16"/>
        </w:rPr>
      </w:pPr>
    </w:p>
    <w:p w:rsidR="00BB1CC9" w:rsidRPr="003F7696" w:rsidRDefault="00BB1CC9" w:rsidP="003F7696">
      <w:pPr>
        <w:rPr>
          <w:rFonts w:ascii="Arial" w:hAnsi="Arial" w:cs="Arial"/>
          <w:sz w:val="16"/>
          <w:szCs w:val="16"/>
        </w:rPr>
      </w:pPr>
    </w:p>
    <w:p w:rsidR="00BB1CC9" w:rsidRPr="003F7696" w:rsidRDefault="00BB1CC9" w:rsidP="003F7696">
      <w:pPr>
        <w:rPr>
          <w:rFonts w:ascii="Arial" w:hAnsi="Arial" w:cs="Arial"/>
          <w:sz w:val="16"/>
          <w:szCs w:val="16"/>
        </w:rPr>
      </w:pPr>
    </w:p>
    <w:p w:rsidR="00BB1CC9" w:rsidRPr="003F7696" w:rsidRDefault="00BB1CC9" w:rsidP="003F7696">
      <w:pPr>
        <w:rPr>
          <w:rFonts w:ascii="Arial" w:hAnsi="Arial" w:cs="Arial"/>
          <w:sz w:val="16"/>
          <w:szCs w:val="16"/>
        </w:rPr>
      </w:pPr>
    </w:p>
    <w:p w:rsidR="00BB1CC9" w:rsidRPr="003F7696" w:rsidRDefault="00BB1CC9" w:rsidP="003F7696">
      <w:pPr>
        <w:rPr>
          <w:rFonts w:ascii="Arial" w:hAnsi="Arial" w:cs="Arial"/>
          <w:sz w:val="16"/>
          <w:szCs w:val="16"/>
        </w:rPr>
      </w:pPr>
    </w:p>
    <w:p w:rsidR="00BB1CC9" w:rsidRPr="003F7696" w:rsidRDefault="00BB1CC9" w:rsidP="003F7696">
      <w:pPr>
        <w:rPr>
          <w:rFonts w:ascii="Arial" w:hAnsi="Arial" w:cs="Arial"/>
          <w:sz w:val="18"/>
          <w:szCs w:val="18"/>
        </w:rPr>
      </w:pPr>
      <w:r w:rsidRPr="003F7696">
        <w:rPr>
          <w:rFonts w:ascii="Arial" w:hAnsi="Arial" w:cs="Arial"/>
          <w:sz w:val="18"/>
          <w:szCs w:val="18"/>
        </w:rPr>
        <w:t xml:space="preserve">Исп. </w:t>
      </w:r>
      <w:r>
        <w:rPr>
          <w:rFonts w:ascii="Arial" w:hAnsi="Arial" w:cs="Arial"/>
          <w:sz w:val="18"/>
          <w:szCs w:val="18"/>
        </w:rPr>
        <w:t>Шибаева Т.Ю.</w:t>
      </w:r>
      <w:r w:rsidRPr="003F7696">
        <w:rPr>
          <w:rFonts w:ascii="Arial" w:hAnsi="Arial" w:cs="Arial"/>
          <w:sz w:val="18"/>
          <w:szCs w:val="18"/>
        </w:rPr>
        <w:t xml:space="preserve"> </w:t>
      </w:r>
    </w:p>
    <w:p w:rsidR="00BB1CC9" w:rsidRPr="003F7696" w:rsidRDefault="00BB1CC9" w:rsidP="003F7696">
      <w:pPr>
        <w:rPr>
          <w:rFonts w:ascii="Arial" w:hAnsi="Arial" w:cs="Arial"/>
          <w:sz w:val="18"/>
          <w:szCs w:val="18"/>
        </w:rPr>
      </w:pPr>
      <w:r w:rsidRPr="003F7696">
        <w:rPr>
          <w:rFonts w:ascii="Arial" w:hAnsi="Arial" w:cs="Arial"/>
          <w:sz w:val="18"/>
          <w:szCs w:val="18"/>
        </w:rPr>
        <w:t xml:space="preserve">Тел.: </w:t>
      </w:r>
      <w:r>
        <w:rPr>
          <w:rFonts w:ascii="Arial" w:hAnsi="Arial" w:cs="Arial"/>
          <w:sz w:val="18"/>
          <w:szCs w:val="18"/>
        </w:rPr>
        <w:t>8-992-429-9985</w:t>
      </w:r>
    </w:p>
    <w:p w:rsidR="00BB1CC9" w:rsidRPr="003F7696" w:rsidRDefault="00BB1CC9" w:rsidP="003F7696">
      <w:pPr>
        <w:jc w:val="right"/>
        <w:rPr>
          <w:rFonts w:ascii="Arial" w:hAnsi="Arial" w:cs="Arial"/>
          <w:color w:val="FF0000"/>
        </w:rPr>
      </w:pPr>
    </w:p>
    <w:p w:rsidR="00BB1CC9" w:rsidRPr="003F7696" w:rsidRDefault="00BB1CC9" w:rsidP="003F7696">
      <w:pPr>
        <w:rPr>
          <w:rFonts w:ascii="Arial" w:hAnsi="Arial" w:cs="Arial"/>
        </w:rPr>
      </w:pPr>
      <w:r w:rsidRPr="003F7696">
        <w:rPr>
          <w:rFonts w:ascii="Arial" w:hAnsi="Arial" w:cs="Arial"/>
        </w:rPr>
        <w:t xml:space="preserve"> </w:t>
      </w: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tbl>
      <w:tblPr>
        <w:tblW w:w="10308" w:type="dxa"/>
        <w:tblInd w:w="-106" w:type="dxa"/>
        <w:tblLayout w:type="fixed"/>
        <w:tblLook w:val="01E0"/>
      </w:tblPr>
      <w:tblGrid>
        <w:gridCol w:w="5508"/>
        <w:gridCol w:w="4800"/>
      </w:tblGrid>
      <w:tr w:rsidR="00BB1CC9" w:rsidRPr="003F7696">
        <w:tc>
          <w:tcPr>
            <w:tcW w:w="5508" w:type="dxa"/>
          </w:tcPr>
          <w:p w:rsidR="00BB1CC9" w:rsidRPr="003F7696" w:rsidRDefault="00BB1CC9" w:rsidP="003F7696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</w:tcPr>
          <w:p w:rsidR="00BB1CC9" w:rsidRDefault="00BB1CC9" w:rsidP="003F7696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>Приложение 1 к постановлению</w:t>
            </w:r>
            <w:r>
              <w:rPr>
                <w:rFonts w:ascii="Arial" w:hAnsi="Arial" w:cs="Arial"/>
              </w:rPr>
              <w:t xml:space="preserve"> Главы</w:t>
            </w:r>
            <w:r w:rsidRPr="003F7696">
              <w:rPr>
                <w:rFonts w:ascii="Arial" w:hAnsi="Arial" w:cs="Arial"/>
              </w:rPr>
              <w:t xml:space="preserve"> Макушинского муниципального округа</w:t>
            </w:r>
          </w:p>
          <w:p w:rsidR="00BB1CC9" w:rsidRPr="003F7696" w:rsidRDefault="00BB1CC9" w:rsidP="003F7696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  <w:u w:val="single"/>
              </w:rPr>
              <w:t>28.05.</w:t>
            </w:r>
            <w:r w:rsidRPr="001E750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1E7509">
              <w:rPr>
                <w:rFonts w:ascii="Arial" w:hAnsi="Arial" w:cs="Arial"/>
              </w:rPr>
              <w:t xml:space="preserve"> </w:t>
            </w:r>
            <w:r w:rsidRPr="003F7696">
              <w:rPr>
                <w:rFonts w:ascii="Arial" w:hAnsi="Arial" w:cs="Arial"/>
              </w:rPr>
              <w:t>года №</w:t>
            </w:r>
            <w:r>
              <w:rPr>
                <w:rFonts w:ascii="Arial" w:hAnsi="Arial" w:cs="Arial"/>
              </w:rPr>
              <w:t xml:space="preserve"> </w:t>
            </w:r>
            <w:r w:rsidRPr="002D61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275</w:t>
            </w:r>
          </w:p>
          <w:p w:rsidR="00BB1CC9" w:rsidRPr="003F7696" w:rsidRDefault="00BB1CC9" w:rsidP="003F7696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>«О проведении конкурса на присвоение звания лауреата молод</w:t>
            </w:r>
            <w:r>
              <w:rPr>
                <w:rFonts w:ascii="Arial" w:hAnsi="Arial" w:cs="Arial"/>
              </w:rPr>
              <w:t>ё</w:t>
            </w:r>
            <w:r w:rsidRPr="003F7696">
              <w:rPr>
                <w:rFonts w:ascii="Arial" w:hAnsi="Arial" w:cs="Arial"/>
              </w:rPr>
              <w:t>жной премии Главы Макушинского муниципального округа Курганской области»</w:t>
            </w:r>
          </w:p>
        </w:tc>
      </w:tr>
    </w:tbl>
    <w:p w:rsidR="00BB1CC9" w:rsidRPr="003F7696" w:rsidRDefault="00BB1CC9" w:rsidP="003F7696">
      <w:pPr>
        <w:jc w:val="right"/>
        <w:rPr>
          <w:rFonts w:ascii="Arial" w:hAnsi="Arial" w:cs="Arial"/>
        </w:rPr>
      </w:pPr>
    </w:p>
    <w:p w:rsidR="00BB1CC9" w:rsidRPr="003F7696" w:rsidRDefault="00BB1CC9" w:rsidP="003F7696">
      <w:pPr>
        <w:jc w:val="right"/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1E7509" w:rsidRDefault="00BB1CC9" w:rsidP="003F7696">
      <w:pPr>
        <w:rPr>
          <w:rFonts w:ascii="Arial" w:hAnsi="Arial" w:cs="Arial"/>
          <w:color w:val="000000"/>
        </w:rPr>
      </w:pPr>
    </w:p>
    <w:p w:rsidR="00BB1CC9" w:rsidRPr="001E7509" w:rsidRDefault="00BB1CC9" w:rsidP="003F7696">
      <w:pPr>
        <w:jc w:val="center"/>
        <w:rPr>
          <w:rFonts w:ascii="Arial" w:hAnsi="Arial" w:cs="Arial"/>
          <w:b/>
          <w:bCs/>
          <w:color w:val="000000"/>
        </w:rPr>
      </w:pPr>
      <w:r w:rsidRPr="001E7509">
        <w:rPr>
          <w:rFonts w:ascii="Arial" w:hAnsi="Arial" w:cs="Arial"/>
          <w:b/>
          <w:bCs/>
          <w:color w:val="000000"/>
        </w:rPr>
        <w:t>СОСТАВ</w:t>
      </w:r>
    </w:p>
    <w:p w:rsidR="00BB1CC9" w:rsidRDefault="00BB1CC9" w:rsidP="003F7696">
      <w:pPr>
        <w:jc w:val="center"/>
        <w:rPr>
          <w:rFonts w:ascii="Arial" w:hAnsi="Arial" w:cs="Arial"/>
          <w:b/>
          <w:bCs/>
          <w:color w:val="000000"/>
        </w:rPr>
      </w:pPr>
      <w:r w:rsidRPr="001E7509">
        <w:rPr>
          <w:rFonts w:ascii="Arial" w:hAnsi="Arial" w:cs="Arial"/>
          <w:b/>
          <w:bCs/>
          <w:color w:val="000000"/>
        </w:rPr>
        <w:t xml:space="preserve">Конкурсной комиссии по проведению конкурса на присвоение звания лауреата </w:t>
      </w:r>
    </w:p>
    <w:p w:rsidR="00BB1CC9" w:rsidRDefault="00BB1CC9" w:rsidP="003F7696">
      <w:pPr>
        <w:jc w:val="center"/>
        <w:rPr>
          <w:rFonts w:ascii="Arial" w:hAnsi="Arial" w:cs="Arial"/>
          <w:b/>
          <w:bCs/>
          <w:color w:val="000000"/>
        </w:rPr>
      </w:pPr>
      <w:r w:rsidRPr="001E7509">
        <w:rPr>
          <w:rFonts w:ascii="Arial" w:hAnsi="Arial" w:cs="Arial"/>
          <w:b/>
          <w:bCs/>
          <w:color w:val="000000"/>
        </w:rPr>
        <w:t>молод</w:t>
      </w:r>
      <w:r>
        <w:rPr>
          <w:rFonts w:ascii="Arial" w:hAnsi="Arial" w:cs="Arial"/>
          <w:b/>
          <w:bCs/>
          <w:color w:val="000000"/>
        </w:rPr>
        <w:t>ё</w:t>
      </w:r>
      <w:r w:rsidRPr="001E7509">
        <w:rPr>
          <w:rFonts w:ascii="Arial" w:hAnsi="Arial" w:cs="Arial"/>
          <w:b/>
          <w:bCs/>
          <w:color w:val="000000"/>
        </w:rPr>
        <w:t>жной премии</w:t>
      </w:r>
      <w:r w:rsidRPr="001E7509">
        <w:rPr>
          <w:rFonts w:ascii="Arial" w:hAnsi="Arial" w:cs="Arial"/>
          <w:color w:val="000000"/>
        </w:rPr>
        <w:t xml:space="preserve"> </w:t>
      </w:r>
      <w:r w:rsidRPr="001E7509">
        <w:rPr>
          <w:rFonts w:ascii="Arial" w:hAnsi="Arial" w:cs="Arial"/>
          <w:b/>
          <w:bCs/>
          <w:color w:val="000000"/>
        </w:rPr>
        <w:t xml:space="preserve">Главы Макушинского муниципального округа </w:t>
      </w:r>
    </w:p>
    <w:p w:rsidR="00BB1CC9" w:rsidRPr="001E7509" w:rsidRDefault="00BB1CC9" w:rsidP="003F7696">
      <w:pPr>
        <w:jc w:val="center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b/>
          <w:bCs/>
          <w:color w:val="000000"/>
        </w:rPr>
        <w:t>Курганской области</w:t>
      </w:r>
    </w:p>
    <w:p w:rsidR="00BB1CC9" w:rsidRPr="001E7509" w:rsidRDefault="00BB1CC9" w:rsidP="003F7696">
      <w:pPr>
        <w:jc w:val="center"/>
        <w:rPr>
          <w:rFonts w:ascii="Arial" w:hAnsi="Arial" w:cs="Arial"/>
          <w:color w:val="000000"/>
        </w:rPr>
      </w:pPr>
    </w:p>
    <w:p w:rsidR="00BB1CC9" w:rsidRPr="001E7509" w:rsidRDefault="00BB1CC9" w:rsidP="001E7509">
      <w:pPr>
        <w:ind w:firstLine="720"/>
        <w:jc w:val="both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color w:val="000000"/>
        </w:rPr>
        <w:t>Абакумова Л.В. – председатель конкурсной комиссии по проведению конкурса на присвоение звания лауреата молод</w:t>
      </w:r>
      <w:r>
        <w:rPr>
          <w:rFonts w:ascii="Arial" w:hAnsi="Arial" w:cs="Arial"/>
          <w:color w:val="000000"/>
        </w:rPr>
        <w:t>ё</w:t>
      </w:r>
      <w:r w:rsidRPr="001E7509">
        <w:rPr>
          <w:rFonts w:ascii="Arial" w:hAnsi="Arial" w:cs="Arial"/>
          <w:color w:val="000000"/>
        </w:rPr>
        <w:t>жной премии Главы Макушинского муниципального округа (далее – конкурсная комиссия) – заместитель Главы Макушинского муниципального округа</w:t>
      </w:r>
      <w:r>
        <w:rPr>
          <w:rFonts w:ascii="Arial" w:hAnsi="Arial" w:cs="Arial"/>
          <w:color w:val="000000"/>
        </w:rPr>
        <w:t xml:space="preserve"> </w:t>
      </w:r>
      <w:r w:rsidRPr="001E7509">
        <w:rPr>
          <w:rFonts w:ascii="Arial" w:hAnsi="Arial" w:cs="Arial"/>
          <w:color w:val="000000"/>
        </w:rPr>
        <w:t>по социальным вопросам</w:t>
      </w:r>
      <w:r>
        <w:rPr>
          <w:rFonts w:ascii="Arial" w:hAnsi="Arial" w:cs="Arial"/>
          <w:color w:val="000000"/>
        </w:rPr>
        <w:t>.</w:t>
      </w:r>
    </w:p>
    <w:p w:rsidR="00BB1CC9" w:rsidRPr="001E7509" w:rsidRDefault="00BB1CC9" w:rsidP="001E7509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Шибаева Т.Ю.</w:t>
      </w:r>
      <w:r w:rsidRPr="001E7509">
        <w:rPr>
          <w:rFonts w:ascii="Arial" w:hAnsi="Arial" w:cs="Arial"/>
          <w:color w:val="000000"/>
        </w:rPr>
        <w:t xml:space="preserve"> – секретарь конкурсной комиссии, методист по делам молодёжи Отдела образования Администрации Макушинского муниципального округа</w:t>
      </w:r>
      <w:r>
        <w:rPr>
          <w:rFonts w:ascii="Arial" w:hAnsi="Arial" w:cs="Arial"/>
          <w:color w:val="000000"/>
        </w:rPr>
        <w:t>.</w:t>
      </w:r>
    </w:p>
    <w:p w:rsidR="00BB1CC9" w:rsidRPr="001E7509" w:rsidRDefault="00BB1CC9" w:rsidP="001E7509">
      <w:pPr>
        <w:ind w:firstLine="720"/>
        <w:jc w:val="both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color w:val="000000"/>
        </w:rPr>
        <w:t>Члены конкурсной комиссии:</w:t>
      </w:r>
    </w:p>
    <w:p w:rsidR="00BB1CC9" w:rsidRPr="001E7509" w:rsidRDefault="00BB1CC9" w:rsidP="001E7509">
      <w:pPr>
        <w:ind w:firstLine="720"/>
        <w:jc w:val="both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color w:val="000000"/>
        </w:rPr>
        <w:t>1. Романенко И.Н. – начальник Отдела образования Администрации Макушинского муниципального округа.</w:t>
      </w:r>
    </w:p>
    <w:p w:rsidR="00BB1CC9" w:rsidRPr="001E7509" w:rsidRDefault="00BB1CC9" w:rsidP="001E7509">
      <w:pPr>
        <w:ind w:firstLine="720"/>
        <w:jc w:val="both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 w:rsidRPr="001E7509">
        <w:rPr>
          <w:rFonts w:ascii="Arial" w:hAnsi="Arial" w:cs="Arial"/>
          <w:color w:val="000000"/>
        </w:rPr>
        <w:t>Храмцова Е.А. – начальник Отдела культуры Администрации Макушинского муниципального округа.</w:t>
      </w:r>
    </w:p>
    <w:p w:rsidR="00BB1CC9" w:rsidRPr="001E7509" w:rsidRDefault="00BB1CC9" w:rsidP="001E7509">
      <w:pPr>
        <w:ind w:firstLine="720"/>
        <w:jc w:val="both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Яганцева Н.Ю</w:t>
      </w:r>
      <w:r w:rsidRPr="001E7509">
        <w:rPr>
          <w:rFonts w:ascii="Arial" w:hAnsi="Arial" w:cs="Arial"/>
          <w:color w:val="000000"/>
        </w:rPr>
        <w:t xml:space="preserve">. – </w:t>
      </w:r>
      <w:r>
        <w:rPr>
          <w:rFonts w:ascii="Arial" w:hAnsi="Arial" w:cs="Arial"/>
          <w:color w:val="000000"/>
        </w:rPr>
        <w:t xml:space="preserve">и. о. </w:t>
      </w:r>
      <w:r w:rsidRPr="001E7509">
        <w:rPr>
          <w:rFonts w:ascii="Arial" w:hAnsi="Arial" w:cs="Arial"/>
          <w:color w:val="000000"/>
        </w:rPr>
        <w:t>директор</w:t>
      </w:r>
      <w:r>
        <w:rPr>
          <w:rFonts w:ascii="Arial" w:hAnsi="Arial" w:cs="Arial"/>
          <w:color w:val="000000"/>
        </w:rPr>
        <w:t>а МБОУ ДО</w:t>
      </w:r>
      <w:r w:rsidRPr="001E7509">
        <w:rPr>
          <w:rFonts w:ascii="Arial" w:hAnsi="Arial" w:cs="Arial"/>
          <w:color w:val="000000"/>
        </w:rPr>
        <w:t xml:space="preserve"> «Дом детства и юношества» г.</w:t>
      </w:r>
      <w:r>
        <w:rPr>
          <w:rFonts w:ascii="Arial" w:hAnsi="Arial" w:cs="Arial"/>
          <w:color w:val="000000"/>
        </w:rPr>
        <w:t xml:space="preserve"> </w:t>
      </w:r>
      <w:r w:rsidRPr="001E7509">
        <w:rPr>
          <w:rFonts w:ascii="Arial" w:hAnsi="Arial" w:cs="Arial"/>
          <w:color w:val="000000"/>
        </w:rPr>
        <w:t xml:space="preserve">Макушино. </w:t>
      </w:r>
    </w:p>
    <w:p w:rsidR="00BB1CC9" w:rsidRPr="001E7509" w:rsidRDefault="00BB1CC9" w:rsidP="001E7509">
      <w:pPr>
        <w:ind w:firstLine="720"/>
        <w:jc w:val="both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Pr="001E7509">
        <w:rPr>
          <w:rFonts w:ascii="Arial" w:hAnsi="Arial" w:cs="Arial"/>
          <w:color w:val="000000"/>
        </w:rPr>
        <w:t>Ширлова Т.Я. – главный специалист Службы по делам физкультуры и спорта Администрации Макушинского муниципального округа.</w:t>
      </w:r>
    </w:p>
    <w:p w:rsidR="00BB1CC9" w:rsidRPr="001E7509" w:rsidRDefault="00BB1CC9" w:rsidP="003F7696">
      <w:pPr>
        <w:rPr>
          <w:rFonts w:ascii="Arial" w:hAnsi="Arial" w:cs="Arial"/>
          <w:color w:val="000000"/>
        </w:rPr>
      </w:pPr>
    </w:p>
    <w:p w:rsidR="00BB1CC9" w:rsidRPr="003F7696" w:rsidRDefault="00BB1CC9" w:rsidP="003F7696">
      <w:pPr>
        <w:jc w:val="both"/>
        <w:rPr>
          <w:rFonts w:ascii="Arial" w:hAnsi="Arial" w:cs="Arial"/>
        </w:rPr>
      </w:pPr>
      <w:r w:rsidRPr="003F7696">
        <w:rPr>
          <w:rFonts w:ascii="Arial" w:hAnsi="Arial" w:cs="Arial"/>
        </w:rPr>
        <w:t xml:space="preserve"> </w:t>
      </w: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</w:rPr>
      </w:pPr>
    </w:p>
    <w:p w:rsidR="00BB1CC9" w:rsidRPr="003F7696" w:rsidRDefault="00BB1CC9" w:rsidP="003F7696">
      <w:pPr>
        <w:rPr>
          <w:rFonts w:ascii="Arial" w:hAnsi="Arial" w:cs="Arial"/>
          <w:sz w:val="22"/>
          <w:szCs w:val="22"/>
        </w:rPr>
      </w:pPr>
    </w:p>
    <w:p w:rsidR="00BB1CC9" w:rsidRPr="003F7696" w:rsidRDefault="00BB1CC9" w:rsidP="003F7696">
      <w:pPr>
        <w:rPr>
          <w:rFonts w:ascii="Arial" w:hAnsi="Arial" w:cs="Arial"/>
          <w:sz w:val="22"/>
          <w:szCs w:val="22"/>
        </w:rPr>
      </w:pPr>
    </w:p>
    <w:p w:rsidR="00BB1CC9" w:rsidRPr="003F7696" w:rsidRDefault="00BB1CC9" w:rsidP="003F7696">
      <w:pPr>
        <w:rPr>
          <w:rFonts w:ascii="Arial" w:hAnsi="Arial" w:cs="Arial"/>
          <w:sz w:val="22"/>
          <w:szCs w:val="22"/>
        </w:rPr>
      </w:pPr>
    </w:p>
    <w:p w:rsidR="00BB1CC9" w:rsidRPr="003F7696" w:rsidRDefault="00BB1CC9" w:rsidP="003F7696">
      <w:pPr>
        <w:rPr>
          <w:rFonts w:ascii="Arial" w:hAnsi="Arial" w:cs="Arial"/>
          <w:sz w:val="22"/>
          <w:szCs w:val="22"/>
        </w:rPr>
      </w:pPr>
    </w:p>
    <w:p w:rsidR="00BB1CC9" w:rsidRPr="003F7696" w:rsidRDefault="00BB1CC9" w:rsidP="003F7696">
      <w:pPr>
        <w:rPr>
          <w:rFonts w:ascii="Arial" w:hAnsi="Arial" w:cs="Arial"/>
          <w:sz w:val="22"/>
          <w:szCs w:val="22"/>
        </w:rPr>
      </w:pPr>
    </w:p>
    <w:p w:rsidR="00BB1CC9" w:rsidRPr="003F7696" w:rsidRDefault="00BB1CC9" w:rsidP="003F7696">
      <w:pPr>
        <w:rPr>
          <w:rFonts w:ascii="Arial" w:hAnsi="Arial" w:cs="Arial"/>
          <w:sz w:val="22"/>
          <w:szCs w:val="22"/>
        </w:rPr>
      </w:pPr>
    </w:p>
    <w:p w:rsidR="00BB1CC9" w:rsidRPr="003F7696" w:rsidRDefault="00BB1CC9" w:rsidP="003F7696">
      <w:pPr>
        <w:rPr>
          <w:rFonts w:ascii="Arial" w:hAnsi="Arial" w:cs="Arial"/>
          <w:sz w:val="22"/>
          <w:szCs w:val="22"/>
        </w:rPr>
      </w:pPr>
    </w:p>
    <w:p w:rsidR="00BB1CC9" w:rsidRDefault="00BB1CC9" w:rsidP="003F7696">
      <w:pPr>
        <w:rPr>
          <w:rFonts w:ascii="Arial" w:hAnsi="Arial" w:cs="Arial"/>
          <w:sz w:val="22"/>
          <w:szCs w:val="22"/>
        </w:rPr>
        <w:sectPr w:rsidR="00BB1CC9" w:rsidSect="003F7696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W w:w="10308" w:type="dxa"/>
        <w:tblInd w:w="-106" w:type="dxa"/>
        <w:tblLayout w:type="fixed"/>
        <w:tblLook w:val="01E0"/>
      </w:tblPr>
      <w:tblGrid>
        <w:gridCol w:w="5508"/>
        <w:gridCol w:w="4800"/>
      </w:tblGrid>
      <w:tr w:rsidR="00BB1CC9" w:rsidRPr="003F7696">
        <w:tc>
          <w:tcPr>
            <w:tcW w:w="5508" w:type="dxa"/>
          </w:tcPr>
          <w:p w:rsidR="00BB1CC9" w:rsidRPr="003F7696" w:rsidRDefault="00BB1CC9" w:rsidP="003F7696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</w:tcPr>
          <w:p w:rsidR="00BB1CC9" w:rsidRDefault="00BB1CC9" w:rsidP="002D61F9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2</w:t>
            </w:r>
            <w:r w:rsidRPr="003F7696">
              <w:rPr>
                <w:rFonts w:ascii="Arial" w:hAnsi="Arial" w:cs="Arial"/>
              </w:rPr>
              <w:t xml:space="preserve"> к постановлению</w:t>
            </w:r>
            <w:r>
              <w:rPr>
                <w:rFonts w:ascii="Arial" w:hAnsi="Arial" w:cs="Arial"/>
              </w:rPr>
              <w:t xml:space="preserve"> Главы</w:t>
            </w:r>
            <w:r w:rsidRPr="003F7696">
              <w:rPr>
                <w:rFonts w:ascii="Arial" w:hAnsi="Arial" w:cs="Arial"/>
              </w:rPr>
              <w:t xml:space="preserve"> Макушинского муниципального округа</w:t>
            </w:r>
          </w:p>
          <w:p w:rsidR="00BB1CC9" w:rsidRPr="003F7696" w:rsidRDefault="00BB1CC9" w:rsidP="002D61F9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  <w:u w:val="single"/>
              </w:rPr>
              <w:t xml:space="preserve">28.05. </w:t>
            </w:r>
            <w:r w:rsidRPr="001E750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1E7509">
              <w:rPr>
                <w:rFonts w:ascii="Arial" w:hAnsi="Arial" w:cs="Arial"/>
              </w:rPr>
              <w:t xml:space="preserve"> </w:t>
            </w:r>
            <w:r w:rsidRPr="003F7696">
              <w:rPr>
                <w:rFonts w:ascii="Arial" w:hAnsi="Arial" w:cs="Arial"/>
              </w:rPr>
              <w:t>года №</w:t>
            </w:r>
            <w:r>
              <w:rPr>
                <w:rFonts w:ascii="Arial" w:hAnsi="Arial" w:cs="Arial"/>
              </w:rPr>
              <w:t xml:space="preserve"> </w:t>
            </w:r>
            <w:r w:rsidRPr="002D61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_275</w:t>
            </w:r>
          </w:p>
          <w:p w:rsidR="00BB1CC9" w:rsidRPr="003F7696" w:rsidRDefault="00BB1CC9" w:rsidP="002D61F9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>«О проведении конкурса на присвоение звания лауреата молод</w:t>
            </w:r>
            <w:r>
              <w:rPr>
                <w:rFonts w:ascii="Arial" w:hAnsi="Arial" w:cs="Arial"/>
              </w:rPr>
              <w:t>ё</w:t>
            </w:r>
            <w:r w:rsidRPr="003F7696">
              <w:rPr>
                <w:rFonts w:ascii="Arial" w:hAnsi="Arial" w:cs="Arial"/>
              </w:rPr>
              <w:t>жной премии Главы Макушинского муниципального округа Курганской области»</w:t>
            </w:r>
          </w:p>
        </w:tc>
      </w:tr>
    </w:tbl>
    <w:p w:rsidR="00BB1CC9" w:rsidRPr="003F7696" w:rsidRDefault="00BB1CC9" w:rsidP="003F7696">
      <w:pPr>
        <w:jc w:val="center"/>
        <w:rPr>
          <w:rFonts w:ascii="Arial" w:hAnsi="Arial" w:cs="Arial"/>
        </w:rPr>
      </w:pPr>
    </w:p>
    <w:p w:rsidR="00BB1CC9" w:rsidRPr="003F7696" w:rsidRDefault="00BB1CC9" w:rsidP="003F7696">
      <w:pPr>
        <w:shd w:val="clear" w:color="auto" w:fill="FFFFFF"/>
        <w:rPr>
          <w:rFonts w:ascii="Arial" w:hAnsi="Arial" w:cs="Arial"/>
          <w:color w:val="333333"/>
        </w:rPr>
      </w:pPr>
      <w:r w:rsidRPr="003F7696">
        <w:rPr>
          <w:rFonts w:ascii="Arial" w:hAnsi="Arial" w:cs="Arial"/>
          <w:color w:val="333333"/>
        </w:rPr>
        <w:t> </w:t>
      </w: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>ПОЛОЖЕНИЕ</w:t>
      </w: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>О проведении конкурса на присвоение звания лауреата молод</w:t>
      </w:r>
      <w:r>
        <w:rPr>
          <w:rFonts w:ascii="Arial" w:hAnsi="Arial" w:cs="Arial"/>
          <w:b/>
          <w:bCs/>
          <w:color w:val="000000"/>
        </w:rPr>
        <w:t>ё</w:t>
      </w:r>
      <w:r w:rsidRPr="00D55BF3">
        <w:rPr>
          <w:rFonts w:ascii="Arial" w:hAnsi="Arial" w:cs="Arial"/>
          <w:b/>
          <w:bCs/>
          <w:color w:val="000000"/>
        </w:rPr>
        <w:t>жной премии</w:t>
      </w: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>Главы Макушинского муниципального округа Курганской области</w:t>
      </w: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 xml:space="preserve">Раздел </w:t>
      </w:r>
      <w:r w:rsidRPr="00D55BF3">
        <w:rPr>
          <w:rFonts w:ascii="Arial" w:hAnsi="Arial" w:cs="Arial"/>
          <w:b/>
          <w:bCs/>
          <w:color w:val="000000"/>
          <w:lang w:val="en-US"/>
        </w:rPr>
        <w:t>I</w:t>
      </w:r>
      <w:r w:rsidRPr="00D55BF3">
        <w:rPr>
          <w:rFonts w:ascii="Arial" w:hAnsi="Arial" w:cs="Arial"/>
          <w:b/>
          <w:bCs/>
          <w:color w:val="000000"/>
        </w:rPr>
        <w:t>. Общие положения</w:t>
      </w:r>
    </w:p>
    <w:p w:rsidR="00BB1CC9" w:rsidRPr="00D55BF3" w:rsidRDefault="00BB1CC9" w:rsidP="003F769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Настоящее положение определяет порядок проведения среди молод</w:t>
      </w:r>
      <w:r>
        <w:rPr>
          <w:rFonts w:ascii="Arial" w:hAnsi="Arial" w:cs="Arial"/>
          <w:color w:val="000000"/>
        </w:rPr>
        <w:t>ё</w:t>
      </w:r>
      <w:r w:rsidRPr="00D55BF3">
        <w:rPr>
          <w:rFonts w:ascii="Arial" w:hAnsi="Arial" w:cs="Arial"/>
          <w:color w:val="000000"/>
        </w:rPr>
        <w:t>жи Макушинского муниципального округа Курганской области ежегодного конкурса на присвоение звания лауреата молод</w:t>
      </w:r>
      <w:r>
        <w:rPr>
          <w:rFonts w:ascii="Arial" w:hAnsi="Arial" w:cs="Arial"/>
          <w:color w:val="000000"/>
        </w:rPr>
        <w:t>ё</w:t>
      </w:r>
      <w:r w:rsidRPr="00D55BF3">
        <w:rPr>
          <w:rFonts w:ascii="Arial" w:hAnsi="Arial" w:cs="Arial"/>
          <w:color w:val="000000"/>
        </w:rPr>
        <w:t>жной премии Главы Макушинского муниципального</w:t>
      </w:r>
      <w:r>
        <w:rPr>
          <w:rFonts w:ascii="Arial" w:hAnsi="Arial" w:cs="Arial"/>
          <w:color w:val="000000"/>
        </w:rPr>
        <w:t xml:space="preserve"> округа</w:t>
      </w:r>
      <w:r w:rsidRPr="00D55BF3">
        <w:rPr>
          <w:rFonts w:ascii="Arial" w:hAnsi="Arial" w:cs="Arial"/>
          <w:color w:val="000000"/>
        </w:rPr>
        <w:t xml:space="preserve"> (далее – Конкурс), условия участия в нем, порядок определения победителей конкурса.</w:t>
      </w: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2. Конкурс направлен на решение следующих задач:</w:t>
      </w: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Обеспечени</w:t>
      </w:r>
      <w:r>
        <w:rPr>
          <w:rFonts w:ascii="Arial" w:hAnsi="Arial" w:cs="Arial"/>
          <w:color w:val="000000"/>
        </w:rPr>
        <w:t>е</w:t>
      </w:r>
      <w:r w:rsidRPr="00D55B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муниципальной</w:t>
      </w:r>
      <w:r w:rsidRPr="00D55BF3">
        <w:rPr>
          <w:rFonts w:ascii="Arial" w:hAnsi="Arial" w:cs="Arial"/>
          <w:color w:val="000000"/>
        </w:rPr>
        <w:t xml:space="preserve"> поддержки талантливой молодёжи,</w:t>
      </w: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Пропаганд</w:t>
      </w:r>
      <w:r>
        <w:rPr>
          <w:rFonts w:ascii="Arial" w:hAnsi="Arial" w:cs="Arial"/>
          <w:color w:val="000000"/>
        </w:rPr>
        <w:t>а</w:t>
      </w:r>
      <w:r w:rsidRPr="00D55BF3">
        <w:rPr>
          <w:rFonts w:ascii="Arial" w:hAnsi="Arial" w:cs="Arial"/>
          <w:color w:val="000000"/>
        </w:rPr>
        <w:t xml:space="preserve"> инновационных возможностей и успехов талантливой молодёжи в профессиональной, научной, творческой, спортивной и социально-значимой деятельности.</w:t>
      </w: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 w:rsidRPr="00D55BF3">
        <w:rPr>
          <w:rFonts w:ascii="Arial" w:hAnsi="Arial" w:cs="Arial"/>
          <w:color w:val="000000"/>
        </w:rPr>
        <w:t>Звание лауреата молодёжной премии присуждается за предыдущий го</w:t>
      </w:r>
      <w:r>
        <w:rPr>
          <w:rFonts w:ascii="Arial" w:hAnsi="Arial" w:cs="Arial"/>
          <w:color w:val="000000"/>
        </w:rPr>
        <w:t>д</w:t>
      </w:r>
      <w:r w:rsidRPr="00D55BF3">
        <w:rPr>
          <w:rFonts w:ascii="Arial" w:hAnsi="Arial" w:cs="Arial"/>
          <w:color w:val="000000"/>
        </w:rPr>
        <w:t>.</w:t>
      </w: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Pr="00D55BF3">
        <w:rPr>
          <w:rFonts w:ascii="Arial" w:hAnsi="Arial" w:cs="Arial"/>
          <w:color w:val="000000"/>
        </w:rPr>
        <w:t>Конкурс проводится по 5 номинациям:</w:t>
      </w: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«За высокие достижения в профессиональной деятельности»;</w:t>
      </w: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D55BF3">
        <w:rPr>
          <w:rFonts w:ascii="Arial" w:hAnsi="Arial" w:cs="Arial"/>
          <w:color w:val="000000"/>
        </w:rPr>
        <w:t>«За высокие достижения в научно-техническом творчестве и учебно-исследовательской деятельности»;</w:t>
      </w: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«За высокие достижения в художественном творчестве»;</w:t>
      </w: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«За высокие спортивные достижения»;</w:t>
      </w:r>
    </w:p>
    <w:p w:rsidR="00BB1CC9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«За особый вклад в социально-значимую и общественную деятельность».</w:t>
      </w: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Всего присуждается 5 премий - по одной в каждой номинации.</w:t>
      </w:r>
    </w:p>
    <w:p w:rsidR="00BB1CC9" w:rsidRPr="00D55BF3" w:rsidRDefault="00BB1CC9" w:rsidP="003F7696">
      <w:pPr>
        <w:shd w:val="clear" w:color="auto" w:fill="FFFFFF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 </w:t>
      </w: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 xml:space="preserve">Раздел </w:t>
      </w:r>
      <w:r w:rsidRPr="00D55BF3">
        <w:rPr>
          <w:rFonts w:ascii="Arial" w:hAnsi="Arial" w:cs="Arial"/>
          <w:b/>
          <w:bCs/>
          <w:color w:val="000000"/>
          <w:lang w:val="en-US"/>
        </w:rPr>
        <w:t>II</w:t>
      </w:r>
      <w:r w:rsidRPr="00D55BF3">
        <w:rPr>
          <w:rFonts w:ascii="Arial" w:hAnsi="Arial" w:cs="Arial"/>
          <w:b/>
          <w:bCs/>
          <w:color w:val="000000"/>
        </w:rPr>
        <w:t>. Участники конкурса</w:t>
      </w: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Принимать участие в конкурсе могут молодые люди, коллективы, достигшие высоких результатов в профессиональной, творческой, спортивной и научной деятельности, или внесшие особый вклад в социально-значимую и общественную деятельность.</w:t>
      </w: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2. К участию в конкурсе допускаются:</w:t>
      </w:r>
    </w:p>
    <w:p w:rsidR="00BB1CC9" w:rsidRPr="00D55BF3" w:rsidRDefault="00BB1CC9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Молодые люди, проживающие на территории Макушинского муниципального округа Курганской области, от 14 до 35 лет на момент выдвижения (далее – молодые люди).</w:t>
      </w:r>
    </w:p>
    <w:p w:rsidR="00BB1CC9" w:rsidRPr="00D55BF3" w:rsidRDefault="00BB1CC9" w:rsidP="003F7696">
      <w:pPr>
        <w:shd w:val="clear" w:color="auto" w:fill="FFFFFF"/>
        <w:rPr>
          <w:rFonts w:ascii="Arial" w:hAnsi="Arial" w:cs="Arial"/>
          <w:color w:val="000000"/>
        </w:rPr>
      </w:pPr>
    </w:p>
    <w:p w:rsidR="00BB1CC9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 xml:space="preserve">Раздел </w:t>
      </w:r>
      <w:r w:rsidRPr="00D55BF3">
        <w:rPr>
          <w:rFonts w:ascii="Arial" w:hAnsi="Arial" w:cs="Arial"/>
          <w:b/>
          <w:bCs/>
          <w:color w:val="000000"/>
          <w:lang w:val="en-US"/>
        </w:rPr>
        <w:t>III</w:t>
      </w:r>
      <w:r w:rsidRPr="00D55BF3">
        <w:rPr>
          <w:rFonts w:ascii="Arial" w:hAnsi="Arial" w:cs="Arial"/>
          <w:b/>
          <w:bCs/>
          <w:color w:val="000000"/>
        </w:rPr>
        <w:t xml:space="preserve">. Порядок выдвижения соискателей на присвоение звания лауреата  </w:t>
      </w: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>молодёжной премии</w:t>
      </w: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Выдвижение соискателей на присвоение звания лауреата молодёжной премии (далее – соискатель) производится Отделом образования Администрации Макушинского муниципального округа Курганской области, на основании представленных организациями кандидатур молодых людей.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2. Количество выдвигаемых соискателей составляет: не более 1 представителя от предприятия (организации) в каждой номинации.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3. Отбор соискателей из числа представленных организациями кандидатур молодых людей, коллективов производится согласно срокам настоящего Постановления.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4. Предприятием (организацией) в конкурсную комиссию по отбору кандидатур, выдвинутых на соискание звания лауреата молодёжной премии (далее – конкурсная комиссия) представляются пакет документов: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согласие на обработку персональных данных согласно</w:t>
      </w:r>
      <w:r>
        <w:rPr>
          <w:rFonts w:ascii="Arial" w:hAnsi="Arial" w:cs="Arial"/>
          <w:color w:val="000000"/>
        </w:rPr>
        <w:t xml:space="preserve"> </w:t>
      </w:r>
      <w:r w:rsidRPr="00D55BF3">
        <w:rPr>
          <w:rFonts w:ascii="Arial" w:hAnsi="Arial" w:cs="Arial"/>
          <w:color w:val="000000"/>
        </w:rPr>
        <w:t>приложени</w:t>
      </w:r>
      <w:r>
        <w:rPr>
          <w:rFonts w:ascii="Arial" w:hAnsi="Arial" w:cs="Arial"/>
          <w:color w:val="000000"/>
        </w:rPr>
        <w:t>ю</w:t>
      </w:r>
      <w:r w:rsidRPr="00D55BF3">
        <w:rPr>
          <w:rFonts w:ascii="Arial" w:hAnsi="Arial" w:cs="Arial"/>
          <w:color w:val="000000"/>
        </w:rPr>
        <w:t xml:space="preserve"> 1 к Положению;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D55BF3">
        <w:rPr>
          <w:rFonts w:ascii="Arial" w:hAnsi="Arial" w:cs="Arial"/>
          <w:color w:val="000000"/>
        </w:rPr>
        <w:t>обращение установленного образца, заверенное руководителем организации, выдвинувшей на соискание (в печатном и электронном виде) согласно приложени</w:t>
      </w:r>
      <w:r>
        <w:rPr>
          <w:rFonts w:ascii="Arial" w:hAnsi="Arial" w:cs="Arial"/>
          <w:color w:val="000000"/>
        </w:rPr>
        <w:t xml:space="preserve">ю </w:t>
      </w:r>
      <w:r w:rsidRPr="00D55BF3">
        <w:rPr>
          <w:rFonts w:ascii="Arial" w:hAnsi="Arial" w:cs="Arial"/>
          <w:color w:val="000000"/>
        </w:rPr>
        <w:t>2 к Положению.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5. Конкурсная комиссия вправе отклонить представленный на конкурс пакет документов в следующих случаях: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 xml:space="preserve">- представленная конкурсная документация не соответствует требованиям, предусмотренным разделом </w:t>
      </w:r>
      <w:r w:rsidRPr="00D55BF3">
        <w:rPr>
          <w:rFonts w:ascii="Arial" w:hAnsi="Arial" w:cs="Arial"/>
          <w:color w:val="000000"/>
          <w:lang w:val="en-US"/>
        </w:rPr>
        <w:t>III</w:t>
      </w:r>
      <w:r w:rsidRPr="00D55BF3">
        <w:rPr>
          <w:rFonts w:ascii="Arial" w:hAnsi="Arial" w:cs="Arial"/>
          <w:color w:val="000000"/>
        </w:rPr>
        <w:t xml:space="preserve"> пунктом 4 настоящего Положения;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конкурсная документация представлена несвоевременно.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6. Прием документов проводится</w:t>
      </w:r>
      <w:r>
        <w:rPr>
          <w:rFonts w:ascii="Arial" w:hAnsi="Arial" w:cs="Arial"/>
          <w:color w:val="000000"/>
        </w:rPr>
        <w:t xml:space="preserve"> </w:t>
      </w:r>
      <w:r w:rsidRPr="00D55BF3">
        <w:rPr>
          <w:rFonts w:ascii="Arial" w:hAnsi="Arial" w:cs="Arial"/>
          <w:color w:val="000000"/>
        </w:rPr>
        <w:t>методистом по делам молодежи по адресу: г.</w:t>
      </w:r>
      <w:r>
        <w:rPr>
          <w:rFonts w:ascii="Arial" w:hAnsi="Arial" w:cs="Arial"/>
          <w:color w:val="000000"/>
        </w:rPr>
        <w:t xml:space="preserve"> </w:t>
      </w:r>
      <w:r w:rsidRPr="00D55BF3">
        <w:rPr>
          <w:rFonts w:ascii="Arial" w:hAnsi="Arial" w:cs="Arial"/>
          <w:color w:val="000000"/>
        </w:rPr>
        <w:t>Макушино</w:t>
      </w:r>
      <w:r>
        <w:rPr>
          <w:rFonts w:ascii="Arial" w:hAnsi="Arial" w:cs="Arial"/>
          <w:color w:val="000000"/>
        </w:rPr>
        <w:t>,</w:t>
      </w:r>
      <w:r w:rsidRPr="00D55BF3">
        <w:rPr>
          <w:rFonts w:ascii="Arial" w:hAnsi="Arial" w:cs="Arial"/>
          <w:color w:val="000000"/>
        </w:rPr>
        <w:t xml:space="preserve"> ул.</w:t>
      </w:r>
      <w:r>
        <w:rPr>
          <w:rFonts w:ascii="Arial" w:hAnsi="Arial" w:cs="Arial"/>
          <w:color w:val="000000"/>
        </w:rPr>
        <w:t xml:space="preserve"> </w:t>
      </w:r>
      <w:r w:rsidRPr="00D55BF3">
        <w:rPr>
          <w:rFonts w:ascii="Arial" w:hAnsi="Arial" w:cs="Arial"/>
          <w:color w:val="000000"/>
        </w:rPr>
        <w:t>Ленина</w:t>
      </w:r>
      <w:r>
        <w:rPr>
          <w:rFonts w:ascii="Arial" w:hAnsi="Arial" w:cs="Arial"/>
          <w:color w:val="000000"/>
        </w:rPr>
        <w:t xml:space="preserve">, </w:t>
      </w:r>
      <w:r w:rsidRPr="00D55BF3">
        <w:rPr>
          <w:rFonts w:ascii="Arial" w:hAnsi="Arial" w:cs="Arial"/>
          <w:color w:val="000000"/>
        </w:rPr>
        <w:t>д.</w:t>
      </w:r>
      <w:r>
        <w:rPr>
          <w:rFonts w:ascii="Arial" w:hAnsi="Arial" w:cs="Arial"/>
          <w:color w:val="000000"/>
        </w:rPr>
        <w:t>9</w:t>
      </w:r>
      <w:r w:rsidRPr="00D55BF3">
        <w:rPr>
          <w:rFonts w:ascii="Arial" w:hAnsi="Arial" w:cs="Arial"/>
          <w:color w:val="000000"/>
        </w:rPr>
        <w:t xml:space="preserve">5, до </w:t>
      </w:r>
      <w:r>
        <w:rPr>
          <w:rFonts w:ascii="Arial" w:hAnsi="Arial" w:cs="Arial"/>
          <w:color w:val="000000"/>
        </w:rPr>
        <w:t>06</w:t>
      </w:r>
      <w:r w:rsidRPr="00D55BF3">
        <w:rPr>
          <w:rFonts w:ascii="Arial" w:hAnsi="Arial" w:cs="Arial"/>
          <w:color w:val="000000"/>
        </w:rPr>
        <w:t xml:space="preserve"> июня 202</w:t>
      </w:r>
      <w:r>
        <w:rPr>
          <w:rFonts w:ascii="Arial" w:hAnsi="Arial" w:cs="Arial"/>
          <w:color w:val="000000"/>
        </w:rPr>
        <w:t>5</w:t>
      </w:r>
      <w:r w:rsidRPr="00D55BF3">
        <w:rPr>
          <w:rFonts w:ascii="Arial" w:hAnsi="Arial" w:cs="Arial"/>
          <w:color w:val="000000"/>
        </w:rPr>
        <w:t xml:space="preserve"> года, ответственный исполнитель </w:t>
      </w:r>
      <w:r>
        <w:rPr>
          <w:rFonts w:ascii="Arial" w:hAnsi="Arial" w:cs="Arial"/>
          <w:color w:val="000000"/>
        </w:rPr>
        <w:t>Шибаева Татьяна Юрьевна</w:t>
      </w:r>
      <w:r w:rsidRPr="00D55BF3">
        <w:rPr>
          <w:rFonts w:ascii="Arial" w:hAnsi="Arial" w:cs="Arial"/>
          <w:color w:val="000000"/>
        </w:rPr>
        <w:t xml:space="preserve"> 8992</w:t>
      </w:r>
      <w:r>
        <w:rPr>
          <w:rFonts w:ascii="Arial" w:hAnsi="Arial" w:cs="Arial"/>
          <w:color w:val="000000"/>
        </w:rPr>
        <w:t>4299985</w:t>
      </w:r>
      <w:r w:rsidRPr="00D55BF3">
        <w:rPr>
          <w:rFonts w:ascii="Arial" w:hAnsi="Arial" w:cs="Arial"/>
          <w:color w:val="000000"/>
        </w:rPr>
        <w:t>.</w:t>
      </w:r>
    </w:p>
    <w:p w:rsidR="00BB1CC9" w:rsidRPr="00D55BF3" w:rsidRDefault="00BB1CC9" w:rsidP="003F7696">
      <w:pPr>
        <w:shd w:val="clear" w:color="auto" w:fill="FFFFFF"/>
        <w:rPr>
          <w:rFonts w:ascii="Arial" w:hAnsi="Arial" w:cs="Arial"/>
          <w:color w:val="000000"/>
        </w:rPr>
      </w:pP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 xml:space="preserve">Раздел </w:t>
      </w:r>
      <w:r w:rsidRPr="00D55BF3">
        <w:rPr>
          <w:rFonts w:ascii="Arial" w:hAnsi="Arial" w:cs="Arial"/>
          <w:b/>
          <w:bCs/>
          <w:color w:val="000000"/>
          <w:lang w:val="en-US"/>
        </w:rPr>
        <w:t>IV</w:t>
      </w:r>
      <w:r w:rsidRPr="00D55BF3">
        <w:rPr>
          <w:rFonts w:ascii="Arial" w:hAnsi="Arial" w:cs="Arial"/>
          <w:b/>
          <w:bCs/>
          <w:color w:val="000000"/>
        </w:rPr>
        <w:t>. Организация работы конкурсной комиссии</w:t>
      </w: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Экспертная оценка конкурсной документации соискателей звания лауреата молодёжной премии осуществляется конкурсной комиссией.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2. Заседание конкурсной комиссии считается правомочным, если на нем присутствует не менее двух третей её членов.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3. Решение конкурсной комиссией принимается большинством голосов присутствующих на заседании членов комиссии.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4. Победителями конкурсного отбора считаются кандидаты, набравшие наибольшее количество голосов. При равном количестве голосов, голос председательствующего считается решающим.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5. Решение конкурсной комиссии оформляется протоколом. Протокол подписывает председатель и секретарь.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6. В состав конкурсной комиссии входят председатель комиссии, заместитель председателя комиссии, ответственный исполнитель, секретарь, члены комиссии.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7. Председатель комиссии: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осуществляет общее руководство работой комиссии;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назначает дату и время заседания комиссии;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ведёт заседание комиссии.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8. Секретарь комиссии: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консультирует соискателей по оформлению конкурсной документации;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ведёт прием и регистрацию представленных на конкурс документов;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обрабатывает и готовит поступившие документы для обсуждения на конкурсной комиссии.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оповещает членов комиссии о дате, времени и месте проведения очередного заседания комиссии;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ведёт протокол заседания комиссии.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9. Конкурсная комиссия осуществляет следующие функции: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проводит анализ и экспертную оценку материалов, направленных не Конкурс;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D55BF3">
        <w:rPr>
          <w:rFonts w:ascii="Arial" w:hAnsi="Arial" w:cs="Arial"/>
          <w:color w:val="000000"/>
        </w:rPr>
        <w:t>определяет победителей конкурсного отбора;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осуществляет иные полномочия в соответствии с настоящим Положением.</w:t>
      </w:r>
    </w:p>
    <w:p w:rsidR="00BB1CC9" w:rsidRPr="00D55BF3" w:rsidRDefault="00BB1CC9" w:rsidP="003F7696">
      <w:pPr>
        <w:shd w:val="clear" w:color="auto" w:fill="FFFFFF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 </w:t>
      </w: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>Раздел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55BF3">
        <w:rPr>
          <w:rFonts w:ascii="Arial" w:hAnsi="Arial" w:cs="Arial"/>
          <w:b/>
          <w:bCs/>
          <w:color w:val="000000"/>
          <w:lang w:val="en-US"/>
        </w:rPr>
        <w:t>V</w:t>
      </w:r>
      <w:r w:rsidRPr="00D55BF3">
        <w:rPr>
          <w:rFonts w:ascii="Arial" w:hAnsi="Arial" w:cs="Arial"/>
          <w:b/>
          <w:bCs/>
          <w:color w:val="000000"/>
        </w:rPr>
        <w:t>. Критерии определения победителей Конкурса</w:t>
      </w: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color w:val="000000"/>
          <w:sz w:val="16"/>
          <w:szCs w:val="16"/>
        </w:rPr>
      </w:pP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Конкурсный отбор кандидатов осуществляется Конкурсной комиссией по каждой номинации в соответствии со следующими критериями: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1.1</w:t>
      </w:r>
      <w:r>
        <w:rPr>
          <w:rFonts w:ascii="Arial" w:hAnsi="Arial" w:cs="Arial"/>
          <w:color w:val="000000"/>
        </w:rPr>
        <w:t xml:space="preserve">. </w:t>
      </w:r>
      <w:r w:rsidRPr="00D55BF3">
        <w:rPr>
          <w:rFonts w:ascii="Arial" w:hAnsi="Arial" w:cs="Arial"/>
          <w:color w:val="000000"/>
        </w:rPr>
        <w:t>В номинации «За высокие достижения в профессиональной деятельности»: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результаты участия в конкурсах профессионального мастерства различных уровней (всероссийского, областного, муниципального, отдельного предприятия или учреждения);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результаты профессиональной деятельности;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официальная оценка деятельности (наличие наград, благодарностей, почётных грамот, знаков отличия) за профессиональную деятельность.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1.2. В номинации «За высокие достижения в научно-техническом творчестве и учебно-исследовательской деятельности»: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количество и значимость научно-исследовательских работ, публикаций;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результаты участия в научных и конкурсных мероприятиях различного уровня.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1.3. В номинации «За высокие достижения в художественном творчестве»: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 xml:space="preserve">- результаты участия в международных, всероссийских, областных, </w:t>
      </w:r>
      <w:r>
        <w:rPr>
          <w:rFonts w:ascii="Arial" w:hAnsi="Arial" w:cs="Arial"/>
          <w:color w:val="000000"/>
        </w:rPr>
        <w:t>окружных</w:t>
      </w:r>
      <w:r w:rsidRPr="00D55BF3">
        <w:rPr>
          <w:rFonts w:ascii="Arial" w:hAnsi="Arial" w:cs="Arial"/>
          <w:color w:val="000000"/>
        </w:rPr>
        <w:t xml:space="preserve"> конкурсных мероприятиях;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исполнение сольных программ, проведение персональных выставок, афишных концертов;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наличие званий и официальных наград.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1.4. В номинации «За высокие спортивные достижения»: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результаты участия в международных, всероссийских, областных соревнованиях;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установление спортивных рекордов;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выполнение спортивных нормативов.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1.5. В номинации «За особый вклад в социально-значимую и общественную деятельность»: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количество и эффективность самостоятельно организованных мероприятий, проектов;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участие в социально-значимых мероприятиях, проектов различного уровня;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наличие наград различного уровня за общественную деятельность;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наличие опубликованных работ или статей об общественной деятельности.</w:t>
      </w:r>
    </w:p>
    <w:p w:rsidR="00BB1CC9" w:rsidRPr="00D55BF3" w:rsidRDefault="00BB1CC9" w:rsidP="008B7E41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BB1CC9" w:rsidRPr="00D55BF3" w:rsidRDefault="00BB1CC9" w:rsidP="00D941EA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>Раздел </w:t>
      </w:r>
      <w:r w:rsidRPr="00D55BF3">
        <w:rPr>
          <w:rFonts w:ascii="Arial" w:hAnsi="Arial" w:cs="Arial"/>
          <w:b/>
          <w:bCs/>
          <w:color w:val="000000"/>
          <w:lang w:val="en-US"/>
        </w:rPr>
        <w:t>VI</w:t>
      </w:r>
      <w:r w:rsidRPr="00D55BF3">
        <w:rPr>
          <w:rFonts w:ascii="Arial" w:hAnsi="Arial" w:cs="Arial"/>
          <w:b/>
          <w:bCs/>
          <w:color w:val="000000"/>
        </w:rPr>
        <w:t>. Порядок присуждения и торжественного награждения лауреатов</w:t>
      </w:r>
    </w:p>
    <w:p w:rsidR="00BB1CC9" w:rsidRPr="00D55BF3" w:rsidRDefault="00BB1CC9" w:rsidP="003F7696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Премии присуждаются постановлением Главы Макушинского муниципального округа, на основании решения Конкурсной комиссии соискателям, успешно прошедшим конкурсный отбор.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2. Победителям Конкурса торжественно вручаются диплом лауреата молодёжной премии, соответствующая денежная премия.</w:t>
      </w:r>
    </w:p>
    <w:p w:rsidR="00BB1CC9" w:rsidRPr="00D55BF3" w:rsidRDefault="00BB1CC9" w:rsidP="003F7696">
      <w:pPr>
        <w:shd w:val="clear" w:color="auto" w:fill="FFFFFF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ab/>
      </w: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>Раздел </w:t>
      </w:r>
      <w:r w:rsidRPr="00D55BF3">
        <w:rPr>
          <w:rFonts w:ascii="Arial" w:hAnsi="Arial" w:cs="Arial"/>
          <w:b/>
          <w:bCs/>
          <w:color w:val="000000"/>
          <w:lang w:val="en-US"/>
        </w:rPr>
        <w:t>VII</w:t>
      </w:r>
      <w:r w:rsidRPr="00D55BF3">
        <w:rPr>
          <w:rFonts w:ascii="Arial" w:hAnsi="Arial" w:cs="Arial"/>
          <w:b/>
          <w:bCs/>
          <w:color w:val="000000"/>
        </w:rPr>
        <w:t>. Заключение</w:t>
      </w:r>
    </w:p>
    <w:p w:rsidR="00BB1CC9" w:rsidRPr="00D55BF3" w:rsidRDefault="00BB1CC9" w:rsidP="003F7696">
      <w:pPr>
        <w:shd w:val="clear" w:color="auto" w:fill="FFFFFF"/>
        <w:jc w:val="center"/>
        <w:rPr>
          <w:rFonts w:ascii="Arial" w:hAnsi="Arial" w:cs="Arial"/>
          <w:color w:val="000000"/>
          <w:sz w:val="16"/>
          <w:szCs w:val="16"/>
        </w:rPr>
      </w:pP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Конкурсная документация, представленная на Конкурс, обратно не возвращается.</w:t>
      </w:r>
    </w:p>
    <w:p w:rsidR="00BB1CC9" w:rsidRPr="00D55BF3" w:rsidRDefault="00BB1CC9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2. Апелляция по вопросам присуждения премий не принимается.</w:t>
      </w:r>
    </w:p>
    <w:p w:rsidR="00BB1CC9" w:rsidRDefault="00BB1CC9" w:rsidP="003F7696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BB1CC9" w:rsidRDefault="00BB1CC9" w:rsidP="003F7696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BB1CC9" w:rsidRDefault="00BB1CC9" w:rsidP="003F7696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BB1CC9" w:rsidRDefault="00BB1CC9" w:rsidP="003F7696">
      <w:pPr>
        <w:shd w:val="clear" w:color="auto" w:fill="FFFFFF"/>
        <w:jc w:val="center"/>
        <w:rPr>
          <w:rFonts w:ascii="Arial" w:hAnsi="Arial" w:cs="Arial"/>
          <w:sz w:val="16"/>
          <w:szCs w:val="16"/>
        </w:rPr>
        <w:sectPr w:rsidR="00BB1CC9" w:rsidSect="003F7696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BB1CC9" w:rsidRPr="00BB630D" w:rsidRDefault="00BB1CC9" w:rsidP="003F7696">
      <w:pPr>
        <w:shd w:val="clear" w:color="auto" w:fill="FFFFFF"/>
        <w:rPr>
          <w:rFonts w:ascii="Arial" w:hAnsi="Arial" w:cs="Arial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7.6pt;margin-top:-17.4pt;width:207.15pt;height:103.1pt;z-index:251659264;visibility:visible" strokecolor="white">
            <v:textbox>
              <w:txbxContent>
                <w:p w:rsidR="00BB1CC9" w:rsidRDefault="00BB1CC9" w:rsidP="00892884">
                  <w:pPr>
                    <w:spacing w:line="20" w:lineRule="atLeast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>Приложение</w:t>
                  </w:r>
                  <w:r>
                    <w:rPr>
                      <w:rFonts w:ascii="Arial" w:hAnsi="Arial" w:cs="Arial"/>
                    </w:rPr>
                    <w:t xml:space="preserve"> 1 </w:t>
                  </w:r>
                  <w:r w:rsidRPr="00F247E6">
                    <w:rPr>
                      <w:rFonts w:ascii="Arial" w:hAnsi="Arial" w:cs="Arial"/>
                    </w:rPr>
                    <w:t xml:space="preserve">к </w:t>
                  </w:r>
                  <w:r>
                    <w:rPr>
                      <w:rFonts w:ascii="Arial" w:hAnsi="Arial" w:cs="Arial"/>
                    </w:rPr>
                    <w:t>Положению</w:t>
                  </w:r>
                </w:p>
                <w:p w:rsidR="00BB1CC9" w:rsidRDefault="00BB1CC9" w:rsidP="00BB630D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 xml:space="preserve">«О проведении конкурса на </w:t>
                  </w:r>
                </w:p>
                <w:p w:rsidR="00BB1CC9" w:rsidRDefault="00BB1CC9" w:rsidP="00BB630D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 xml:space="preserve">присвоение звания лауреата </w:t>
                  </w:r>
                </w:p>
                <w:p w:rsidR="00BB1CC9" w:rsidRDefault="00BB1CC9" w:rsidP="00BB630D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>молод</w:t>
                  </w:r>
                  <w:r>
                    <w:rPr>
                      <w:rFonts w:ascii="Arial" w:hAnsi="Arial" w:cs="Arial"/>
                    </w:rPr>
                    <w:t>ё</w:t>
                  </w:r>
                  <w:r w:rsidRPr="00F247E6">
                    <w:rPr>
                      <w:rFonts w:ascii="Arial" w:hAnsi="Arial" w:cs="Arial"/>
                    </w:rPr>
                    <w:t xml:space="preserve">жной премии Главы </w:t>
                  </w:r>
                </w:p>
                <w:p w:rsidR="00BB1CC9" w:rsidRDefault="00BB1CC9" w:rsidP="00BB630D">
                  <w:pPr>
                    <w:shd w:val="clear" w:color="auto" w:fill="FFFFFF"/>
                    <w:ind w:right="-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7E6">
                    <w:rPr>
                      <w:rFonts w:ascii="Arial" w:hAnsi="Arial" w:cs="Arial"/>
                    </w:rPr>
                    <w:t>Макушинского муниципального округа</w:t>
                  </w:r>
                  <w:r>
                    <w:rPr>
                      <w:rFonts w:ascii="Arial" w:hAnsi="Arial" w:cs="Arial"/>
                    </w:rPr>
                    <w:t xml:space="preserve"> Курганской области</w:t>
                  </w:r>
                  <w:r w:rsidRPr="00F247E6">
                    <w:rPr>
                      <w:rFonts w:ascii="Arial" w:hAnsi="Arial" w:cs="Arial"/>
                    </w:rPr>
                    <w:t>»</w:t>
                  </w:r>
                </w:p>
                <w:p w:rsidR="00BB1CC9" w:rsidRDefault="00BB1CC9"/>
              </w:txbxContent>
            </v:textbox>
          </v:shape>
        </w:pict>
      </w:r>
    </w:p>
    <w:p w:rsidR="00BB1CC9" w:rsidRPr="003F7696" w:rsidRDefault="00BB1CC9" w:rsidP="003F7696">
      <w:pPr>
        <w:shd w:val="clear" w:color="auto" w:fill="FFFFFF"/>
        <w:rPr>
          <w:rFonts w:ascii="Arial" w:hAnsi="Arial" w:cs="Arial"/>
          <w:b/>
          <w:bCs/>
          <w:spacing w:val="9"/>
          <w:sz w:val="28"/>
          <w:szCs w:val="28"/>
        </w:rPr>
      </w:pPr>
    </w:p>
    <w:p w:rsidR="00BB1CC9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spacing w:val="9"/>
          <w:sz w:val="28"/>
          <w:szCs w:val="28"/>
        </w:rPr>
      </w:pPr>
    </w:p>
    <w:p w:rsidR="00BB1CC9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spacing w:val="9"/>
          <w:sz w:val="28"/>
          <w:szCs w:val="28"/>
        </w:rPr>
      </w:pPr>
    </w:p>
    <w:p w:rsidR="00BB1CC9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spacing w:val="9"/>
          <w:sz w:val="28"/>
          <w:szCs w:val="28"/>
        </w:rPr>
      </w:pPr>
    </w:p>
    <w:p w:rsidR="00BB1CC9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spacing w:val="9"/>
          <w:sz w:val="28"/>
          <w:szCs w:val="28"/>
        </w:rPr>
      </w:pPr>
    </w:p>
    <w:p w:rsidR="00BB1CC9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  <w:spacing w:val="9"/>
          <w:sz w:val="28"/>
          <w:szCs w:val="28"/>
        </w:rPr>
      </w:pPr>
    </w:p>
    <w:p w:rsidR="00BB1CC9" w:rsidRPr="003F7696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F7696">
        <w:rPr>
          <w:rFonts w:ascii="Arial" w:hAnsi="Arial" w:cs="Arial"/>
          <w:b/>
          <w:bCs/>
          <w:spacing w:val="9"/>
          <w:sz w:val="28"/>
          <w:szCs w:val="28"/>
        </w:rPr>
        <w:t>СОГЛАСИЕ</w:t>
      </w:r>
    </w:p>
    <w:p w:rsidR="00BB1CC9" w:rsidRPr="003F7696" w:rsidRDefault="00BB1CC9" w:rsidP="003F7696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F7696">
        <w:rPr>
          <w:rFonts w:ascii="Arial" w:hAnsi="Arial" w:cs="Arial"/>
          <w:b/>
          <w:bCs/>
          <w:spacing w:val="5"/>
          <w:sz w:val="28"/>
          <w:szCs w:val="28"/>
        </w:rPr>
        <w:t>на обработку персональных данных</w:t>
      </w:r>
    </w:p>
    <w:p w:rsidR="00BB1CC9" w:rsidRPr="003F7696" w:rsidRDefault="00BB1CC9" w:rsidP="003F7696">
      <w:pPr>
        <w:shd w:val="clear" w:color="auto" w:fill="FFFFFF"/>
        <w:rPr>
          <w:rFonts w:ascii="Arial" w:hAnsi="Arial" w:cs="Arial"/>
        </w:rPr>
      </w:pPr>
      <w:r w:rsidRPr="003F7696">
        <w:rPr>
          <w:rFonts w:ascii="Arial" w:hAnsi="Arial" w:cs="Arial"/>
          <w:sz w:val="28"/>
          <w:szCs w:val="28"/>
        </w:rPr>
        <w:t>Я, ________________________________________________________</w:t>
      </w:r>
      <w:r>
        <w:rPr>
          <w:rFonts w:ascii="Arial" w:hAnsi="Arial" w:cs="Arial"/>
          <w:sz w:val="28"/>
          <w:szCs w:val="28"/>
        </w:rPr>
        <w:t>_____</w:t>
      </w:r>
    </w:p>
    <w:p w:rsidR="00BB1CC9" w:rsidRPr="003F7696" w:rsidRDefault="00BB1CC9" w:rsidP="003F7696">
      <w:pPr>
        <w:shd w:val="clear" w:color="auto" w:fill="FFFFFF"/>
        <w:jc w:val="center"/>
        <w:rPr>
          <w:rFonts w:ascii="Arial" w:hAnsi="Arial" w:cs="Arial"/>
        </w:rPr>
      </w:pPr>
      <w:r w:rsidRPr="003F7696">
        <w:rPr>
          <w:rFonts w:ascii="Arial" w:hAnsi="Arial" w:cs="Arial"/>
          <w:spacing w:val="-1"/>
          <w:sz w:val="16"/>
          <w:szCs w:val="16"/>
        </w:rPr>
        <w:t>(фамилия, имя, отчество, субъекта персональных данных)</w:t>
      </w:r>
    </w:p>
    <w:p w:rsidR="00BB1CC9" w:rsidRPr="003F7696" w:rsidRDefault="00BB1CC9" w:rsidP="003F7696">
      <w:pPr>
        <w:shd w:val="clear" w:color="auto" w:fill="FFFFFF"/>
        <w:tabs>
          <w:tab w:val="left" w:leader="underscore" w:pos="6509"/>
        </w:tabs>
        <w:rPr>
          <w:rFonts w:ascii="Arial" w:hAnsi="Arial" w:cs="Arial"/>
          <w:spacing w:val="-5"/>
          <w:sz w:val="28"/>
          <w:szCs w:val="28"/>
        </w:rPr>
      </w:pPr>
      <w:r w:rsidRPr="003F7696">
        <w:rPr>
          <w:rFonts w:ascii="Arial" w:hAnsi="Arial" w:cs="Arial"/>
          <w:spacing w:val="-5"/>
          <w:sz w:val="28"/>
          <w:szCs w:val="28"/>
        </w:rPr>
        <w:t>зарегистрированный (ая) по адресу: ___________________________________</w:t>
      </w:r>
    </w:p>
    <w:p w:rsidR="00BB1CC9" w:rsidRPr="003F7696" w:rsidRDefault="00BB1CC9" w:rsidP="003F7696">
      <w:pPr>
        <w:shd w:val="clear" w:color="auto" w:fill="FFFFFF"/>
        <w:tabs>
          <w:tab w:val="left" w:leader="underscore" w:pos="6509"/>
        </w:tabs>
        <w:rPr>
          <w:rFonts w:ascii="Arial" w:hAnsi="Arial" w:cs="Arial"/>
        </w:rPr>
      </w:pPr>
      <w:r w:rsidRPr="003F7696">
        <w:rPr>
          <w:rFonts w:ascii="Arial" w:hAnsi="Arial" w:cs="Arial"/>
          <w:spacing w:val="-5"/>
          <w:sz w:val="28"/>
          <w:szCs w:val="28"/>
        </w:rPr>
        <w:t>__________________________________________________________________</w:t>
      </w:r>
    </w:p>
    <w:p w:rsidR="00BB1CC9" w:rsidRPr="003F7696" w:rsidRDefault="00BB1CC9" w:rsidP="003F7696">
      <w:pPr>
        <w:shd w:val="clear" w:color="auto" w:fill="FFFFFF"/>
        <w:tabs>
          <w:tab w:val="left" w:leader="underscore" w:pos="6509"/>
        </w:tabs>
        <w:rPr>
          <w:rFonts w:ascii="Arial" w:hAnsi="Arial" w:cs="Arial"/>
        </w:rPr>
      </w:pPr>
      <w:r w:rsidRPr="003F7696">
        <w:rPr>
          <w:rFonts w:ascii="Arial" w:hAnsi="Arial" w:cs="Arial"/>
          <w:spacing w:val="-2"/>
          <w:sz w:val="28"/>
          <w:szCs w:val="28"/>
        </w:rPr>
        <w:t>Основной документ, удостоверяющий личность</w:t>
      </w:r>
    </w:p>
    <w:p w:rsidR="00BB1CC9" w:rsidRPr="003F7696" w:rsidRDefault="00BB1CC9" w:rsidP="003F7696">
      <w:pPr>
        <w:shd w:val="clear" w:color="auto" w:fill="FFFFFF"/>
        <w:tabs>
          <w:tab w:val="left" w:leader="underscore" w:pos="2957"/>
          <w:tab w:val="left" w:leader="underscore" w:pos="8947"/>
        </w:tabs>
        <w:rPr>
          <w:rFonts w:ascii="Arial" w:hAnsi="Arial" w:cs="Arial"/>
        </w:rPr>
      </w:pPr>
      <w:r w:rsidRPr="003F7696">
        <w:rPr>
          <w:rFonts w:ascii="Arial" w:hAnsi="Arial" w:cs="Arial"/>
          <w:spacing w:val="-1"/>
          <w:sz w:val="28"/>
          <w:szCs w:val="28"/>
        </w:rPr>
        <w:t>паспорт</w:t>
      </w:r>
      <w:r w:rsidRPr="003F7696">
        <w:rPr>
          <w:rFonts w:ascii="Arial" w:hAnsi="Arial" w:cs="Arial"/>
          <w:sz w:val="28"/>
          <w:szCs w:val="28"/>
        </w:rPr>
        <w:tab/>
      </w:r>
      <w:r w:rsidRPr="003F7696">
        <w:rPr>
          <w:rFonts w:ascii="Arial" w:hAnsi="Arial" w:cs="Arial"/>
          <w:spacing w:val="-7"/>
          <w:sz w:val="28"/>
          <w:szCs w:val="28"/>
        </w:rPr>
        <w:t>выдан</w:t>
      </w:r>
      <w:r w:rsidRPr="003F7696">
        <w:rPr>
          <w:rFonts w:ascii="Arial" w:hAnsi="Arial" w:cs="Arial"/>
          <w:sz w:val="28"/>
          <w:szCs w:val="28"/>
        </w:rPr>
        <w:t xml:space="preserve"> _____________________________________</w:t>
      </w:r>
      <w:r>
        <w:rPr>
          <w:rFonts w:ascii="Arial" w:hAnsi="Arial" w:cs="Arial"/>
          <w:sz w:val="28"/>
          <w:szCs w:val="28"/>
        </w:rPr>
        <w:t>__</w:t>
      </w:r>
    </w:p>
    <w:p w:rsidR="00BB1CC9" w:rsidRPr="003F7696" w:rsidRDefault="00BB1CC9" w:rsidP="003F7696">
      <w:pPr>
        <w:shd w:val="clear" w:color="auto" w:fill="FFFFFF"/>
        <w:tabs>
          <w:tab w:val="left" w:pos="4954"/>
        </w:tabs>
        <w:rPr>
          <w:rFonts w:ascii="Arial" w:hAnsi="Arial" w:cs="Arial"/>
        </w:rPr>
      </w:pPr>
      <w:r w:rsidRPr="003F7696">
        <w:rPr>
          <w:rFonts w:ascii="Arial" w:hAnsi="Arial" w:cs="Arial"/>
          <w:spacing w:val="-5"/>
          <w:sz w:val="16"/>
          <w:szCs w:val="16"/>
        </w:rPr>
        <w:t xml:space="preserve">                                   (серия, номер)</w:t>
      </w:r>
      <w:r w:rsidRPr="003F7696">
        <w:rPr>
          <w:rFonts w:ascii="Arial" w:hAnsi="Arial" w:cs="Arial"/>
          <w:sz w:val="16"/>
          <w:szCs w:val="16"/>
        </w:rPr>
        <w:tab/>
      </w:r>
      <w:r w:rsidRPr="003F7696">
        <w:rPr>
          <w:rFonts w:ascii="Arial" w:hAnsi="Arial" w:cs="Arial"/>
          <w:spacing w:val="-1"/>
          <w:sz w:val="16"/>
          <w:szCs w:val="16"/>
        </w:rPr>
        <w:t>(сведения о дате выдачи и выдавшем органе)</w:t>
      </w:r>
    </w:p>
    <w:p w:rsidR="00BB1CC9" w:rsidRPr="003F7696" w:rsidRDefault="00BB1CC9" w:rsidP="003F7696">
      <w:pPr>
        <w:shd w:val="clear" w:color="auto" w:fill="FFFFFF"/>
        <w:tabs>
          <w:tab w:val="left" w:leader="underscore" w:pos="8923"/>
        </w:tabs>
        <w:jc w:val="both"/>
        <w:rPr>
          <w:rFonts w:ascii="Arial" w:hAnsi="Arial" w:cs="Arial"/>
          <w:sz w:val="28"/>
          <w:szCs w:val="28"/>
        </w:rPr>
      </w:pPr>
      <w:r w:rsidRPr="003F7696">
        <w:rPr>
          <w:rFonts w:ascii="Arial" w:hAnsi="Arial" w:cs="Arial"/>
          <w:sz w:val="28"/>
          <w:szCs w:val="28"/>
        </w:rPr>
        <w:t>________________________________________________________________</w:t>
      </w:r>
    </w:p>
    <w:p w:rsidR="00BB1CC9" w:rsidRDefault="00BB1CC9" w:rsidP="003F7696">
      <w:pPr>
        <w:shd w:val="clear" w:color="auto" w:fill="FFFFFF"/>
        <w:tabs>
          <w:tab w:val="left" w:leader="underscore" w:pos="8923"/>
        </w:tabs>
        <w:jc w:val="both"/>
        <w:rPr>
          <w:rFonts w:ascii="Arial" w:hAnsi="Arial" w:cs="Arial"/>
          <w:sz w:val="28"/>
          <w:szCs w:val="28"/>
        </w:rPr>
      </w:pPr>
      <w:r w:rsidRPr="003F7696">
        <w:rPr>
          <w:rFonts w:ascii="Arial" w:hAnsi="Arial" w:cs="Arial"/>
          <w:sz w:val="28"/>
          <w:szCs w:val="28"/>
        </w:rPr>
        <w:t>в соответствии с п. 4 ст. 9 Федерального закона «О персональных данных»</w:t>
      </w:r>
    </w:p>
    <w:p w:rsidR="00BB1CC9" w:rsidRDefault="00BB1CC9" w:rsidP="003F7696">
      <w:pPr>
        <w:shd w:val="clear" w:color="auto" w:fill="FFFFFF"/>
        <w:tabs>
          <w:tab w:val="left" w:leader="underscore" w:pos="8923"/>
        </w:tabs>
        <w:jc w:val="both"/>
        <w:rPr>
          <w:rFonts w:ascii="Arial" w:hAnsi="Arial" w:cs="Arial"/>
          <w:spacing w:val="-1"/>
          <w:sz w:val="28"/>
          <w:szCs w:val="28"/>
        </w:rPr>
      </w:pPr>
      <w:r w:rsidRPr="003F7696">
        <w:rPr>
          <w:rFonts w:ascii="Arial" w:hAnsi="Arial" w:cs="Arial"/>
          <w:spacing w:val="-1"/>
          <w:sz w:val="28"/>
          <w:szCs w:val="28"/>
        </w:rPr>
        <w:t>от 27.07.2006г. № 152-ФЗ даю согласие организации:</w:t>
      </w:r>
    </w:p>
    <w:p w:rsidR="00BB1CC9" w:rsidRPr="003F7696" w:rsidRDefault="00BB1CC9" w:rsidP="003F7696">
      <w:pPr>
        <w:shd w:val="clear" w:color="auto" w:fill="FFFFFF"/>
        <w:tabs>
          <w:tab w:val="left" w:leader="underscore" w:pos="8923"/>
        </w:tabs>
        <w:jc w:val="both"/>
        <w:rPr>
          <w:rFonts w:ascii="Arial" w:hAnsi="Arial" w:cs="Arial"/>
        </w:rPr>
      </w:pPr>
      <w:r w:rsidRPr="003F7696">
        <w:rPr>
          <w:rFonts w:ascii="Arial" w:hAnsi="Arial" w:cs="Arial"/>
          <w:spacing w:val="-1"/>
          <w:sz w:val="28"/>
          <w:szCs w:val="28"/>
        </w:rPr>
        <w:t>__________________________________________________________________________________________________________________________________</w:t>
      </w:r>
      <w:r w:rsidRPr="003F7696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BB1CC9" w:rsidRPr="003F7696" w:rsidRDefault="00BB1CC9" w:rsidP="003F7696">
      <w:pPr>
        <w:shd w:val="clear" w:color="auto" w:fill="FFFFFF"/>
        <w:jc w:val="center"/>
        <w:rPr>
          <w:rFonts w:ascii="Arial" w:hAnsi="Arial" w:cs="Arial"/>
        </w:rPr>
      </w:pPr>
      <w:r w:rsidRPr="003F7696">
        <w:rPr>
          <w:rFonts w:ascii="Arial" w:hAnsi="Arial" w:cs="Arial"/>
          <w:spacing w:val="-1"/>
          <w:sz w:val="16"/>
          <w:szCs w:val="16"/>
        </w:rPr>
        <w:t>(наименование и адрес организации, получающего согласие субъекта персональных данных)</w:t>
      </w:r>
    </w:p>
    <w:p w:rsidR="00BB1CC9" w:rsidRPr="00BB630D" w:rsidRDefault="00BB1CC9" w:rsidP="003F7696">
      <w:pPr>
        <w:shd w:val="clear" w:color="auto" w:fill="FFFFFF"/>
        <w:jc w:val="both"/>
        <w:rPr>
          <w:rFonts w:ascii="Arial" w:hAnsi="Arial" w:cs="Arial"/>
          <w:spacing w:val="-1"/>
          <w:sz w:val="16"/>
          <w:szCs w:val="16"/>
        </w:rPr>
      </w:pPr>
    </w:p>
    <w:p w:rsidR="00BB1CC9" w:rsidRPr="003F7696" w:rsidRDefault="00BB1CC9" w:rsidP="003F7696">
      <w:pPr>
        <w:shd w:val="clear" w:color="auto" w:fill="FFFFFF"/>
        <w:jc w:val="both"/>
        <w:rPr>
          <w:rFonts w:ascii="Arial" w:hAnsi="Arial" w:cs="Arial"/>
        </w:rPr>
      </w:pPr>
      <w:r w:rsidRPr="003F7696">
        <w:rPr>
          <w:rFonts w:ascii="Arial" w:hAnsi="Arial" w:cs="Arial"/>
          <w:spacing w:val="-1"/>
          <w:sz w:val="28"/>
          <w:szCs w:val="28"/>
        </w:rPr>
        <w:t xml:space="preserve">на обработку моих персональных данных: фамилия, имя, отчество; дата и </w:t>
      </w:r>
      <w:r w:rsidRPr="003F7696">
        <w:rPr>
          <w:rFonts w:ascii="Arial" w:hAnsi="Arial" w:cs="Arial"/>
          <w:spacing w:val="-2"/>
          <w:sz w:val="28"/>
          <w:szCs w:val="28"/>
        </w:rPr>
        <w:t xml:space="preserve">место рождения; номер основного документа, удостоверяющего личность; </w:t>
      </w:r>
      <w:r w:rsidRPr="003F7696">
        <w:rPr>
          <w:rFonts w:ascii="Arial" w:hAnsi="Arial" w:cs="Arial"/>
          <w:spacing w:val="3"/>
          <w:sz w:val="28"/>
          <w:szCs w:val="28"/>
        </w:rPr>
        <w:t xml:space="preserve">сведения о дате выдачи указанного документа и выдавшем его органе; </w:t>
      </w:r>
      <w:r w:rsidRPr="003F7696">
        <w:rPr>
          <w:rFonts w:ascii="Arial" w:hAnsi="Arial" w:cs="Arial"/>
          <w:spacing w:val="-2"/>
          <w:sz w:val="28"/>
          <w:szCs w:val="28"/>
        </w:rPr>
        <w:t xml:space="preserve">адрес регистрации; адрес проживания; семейное положение; образование, в </w:t>
      </w:r>
      <w:r w:rsidRPr="003F7696">
        <w:rPr>
          <w:rFonts w:ascii="Arial" w:hAnsi="Arial" w:cs="Arial"/>
          <w:spacing w:val="-1"/>
          <w:sz w:val="28"/>
          <w:szCs w:val="28"/>
        </w:rPr>
        <w:t xml:space="preserve">т.ч. сведения о документах подтверждающих его; профессия; сведения о </w:t>
      </w:r>
      <w:r w:rsidRPr="003F7696">
        <w:rPr>
          <w:rFonts w:ascii="Arial" w:hAnsi="Arial" w:cs="Arial"/>
          <w:sz w:val="28"/>
          <w:szCs w:val="28"/>
        </w:rPr>
        <w:t xml:space="preserve">местах работы и совершение над ними следующих действий: обработку, </w:t>
      </w:r>
      <w:r w:rsidRPr="003F7696">
        <w:rPr>
          <w:rFonts w:ascii="Arial" w:hAnsi="Arial" w:cs="Arial"/>
          <w:spacing w:val="-1"/>
          <w:sz w:val="28"/>
          <w:szCs w:val="28"/>
        </w:rPr>
        <w:t xml:space="preserve">сбор, систематизацию, накопление, хранение, уточнение (обновление, </w:t>
      </w:r>
      <w:r w:rsidRPr="003F7696">
        <w:rPr>
          <w:rFonts w:ascii="Arial" w:hAnsi="Arial" w:cs="Arial"/>
          <w:sz w:val="28"/>
          <w:szCs w:val="28"/>
        </w:rPr>
        <w:t xml:space="preserve">изменение), подтверждение, использование, уничтожение по истечению срока действия Согласия, предусмотренных п. 3 ч. 1 ст. 3 Федерального </w:t>
      </w:r>
      <w:r w:rsidRPr="003F7696">
        <w:rPr>
          <w:rFonts w:ascii="Arial" w:hAnsi="Arial" w:cs="Arial"/>
          <w:spacing w:val="-3"/>
          <w:sz w:val="28"/>
          <w:szCs w:val="28"/>
        </w:rPr>
        <w:t>закона «О персональных данных».</w:t>
      </w:r>
    </w:p>
    <w:p w:rsidR="00BB1CC9" w:rsidRPr="003F7696" w:rsidRDefault="00BB1CC9" w:rsidP="003F7696">
      <w:pPr>
        <w:shd w:val="clear" w:color="auto" w:fill="FFFFFF"/>
        <w:jc w:val="both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7"/>
          <w:sz w:val="28"/>
          <w:szCs w:val="28"/>
        </w:rPr>
        <w:tab/>
      </w:r>
      <w:r w:rsidRPr="003F7696">
        <w:rPr>
          <w:rFonts w:ascii="Arial" w:hAnsi="Arial" w:cs="Arial"/>
          <w:spacing w:val="7"/>
          <w:sz w:val="28"/>
          <w:szCs w:val="28"/>
        </w:rPr>
        <w:t xml:space="preserve">Согласие действует с момента подписания и до момента </w:t>
      </w:r>
      <w:r w:rsidRPr="003F7696">
        <w:rPr>
          <w:rFonts w:ascii="Arial" w:hAnsi="Arial" w:cs="Arial"/>
          <w:spacing w:val="-2"/>
          <w:sz w:val="28"/>
          <w:szCs w:val="28"/>
        </w:rPr>
        <w:t>прекращения хранения личного дела, или его отзыва в письменной форме</w:t>
      </w:r>
    </w:p>
    <w:p w:rsidR="00BB1CC9" w:rsidRDefault="00BB1CC9" w:rsidP="003F769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BB1CC9" w:rsidRPr="003F7696" w:rsidRDefault="00BB1CC9" w:rsidP="003F7696">
      <w:pPr>
        <w:shd w:val="clear" w:color="auto" w:fill="FFFFFF"/>
        <w:jc w:val="both"/>
        <w:rPr>
          <w:rFonts w:ascii="Arial" w:hAnsi="Arial" w:cs="Arial"/>
        </w:rPr>
      </w:pPr>
      <w:r w:rsidRPr="003F7696">
        <w:rPr>
          <w:rFonts w:ascii="Arial" w:hAnsi="Arial" w:cs="Arial"/>
          <w:sz w:val="28"/>
          <w:szCs w:val="28"/>
        </w:rPr>
        <w:t>«__</w:t>
      </w:r>
      <w:r>
        <w:rPr>
          <w:rFonts w:ascii="Arial" w:hAnsi="Arial" w:cs="Arial"/>
          <w:sz w:val="28"/>
          <w:szCs w:val="28"/>
        </w:rPr>
        <w:t>__</w:t>
      </w:r>
      <w:r w:rsidRPr="003F7696">
        <w:rPr>
          <w:rFonts w:ascii="Arial" w:hAnsi="Arial" w:cs="Arial"/>
          <w:sz w:val="28"/>
          <w:szCs w:val="28"/>
        </w:rPr>
        <w:t>»________</w:t>
      </w:r>
      <w:r>
        <w:rPr>
          <w:rFonts w:ascii="Arial" w:hAnsi="Arial" w:cs="Arial"/>
          <w:sz w:val="28"/>
          <w:szCs w:val="28"/>
        </w:rPr>
        <w:t>_____</w:t>
      </w:r>
      <w:r w:rsidRPr="003F7696">
        <w:rPr>
          <w:rFonts w:ascii="Arial" w:hAnsi="Arial" w:cs="Arial"/>
          <w:sz w:val="28"/>
          <w:szCs w:val="28"/>
        </w:rPr>
        <w:t>20 ___ г.______________________________________</w:t>
      </w:r>
    </w:p>
    <w:p w:rsidR="00BB1CC9" w:rsidRPr="003F7696" w:rsidRDefault="00BB1CC9" w:rsidP="003F7696">
      <w:pPr>
        <w:shd w:val="clear" w:color="auto" w:fill="FFFFFF"/>
        <w:rPr>
          <w:rFonts w:ascii="Arial" w:hAnsi="Arial" w:cs="Arial"/>
        </w:rPr>
      </w:pPr>
      <w:r w:rsidRPr="003F7696">
        <w:rPr>
          <w:rFonts w:ascii="Arial" w:hAnsi="Arial" w:cs="Arial"/>
          <w:spacing w:val="-2"/>
          <w:sz w:val="16"/>
          <w:szCs w:val="16"/>
        </w:rPr>
        <w:t>подпись, расшифровка подписи, субъекта персональных данных</w:t>
      </w:r>
    </w:p>
    <w:p w:rsidR="00BB1CC9" w:rsidRDefault="00BB1CC9" w:rsidP="003F7696">
      <w:pPr>
        <w:shd w:val="clear" w:color="auto" w:fill="FFFFFF"/>
        <w:rPr>
          <w:rFonts w:ascii="Arial" w:hAnsi="Arial" w:cs="Arial"/>
          <w:color w:val="333333"/>
        </w:rPr>
        <w:sectPr w:rsidR="00BB1CC9" w:rsidSect="003F7696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BB1CC9" w:rsidRDefault="00BB1CC9" w:rsidP="008B7E41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BB1CC9" w:rsidRPr="003F7696" w:rsidRDefault="00BB1CC9" w:rsidP="008B7E41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BB1CC9" w:rsidRPr="003F7696" w:rsidRDefault="00BB1CC9" w:rsidP="008B7E41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BB1CC9" w:rsidRPr="003F7696" w:rsidRDefault="00BB1CC9" w:rsidP="008B7E41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BB1CC9" w:rsidRPr="003F7696" w:rsidRDefault="00BB1CC9" w:rsidP="008B7E41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BB1CC9" w:rsidRPr="003F7696" w:rsidRDefault="00BB1CC9" w:rsidP="008B7E41">
      <w:pPr>
        <w:shd w:val="clear" w:color="auto" w:fill="FFFFFF"/>
        <w:jc w:val="right"/>
        <w:rPr>
          <w:rFonts w:ascii="Arial" w:hAnsi="Arial" w:cs="Arial"/>
          <w:color w:val="333333"/>
        </w:rPr>
      </w:pPr>
      <w:r>
        <w:rPr>
          <w:noProof/>
        </w:rPr>
        <w:pict>
          <v:shape id="Text Box 3" o:spid="_x0000_s1028" type="#_x0000_t202" style="position:absolute;left:0;text-align:left;margin-left:269.95pt;margin-top:-46.65pt;width:226.5pt;height:104.55pt;z-index:251660288;visibility:visible" strokecolor="white">
            <v:textbox style="mso-fit-shape-to-text:t">
              <w:txbxContent>
                <w:p w:rsidR="00BB1CC9" w:rsidRDefault="00BB1CC9" w:rsidP="008B7E41">
                  <w:pPr>
                    <w:spacing w:line="20" w:lineRule="atLeast"/>
                    <w:ind w:left="74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>Приложение</w:t>
                  </w:r>
                  <w:r>
                    <w:rPr>
                      <w:rFonts w:ascii="Arial" w:hAnsi="Arial" w:cs="Arial"/>
                    </w:rPr>
                    <w:t xml:space="preserve"> 2 </w:t>
                  </w:r>
                  <w:r w:rsidRPr="00F247E6">
                    <w:rPr>
                      <w:rFonts w:ascii="Arial" w:hAnsi="Arial" w:cs="Arial"/>
                    </w:rPr>
                    <w:t xml:space="preserve">к </w:t>
                  </w:r>
                  <w:r>
                    <w:rPr>
                      <w:rFonts w:ascii="Arial" w:hAnsi="Arial" w:cs="Arial"/>
                    </w:rPr>
                    <w:t>Положению</w:t>
                  </w:r>
                </w:p>
                <w:p w:rsidR="00BB1CC9" w:rsidRDefault="00BB1CC9" w:rsidP="008B7E41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 xml:space="preserve">«О проведении конкурса на </w:t>
                  </w:r>
                </w:p>
                <w:p w:rsidR="00BB1CC9" w:rsidRDefault="00BB1CC9" w:rsidP="008B7E41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 xml:space="preserve">присвоение звания лауреата </w:t>
                  </w:r>
                </w:p>
                <w:p w:rsidR="00BB1CC9" w:rsidRDefault="00BB1CC9" w:rsidP="008B7E41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>молод</w:t>
                  </w:r>
                  <w:r>
                    <w:rPr>
                      <w:rFonts w:ascii="Arial" w:hAnsi="Arial" w:cs="Arial"/>
                    </w:rPr>
                    <w:t>ё</w:t>
                  </w:r>
                  <w:r w:rsidRPr="00F247E6">
                    <w:rPr>
                      <w:rFonts w:ascii="Arial" w:hAnsi="Arial" w:cs="Arial"/>
                    </w:rPr>
                    <w:t xml:space="preserve">жной премии Главы </w:t>
                  </w:r>
                </w:p>
                <w:p w:rsidR="00BB1CC9" w:rsidRDefault="00BB1CC9" w:rsidP="008B7E41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 xml:space="preserve">Макушинского муниципального </w:t>
                  </w:r>
                </w:p>
                <w:p w:rsidR="00BB1CC9" w:rsidRDefault="00BB1CC9" w:rsidP="008B7E41">
                  <w:pPr>
                    <w:shd w:val="clear" w:color="auto" w:fill="FFFFFF"/>
                    <w:ind w:right="-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7E6">
                    <w:rPr>
                      <w:rFonts w:ascii="Arial" w:hAnsi="Arial" w:cs="Arial"/>
                    </w:rPr>
                    <w:t>округа</w:t>
                  </w:r>
                  <w:r>
                    <w:rPr>
                      <w:rFonts w:ascii="Arial" w:hAnsi="Arial" w:cs="Arial"/>
                    </w:rPr>
                    <w:t xml:space="preserve"> Курганской области</w:t>
                  </w:r>
                  <w:r w:rsidRPr="00F247E6">
                    <w:rPr>
                      <w:rFonts w:ascii="Arial" w:hAnsi="Arial" w:cs="Arial"/>
                    </w:rPr>
                    <w:t>»</w:t>
                  </w:r>
                </w:p>
                <w:p w:rsidR="00BB1CC9" w:rsidRDefault="00BB1CC9" w:rsidP="008B7E41"/>
              </w:txbxContent>
            </v:textbox>
          </v:shape>
        </w:pict>
      </w:r>
    </w:p>
    <w:p w:rsidR="00BB1CC9" w:rsidRPr="003F7696" w:rsidRDefault="00BB1CC9" w:rsidP="008B7E41">
      <w:pPr>
        <w:shd w:val="clear" w:color="auto" w:fill="FFFFFF"/>
        <w:jc w:val="right"/>
        <w:rPr>
          <w:rFonts w:ascii="Arial" w:hAnsi="Arial" w:cs="Arial"/>
          <w:color w:val="333333"/>
        </w:rPr>
      </w:pPr>
    </w:p>
    <w:p w:rsidR="00BB1CC9" w:rsidRPr="003F7696" w:rsidRDefault="00BB1CC9" w:rsidP="008B7E41">
      <w:pPr>
        <w:shd w:val="clear" w:color="auto" w:fill="FFFFFF"/>
        <w:jc w:val="right"/>
        <w:rPr>
          <w:rFonts w:ascii="Arial" w:hAnsi="Arial" w:cs="Arial"/>
          <w:color w:val="333333"/>
        </w:rPr>
      </w:pPr>
    </w:p>
    <w:p w:rsidR="00BB1CC9" w:rsidRPr="003F7696" w:rsidRDefault="00BB1CC9" w:rsidP="008B7E41">
      <w:pPr>
        <w:shd w:val="clear" w:color="auto" w:fill="FFFFFF"/>
        <w:jc w:val="right"/>
        <w:rPr>
          <w:rFonts w:ascii="Arial" w:hAnsi="Arial" w:cs="Arial"/>
          <w:color w:val="333333"/>
        </w:rPr>
      </w:pPr>
    </w:p>
    <w:p w:rsidR="00BB1CC9" w:rsidRPr="003F7696" w:rsidRDefault="00BB1CC9" w:rsidP="008B7E41">
      <w:pPr>
        <w:shd w:val="clear" w:color="auto" w:fill="FFFFFF"/>
        <w:rPr>
          <w:rFonts w:ascii="Arial" w:hAnsi="Arial" w:cs="Arial"/>
          <w:color w:val="333333"/>
        </w:rPr>
      </w:pPr>
    </w:p>
    <w:p w:rsidR="00BB1CC9" w:rsidRPr="003F7696" w:rsidRDefault="00BB1CC9" w:rsidP="008B7E41">
      <w:pPr>
        <w:shd w:val="clear" w:color="auto" w:fill="FFFFFF"/>
        <w:jc w:val="center"/>
        <w:rPr>
          <w:rFonts w:ascii="Arial" w:hAnsi="Arial" w:cs="Arial"/>
          <w:color w:val="333333"/>
        </w:rPr>
      </w:pPr>
    </w:p>
    <w:p w:rsidR="00BB1CC9" w:rsidRPr="00BB630D" w:rsidRDefault="00BB1CC9" w:rsidP="008B7E41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ОБРАЩЕНИЕ</w:t>
      </w:r>
    </w:p>
    <w:p w:rsidR="00BB1CC9" w:rsidRDefault="00BB1CC9" w:rsidP="008B7E41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о назначении Молодежной премии за 202</w:t>
      </w:r>
      <w:r>
        <w:rPr>
          <w:rFonts w:ascii="Arial" w:hAnsi="Arial" w:cs="Arial"/>
          <w:color w:val="000000"/>
        </w:rPr>
        <w:t>4</w:t>
      </w:r>
      <w:r w:rsidRPr="00BB630D">
        <w:rPr>
          <w:rFonts w:ascii="Arial" w:hAnsi="Arial" w:cs="Arial"/>
          <w:color w:val="000000"/>
        </w:rPr>
        <w:t xml:space="preserve"> год. </w:t>
      </w:r>
    </w:p>
    <w:p w:rsidR="00BB1CC9" w:rsidRPr="00BB630D" w:rsidRDefault="00BB1CC9" w:rsidP="008B7E41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BB1CC9" w:rsidRPr="00BB630D" w:rsidRDefault="00BB1CC9" w:rsidP="008B7E41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ДАННЫЕ О КАНДИДАТЕ (указать ФИО, дату рождения, место работы, должность)</w:t>
      </w:r>
    </w:p>
    <w:p w:rsidR="00BB1CC9" w:rsidRPr="00BB630D" w:rsidRDefault="00BB1CC9" w:rsidP="008B7E41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color w:val="000000"/>
        </w:rPr>
      </w:pP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ПАСПОРТ СЕРИЯ   ___________________№_________________________________________________</w:t>
      </w:r>
      <w:r>
        <w:rPr>
          <w:rFonts w:ascii="Arial" w:hAnsi="Arial" w:cs="Arial"/>
          <w:color w:val="000000"/>
        </w:rPr>
        <w:t>_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КОГДА И КЕМ ВЫДАН 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ИНН__________________________________________________________________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НОМЕР СВИДЕТЕЛЬСТВА ПЕНСИОННОГО СТРАХОВАНИЯ 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ДОМАШНИЙ АДРЕС, ИНДЕКС 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КОНТАКТНЫЙ ТЕЛЕФОН 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НОМИНАЦИЯ 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 xml:space="preserve">ДОСТИЖЕНИЯ (перечислить достижения окружного, областного, всероссийского, 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мирового уровней за последние 2 года)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____________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КАНДИДАТУРА ВЫДВИНУТА __________________________________________________________</w:t>
      </w:r>
      <w:r>
        <w:rPr>
          <w:rFonts w:ascii="Arial" w:hAnsi="Arial" w:cs="Arial"/>
          <w:color w:val="000000"/>
        </w:rPr>
        <w:t>__________________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(название коллегиального органа, дата и реквизиты решения)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ОТВЕТСТВЕННЫЙ ЗА ВЫДВИЖЕНИЕ ___________________________________________________________________</w:t>
      </w:r>
      <w:r>
        <w:rPr>
          <w:rFonts w:ascii="Arial" w:hAnsi="Arial" w:cs="Arial"/>
          <w:color w:val="000000"/>
        </w:rPr>
        <w:t>_________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(ФИО, должность, контактный телефон)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ПРИЛОЖЕНИЕ (должно содержать: характеристику кандидата, копии работ, копии наградных материалов, публикации СМИ, отзывы, фото, аудио, видеоматериалы)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________________________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Руководитель                                                                                            Подпись</w:t>
      </w:r>
    </w:p>
    <w:p w:rsidR="00BB1CC9" w:rsidRPr="00BB630D" w:rsidRDefault="00BB1CC9" w:rsidP="008B7E41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Дата _____________________</w:t>
      </w:r>
    </w:p>
    <w:p w:rsidR="00BB1CC9" w:rsidRPr="003F7696" w:rsidRDefault="00BB1CC9" w:rsidP="003F7696">
      <w:pPr>
        <w:shd w:val="clear" w:color="auto" w:fill="FFFFFF"/>
        <w:rPr>
          <w:rFonts w:ascii="Arial" w:hAnsi="Arial" w:cs="Arial"/>
          <w:color w:val="333333"/>
        </w:rPr>
      </w:pPr>
    </w:p>
    <w:sectPr w:rsidR="00BB1CC9" w:rsidRPr="003F7696" w:rsidSect="003F769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C9" w:rsidRDefault="00BB1CC9">
      <w:r>
        <w:separator/>
      </w:r>
    </w:p>
  </w:endnote>
  <w:endnote w:type="continuationSeparator" w:id="0">
    <w:p w:rsidR="00BB1CC9" w:rsidRDefault="00BB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C9" w:rsidRDefault="00BB1CC9">
      <w:r>
        <w:separator/>
      </w:r>
    </w:p>
  </w:footnote>
  <w:footnote w:type="continuationSeparator" w:id="0">
    <w:p w:rsidR="00BB1CC9" w:rsidRDefault="00BB1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177"/>
    <w:rsid w:val="00012752"/>
    <w:rsid w:val="00050AB2"/>
    <w:rsid w:val="00054485"/>
    <w:rsid w:val="000617DF"/>
    <w:rsid w:val="00070864"/>
    <w:rsid w:val="00071F25"/>
    <w:rsid w:val="000B1D6F"/>
    <w:rsid w:val="000F4419"/>
    <w:rsid w:val="00107C07"/>
    <w:rsid w:val="0012792B"/>
    <w:rsid w:val="00172958"/>
    <w:rsid w:val="00180158"/>
    <w:rsid w:val="001813D5"/>
    <w:rsid w:val="001A1795"/>
    <w:rsid w:val="001B7289"/>
    <w:rsid w:val="001C5107"/>
    <w:rsid w:val="001D2DA6"/>
    <w:rsid w:val="001E7509"/>
    <w:rsid w:val="001F5650"/>
    <w:rsid w:val="002101BA"/>
    <w:rsid w:val="00224889"/>
    <w:rsid w:val="002673D7"/>
    <w:rsid w:val="0027548D"/>
    <w:rsid w:val="002B5B76"/>
    <w:rsid w:val="002D61F9"/>
    <w:rsid w:val="002E48D1"/>
    <w:rsid w:val="003343A3"/>
    <w:rsid w:val="00334EF4"/>
    <w:rsid w:val="0034512A"/>
    <w:rsid w:val="00345C1E"/>
    <w:rsid w:val="003965FF"/>
    <w:rsid w:val="003C2EE7"/>
    <w:rsid w:val="003F7696"/>
    <w:rsid w:val="004256FD"/>
    <w:rsid w:val="004353B3"/>
    <w:rsid w:val="00476806"/>
    <w:rsid w:val="004A6C72"/>
    <w:rsid w:val="004D2140"/>
    <w:rsid w:val="004E5E53"/>
    <w:rsid w:val="005021B8"/>
    <w:rsid w:val="00533F48"/>
    <w:rsid w:val="00551C83"/>
    <w:rsid w:val="0058527A"/>
    <w:rsid w:val="005959E4"/>
    <w:rsid w:val="005A12AD"/>
    <w:rsid w:val="005A4D51"/>
    <w:rsid w:val="005D197C"/>
    <w:rsid w:val="005F6506"/>
    <w:rsid w:val="00601EFD"/>
    <w:rsid w:val="00653223"/>
    <w:rsid w:val="00664EE7"/>
    <w:rsid w:val="00691A58"/>
    <w:rsid w:val="006C53E8"/>
    <w:rsid w:val="006D6B16"/>
    <w:rsid w:val="00704D12"/>
    <w:rsid w:val="007250DE"/>
    <w:rsid w:val="00763724"/>
    <w:rsid w:val="00783B53"/>
    <w:rsid w:val="007A0B58"/>
    <w:rsid w:val="007D4C4A"/>
    <w:rsid w:val="007E19C8"/>
    <w:rsid w:val="008149CE"/>
    <w:rsid w:val="00831892"/>
    <w:rsid w:val="00844D2E"/>
    <w:rsid w:val="00891085"/>
    <w:rsid w:val="00892884"/>
    <w:rsid w:val="008928CE"/>
    <w:rsid w:val="00896AD7"/>
    <w:rsid w:val="008A697E"/>
    <w:rsid w:val="008B11D8"/>
    <w:rsid w:val="008B7E41"/>
    <w:rsid w:val="008F49A6"/>
    <w:rsid w:val="00995130"/>
    <w:rsid w:val="009B7E40"/>
    <w:rsid w:val="009C50A2"/>
    <w:rsid w:val="009D2548"/>
    <w:rsid w:val="00A2125D"/>
    <w:rsid w:val="00A516E6"/>
    <w:rsid w:val="00AA6A27"/>
    <w:rsid w:val="00AC4560"/>
    <w:rsid w:val="00AF572B"/>
    <w:rsid w:val="00B10D59"/>
    <w:rsid w:val="00B53D15"/>
    <w:rsid w:val="00B77DBE"/>
    <w:rsid w:val="00BB1CC9"/>
    <w:rsid w:val="00BB630D"/>
    <w:rsid w:val="00C301A0"/>
    <w:rsid w:val="00C570D9"/>
    <w:rsid w:val="00C76FB6"/>
    <w:rsid w:val="00C921D1"/>
    <w:rsid w:val="00CE5C70"/>
    <w:rsid w:val="00CF1FEA"/>
    <w:rsid w:val="00D55BF3"/>
    <w:rsid w:val="00D70822"/>
    <w:rsid w:val="00D81F7F"/>
    <w:rsid w:val="00D87E09"/>
    <w:rsid w:val="00D941EA"/>
    <w:rsid w:val="00DE0309"/>
    <w:rsid w:val="00E45177"/>
    <w:rsid w:val="00E651F6"/>
    <w:rsid w:val="00E918F0"/>
    <w:rsid w:val="00E9784F"/>
    <w:rsid w:val="00EA3B1D"/>
    <w:rsid w:val="00ED30CA"/>
    <w:rsid w:val="00ED7D8D"/>
    <w:rsid w:val="00EE4495"/>
    <w:rsid w:val="00EE552B"/>
    <w:rsid w:val="00EE5648"/>
    <w:rsid w:val="00EF04EE"/>
    <w:rsid w:val="00F0561A"/>
    <w:rsid w:val="00F247E6"/>
    <w:rsid w:val="00F43A5E"/>
    <w:rsid w:val="00F57AB4"/>
    <w:rsid w:val="00F63568"/>
    <w:rsid w:val="00F74372"/>
    <w:rsid w:val="00FC29F3"/>
    <w:rsid w:val="00FC6767"/>
    <w:rsid w:val="00FD264F"/>
    <w:rsid w:val="00FF28D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4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6D6B16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D6B16"/>
    <w:rPr>
      <w:lang w:eastAsia="ar-SA" w:bidi="ar-SA"/>
    </w:rPr>
  </w:style>
  <w:style w:type="table" w:styleId="TableGrid">
    <w:name w:val="Table Grid"/>
    <w:basedOn w:val="TableNormal"/>
    <w:uiPriority w:val="99"/>
    <w:rsid w:val="00E978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7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7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76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17D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76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17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8</Pages>
  <Words>2282</Words>
  <Characters>13008</Characters>
  <Application>Microsoft Office Outlook</Application>
  <DocSecurity>0</DocSecurity>
  <Lines>0</Lines>
  <Paragraphs>0</Paragraphs>
  <ScaleCrop>false</ScaleCrop>
  <Company>makddt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makddt</dc:creator>
  <cp:keywords/>
  <dc:description/>
  <cp:lastModifiedBy>Пользователь</cp:lastModifiedBy>
  <cp:revision>16</cp:revision>
  <cp:lastPrinted>2025-05-28T05:02:00Z</cp:lastPrinted>
  <dcterms:created xsi:type="dcterms:W3CDTF">2025-05-15T05:54:00Z</dcterms:created>
  <dcterms:modified xsi:type="dcterms:W3CDTF">2025-05-28T05:08:00Z</dcterms:modified>
</cp:coreProperties>
</file>