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Описание: Описание: Описание: МакушинскийМР-ПП-01" style="position:absolute;left:0;text-align:left;margin-left:0;margin-top:-25.95pt;width:1in;height:75.4pt;z-index:-251658240;visibility:visible;mso-position-horizontal:center;mso-position-horizontal-relative:margin">
            <v:imagedata r:id="rId5" o:title=""/>
            <w10:wrap anchorx="margin"/>
          </v:shape>
        </w:pict>
      </w: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F2C64" w:rsidRPr="00A7758C" w:rsidRDefault="00EF2C64" w:rsidP="00A7758C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sz w:val="28"/>
          <w:szCs w:val="28"/>
          <w:lang w:eastAsia="zh-CN"/>
        </w:rPr>
        <w:t>Курганская область</w:t>
      </w: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A7758C">
        <w:rPr>
          <w:rFonts w:ascii="Arial" w:hAnsi="Arial" w:cs="Arial"/>
          <w:b/>
          <w:bCs/>
          <w:sz w:val="28"/>
          <w:szCs w:val="28"/>
          <w:lang w:eastAsia="zh-CN"/>
        </w:rPr>
        <w:t>Макушинский муниципальный округ</w:t>
      </w: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bCs/>
          <w:sz w:val="28"/>
          <w:szCs w:val="28"/>
          <w:lang w:eastAsia="zh-CN"/>
        </w:rPr>
        <w:t>Администрация Макушинского муниципального округа</w:t>
      </w: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A7758C">
        <w:rPr>
          <w:rFonts w:ascii="Arial" w:hAnsi="Arial" w:cs="Arial"/>
          <w:b/>
          <w:bCs/>
          <w:sz w:val="72"/>
          <w:szCs w:val="72"/>
          <w:lang w:eastAsia="zh-CN"/>
        </w:rPr>
        <w:t>Постановление</w:t>
      </w: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 xml:space="preserve">От </w:t>
      </w:r>
      <w:r>
        <w:rPr>
          <w:rFonts w:ascii="Arial" w:hAnsi="Arial" w:cs="Arial"/>
          <w:sz w:val="28"/>
          <w:szCs w:val="28"/>
          <w:u w:val="single"/>
          <w:lang w:eastAsia="zh-CN"/>
        </w:rPr>
        <w:t>01.07.2025г.</w:t>
      </w:r>
      <w:r w:rsidRPr="004E1E63">
        <w:rPr>
          <w:rFonts w:ascii="Arial" w:hAnsi="Arial" w:cs="Arial"/>
          <w:sz w:val="28"/>
          <w:szCs w:val="28"/>
          <w:lang w:eastAsia="zh-CN"/>
        </w:rPr>
        <w:t xml:space="preserve"> № </w:t>
      </w:r>
      <w:r>
        <w:rPr>
          <w:rFonts w:ascii="Arial" w:hAnsi="Arial" w:cs="Arial"/>
          <w:sz w:val="28"/>
          <w:szCs w:val="28"/>
          <w:u w:val="single"/>
          <w:lang w:eastAsia="zh-CN"/>
        </w:rPr>
        <w:t>373</w:t>
      </w: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 xml:space="preserve">г. Макушино   </w:t>
      </w: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B74D13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 xml:space="preserve">О признании утратившим силу </w:t>
      </w:r>
    </w:p>
    <w:p w:rsidR="00EF2C64" w:rsidRPr="004E1E63" w:rsidRDefault="00EF2C64" w:rsidP="00B74D13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 xml:space="preserve">муниципального правового акта </w:t>
      </w: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4E1E6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E1E63">
        <w:rPr>
          <w:rFonts w:ascii="Arial" w:hAnsi="Arial" w:cs="Arial"/>
          <w:color w:val="000000"/>
          <w:sz w:val="28"/>
          <w:szCs w:val="28"/>
        </w:rPr>
        <w:t>С целью приведения муниципального нормативного правового акта в соответствии с действующим законода</w:t>
      </w:r>
      <w:r>
        <w:rPr>
          <w:rFonts w:ascii="Arial" w:hAnsi="Arial" w:cs="Arial"/>
          <w:color w:val="000000"/>
          <w:sz w:val="28"/>
          <w:szCs w:val="28"/>
        </w:rPr>
        <w:t>тельством Российской Федерации</w:t>
      </w:r>
    </w:p>
    <w:p w:rsidR="00EF2C64" w:rsidRPr="004E1E63" w:rsidRDefault="00EF2C64" w:rsidP="004E1E63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E1E63">
        <w:rPr>
          <w:rFonts w:ascii="Arial" w:hAnsi="Arial" w:cs="Arial"/>
          <w:color w:val="000000"/>
          <w:sz w:val="28"/>
          <w:szCs w:val="28"/>
        </w:rPr>
        <w:t>ПОСТАНОВЛЯЕТ:</w:t>
      </w:r>
    </w:p>
    <w:p w:rsidR="00EF2C64" w:rsidRPr="004E1E63" w:rsidRDefault="00EF2C64" w:rsidP="001378A2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4E1E63">
        <w:rPr>
          <w:rFonts w:ascii="Arial" w:hAnsi="Arial" w:cs="Arial"/>
          <w:color w:val="000000"/>
          <w:sz w:val="28"/>
          <w:szCs w:val="28"/>
        </w:rPr>
        <w:t>1.Признать утратившим силу:</w:t>
      </w:r>
    </w:p>
    <w:p w:rsidR="00EF2C64" w:rsidRPr="004E1E63" w:rsidRDefault="00EF2C64" w:rsidP="004E1E6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>1.1 Постановление Администрации Макушинского муниципального округа Курганской области от 14.07.2023г. № 454 «Об определении единой теплоснабжающей организации на территории Макушинского муниципального округа Курганской области»</w:t>
      </w:r>
    </w:p>
    <w:p w:rsidR="00EF2C64" w:rsidRPr="004E1E63" w:rsidRDefault="00EF2C64" w:rsidP="004E1E63">
      <w:pPr>
        <w:pStyle w:val="ListParagraph"/>
        <w:spacing w:after="0"/>
        <w:ind w:left="0" w:firstLine="708"/>
        <w:jc w:val="both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>2. Разместить настоящее постановление на официальном сайте Администрации Макушинского муниципального округа Курганской области в информационно-коммуникационной сети Интернет.</w:t>
      </w:r>
    </w:p>
    <w:p w:rsidR="00EF2C64" w:rsidRPr="004E1E63" w:rsidRDefault="00EF2C64" w:rsidP="001378A2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EF2C64" w:rsidRPr="004E1E63" w:rsidRDefault="00EF2C64" w:rsidP="001378A2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 xml:space="preserve">Глава Макушинского </w:t>
      </w: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  <w:r w:rsidRPr="004E1E63">
        <w:rPr>
          <w:rFonts w:ascii="Arial" w:hAnsi="Arial" w:cs="Arial"/>
          <w:sz w:val="28"/>
          <w:szCs w:val="28"/>
          <w:lang w:eastAsia="zh-CN"/>
        </w:rPr>
        <w:t>муниципального округа                                                                     В.П. Пигачёв</w:t>
      </w: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A7758C">
        <w:rPr>
          <w:rFonts w:ascii="Arial" w:hAnsi="Arial" w:cs="Arial"/>
          <w:sz w:val="18"/>
          <w:szCs w:val="18"/>
          <w:lang w:eastAsia="zh-CN"/>
        </w:rPr>
        <w:t xml:space="preserve">Исп. Сарапульцев Е.В. </w:t>
      </w: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A7758C">
        <w:rPr>
          <w:rFonts w:ascii="Arial" w:hAnsi="Arial" w:cs="Arial"/>
          <w:sz w:val="18"/>
          <w:szCs w:val="18"/>
          <w:lang w:eastAsia="zh-CN"/>
        </w:rPr>
        <w:t>Тел. 8(35236) 2-03-87</w:t>
      </w:r>
    </w:p>
    <w:p w:rsidR="00EF2C64" w:rsidRDefault="00EF2C64" w:rsidP="00A7758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EF2C64" w:rsidRDefault="00EF2C64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2C64" w:rsidRDefault="00EF2C64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F2C64" w:rsidRPr="004E1E63" w:rsidRDefault="00EF2C64" w:rsidP="00A775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E1E63">
        <w:rPr>
          <w:rFonts w:ascii="Arial" w:hAnsi="Arial" w:cs="Arial"/>
          <w:b/>
          <w:bCs/>
          <w:sz w:val="28"/>
          <w:szCs w:val="28"/>
          <w:lang w:eastAsia="ru-RU"/>
        </w:rPr>
        <w:t>СПРАВКА-РАССЫЛКА</w:t>
      </w:r>
    </w:p>
    <w:p w:rsidR="00EF2C64" w:rsidRPr="004E1E63" w:rsidRDefault="00EF2C64" w:rsidP="00A7758C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4E1E63">
        <w:rPr>
          <w:rFonts w:ascii="Arial" w:hAnsi="Arial" w:cs="Arial"/>
          <w:sz w:val="28"/>
          <w:szCs w:val="28"/>
          <w:lang w:eastAsia="ru-RU"/>
        </w:rPr>
        <w:t>к постановлению Администрации Макушинского муниципального округа</w:t>
      </w:r>
    </w:p>
    <w:p w:rsidR="00EF2C64" w:rsidRPr="004E1E63" w:rsidRDefault="00EF2C64" w:rsidP="001378A2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4E1E63">
        <w:rPr>
          <w:rFonts w:ascii="Arial" w:hAnsi="Arial" w:cs="Arial"/>
          <w:sz w:val="28"/>
          <w:szCs w:val="28"/>
          <w:lang w:eastAsia="ru-RU"/>
        </w:rPr>
        <w:t>«О признании утратившим силу муниципального правового акта»</w:t>
      </w:r>
    </w:p>
    <w:p w:rsidR="00EF2C64" w:rsidRPr="004E1E63" w:rsidRDefault="00EF2C64" w:rsidP="00A7758C">
      <w:pPr>
        <w:tabs>
          <w:tab w:val="left" w:pos="7740"/>
        </w:tabs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4E1E63">
        <w:rPr>
          <w:rFonts w:ascii="Arial" w:hAnsi="Arial" w:cs="Arial"/>
          <w:sz w:val="28"/>
          <w:szCs w:val="28"/>
          <w:lang w:eastAsia="ru-RU"/>
        </w:rPr>
        <w:tab/>
      </w:r>
    </w:p>
    <w:p w:rsidR="00EF2C64" w:rsidRPr="004E1E63" w:rsidRDefault="00EF2C64" w:rsidP="00A7758C">
      <w:pPr>
        <w:spacing w:after="0" w:line="240" w:lineRule="auto"/>
        <w:jc w:val="center"/>
        <w:rPr>
          <w:rFonts w:ascii="Arial" w:hAnsi="Arial" w:cs="Arial"/>
          <w:color w:val="000000"/>
          <w:spacing w:val="-3"/>
          <w:sz w:val="28"/>
          <w:szCs w:val="28"/>
          <w:lang w:eastAsia="ru-RU"/>
        </w:rPr>
      </w:pPr>
    </w:p>
    <w:p w:rsidR="00EF2C64" w:rsidRPr="004E1E63" w:rsidRDefault="00EF2C64" w:rsidP="00A7758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Разослано:</w:t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E1E63">
        <w:rPr>
          <w:rFonts w:ascii="Arial" w:hAnsi="Arial" w:cs="Arial"/>
          <w:sz w:val="28"/>
          <w:szCs w:val="28"/>
          <w:lang w:eastAsia="ru-RU"/>
        </w:rPr>
        <w:t xml:space="preserve">1. В дело – 1        </w:t>
      </w: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E1E63">
        <w:rPr>
          <w:rFonts w:ascii="Arial" w:hAnsi="Arial" w:cs="Arial"/>
          <w:sz w:val="28"/>
          <w:szCs w:val="28"/>
          <w:lang w:eastAsia="ru-RU"/>
        </w:rPr>
        <w:t xml:space="preserve">2. Прокурор – 1           </w:t>
      </w:r>
    </w:p>
    <w:p w:rsidR="00EF2C64" w:rsidRPr="004E1E63" w:rsidRDefault="00EF2C64" w:rsidP="00A7758C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lang w:eastAsia="ru-RU"/>
        </w:rPr>
        <w:tab/>
      </w:r>
      <w:r w:rsidRPr="004E1E63">
        <w:rPr>
          <w:rFonts w:ascii="Arial" w:hAnsi="Arial" w:cs="Arial"/>
          <w:sz w:val="28"/>
          <w:szCs w:val="28"/>
          <w:lang w:eastAsia="ru-RU"/>
        </w:rPr>
        <w:t xml:space="preserve">3. Отдел ЖКХ- 1              </w:t>
      </w:r>
    </w:p>
    <w:p w:rsidR="00EF2C64" w:rsidRPr="004E1E63" w:rsidRDefault="00EF2C64" w:rsidP="004E1E63">
      <w:pPr>
        <w:spacing w:after="0" w:line="240" w:lineRule="auto"/>
        <w:ind w:left="1416"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4E1E63">
        <w:rPr>
          <w:rFonts w:ascii="Arial" w:hAnsi="Arial" w:cs="Arial"/>
          <w:sz w:val="28"/>
          <w:szCs w:val="28"/>
          <w:lang w:eastAsia="ru-RU"/>
        </w:rPr>
        <w:t xml:space="preserve">4. МКП «Теплосеть»-1   </w:t>
      </w:r>
    </w:p>
    <w:p w:rsidR="00EF2C64" w:rsidRPr="004E1E63" w:rsidRDefault="00EF2C64" w:rsidP="004E1E63">
      <w:pPr>
        <w:spacing w:after="0" w:line="240" w:lineRule="auto"/>
        <w:ind w:left="1416"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4E1E63">
        <w:rPr>
          <w:rFonts w:ascii="Arial" w:hAnsi="Arial" w:cs="Arial"/>
          <w:sz w:val="28"/>
          <w:szCs w:val="28"/>
          <w:lang w:eastAsia="ru-RU"/>
        </w:rPr>
        <w:t>5. Сайт Администрации-1</w:t>
      </w:r>
    </w:p>
    <w:p w:rsidR="00EF2C64" w:rsidRPr="00A7758C" w:rsidRDefault="00EF2C64" w:rsidP="00A775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bookmarkStart w:id="0" w:name="_GoBack"/>
      <w:bookmarkEnd w:id="0"/>
      <w:r w:rsidRPr="00A775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EF2C64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2C64" w:rsidRPr="00A7758C" w:rsidRDefault="00EF2C64" w:rsidP="00A7758C">
      <w:pPr>
        <w:spacing w:after="0" w:line="240" w:lineRule="auto"/>
        <w:rPr>
          <w:rFonts w:ascii="Arial" w:hAnsi="Arial" w:cs="Arial"/>
        </w:rPr>
      </w:pP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A7758C">
        <w:rPr>
          <w:rFonts w:ascii="Arial" w:hAnsi="Arial" w:cs="Arial"/>
          <w:sz w:val="18"/>
          <w:szCs w:val="18"/>
          <w:lang w:eastAsia="zh-CN"/>
        </w:rPr>
        <w:t xml:space="preserve">Исп. Сарапульцев Е.В. </w:t>
      </w:r>
    </w:p>
    <w:p w:rsidR="00EF2C64" w:rsidRPr="00A7758C" w:rsidRDefault="00EF2C64" w:rsidP="00A7758C">
      <w:pPr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A7758C">
        <w:rPr>
          <w:rFonts w:ascii="Arial" w:hAnsi="Arial" w:cs="Arial"/>
          <w:sz w:val="18"/>
          <w:szCs w:val="18"/>
          <w:lang w:eastAsia="zh-CN"/>
        </w:rPr>
        <w:t>Тел. 8(35236) 2-03-87</w:t>
      </w:r>
    </w:p>
    <w:p w:rsidR="00EF2C64" w:rsidRPr="00A7758C" w:rsidRDefault="00EF2C64" w:rsidP="00A7758C"/>
    <w:sectPr w:rsidR="00EF2C64" w:rsidRPr="00A7758C" w:rsidSect="004E1E6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4BB6"/>
    <w:multiLevelType w:val="hybridMultilevel"/>
    <w:tmpl w:val="95DC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667F6"/>
    <w:multiLevelType w:val="multilevel"/>
    <w:tmpl w:val="3FB8D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E50"/>
    <w:rsid w:val="00052417"/>
    <w:rsid w:val="00057CB4"/>
    <w:rsid w:val="00062A16"/>
    <w:rsid w:val="000B2199"/>
    <w:rsid w:val="000C3033"/>
    <w:rsid w:val="000D2F8A"/>
    <w:rsid w:val="000D3746"/>
    <w:rsid w:val="000E1B0A"/>
    <w:rsid w:val="000E3CAE"/>
    <w:rsid w:val="001378A2"/>
    <w:rsid w:val="00156CB6"/>
    <w:rsid w:val="001C1CE7"/>
    <w:rsid w:val="001D1048"/>
    <w:rsid w:val="00203BAD"/>
    <w:rsid w:val="00250376"/>
    <w:rsid w:val="00300B6D"/>
    <w:rsid w:val="003C33B8"/>
    <w:rsid w:val="003D19F5"/>
    <w:rsid w:val="003D7331"/>
    <w:rsid w:val="00465007"/>
    <w:rsid w:val="004673E9"/>
    <w:rsid w:val="004B5185"/>
    <w:rsid w:val="004B571E"/>
    <w:rsid w:val="004E1E63"/>
    <w:rsid w:val="004E5B45"/>
    <w:rsid w:val="005562E4"/>
    <w:rsid w:val="005A0ABE"/>
    <w:rsid w:val="005C4FF7"/>
    <w:rsid w:val="005C50F1"/>
    <w:rsid w:val="00604FC3"/>
    <w:rsid w:val="006E7695"/>
    <w:rsid w:val="00776EE0"/>
    <w:rsid w:val="00781461"/>
    <w:rsid w:val="007D371F"/>
    <w:rsid w:val="00816B8B"/>
    <w:rsid w:val="008177FF"/>
    <w:rsid w:val="00824691"/>
    <w:rsid w:val="00835672"/>
    <w:rsid w:val="00890CB6"/>
    <w:rsid w:val="00924172"/>
    <w:rsid w:val="00931096"/>
    <w:rsid w:val="00952437"/>
    <w:rsid w:val="009611ED"/>
    <w:rsid w:val="009F0B41"/>
    <w:rsid w:val="00A15195"/>
    <w:rsid w:val="00A33C88"/>
    <w:rsid w:val="00A66CBB"/>
    <w:rsid w:val="00A7758C"/>
    <w:rsid w:val="00A87D42"/>
    <w:rsid w:val="00A91430"/>
    <w:rsid w:val="00B50BBB"/>
    <w:rsid w:val="00B74D13"/>
    <w:rsid w:val="00B86E31"/>
    <w:rsid w:val="00B96734"/>
    <w:rsid w:val="00BA6D06"/>
    <w:rsid w:val="00BB5E50"/>
    <w:rsid w:val="00BD2B2D"/>
    <w:rsid w:val="00C02C6E"/>
    <w:rsid w:val="00C03BD4"/>
    <w:rsid w:val="00C21600"/>
    <w:rsid w:val="00C32214"/>
    <w:rsid w:val="00C76660"/>
    <w:rsid w:val="00CD2FE5"/>
    <w:rsid w:val="00CE5948"/>
    <w:rsid w:val="00CF6C5F"/>
    <w:rsid w:val="00D660AC"/>
    <w:rsid w:val="00E044A2"/>
    <w:rsid w:val="00E70353"/>
    <w:rsid w:val="00EB19D9"/>
    <w:rsid w:val="00EF01E5"/>
    <w:rsid w:val="00EF2C64"/>
    <w:rsid w:val="00FD6D7F"/>
    <w:rsid w:val="00FF43E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0A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E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B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1378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233</Words>
  <Characters>1332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2025-07-04T09:00:00Z</cp:lastPrinted>
  <dcterms:created xsi:type="dcterms:W3CDTF">2025-07-04T05:16:00Z</dcterms:created>
  <dcterms:modified xsi:type="dcterms:W3CDTF">2025-07-04T09:01:00Z</dcterms:modified>
</cp:coreProperties>
</file>