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0;width:1in;height:75.75pt;z-index:-251658240;visibility:visible">
            <v:imagedata r:id="rId5" o:title=""/>
          </v:shape>
        </w:pic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1BD8" w:rsidRPr="00122E60" w:rsidRDefault="00941BD8" w:rsidP="001040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2E6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04083">
        <w:rPr>
          <w:rFonts w:ascii="Arial" w:hAnsi="Arial" w:cs="Arial"/>
          <w:sz w:val="28"/>
          <w:szCs w:val="28"/>
        </w:rPr>
        <w:t>Курганская область</w: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4083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4083">
        <w:rPr>
          <w:rFonts w:ascii="Arial" w:hAnsi="Arial" w:cs="Arial"/>
          <w:b/>
          <w:sz w:val="28"/>
          <w:szCs w:val="28"/>
        </w:rPr>
        <w:t>Администрация Макушинского муниципального округа</w: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104083">
        <w:rPr>
          <w:rFonts w:ascii="Arial" w:hAnsi="Arial" w:cs="Arial"/>
          <w:sz w:val="24"/>
          <w:szCs w:val="24"/>
        </w:rPr>
        <w:t xml:space="preserve">  </w:t>
      </w:r>
      <w:r w:rsidRPr="00104083">
        <w:rPr>
          <w:rFonts w:ascii="Arial" w:hAnsi="Arial" w:cs="Arial"/>
          <w:b/>
          <w:sz w:val="72"/>
          <w:szCs w:val="72"/>
        </w:rPr>
        <w:t>Постановление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104083">
        <w:rPr>
          <w:rFonts w:ascii="Arial" w:hAnsi="Arial" w:cs="Arial"/>
          <w:sz w:val="28"/>
          <w:szCs w:val="28"/>
        </w:rPr>
        <w:t xml:space="preserve">От </w:t>
      </w:r>
      <w:r w:rsidRPr="00104083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20.02.2025г.</w:t>
      </w:r>
      <w:r w:rsidRPr="00104083">
        <w:rPr>
          <w:rFonts w:ascii="Arial" w:hAnsi="Arial" w:cs="Arial"/>
          <w:sz w:val="28"/>
          <w:szCs w:val="28"/>
          <w:u w:val="single"/>
        </w:rPr>
        <w:tab/>
      </w:r>
      <w:r w:rsidRPr="00104083">
        <w:rPr>
          <w:rFonts w:ascii="Arial" w:hAnsi="Arial" w:cs="Arial"/>
          <w:sz w:val="28"/>
          <w:szCs w:val="28"/>
        </w:rPr>
        <w:t xml:space="preserve"> №</w:t>
      </w:r>
      <w:r w:rsidRPr="00B05D28">
        <w:rPr>
          <w:rFonts w:ascii="Arial" w:hAnsi="Arial" w:cs="Arial"/>
          <w:sz w:val="28"/>
          <w:szCs w:val="28"/>
        </w:rPr>
        <w:t xml:space="preserve"> </w:t>
      </w:r>
      <w:r w:rsidRPr="00104083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82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04083">
        <w:rPr>
          <w:rFonts w:ascii="Arial" w:hAnsi="Arial" w:cs="Arial"/>
          <w:sz w:val="28"/>
          <w:szCs w:val="28"/>
        </w:rPr>
        <w:t>г.Макушино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083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Макушинского муниц</w:t>
      </w:r>
      <w:r w:rsidRPr="00104083">
        <w:rPr>
          <w:rFonts w:ascii="Arial" w:hAnsi="Arial" w:cs="Arial"/>
          <w:b/>
          <w:sz w:val="24"/>
          <w:szCs w:val="24"/>
        </w:rPr>
        <w:t>и</w:t>
      </w:r>
      <w:r w:rsidRPr="00104083">
        <w:rPr>
          <w:rFonts w:ascii="Arial" w:hAnsi="Arial" w:cs="Arial"/>
          <w:b/>
          <w:sz w:val="24"/>
          <w:szCs w:val="24"/>
        </w:rPr>
        <w:t>пального округа от 29.01.2021 года № 37 «О муниципальной программе Макуши</w:t>
      </w:r>
      <w:r w:rsidRPr="00104083">
        <w:rPr>
          <w:rFonts w:ascii="Arial" w:hAnsi="Arial" w:cs="Arial"/>
          <w:b/>
          <w:sz w:val="24"/>
          <w:szCs w:val="24"/>
        </w:rPr>
        <w:t>н</w:t>
      </w:r>
      <w:r w:rsidRPr="00104083">
        <w:rPr>
          <w:rFonts w:ascii="Arial" w:hAnsi="Arial" w:cs="Arial"/>
          <w:b/>
          <w:sz w:val="24"/>
          <w:szCs w:val="24"/>
        </w:rPr>
        <w:t>ского муниципального округа «Развитие образования и реализация государстве</w:t>
      </w:r>
      <w:r w:rsidRPr="00104083">
        <w:rPr>
          <w:rFonts w:ascii="Arial" w:hAnsi="Arial" w:cs="Arial"/>
          <w:b/>
          <w:sz w:val="24"/>
          <w:szCs w:val="24"/>
        </w:rPr>
        <w:t>н</w:t>
      </w:r>
      <w:r w:rsidRPr="00104083">
        <w:rPr>
          <w:rFonts w:ascii="Arial" w:hAnsi="Arial" w:cs="Arial"/>
          <w:b/>
          <w:sz w:val="24"/>
          <w:szCs w:val="24"/>
        </w:rPr>
        <w:t xml:space="preserve">ной молодёжной политики в Макушинском муниципальном округе» </w: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083">
        <w:rPr>
          <w:rFonts w:ascii="Arial" w:hAnsi="Arial" w:cs="Arial"/>
          <w:b/>
          <w:sz w:val="24"/>
          <w:szCs w:val="24"/>
        </w:rPr>
        <w:t>на 2021 – 2026 годы»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В целях уточнения мероприятий и сроков реализации муниципальной программы Макушинского муниципального округа «Развитие образования и реализация государс</w:t>
      </w:r>
      <w:r w:rsidRPr="00104083">
        <w:rPr>
          <w:rFonts w:ascii="Arial" w:hAnsi="Arial" w:cs="Arial"/>
          <w:sz w:val="24"/>
          <w:szCs w:val="24"/>
        </w:rPr>
        <w:t>т</w:t>
      </w:r>
      <w:r w:rsidRPr="00104083">
        <w:rPr>
          <w:rFonts w:ascii="Arial" w:hAnsi="Arial" w:cs="Arial"/>
          <w:sz w:val="24"/>
          <w:szCs w:val="24"/>
        </w:rPr>
        <w:t>венной молодёжной политики в Макушинском муниципальном округе» на 2021 – 2026 г</w:t>
      </w:r>
      <w:r w:rsidRPr="00104083">
        <w:rPr>
          <w:rFonts w:ascii="Arial" w:hAnsi="Arial" w:cs="Arial"/>
          <w:sz w:val="24"/>
          <w:szCs w:val="24"/>
        </w:rPr>
        <w:t>о</w:t>
      </w:r>
      <w:r w:rsidRPr="00104083">
        <w:rPr>
          <w:rFonts w:ascii="Arial" w:hAnsi="Arial" w:cs="Arial"/>
          <w:sz w:val="24"/>
          <w:szCs w:val="24"/>
        </w:rPr>
        <w:t>ды» Администрация Макушинского муниципального округа ПОСТАНОВЛЯЕТ:</w:t>
      </w:r>
    </w:p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color w:val="000000"/>
          <w:sz w:val="24"/>
          <w:szCs w:val="24"/>
        </w:rPr>
        <w:t>1. Внести в</w:t>
      </w:r>
      <w:r w:rsidRPr="00104083">
        <w:rPr>
          <w:rFonts w:ascii="Arial" w:hAnsi="Arial" w:cs="Arial"/>
          <w:sz w:val="24"/>
          <w:szCs w:val="24"/>
        </w:rPr>
        <w:t xml:space="preserve"> постановление Администрации Макушинского муниципального округа от 29.01.2021 года № 37 «О муниципальной программе Макушинского муниципального округа «Развитие образования и реализация государственной молодёжной политики в Макушинском муниципальном округе» на 2021 – 2026 годы» (далее- постановление) </w:t>
      </w:r>
      <w:r w:rsidRPr="00104083">
        <w:rPr>
          <w:rFonts w:ascii="Arial" w:hAnsi="Arial" w:cs="Arial"/>
          <w:color w:val="000000"/>
          <w:sz w:val="24"/>
          <w:szCs w:val="24"/>
        </w:rPr>
        <w:t>сл</w:t>
      </w:r>
      <w:r w:rsidRPr="00104083">
        <w:rPr>
          <w:rFonts w:ascii="Arial" w:hAnsi="Arial" w:cs="Arial"/>
          <w:color w:val="000000"/>
          <w:sz w:val="24"/>
          <w:szCs w:val="24"/>
        </w:rPr>
        <w:t>е</w:t>
      </w:r>
      <w:r w:rsidRPr="00104083">
        <w:rPr>
          <w:rFonts w:ascii="Arial" w:hAnsi="Arial" w:cs="Arial"/>
          <w:color w:val="000000"/>
          <w:sz w:val="24"/>
          <w:szCs w:val="24"/>
        </w:rPr>
        <w:t>дующие изменения:</w:t>
      </w:r>
    </w:p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color w:val="000000"/>
          <w:sz w:val="24"/>
          <w:szCs w:val="24"/>
        </w:rPr>
        <w:t xml:space="preserve">1.1. В разделе </w:t>
      </w:r>
      <w:r w:rsidRPr="00104083">
        <w:rPr>
          <w:rFonts w:ascii="Arial" w:hAnsi="Arial" w:cs="Arial"/>
          <w:color w:val="000000"/>
          <w:sz w:val="24"/>
          <w:szCs w:val="24"/>
          <w:lang w:val="en-US"/>
        </w:rPr>
        <w:t>IX</w:t>
      </w:r>
      <w:r w:rsidRPr="00104083">
        <w:rPr>
          <w:rFonts w:ascii="Arial" w:hAnsi="Arial" w:cs="Arial"/>
          <w:color w:val="000000"/>
          <w:sz w:val="24"/>
          <w:szCs w:val="24"/>
        </w:rPr>
        <w:t xml:space="preserve"> Приложения 1 к Постановлению  Задачу 1 «Формирование обр</w:t>
      </w:r>
      <w:r w:rsidRPr="00104083">
        <w:rPr>
          <w:rFonts w:ascii="Arial" w:hAnsi="Arial" w:cs="Arial"/>
          <w:color w:val="000000"/>
          <w:sz w:val="24"/>
          <w:szCs w:val="24"/>
        </w:rPr>
        <w:t>а</w:t>
      </w:r>
      <w:r w:rsidRPr="00104083">
        <w:rPr>
          <w:rFonts w:ascii="Arial" w:hAnsi="Arial" w:cs="Arial"/>
          <w:color w:val="000000"/>
          <w:sz w:val="24"/>
          <w:szCs w:val="24"/>
        </w:rPr>
        <w:t>зовательной сети и финансово-экономических механизмов, обеспечивающих равный до</w:t>
      </w:r>
      <w:r w:rsidRPr="00104083">
        <w:rPr>
          <w:rFonts w:ascii="Arial" w:hAnsi="Arial" w:cs="Arial"/>
          <w:color w:val="000000"/>
          <w:sz w:val="24"/>
          <w:szCs w:val="24"/>
        </w:rPr>
        <w:t>с</w:t>
      </w:r>
      <w:r w:rsidRPr="00104083">
        <w:rPr>
          <w:rFonts w:ascii="Arial" w:hAnsi="Arial" w:cs="Arial"/>
          <w:color w:val="000000"/>
          <w:sz w:val="24"/>
          <w:szCs w:val="24"/>
        </w:rPr>
        <w:t>туп населения Макушинского муниципального округа к услугам общего образования» и</w:t>
      </w:r>
      <w:r w:rsidRPr="00104083">
        <w:rPr>
          <w:rFonts w:ascii="Arial" w:hAnsi="Arial" w:cs="Arial"/>
          <w:color w:val="000000"/>
          <w:sz w:val="24"/>
          <w:szCs w:val="24"/>
        </w:rPr>
        <w:t>з</w:t>
      </w:r>
      <w:r w:rsidRPr="00104083">
        <w:rPr>
          <w:rFonts w:ascii="Arial" w:hAnsi="Arial" w:cs="Arial"/>
          <w:color w:val="000000"/>
          <w:sz w:val="24"/>
          <w:szCs w:val="24"/>
        </w:rPr>
        <w:t>ложить в новой следующей редакции:</w:t>
      </w: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0"/>
        <w:gridCol w:w="1890"/>
        <w:gridCol w:w="1257"/>
        <w:gridCol w:w="1414"/>
        <w:gridCol w:w="1023"/>
        <w:gridCol w:w="778"/>
        <w:gridCol w:w="720"/>
        <w:gridCol w:w="722"/>
        <w:gridCol w:w="712"/>
        <w:gridCol w:w="611"/>
        <w:gridCol w:w="604"/>
      </w:tblGrid>
      <w:tr w:rsidR="00941BD8" w:rsidRPr="00104083" w:rsidTr="00D71DE3">
        <w:trPr>
          <w:trHeight w:val="1560"/>
          <w:tblCellSpacing w:w="0" w:type="dxa"/>
        </w:trPr>
        <w:tc>
          <w:tcPr>
            <w:tcW w:w="299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Организация бе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платного горячего питания обуча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ю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щихся, получающих начальное общее образование в гос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дарственных и м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ниципальных обр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зовательных орг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низациях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Отдел обр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зования 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министрации Макушинск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 муниц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пального округа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Федеральный   бюджет (по согласованию)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405,37,1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7542,8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7883,5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7843,9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8249,3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7893,3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6651,2</w:t>
            </w:r>
          </w:p>
        </w:tc>
      </w:tr>
      <w:tr w:rsidR="00941BD8" w:rsidRPr="00104083" w:rsidTr="00164F4F">
        <w:trPr>
          <w:trHeight w:val="600"/>
          <w:tblCellSpacing w:w="0" w:type="dxa"/>
        </w:trPr>
        <w:tc>
          <w:tcPr>
            <w:tcW w:w="299" w:type="pct"/>
            <w:vMerge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Областной бюджет (по согласованию)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333,2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85,2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79,7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67,2</w:t>
            </w:r>
          </w:p>
        </w:tc>
      </w:tr>
      <w:tr w:rsidR="00941BD8" w:rsidRPr="00104083" w:rsidTr="00485CB6">
        <w:trPr>
          <w:trHeight w:val="253"/>
          <w:tblCellSpacing w:w="0" w:type="dxa"/>
        </w:trPr>
        <w:tc>
          <w:tcPr>
            <w:tcW w:w="299" w:type="pct"/>
            <w:vMerge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941BD8" w:rsidRPr="00104083" w:rsidTr="00485CB6">
        <w:trPr>
          <w:trHeight w:val="210"/>
          <w:tblCellSpacing w:w="0" w:type="dxa"/>
        </w:trPr>
        <w:tc>
          <w:tcPr>
            <w:tcW w:w="299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4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color w:val="000000"/>
          <w:sz w:val="24"/>
          <w:szCs w:val="24"/>
        </w:rPr>
        <w:t xml:space="preserve">1.2. В разделе </w:t>
      </w:r>
      <w:r w:rsidRPr="00104083">
        <w:rPr>
          <w:rFonts w:ascii="Arial" w:hAnsi="Arial" w:cs="Arial"/>
          <w:color w:val="000000"/>
          <w:sz w:val="24"/>
          <w:szCs w:val="24"/>
          <w:lang w:val="en-US"/>
        </w:rPr>
        <w:t>IX</w:t>
      </w:r>
      <w:r w:rsidRPr="00104083">
        <w:rPr>
          <w:rFonts w:ascii="Arial" w:hAnsi="Arial" w:cs="Arial"/>
          <w:color w:val="000000"/>
          <w:sz w:val="24"/>
          <w:szCs w:val="24"/>
        </w:rPr>
        <w:t xml:space="preserve"> Приложения 1 к Постановлению  Задачу 2 «Модернизация соде</w:t>
      </w:r>
      <w:r w:rsidRPr="00104083">
        <w:rPr>
          <w:rFonts w:ascii="Arial" w:hAnsi="Arial" w:cs="Arial"/>
          <w:color w:val="000000"/>
          <w:sz w:val="24"/>
          <w:szCs w:val="24"/>
        </w:rPr>
        <w:t>р</w:t>
      </w:r>
      <w:r w:rsidRPr="00104083">
        <w:rPr>
          <w:rFonts w:ascii="Arial" w:hAnsi="Arial" w:cs="Arial"/>
          <w:color w:val="000000"/>
          <w:sz w:val="24"/>
          <w:szCs w:val="24"/>
        </w:rPr>
        <w:t>жания, механизмов и технологий общего образования, совершенствование образов</w:t>
      </w:r>
      <w:r w:rsidRPr="00104083">
        <w:rPr>
          <w:rFonts w:ascii="Arial" w:hAnsi="Arial" w:cs="Arial"/>
          <w:color w:val="000000"/>
          <w:sz w:val="24"/>
          <w:szCs w:val="24"/>
        </w:rPr>
        <w:t>а</w:t>
      </w:r>
      <w:r w:rsidRPr="00104083">
        <w:rPr>
          <w:rFonts w:ascii="Arial" w:hAnsi="Arial" w:cs="Arial"/>
          <w:color w:val="000000"/>
          <w:sz w:val="24"/>
          <w:szCs w:val="24"/>
        </w:rPr>
        <w:t>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деятельности» и</w:t>
      </w:r>
      <w:r w:rsidRPr="00104083">
        <w:rPr>
          <w:rFonts w:ascii="Arial" w:hAnsi="Arial" w:cs="Arial"/>
          <w:color w:val="000000"/>
          <w:sz w:val="24"/>
          <w:szCs w:val="24"/>
        </w:rPr>
        <w:t>з</w:t>
      </w:r>
      <w:r w:rsidRPr="00104083">
        <w:rPr>
          <w:rFonts w:ascii="Arial" w:hAnsi="Arial" w:cs="Arial"/>
          <w:color w:val="000000"/>
          <w:sz w:val="24"/>
          <w:szCs w:val="24"/>
        </w:rPr>
        <w:t>ложить в новой следующей редакции: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color w:val="000000"/>
          <w:sz w:val="24"/>
          <w:szCs w:val="24"/>
        </w:rPr>
        <w:t>«</w:t>
      </w: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0"/>
        <w:gridCol w:w="1889"/>
        <w:gridCol w:w="1258"/>
        <w:gridCol w:w="1414"/>
        <w:gridCol w:w="1023"/>
        <w:gridCol w:w="778"/>
        <w:gridCol w:w="720"/>
        <w:gridCol w:w="722"/>
        <w:gridCol w:w="712"/>
        <w:gridCol w:w="611"/>
        <w:gridCol w:w="604"/>
      </w:tblGrid>
      <w:tr w:rsidR="00941BD8" w:rsidRPr="00104083" w:rsidTr="000B7E24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Выплата ежемеся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ч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ного денежного во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награждения за классное руков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дство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Отдел обр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зования 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министрации Макушинск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 муниц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пального округа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Федеральный   бюджет (по согласованию)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68229,1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13 834,4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13 455,4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13725,0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23075,7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26771,70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26771,7</w:t>
            </w:r>
          </w:p>
        </w:tc>
      </w:tr>
    </w:tbl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color w:val="000000"/>
          <w:sz w:val="24"/>
          <w:szCs w:val="24"/>
        </w:rPr>
        <w:t>»</w:t>
      </w:r>
    </w:p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2.</w:t>
      </w:r>
      <w:r w:rsidRPr="00104083">
        <w:rPr>
          <w:rFonts w:ascii="Arial" w:hAnsi="Arial" w:cs="Arial"/>
          <w:color w:val="000000"/>
          <w:sz w:val="24"/>
          <w:szCs w:val="24"/>
        </w:rPr>
        <w:t xml:space="preserve"> В разделе </w:t>
      </w:r>
      <w:r w:rsidRPr="00104083">
        <w:rPr>
          <w:rFonts w:ascii="Arial" w:hAnsi="Arial" w:cs="Arial"/>
          <w:color w:val="000000"/>
          <w:sz w:val="24"/>
          <w:szCs w:val="24"/>
          <w:lang w:val="en-US"/>
        </w:rPr>
        <w:t>IX</w:t>
      </w:r>
      <w:r w:rsidRPr="00104083">
        <w:rPr>
          <w:rFonts w:ascii="Arial" w:hAnsi="Arial" w:cs="Arial"/>
          <w:color w:val="000000"/>
          <w:sz w:val="24"/>
          <w:szCs w:val="24"/>
        </w:rPr>
        <w:t xml:space="preserve"> Приложения 1 к Постановлению Задачу 2 «Модернизация содерж</w:t>
      </w:r>
      <w:r w:rsidRPr="00104083">
        <w:rPr>
          <w:rFonts w:ascii="Arial" w:hAnsi="Arial" w:cs="Arial"/>
          <w:color w:val="000000"/>
          <w:sz w:val="24"/>
          <w:szCs w:val="24"/>
        </w:rPr>
        <w:t>а</w:t>
      </w:r>
      <w:r w:rsidRPr="00104083">
        <w:rPr>
          <w:rFonts w:ascii="Arial" w:hAnsi="Arial" w:cs="Arial"/>
          <w:color w:val="000000"/>
          <w:sz w:val="24"/>
          <w:szCs w:val="24"/>
        </w:rPr>
        <w:t>ния, механизмов и технологий общего образования, совершенствование образовател</w:t>
      </w:r>
      <w:r w:rsidRPr="00104083">
        <w:rPr>
          <w:rFonts w:ascii="Arial" w:hAnsi="Arial" w:cs="Arial"/>
          <w:color w:val="000000"/>
          <w:sz w:val="24"/>
          <w:szCs w:val="24"/>
        </w:rPr>
        <w:t>ь</w:t>
      </w:r>
      <w:r w:rsidRPr="00104083">
        <w:rPr>
          <w:rFonts w:ascii="Arial" w:hAnsi="Arial" w:cs="Arial"/>
          <w:color w:val="000000"/>
          <w:sz w:val="24"/>
          <w:szCs w:val="24"/>
        </w:rPr>
        <w:t>ной среды для обеспечения готовности детей дошкольного возраста к обучению в общ</w:t>
      </w:r>
      <w:r w:rsidRPr="00104083">
        <w:rPr>
          <w:rFonts w:ascii="Arial" w:hAnsi="Arial" w:cs="Arial"/>
          <w:color w:val="000000"/>
          <w:sz w:val="24"/>
          <w:szCs w:val="24"/>
        </w:rPr>
        <w:t>е</w:t>
      </w:r>
      <w:r w:rsidRPr="00104083">
        <w:rPr>
          <w:rFonts w:ascii="Arial" w:hAnsi="Arial" w:cs="Arial"/>
          <w:color w:val="000000"/>
          <w:sz w:val="24"/>
          <w:szCs w:val="24"/>
        </w:rPr>
        <w:t>образовательной организации, выпускников общеобразовательных организаций к дал</w:t>
      </w:r>
      <w:r w:rsidRPr="00104083">
        <w:rPr>
          <w:rFonts w:ascii="Arial" w:hAnsi="Arial" w:cs="Arial"/>
          <w:color w:val="000000"/>
          <w:sz w:val="24"/>
          <w:szCs w:val="24"/>
        </w:rPr>
        <w:t>ь</w:t>
      </w:r>
      <w:r w:rsidRPr="00104083">
        <w:rPr>
          <w:rFonts w:ascii="Arial" w:hAnsi="Arial" w:cs="Arial"/>
          <w:color w:val="000000"/>
          <w:sz w:val="24"/>
          <w:szCs w:val="24"/>
        </w:rPr>
        <w:t>нейшему продолжению образования и началу профессиональной деятельности» допо</w:t>
      </w:r>
      <w:r w:rsidRPr="00104083">
        <w:rPr>
          <w:rFonts w:ascii="Arial" w:hAnsi="Arial" w:cs="Arial"/>
          <w:color w:val="000000"/>
          <w:sz w:val="24"/>
          <w:szCs w:val="24"/>
        </w:rPr>
        <w:t>л</w:t>
      </w:r>
      <w:r w:rsidRPr="00104083">
        <w:rPr>
          <w:rFonts w:ascii="Arial" w:hAnsi="Arial" w:cs="Arial"/>
          <w:color w:val="000000"/>
          <w:sz w:val="24"/>
          <w:szCs w:val="24"/>
        </w:rPr>
        <w:t xml:space="preserve">нить позициями: 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color w:val="000000"/>
          <w:sz w:val="24"/>
          <w:szCs w:val="24"/>
        </w:rPr>
        <w:t>«</w:t>
      </w: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0"/>
        <w:gridCol w:w="1889"/>
        <w:gridCol w:w="1258"/>
        <w:gridCol w:w="1414"/>
        <w:gridCol w:w="1023"/>
        <w:gridCol w:w="778"/>
        <w:gridCol w:w="720"/>
        <w:gridCol w:w="722"/>
        <w:gridCol w:w="712"/>
        <w:gridCol w:w="611"/>
        <w:gridCol w:w="604"/>
      </w:tblGrid>
      <w:tr w:rsidR="00941BD8" w:rsidRPr="00104083" w:rsidTr="008E426C">
        <w:trPr>
          <w:tblCellSpacing w:w="0" w:type="dxa"/>
        </w:trPr>
        <w:tc>
          <w:tcPr>
            <w:tcW w:w="2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Выплата ежемеся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ч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ного денежного во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награждения сове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никам директоров по воспитанию 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Отдел обр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зования 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министрации Макушинск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 муниц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пального округа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Федеральный   бюджет (по согласованию)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449,2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449,2</w:t>
            </w:r>
          </w:p>
        </w:tc>
      </w:tr>
    </w:tbl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»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 xml:space="preserve"> «</w:t>
      </w: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0"/>
        <w:gridCol w:w="1890"/>
        <w:gridCol w:w="1257"/>
        <w:gridCol w:w="1414"/>
        <w:gridCol w:w="1023"/>
        <w:gridCol w:w="778"/>
        <w:gridCol w:w="720"/>
        <w:gridCol w:w="722"/>
        <w:gridCol w:w="712"/>
        <w:gridCol w:w="611"/>
        <w:gridCol w:w="604"/>
      </w:tblGrid>
      <w:tr w:rsidR="00941BD8" w:rsidRPr="00104083" w:rsidTr="00587C49">
        <w:trPr>
          <w:trHeight w:val="1048"/>
          <w:tblCellSpacing w:w="0" w:type="dxa"/>
        </w:trPr>
        <w:tc>
          <w:tcPr>
            <w:tcW w:w="299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Финансовое обе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печение меропри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я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тий по обеспечению деятельности с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ветников директ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ров по воспитанию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Отдел обр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зования А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министрации Макушинск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го муниц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пального округа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Федеральный   бюджет (по согласованию)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760,7</w:t>
            </w:r>
          </w:p>
        </w:tc>
      </w:tr>
      <w:tr w:rsidR="00941BD8" w:rsidRPr="00104083" w:rsidTr="00587C49">
        <w:trPr>
          <w:trHeight w:val="525"/>
          <w:tblCellSpacing w:w="0" w:type="dxa"/>
        </w:trPr>
        <w:tc>
          <w:tcPr>
            <w:tcW w:w="299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9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Областной бюджет (по согласованию)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7,7</w:t>
            </w:r>
          </w:p>
        </w:tc>
      </w:tr>
    </w:tbl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3. Ответственность за исполнение настоящего постановления возложить на н</w:t>
      </w:r>
      <w:r w:rsidRPr="00104083">
        <w:rPr>
          <w:rFonts w:ascii="Arial" w:hAnsi="Arial" w:cs="Arial"/>
          <w:sz w:val="24"/>
          <w:szCs w:val="24"/>
        </w:rPr>
        <w:t>а</w:t>
      </w:r>
      <w:r w:rsidRPr="00104083">
        <w:rPr>
          <w:rFonts w:ascii="Arial" w:hAnsi="Arial" w:cs="Arial"/>
          <w:sz w:val="24"/>
          <w:szCs w:val="24"/>
        </w:rPr>
        <w:t>чальника Отдела образования Администрации Макушинского муниципального округа.</w:t>
      </w:r>
    </w:p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 xml:space="preserve">4.Контроль за исполнением настоящего постановления возложить на </w:t>
      </w:r>
      <w:r w:rsidRPr="00104083">
        <w:rPr>
          <w:rFonts w:ascii="Arial" w:hAnsi="Arial" w:cs="Arial"/>
          <w:color w:val="000000"/>
          <w:sz w:val="24"/>
          <w:szCs w:val="24"/>
        </w:rPr>
        <w:t>заместителя Главы Макушинского муниципального округа по социальным вопросам.</w:t>
      </w:r>
    </w:p>
    <w:p w:rsidR="00941BD8" w:rsidRPr="00104083" w:rsidRDefault="00941BD8" w:rsidP="001040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5.Настоящее постановление вступает в силу со дня его обнародования.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Глава Макушинского муниципального округа                                                      В.П. Пигачёв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4083">
        <w:rPr>
          <w:rFonts w:ascii="Arial" w:hAnsi="Arial" w:cs="Arial"/>
          <w:sz w:val="18"/>
          <w:szCs w:val="18"/>
        </w:rPr>
        <w:t>Исп. Джапарова А.Б.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4083">
        <w:rPr>
          <w:rFonts w:ascii="Arial" w:hAnsi="Arial" w:cs="Arial"/>
          <w:sz w:val="18"/>
          <w:szCs w:val="18"/>
        </w:rPr>
        <w:t>Тел. 9-83-36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4083">
        <w:rPr>
          <w:rFonts w:ascii="Arial" w:hAnsi="Arial" w:cs="Arial"/>
          <w:sz w:val="18"/>
          <w:szCs w:val="18"/>
        </w:rPr>
        <w:t>Разослано по списку (см.  оборот)</w:t>
      </w:r>
    </w:p>
    <w:p w:rsidR="00941BD8" w:rsidRPr="00104083" w:rsidRDefault="00941BD8" w:rsidP="00104083">
      <w:pPr>
        <w:pStyle w:val="Title"/>
        <w:rPr>
          <w:rFonts w:ascii="Arial" w:hAnsi="Arial" w:cs="Arial"/>
          <w:szCs w:val="28"/>
        </w:rPr>
      </w:pPr>
      <w:r w:rsidRPr="00104083">
        <w:rPr>
          <w:rFonts w:ascii="Arial" w:hAnsi="Arial" w:cs="Arial"/>
          <w:szCs w:val="28"/>
        </w:rPr>
        <w:t>СПРАВКА-РАССЫЛКА</w: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04083">
        <w:rPr>
          <w:rFonts w:ascii="Arial" w:hAnsi="Arial" w:cs="Arial"/>
          <w:sz w:val="28"/>
          <w:szCs w:val="28"/>
        </w:rPr>
        <w:t xml:space="preserve">к постановлению </w:t>
      </w:r>
      <w:r w:rsidRPr="00104083">
        <w:rPr>
          <w:rFonts w:ascii="Arial" w:hAnsi="Arial" w:cs="Arial"/>
          <w:color w:val="000000"/>
          <w:sz w:val="28"/>
          <w:szCs w:val="28"/>
        </w:rPr>
        <w:t>Администрации</w:t>
      </w:r>
      <w:r w:rsidRPr="00104083">
        <w:rPr>
          <w:rFonts w:ascii="Arial" w:hAnsi="Arial" w:cs="Arial"/>
          <w:sz w:val="28"/>
          <w:szCs w:val="28"/>
        </w:rPr>
        <w:t xml:space="preserve"> Макушинского муниципального округа</w:t>
      </w:r>
    </w:p>
    <w:p w:rsidR="00941BD8" w:rsidRPr="00104083" w:rsidRDefault="00941BD8" w:rsidP="001040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083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Макушинского муниц</w:t>
      </w:r>
      <w:r w:rsidRPr="00104083">
        <w:rPr>
          <w:rFonts w:ascii="Arial" w:hAnsi="Arial" w:cs="Arial"/>
          <w:b/>
          <w:sz w:val="24"/>
          <w:szCs w:val="24"/>
        </w:rPr>
        <w:t>и</w:t>
      </w:r>
      <w:r w:rsidRPr="00104083">
        <w:rPr>
          <w:rFonts w:ascii="Arial" w:hAnsi="Arial" w:cs="Arial"/>
          <w:b/>
          <w:sz w:val="24"/>
          <w:szCs w:val="24"/>
        </w:rPr>
        <w:t>пального  округа от 29.01.2021 года № 37 «О муниципальной программе Макуши</w:t>
      </w:r>
      <w:r w:rsidRPr="00104083">
        <w:rPr>
          <w:rFonts w:ascii="Arial" w:hAnsi="Arial" w:cs="Arial"/>
          <w:b/>
          <w:sz w:val="24"/>
          <w:szCs w:val="24"/>
        </w:rPr>
        <w:t>н</w:t>
      </w:r>
      <w:r w:rsidRPr="00104083">
        <w:rPr>
          <w:rFonts w:ascii="Arial" w:hAnsi="Arial" w:cs="Arial"/>
          <w:b/>
          <w:sz w:val="24"/>
          <w:szCs w:val="24"/>
        </w:rPr>
        <w:t>ского муниципального округа «Развитие образования и реализация государстве</w:t>
      </w:r>
      <w:r w:rsidRPr="00104083">
        <w:rPr>
          <w:rFonts w:ascii="Arial" w:hAnsi="Arial" w:cs="Arial"/>
          <w:b/>
          <w:sz w:val="24"/>
          <w:szCs w:val="24"/>
        </w:rPr>
        <w:t>н</w:t>
      </w:r>
      <w:r w:rsidRPr="00104083">
        <w:rPr>
          <w:rFonts w:ascii="Arial" w:hAnsi="Arial" w:cs="Arial"/>
          <w:b/>
          <w:sz w:val="24"/>
          <w:szCs w:val="24"/>
        </w:rPr>
        <w:t>ной молодёжной политики в Макушинском муниципальном округе» на 2021 – 2026 годы»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941BD8" w:rsidRPr="00104083" w:rsidRDefault="00941BD8" w:rsidP="00104083">
      <w:pPr>
        <w:pStyle w:val="Heading4"/>
        <w:jc w:val="left"/>
        <w:rPr>
          <w:rFonts w:cs="Arial"/>
          <w:sz w:val="24"/>
          <w:szCs w:val="24"/>
        </w:rPr>
      </w:pPr>
      <w:r w:rsidRPr="00104083">
        <w:rPr>
          <w:rFonts w:cs="Arial"/>
          <w:sz w:val="24"/>
          <w:szCs w:val="24"/>
        </w:rPr>
        <w:t>Разослано:</w:t>
      </w:r>
      <w:r w:rsidRPr="00104083">
        <w:rPr>
          <w:rFonts w:cs="Arial"/>
          <w:sz w:val="24"/>
          <w:szCs w:val="24"/>
        </w:rPr>
        <w:tab/>
      </w:r>
      <w:r w:rsidRPr="00104083">
        <w:rPr>
          <w:rFonts w:cs="Arial"/>
          <w:sz w:val="24"/>
          <w:szCs w:val="24"/>
        </w:rPr>
        <w:tab/>
      </w:r>
      <w:r w:rsidRPr="00104083">
        <w:rPr>
          <w:rFonts w:cs="Arial"/>
          <w:b w:val="0"/>
          <w:sz w:val="24"/>
          <w:szCs w:val="24"/>
        </w:rPr>
        <w:t>1. В дело – 1</w:t>
      </w:r>
      <w:r w:rsidRPr="00104083">
        <w:rPr>
          <w:rFonts w:cs="Arial"/>
          <w:sz w:val="24"/>
          <w:szCs w:val="24"/>
        </w:rPr>
        <w:t xml:space="preserve"> 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  <w:t xml:space="preserve">2. Прокурор – 1 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  <w:t>3. Отдел образования -1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  <w:t>4. Финансовый отдел -1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</w:r>
      <w:r w:rsidRPr="00104083">
        <w:rPr>
          <w:rFonts w:ascii="Arial" w:hAnsi="Arial" w:cs="Arial"/>
          <w:sz w:val="24"/>
          <w:szCs w:val="24"/>
        </w:rPr>
        <w:tab/>
        <w:t>5. Сайт Администрации ММО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</w:rPr>
      </w:pPr>
      <w:r w:rsidRPr="00104083">
        <w:rPr>
          <w:rFonts w:ascii="Arial" w:hAnsi="Arial" w:cs="Arial"/>
          <w:sz w:val="18"/>
        </w:rPr>
        <w:t>Исп. Джапарова А.Б.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</w:rPr>
      </w:pPr>
      <w:r w:rsidRPr="00104083">
        <w:rPr>
          <w:rFonts w:ascii="Arial" w:hAnsi="Arial" w:cs="Arial"/>
          <w:sz w:val="18"/>
        </w:rPr>
        <w:t>Тел. 9-83-36</w:t>
      </w: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</w:rPr>
      </w:pP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24"/>
          <w:szCs w:val="24"/>
        </w:rPr>
        <w:sectPr w:rsidR="00941BD8" w:rsidRPr="00104083" w:rsidSect="00BF24F6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 xml:space="preserve">Администрации Макушинского 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20.02.</w:t>
      </w:r>
      <w:r w:rsidRPr="00104083">
        <w:rPr>
          <w:rFonts w:ascii="Arial" w:hAnsi="Arial" w:cs="Arial"/>
          <w:sz w:val="24"/>
          <w:szCs w:val="24"/>
        </w:rPr>
        <w:t xml:space="preserve">2025 года № </w:t>
      </w:r>
      <w:r>
        <w:rPr>
          <w:rFonts w:ascii="Arial" w:hAnsi="Arial" w:cs="Arial"/>
          <w:sz w:val="24"/>
          <w:szCs w:val="24"/>
          <w:u w:val="single"/>
        </w:rPr>
        <w:t>82</w:t>
      </w:r>
      <w:r w:rsidRPr="00104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04083">
        <w:rPr>
          <w:rFonts w:ascii="Arial" w:hAnsi="Arial" w:cs="Arial"/>
          <w:sz w:val="24"/>
          <w:szCs w:val="24"/>
        </w:rPr>
        <w:t>О вне</w:t>
      </w:r>
      <w:r>
        <w:rPr>
          <w:rFonts w:ascii="Arial" w:hAnsi="Arial" w:cs="Arial"/>
          <w:sz w:val="24"/>
          <w:szCs w:val="24"/>
        </w:rPr>
        <w:t>-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сении изменений в постановление Адми</w:t>
      </w:r>
      <w:r>
        <w:rPr>
          <w:rFonts w:ascii="Arial" w:hAnsi="Arial" w:cs="Arial"/>
          <w:sz w:val="24"/>
          <w:szCs w:val="24"/>
        </w:rPr>
        <w:t>-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 xml:space="preserve">нистрации Макушинского муниципального 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округа от 29.01.2021 года № 37 «О муни</w:t>
      </w:r>
      <w:r>
        <w:rPr>
          <w:rFonts w:ascii="Arial" w:hAnsi="Arial" w:cs="Arial"/>
          <w:sz w:val="24"/>
          <w:szCs w:val="24"/>
        </w:rPr>
        <w:t>-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ципальной программе Макушинского му</w:t>
      </w:r>
      <w:r>
        <w:rPr>
          <w:rFonts w:ascii="Arial" w:hAnsi="Arial" w:cs="Arial"/>
          <w:sz w:val="24"/>
          <w:szCs w:val="24"/>
        </w:rPr>
        <w:t>-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ниципального округа «Развитие образова</w:t>
      </w:r>
      <w:r>
        <w:rPr>
          <w:rFonts w:ascii="Arial" w:hAnsi="Arial" w:cs="Arial"/>
          <w:sz w:val="24"/>
          <w:szCs w:val="24"/>
        </w:rPr>
        <w:t>-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ния и реализация государственной моло</w:t>
      </w:r>
      <w:r>
        <w:rPr>
          <w:rFonts w:ascii="Arial" w:hAnsi="Arial" w:cs="Arial"/>
          <w:sz w:val="24"/>
          <w:szCs w:val="24"/>
        </w:rPr>
        <w:t>-</w:t>
      </w:r>
    </w:p>
    <w:p w:rsidR="00941BD8" w:rsidRDefault="00941BD8" w:rsidP="00104083">
      <w:pPr>
        <w:spacing w:after="0" w:line="240" w:lineRule="auto"/>
        <w:ind w:firstLine="10260"/>
        <w:rPr>
          <w:rFonts w:ascii="Arial" w:hAnsi="Arial" w:cs="Arial"/>
          <w:sz w:val="24"/>
          <w:szCs w:val="24"/>
        </w:rPr>
      </w:pPr>
      <w:r w:rsidRPr="00104083">
        <w:rPr>
          <w:rFonts w:ascii="Arial" w:hAnsi="Arial" w:cs="Arial"/>
          <w:sz w:val="24"/>
          <w:szCs w:val="24"/>
        </w:rPr>
        <w:t>дёжной политики в Макушинском муници</w:t>
      </w:r>
      <w:r>
        <w:rPr>
          <w:rFonts w:ascii="Arial" w:hAnsi="Arial" w:cs="Arial"/>
          <w:sz w:val="24"/>
          <w:szCs w:val="24"/>
        </w:rPr>
        <w:t>-</w:t>
      </w:r>
    </w:p>
    <w:p w:rsidR="00941BD8" w:rsidRPr="00104083" w:rsidRDefault="00941BD8" w:rsidP="00104083">
      <w:pPr>
        <w:spacing w:after="0" w:line="240" w:lineRule="auto"/>
        <w:ind w:firstLine="10260"/>
        <w:rPr>
          <w:rFonts w:ascii="Arial" w:hAnsi="Arial" w:cs="Arial"/>
          <w:b/>
          <w:bCs/>
          <w:color w:val="000000"/>
        </w:rPr>
      </w:pPr>
      <w:r w:rsidRPr="00104083">
        <w:rPr>
          <w:rFonts w:ascii="Arial" w:hAnsi="Arial" w:cs="Arial"/>
          <w:sz w:val="24"/>
          <w:szCs w:val="24"/>
        </w:rPr>
        <w:t>пальном округе» на 2021 – 2026 годы»</w:t>
      </w:r>
    </w:p>
    <w:p w:rsidR="00941BD8" w:rsidRPr="00104083" w:rsidRDefault="00941BD8" w:rsidP="00104083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941BD8" w:rsidRPr="00104083" w:rsidRDefault="00941BD8" w:rsidP="00104083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104083">
        <w:rPr>
          <w:rFonts w:ascii="Arial" w:hAnsi="Arial" w:cs="Arial"/>
          <w:b/>
          <w:bCs/>
          <w:color w:val="000000"/>
        </w:rPr>
        <w:t>Раздел IX. Информация по ресурсному обеспечению подпрограммы «Развитие общего образования»</w:t>
      </w:r>
    </w:p>
    <w:p w:rsidR="00941BD8" w:rsidRPr="00104083" w:rsidRDefault="00941BD8" w:rsidP="00104083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3"/>
        <w:gridCol w:w="3597"/>
        <w:gridCol w:w="1968"/>
        <w:gridCol w:w="2002"/>
        <w:gridCol w:w="966"/>
        <w:gridCol w:w="1149"/>
        <w:gridCol w:w="1064"/>
        <w:gridCol w:w="1067"/>
        <w:gridCol w:w="1051"/>
        <w:gridCol w:w="902"/>
        <w:gridCol w:w="892"/>
      </w:tblGrid>
      <w:tr w:rsidR="00941BD8" w:rsidRPr="00104083" w:rsidTr="00CD52AC">
        <w:trPr>
          <w:tblHeader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Задача, мероприятие, целевой индикатор, на достижение кот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рого направлено финансиров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ние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Главный расп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рядитель средств  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Источник фина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сирования</w:t>
            </w:r>
          </w:p>
        </w:tc>
        <w:tc>
          <w:tcPr>
            <w:tcW w:w="23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Объемы финансирования, тыс. рублей</w:t>
            </w:r>
          </w:p>
        </w:tc>
      </w:tr>
      <w:tr w:rsidR="00941BD8" w:rsidRPr="00104083" w:rsidTr="00CD52AC">
        <w:trPr>
          <w:tblHeader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200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 том числе по годам:</w:t>
            </w:r>
          </w:p>
        </w:tc>
      </w:tr>
      <w:tr w:rsidR="00941BD8" w:rsidRPr="00104083" w:rsidTr="00CD52AC">
        <w:trPr>
          <w:tblHeader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2021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2022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2023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2024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2025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2026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год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  Задача 1. Формирование образовательной сети и финансово-экономических механизмов, обеспечивающих равный доступ населения 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Макушинского муниципального округа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 к услугам общего образования</w:t>
            </w:r>
            <w:r w:rsidRPr="00104083">
              <w:rPr>
                <w:rFonts w:ascii="Arial" w:hAnsi="Arial" w:cs="Arial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Создание в общеобразовател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ных организациях, расположе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ных в сельской местности и   г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роде, условий для занятия ф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зической культурой и спортом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Содержание нежилых зданий или помещений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44643,8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20350,0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18 012,6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14 708,2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8 524,0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8 274,0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Обновление материально-технической базы для формир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вания у обучающихся совреме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ных технологических и гуман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тарных навыков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941BD8" w:rsidRPr="00104083" w:rsidRDefault="00941BD8" w:rsidP="00104083">
      <w:pPr>
        <w:framePr w:w="5955" w:wrap="auto" w:hAnchor="text"/>
        <w:spacing w:after="0" w:line="240" w:lineRule="auto"/>
        <w:jc w:val="both"/>
        <w:rPr>
          <w:rFonts w:ascii="Arial" w:hAnsi="Arial" w:cs="Arial"/>
          <w:lang w:eastAsia="ru-RU"/>
        </w:rPr>
        <w:sectPr w:rsidR="00941BD8" w:rsidRPr="00104083" w:rsidSect="00BF24F6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"/>
        <w:gridCol w:w="622"/>
        <w:gridCol w:w="3596"/>
        <w:gridCol w:w="1967"/>
        <w:gridCol w:w="2001"/>
        <w:gridCol w:w="965"/>
        <w:gridCol w:w="1149"/>
        <w:gridCol w:w="1064"/>
        <w:gridCol w:w="1067"/>
        <w:gridCol w:w="1051"/>
        <w:gridCol w:w="902"/>
        <w:gridCol w:w="892"/>
      </w:tblGrid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2128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bookmarkStart w:id="0" w:name="_GoBack" w:colFirst="0" w:colLast="10"/>
            <w:r w:rsidRPr="00104083">
              <w:rPr>
                <w:rFonts w:ascii="Arial" w:hAnsi="Arial" w:cs="Arial"/>
                <w:lang w:eastAsia="ru-RU"/>
              </w:rPr>
              <w:t>4.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Реализация мероприятий по м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дернизации школьных систем образования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Отдел образ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вания  Админ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страции Мак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шинского мун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ципального окр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 Федеральный бюджет (по 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273290,7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54555,1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189283.1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32564,10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149233.8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2128"/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2760,6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551,1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1912.4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1007,10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4615.4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276,4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55,2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7359.5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33,6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154.4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bookmarkEnd w:id="0"/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5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 xml:space="preserve">Изготовление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проектно–сметной документации и строительство здания в том числе начальной школы МБОУ «Макушинская СОШ №1»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Реконструкция и капитальный ремонт общеобразовательных организаций, в том числе созд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ние в общеобразовательных 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р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ганизациях условий, соответс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вующих санитарно-гигиеническим нормам и прав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лам, и требованиям комплексной безопасности, включая обесп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чение соблюдения лицензио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ных условий деятельности обр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зовательных организаций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Отдел образ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вания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3333,4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1613,5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1619,9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3 776,1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1 055,0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1 055,0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7.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Создание дополнительных мест для детей в возрасте от 2 мес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я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цев до 3 лет в образовательных организациях, осуществляющих образовательную деятельность по образовательным програ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м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мам дошкольного образования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242,9</w:t>
            </w: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242,9</w:t>
            </w: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10992,1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10992,1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8622,5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1720,1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5194,4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2 678,7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1 749,0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2 366,0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1 400,0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Обеспечение гарантированного и безопасного подвоза обуча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щихся к месту учебы, в том чи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ле приобретение школьных 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тобусов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36535,0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6081,0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5964,0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6 390,0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6 400,0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6 390,0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6 390,0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Обеспечение питанием обуча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ю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щихся общеобразовательных организаций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Отдел образ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вания  Админ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страции Мак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шинского мун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ципального окр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6157,0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1505,0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1601,0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1737.0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2334,5</w:t>
            </w:r>
          </w:p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10</w:t>
            </w:r>
            <w:r w:rsidRPr="00104083">
              <w:rPr>
                <w:rFonts w:ascii="Arial" w:hAnsi="Arial" w:cs="Arial"/>
                <w:lang w:val="en-US" w:eastAsia="ru-RU"/>
              </w:rPr>
              <w:t>7</w:t>
            </w:r>
            <w:r w:rsidRPr="00104083">
              <w:rPr>
                <w:rFonts w:ascii="Arial" w:hAnsi="Arial" w:cs="Arial"/>
                <w:lang w:eastAsia="ru-RU"/>
              </w:rPr>
              <w:t>7,0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1077.0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2913,5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645,0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686,1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744.4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573,7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461.6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461.6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Организация и обеспечение п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танием обучающихся общеобр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зовательных организаций, в том числе обеспечение бутилир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ванной водой общеобразов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тельных организаций, не име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щих источников качественной питьевой воды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10068,3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1380,0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2628,2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2 239,3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3 629,2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806,0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806,0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Организация бесплатного гор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я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чего питания обучающихся, п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лучающих начальное общее 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б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разование в государственных и муниципальных образовател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ных организациях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Федеральный бюджет (по 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40537,1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7542,8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7883,5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7843.9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8249.3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7949.2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333,2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79,6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79.2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85,2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245.9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40,9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7,5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8,0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7.9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8,</w:t>
            </w:r>
            <w:r w:rsidRPr="00104083">
              <w:rPr>
                <w:rFonts w:ascii="Arial" w:hAnsi="Arial" w:cs="Arial"/>
                <w:lang w:val="en-US"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8,</w:t>
            </w:r>
            <w:r w:rsidRPr="00104083">
              <w:rPr>
                <w:rFonts w:ascii="Arial" w:hAnsi="Arial" w:cs="Arial"/>
                <w:lang w:val="en-US" w:eastAsia="ru-RU"/>
              </w:rPr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Выплата родителям (законным представителям) детей, пос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щающих образовательные орг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низации, реализующие образ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вательную программу дошкол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9996,7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1384,7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2153,0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1 153,0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2153,0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2153,0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2153,0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Содержание детей в приемных семьях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36385,0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7791,0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7 132,0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5 954,0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6 394,0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6 394,0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6 394,0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Выплата вознаграждения опек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нам (попечителям), приемным родителям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27795,0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6334,0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5540,0</w:t>
            </w:r>
          </w:p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4 307,0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4 622,0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4 622,0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4 622,0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Содержание детей в семьях оп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кунов (попечителей)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8982,0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2124,0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1 827,0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1 177,0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814,0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Возмещение полной стоимости бе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платного питания, бесплатного ко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плекта одежды, обуви и мягкого и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вентаря лицам из числа детей-сирот и детей, оставшихся без п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печения родителей, лицам, пот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рявшим в период обучения обоих родителей или единственного род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теля, обучающимся по образов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тельным программам основного общего, среднего общего образов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ния за счет средств областного бюджета или местных бюджетов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77,6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Выплаты единовременного д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нежного пособия при получении усыновленным (удочеренным) ребенком основного общего 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б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300,0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val="en-US" w:eastAsia="ru-RU"/>
              </w:rPr>
              <w:t>150.0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Выплаты единовременного д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нежного пособия при получении усыновленным (удочеренным) ребенком среднего общего обр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1000,0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250,0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Выплата единовременного пос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бия при всех формах устройства детей, лишенных родительского попечения, в семью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Федеральный бюджет (по 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450,8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450,8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Исполнение государственных полномочий по содержанию 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р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ганов опеки и попечительства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4624,0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1132,0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1 056,0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1086,0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941,0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941,0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Исполнение государственных полномочий по содержанию 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р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ганов местного самоуправления, осуществляющих полномочия по обеспечению жилыми помещ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ниями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741,2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214,2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191,0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941BD8" w:rsidRPr="00104083" w:rsidTr="00CD52AC">
        <w:trPr>
          <w:trHeight w:val="885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 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2710,8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257,0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455,8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666,0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640.6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640.6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640.6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941BD8" w:rsidRPr="00104083" w:rsidTr="00CD52AC">
        <w:trPr>
          <w:trHeight w:val="1005"/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29,9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2,6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6,</w:t>
            </w:r>
            <w:r w:rsidRPr="00104083">
              <w:rPr>
                <w:rFonts w:ascii="Arial" w:hAnsi="Arial" w:cs="Arial"/>
                <w:lang w:val="en-US" w:eastAsia="ru-RU"/>
              </w:rPr>
              <w:t>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6,</w:t>
            </w:r>
            <w:r w:rsidRPr="00104083">
              <w:rPr>
                <w:rFonts w:ascii="Arial" w:hAnsi="Arial" w:cs="Arial"/>
                <w:lang w:val="en-US" w:eastAsia="ru-RU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6,</w:t>
            </w:r>
            <w:r w:rsidRPr="00104083">
              <w:rPr>
                <w:rFonts w:ascii="Arial" w:hAnsi="Arial" w:cs="Arial"/>
                <w:lang w:val="en-US" w:eastAsia="ru-RU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6,</w:t>
            </w:r>
            <w:r w:rsidRPr="00104083">
              <w:rPr>
                <w:rFonts w:ascii="Arial" w:hAnsi="Arial" w:cs="Arial"/>
                <w:lang w:val="en-US" w:eastAsia="ru-RU"/>
              </w:rPr>
              <w:t>5</w:t>
            </w:r>
          </w:p>
        </w:tc>
      </w:tr>
      <w:tr w:rsidR="00941BD8" w:rsidRPr="00104083" w:rsidTr="00CD52AC">
        <w:trPr>
          <w:trHeight w:val="1410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Организация отдыха детей, н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ходящихся в трудной жизненной ситуации, в лагерях с дневным пребыванием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1799,7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435,0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365,7</w:t>
            </w: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333,0</w:t>
            </w: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412.5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412.5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412.5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941BD8" w:rsidRPr="00104083" w:rsidTr="00CD52AC">
        <w:trPr>
          <w:trHeight w:val="1500"/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22,4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4.2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4.2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4.2</w:t>
            </w:r>
          </w:p>
        </w:tc>
      </w:tr>
      <w:tr w:rsidR="00941BD8" w:rsidRPr="00104083" w:rsidTr="00CD52AC">
        <w:trPr>
          <w:trHeight w:val="1065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Организация отдыха детей в з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городных оздоровительных л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герях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3863,8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475,7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708,4</w:t>
            </w: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893,3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956.0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956.0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956.0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941BD8" w:rsidRPr="00104083" w:rsidTr="00CD52AC">
        <w:trPr>
          <w:trHeight w:val="511"/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217,4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101,3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85,7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187.5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9.7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9.6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9.6</w:t>
            </w:r>
          </w:p>
        </w:tc>
      </w:tr>
      <w:tr w:rsidR="00941BD8" w:rsidRPr="00104083" w:rsidTr="00CD52AC">
        <w:trPr>
          <w:trHeight w:val="870"/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Меры социальной поддержки лиц, проживающих и работа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ю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щих в сельских населенных пунктах, рабочих поселках (п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селках городского типа)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26200,5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5230,3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5 235,2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5 245,0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4 754,0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4 754,0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4 754,0</w:t>
            </w:r>
          </w:p>
        </w:tc>
      </w:tr>
      <w:tr w:rsidR="00941BD8" w:rsidRPr="00104083" w:rsidTr="00CD52AC">
        <w:trPr>
          <w:trHeight w:val="870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Развитие муниципальной сист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мы образования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18957,4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18957,4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870"/>
          <w:tblCellSpacing w:w="0" w:type="dxa"/>
        </w:trPr>
        <w:tc>
          <w:tcPr>
            <w:tcW w:w="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2817,3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2799,3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18,0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870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Однократное обеспечение р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е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монта жилых помещений, пр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надлежащих детям-сиротам и детям, оставшимся без попеч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е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ния родителей, на праве собс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венности при подготовке их к з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селению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450,8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29,9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140.3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941BD8" w:rsidRPr="00104083" w:rsidTr="00CD52AC">
        <w:trPr>
          <w:trHeight w:val="307"/>
          <w:tblCellSpacing w:w="0" w:type="dxa"/>
        </w:trPr>
        <w:tc>
          <w:tcPr>
            <w:tcW w:w="204" w:type="pct"/>
            <w:gridSpan w:val="2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950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1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Проведение перед началом ле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него оздоровительного сезона дезинфекционных, дезинсекц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онных, дератизацинных мер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приятий, бактерицидных обраб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ток в общеобразовательных о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р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ганизациях</w:t>
            </w:r>
          </w:p>
        </w:tc>
        <w:tc>
          <w:tcPr>
            <w:tcW w:w="64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680"/>
          <w:tblCellSpacing w:w="0" w:type="dxa"/>
        </w:trPr>
        <w:tc>
          <w:tcPr>
            <w:tcW w:w="204" w:type="pct"/>
            <w:gridSpan w:val="2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685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1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Прохождение сотрудниками п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щеблоков обследования на р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товирусы перед началом озд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ровительного сезона</w:t>
            </w:r>
          </w:p>
        </w:tc>
        <w:tc>
          <w:tcPr>
            <w:tcW w:w="64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421"/>
          <w:tblCellSpacing w:w="0" w:type="dxa"/>
        </w:trPr>
        <w:tc>
          <w:tcPr>
            <w:tcW w:w="204" w:type="pct"/>
            <w:gridSpan w:val="2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668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Капитальный ремонт: «Обутко</w:t>
            </w:r>
            <w:r w:rsidRPr="00104083">
              <w:rPr>
                <w:rFonts w:ascii="Arial" w:hAnsi="Arial" w:cs="Arial"/>
                <w:lang w:eastAsia="ru-RU"/>
              </w:rPr>
              <w:t>в</w:t>
            </w:r>
            <w:r w:rsidRPr="00104083">
              <w:rPr>
                <w:rFonts w:ascii="Arial" w:hAnsi="Arial" w:cs="Arial"/>
                <w:lang w:eastAsia="ru-RU"/>
              </w:rPr>
              <w:t>ской основной общеобразов</w:t>
            </w:r>
            <w:r w:rsidRPr="00104083">
              <w:rPr>
                <w:rFonts w:ascii="Arial" w:hAnsi="Arial" w:cs="Arial"/>
                <w:lang w:eastAsia="ru-RU"/>
              </w:rPr>
              <w:t>а</w:t>
            </w:r>
            <w:r w:rsidRPr="00104083">
              <w:rPr>
                <w:rFonts w:ascii="Arial" w:hAnsi="Arial" w:cs="Arial"/>
                <w:lang w:eastAsia="ru-RU"/>
              </w:rPr>
              <w:t>тельной школы» филиала МКОУ «Казаркинская СОШ», «Мак</w:t>
            </w:r>
            <w:r w:rsidRPr="00104083">
              <w:rPr>
                <w:rFonts w:ascii="Arial" w:hAnsi="Arial" w:cs="Arial"/>
                <w:lang w:eastAsia="ru-RU"/>
              </w:rPr>
              <w:t>у</w:t>
            </w:r>
            <w:r w:rsidRPr="00104083">
              <w:rPr>
                <w:rFonts w:ascii="Arial" w:hAnsi="Arial" w:cs="Arial"/>
                <w:lang w:eastAsia="ru-RU"/>
              </w:rPr>
              <w:t>шинская основная общеобраз</w:t>
            </w:r>
            <w:r w:rsidRPr="00104083">
              <w:rPr>
                <w:rFonts w:ascii="Arial" w:hAnsi="Arial" w:cs="Arial"/>
                <w:lang w:eastAsia="ru-RU"/>
              </w:rPr>
              <w:t>о</w:t>
            </w:r>
            <w:r w:rsidRPr="00104083">
              <w:rPr>
                <w:rFonts w:ascii="Arial" w:hAnsi="Arial" w:cs="Arial"/>
                <w:lang w:eastAsia="ru-RU"/>
              </w:rPr>
              <w:t>вательная школа» - филиал МКОУ «Макушинская СОШ» №2, , МБУ ДО «Дом детства и юн</w:t>
            </w:r>
            <w:r w:rsidRPr="00104083">
              <w:rPr>
                <w:rFonts w:ascii="Arial" w:hAnsi="Arial" w:cs="Arial"/>
                <w:lang w:eastAsia="ru-RU"/>
              </w:rPr>
              <w:t>о</w:t>
            </w:r>
            <w:r w:rsidRPr="00104083">
              <w:rPr>
                <w:rFonts w:ascii="Arial" w:hAnsi="Arial" w:cs="Arial"/>
                <w:lang w:eastAsia="ru-RU"/>
              </w:rPr>
              <w:t>шества» г. Макушино, МКОУ «Сетовенская СОШ», МКОУ «Пионерская СОШ»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trHeight w:val="549"/>
          <w:tblCellSpacing w:w="0" w:type="dxa"/>
        </w:trPr>
        <w:tc>
          <w:tcPr>
            <w:tcW w:w="204" w:type="pct"/>
            <w:gridSpan w:val="2"/>
            <w:vMerge/>
            <w:tcBorders>
              <w:bottom w:val="outset" w:sz="6" w:space="0" w:color="auto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Местный бюджет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941BD8" w:rsidRPr="00104083" w:rsidTr="00CD52AC">
        <w:trPr>
          <w:trHeight w:val="691"/>
          <w:tblCellSpacing w:w="0" w:type="dxa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Задача 2. 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Модернизация содержания, механизмов и технологий общего образования, совершенствование образовательной среды для обесп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чения готовности детей дошкольного возраста к обучению в общеобразовательной организации, выпускников общеобразовательных организ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ций к дальнейшему продолжению образования и началу профессиональной деятельности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1.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Реализация государственного стандарта дошкольного образ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вания на оплату труда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110934,9</w:t>
            </w:r>
          </w:p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23264,0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23797,6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24617</w:t>
            </w:r>
            <w:r w:rsidRPr="00104083">
              <w:rPr>
                <w:rFonts w:ascii="Arial" w:hAnsi="Arial" w:cs="Arial"/>
                <w:color w:val="000000"/>
                <w:lang w:val="en-US" w:eastAsia="ru-RU"/>
              </w:rPr>
              <w:t>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29161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25 152,7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25 152,7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Реализация государственного стандарта дошкольного образ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вания на учебно-наглядные п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собия, технические средства обучения, игры, игрушки, ра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с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ходные материалы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2619,0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646,0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566,0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lang w:val="en-US" w:eastAsia="ru-RU"/>
              </w:rPr>
              <w:t>469,0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477,4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477,4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477,4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Реализация государственного стандарта общего образования на оплату труда работников 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б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щеобразовательных организ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ций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509060,5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96492,9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102574,0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123617,2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140241,2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114 339,8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114 339,8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Реализация государственного стандарта общего образования на обеспечение учебного пр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цесса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16804,7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3313,3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3 391,0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lang w:val="en-US" w:eastAsia="ru-RU"/>
              </w:rPr>
              <w:t>4208,6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3 291,5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3 291,5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3 291,5</w:t>
            </w:r>
          </w:p>
        </w:tc>
      </w:tr>
      <w:tr w:rsidR="00941BD8" w:rsidRPr="00104083" w:rsidTr="00CD52AC">
        <w:trPr>
          <w:tblCellSpacing w:w="0" w:type="dxa"/>
        </w:trPr>
        <w:tc>
          <w:tcPr>
            <w:tcW w:w="204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Организация предоставления дошкольного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123646,7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19798,3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17984,5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lang w:val="en-US" w:eastAsia="ru-RU"/>
              </w:rPr>
              <w:t>19090,9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10223,2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17 978,1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17 449,1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Расходы на оплату труда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жетным учреждениям дошкол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ного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128695,8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27050,3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27981,5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28900,5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28 990,0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27 216,2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27 216,2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Организация предоставления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314732,2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92703,4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65341,8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color w:val="000000"/>
                <w:lang w:val="en-US" w:eastAsia="ru-RU"/>
              </w:rPr>
              <w:t>87233,4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69826,6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34 697,7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51 198,0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Расходы на оплату труда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жетным учреждениям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38768,6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5804,8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8984,5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7 295,8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7 993,0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6 868,3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6 868,3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Участие во Всероссийских, ме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региональных конкурсах, фест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валях, семинарах, конференциях   в сфере дошкольного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highlight w:val="yellow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 xml:space="preserve"> 10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Финансовое обеспечение оказ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государственных услуг по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ведомственными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общеобразовательными 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ганизациями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Выплата ежемесячного денежн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го вознаграждения за классное руководство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Федеральный   бюджет (по 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68229,1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13 834,4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13 455,4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 w:eastAsia="ru-RU"/>
              </w:rPr>
            </w:pPr>
            <w:r w:rsidRPr="00104083">
              <w:rPr>
                <w:rFonts w:ascii="Arial" w:hAnsi="Arial" w:cs="Arial"/>
                <w:lang w:val="en-US" w:eastAsia="ru-RU"/>
              </w:rPr>
              <w:t>13725,0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24675,7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13 475,0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Повышение качества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в школах с низкими резул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татами обучения и в школах, функционирующих в неблаг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приятных социальных условиях, путем реализации региональных проектов и распространение их результатов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Отдел образ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вания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пального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13.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756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14.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Поддержка обучающихся, пр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явивших выдающиеся способн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сти и/или добившихся успехов в учебной, научной (научно-исследовательской), творческой и физкультурно-спортивной де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я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тельности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926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Проведение муниципального этапа Всероссийской олимпиады школьников по общеобразов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тельным предметам и обеспеч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е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ние участия призеров реги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нального этапа Всероссийской олимпиады школьников по 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б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щеобразовательным предметам в заключительном этапе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 xml:space="preserve">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16.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Деятельность областной инн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вационной площадки по теме «Внедрение комплексной пр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граммы «Теремок» для детей от 2-х месяцев до 3-х лет в Курга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ской области» (на базе Ясли – сада «Сказка»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Областной бю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жет (по соглас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ванию)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Поощрение лучших обучающи</w:t>
            </w:r>
            <w:r w:rsidRPr="00104083">
              <w:rPr>
                <w:rFonts w:ascii="Arial" w:hAnsi="Arial" w:cs="Arial"/>
                <w:lang w:eastAsia="ru-RU"/>
              </w:rPr>
              <w:t>х</w:t>
            </w:r>
            <w:r w:rsidRPr="00104083">
              <w:rPr>
                <w:rFonts w:ascii="Arial" w:hAnsi="Arial" w:cs="Arial"/>
                <w:lang w:eastAsia="ru-RU"/>
              </w:rPr>
              <w:t>ся образовательных организ</w:t>
            </w:r>
            <w:r w:rsidRPr="00104083">
              <w:rPr>
                <w:rFonts w:ascii="Arial" w:hAnsi="Arial" w:cs="Arial"/>
                <w:lang w:eastAsia="ru-RU"/>
              </w:rPr>
              <w:t>а</w:t>
            </w:r>
            <w:r w:rsidRPr="00104083">
              <w:rPr>
                <w:rFonts w:ascii="Arial" w:hAnsi="Arial" w:cs="Arial"/>
                <w:lang w:eastAsia="ru-RU"/>
              </w:rPr>
              <w:t>ций.  Вручение 20 именных ст</w:t>
            </w:r>
            <w:r w:rsidRPr="00104083">
              <w:rPr>
                <w:rFonts w:ascii="Arial" w:hAnsi="Arial" w:cs="Arial"/>
                <w:lang w:eastAsia="ru-RU"/>
              </w:rPr>
              <w:t>и</w:t>
            </w:r>
            <w:r w:rsidRPr="00104083">
              <w:rPr>
                <w:rFonts w:ascii="Arial" w:hAnsi="Arial" w:cs="Arial"/>
                <w:lang w:eastAsia="ru-RU"/>
              </w:rPr>
              <w:t>пендий Главы района детям, проявившим способности в о</w:t>
            </w:r>
            <w:r w:rsidRPr="00104083">
              <w:rPr>
                <w:rFonts w:ascii="Arial" w:hAnsi="Arial" w:cs="Arial"/>
                <w:lang w:eastAsia="ru-RU"/>
              </w:rPr>
              <w:t>б</w:t>
            </w:r>
            <w:r w:rsidRPr="00104083">
              <w:rPr>
                <w:rFonts w:ascii="Arial" w:hAnsi="Arial" w:cs="Arial"/>
                <w:lang w:eastAsia="ru-RU"/>
              </w:rPr>
              <w:t>ласти образования, искусства и спорта.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39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Задача 3. </w:t>
            </w:r>
            <w:r w:rsidRPr="00104083">
              <w:rPr>
                <w:rFonts w:ascii="Arial" w:hAnsi="Arial" w:cs="Arial"/>
                <w:color w:val="000000"/>
                <w:lang w:eastAsia="ru-RU"/>
              </w:rPr>
              <w:t>Формирование востребованной региональной системы оценки качества общего образования и образовательных результатов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18.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Организация и проведение гос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у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дарственной итоговой аттест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выпускников 9 классов и 11 классов общеобразовательных организаций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Переаттестация рабочих мест в пункте проведения единого гос</w:t>
            </w:r>
            <w:r w:rsidRPr="00104083">
              <w:rPr>
                <w:rFonts w:ascii="Arial" w:hAnsi="Arial" w:cs="Arial"/>
                <w:lang w:eastAsia="ru-RU"/>
              </w:rPr>
              <w:t>у</w:t>
            </w:r>
            <w:r w:rsidRPr="00104083">
              <w:rPr>
                <w:rFonts w:ascii="Arial" w:hAnsi="Arial" w:cs="Arial"/>
                <w:lang w:eastAsia="ru-RU"/>
              </w:rPr>
              <w:t>дарственного экзамена и Отделе образования в рамках провед</w:t>
            </w:r>
            <w:r w:rsidRPr="00104083">
              <w:rPr>
                <w:rFonts w:ascii="Arial" w:hAnsi="Arial" w:cs="Arial"/>
                <w:lang w:eastAsia="ru-RU"/>
              </w:rPr>
              <w:t>е</w:t>
            </w:r>
            <w:r w:rsidRPr="00104083">
              <w:rPr>
                <w:rFonts w:ascii="Arial" w:hAnsi="Arial" w:cs="Arial"/>
                <w:lang w:eastAsia="ru-RU"/>
              </w:rPr>
              <w:t>ния государственной итоговой аттестации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Задача 4. Обеспечение равных прав доступа детей с ограниченными возможностями здоровья к услугам в сфере образования и воспитания, формирующим механизмы социализации</w:t>
            </w:r>
          </w:p>
        </w:tc>
      </w:tr>
      <w:tr w:rsidR="00941BD8" w:rsidRPr="00104083" w:rsidTr="00CD52AC">
        <w:trPr>
          <w:gridBefore w:val="1"/>
          <w:trHeight w:val="164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20.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Улучшение материально-технической базы общеобраз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вательного учреждения с целью качественной реализации ада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п</w:t>
            </w:r>
            <w:r w:rsidRPr="00104083">
              <w:rPr>
                <w:rFonts w:ascii="Arial" w:hAnsi="Arial" w:cs="Arial"/>
                <w:shd w:val="clear" w:color="auto" w:fill="FFFFFF"/>
                <w:lang w:eastAsia="ru-RU"/>
              </w:rPr>
              <w:t>тированных образовательных программ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bCs/>
                <w:lang w:eastAsia="ru-RU"/>
              </w:rPr>
              <w:t>Задача 5. Создание безопасных условий в образовательных организациях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безопасных усл</w:t>
            </w:r>
            <w:r w:rsidRPr="001040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вий в образовательных орг</w:t>
            </w:r>
            <w:r w:rsidRPr="001040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21193,4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2651,7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3990,7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3 002,7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2 545,0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10000,0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Устройство стоянки авт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транспортных средств для инвалидов Приобретение по необходимости сменных кр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сел-колясок (МБОУ «МСОШ №1», МКОУ «МСОШ» №2)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Устройство адаптированных лифтов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Установка пандусов 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«Макушинская ООШ – филиал МКОУ «МСОШ» №2, МКОУ «Пионерская СОШ»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Установка поручней «Мак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Установка подъемных пла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форм (аппарелей)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Установка раздвижных дв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рей «Макушинская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Установка доступных входных групп «Макушинская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 доступных с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нитарно-гигиенических пом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щений МКОУ «МСОШ» №2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Реконструкция дверных пр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104083">
              <w:rPr>
                <w:rFonts w:ascii="Arial" w:hAnsi="Arial" w:cs="Arial"/>
                <w:sz w:val="24"/>
                <w:szCs w:val="24"/>
                <w:lang w:eastAsia="ru-RU"/>
              </w:rPr>
              <w:t>емов в стенах, лестничных маршей, площадок МБОУ «МСОШ№1».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Переаттестация рабочих мест ГИС «Мониторинг образования», ФИС ФРДО. Переаттестация р</w:t>
            </w:r>
            <w:r w:rsidRPr="00104083">
              <w:rPr>
                <w:rFonts w:ascii="Arial" w:hAnsi="Arial" w:cs="Arial"/>
                <w:lang w:eastAsia="ru-RU"/>
              </w:rPr>
              <w:t>а</w:t>
            </w:r>
            <w:r w:rsidRPr="00104083">
              <w:rPr>
                <w:rFonts w:ascii="Arial" w:hAnsi="Arial" w:cs="Arial"/>
                <w:lang w:eastAsia="ru-RU"/>
              </w:rPr>
              <w:t>бочих мест образовательных о</w:t>
            </w:r>
            <w:r w:rsidRPr="00104083">
              <w:rPr>
                <w:rFonts w:ascii="Arial" w:hAnsi="Arial" w:cs="Arial"/>
                <w:lang w:eastAsia="ru-RU"/>
              </w:rPr>
              <w:t>р</w:t>
            </w:r>
            <w:r w:rsidRPr="00104083">
              <w:rPr>
                <w:rFonts w:ascii="Arial" w:hAnsi="Arial" w:cs="Arial"/>
                <w:lang w:eastAsia="ru-RU"/>
              </w:rPr>
              <w:t>ганизаций Макушинского района в рамках государственной и</w:t>
            </w:r>
            <w:r w:rsidRPr="00104083">
              <w:rPr>
                <w:rFonts w:ascii="Arial" w:hAnsi="Arial" w:cs="Arial"/>
                <w:lang w:eastAsia="ru-RU"/>
              </w:rPr>
              <w:t>н</w:t>
            </w:r>
            <w:r w:rsidRPr="00104083">
              <w:rPr>
                <w:rFonts w:ascii="Arial" w:hAnsi="Arial" w:cs="Arial"/>
                <w:lang w:eastAsia="ru-RU"/>
              </w:rPr>
              <w:t>формационной системы «Ко</w:t>
            </w:r>
            <w:r w:rsidRPr="00104083">
              <w:rPr>
                <w:rFonts w:ascii="Arial" w:hAnsi="Arial" w:cs="Arial"/>
                <w:lang w:eastAsia="ru-RU"/>
              </w:rPr>
              <w:t>н</w:t>
            </w:r>
            <w:r w:rsidRPr="00104083">
              <w:rPr>
                <w:rFonts w:ascii="Arial" w:hAnsi="Arial" w:cs="Arial"/>
                <w:lang w:eastAsia="ru-RU"/>
              </w:rPr>
              <w:t>тингент».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Обслуживание </w:t>
            </w:r>
            <w:r w:rsidRPr="00104083">
              <w:rPr>
                <w:rFonts w:ascii="Arial" w:hAnsi="Arial" w:cs="Arial"/>
                <w:lang w:eastAsia="ru-RU"/>
              </w:rPr>
              <w:t>оборудования экстренной связи с органами МВД России</w:t>
            </w:r>
            <w:r w:rsidRPr="00104083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104083">
              <w:rPr>
                <w:rFonts w:ascii="Arial" w:hAnsi="Arial" w:cs="Arial"/>
                <w:lang w:eastAsia="ru-RU"/>
              </w:rPr>
              <w:t>в образовательных учреждениях Макушинского м</w:t>
            </w:r>
            <w:r w:rsidRPr="00104083">
              <w:rPr>
                <w:rFonts w:ascii="Arial" w:hAnsi="Arial" w:cs="Arial"/>
                <w:lang w:eastAsia="ru-RU"/>
              </w:rPr>
              <w:t>у</w:t>
            </w:r>
            <w:r w:rsidRPr="00104083">
              <w:rPr>
                <w:rFonts w:ascii="Arial" w:hAnsi="Arial" w:cs="Arial"/>
                <w:lang w:eastAsia="ru-RU"/>
              </w:rPr>
              <w:t>ниципального округа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Периметральное ограждение территории в </w:t>
            </w:r>
            <w:r w:rsidRPr="00104083">
              <w:rPr>
                <w:rFonts w:ascii="Arial" w:hAnsi="Arial" w:cs="Arial"/>
                <w:lang w:eastAsia="ru-RU"/>
              </w:rPr>
              <w:t>«Степновской ООШ» - филиале МКОУ «Пи</w:t>
            </w:r>
            <w:r w:rsidRPr="00104083">
              <w:rPr>
                <w:rFonts w:ascii="Arial" w:hAnsi="Arial" w:cs="Arial"/>
                <w:lang w:eastAsia="ru-RU"/>
              </w:rPr>
              <w:t>о</w:t>
            </w:r>
            <w:r w:rsidRPr="00104083">
              <w:rPr>
                <w:rFonts w:ascii="Arial" w:hAnsi="Arial" w:cs="Arial"/>
                <w:lang w:eastAsia="ru-RU"/>
              </w:rPr>
              <w:t>нерская СОШ»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, МКОУ «Сетове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ская СОШ», Степновский де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ский сад, «Макушинский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Обслуживание автоматической пожарной сигнализации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Пропитка огнезащитным соста-вом деревянных конструкций.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Проверка качества огнезащи</w:t>
            </w:r>
            <w:r w:rsidRPr="00104083">
              <w:rPr>
                <w:rFonts w:ascii="Arial" w:hAnsi="Arial" w:cs="Arial"/>
                <w:lang w:eastAsia="ru-RU"/>
              </w:rPr>
              <w:t>т</w:t>
            </w:r>
            <w:r w:rsidRPr="00104083">
              <w:rPr>
                <w:rFonts w:ascii="Arial" w:hAnsi="Arial" w:cs="Arial"/>
                <w:lang w:eastAsia="ru-RU"/>
              </w:rPr>
              <w:t>ной обработки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Приобретение и перезарядка огнетушителей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Эксплуатационные испытания пожарных лестниц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Приобретение проектной док</w:t>
            </w:r>
            <w:r w:rsidRPr="00104083">
              <w:rPr>
                <w:rFonts w:ascii="Arial" w:hAnsi="Arial" w:cs="Arial"/>
                <w:lang w:eastAsia="ru-RU"/>
              </w:rPr>
              <w:t>у</w:t>
            </w:r>
            <w:r w:rsidRPr="00104083">
              <w:rPr>
                <w:rFonts w:ascii="Arial" w:hAnsi="Arial" w:cs="Arial"/>
                <w:lang w:eastAsia="ru-RU"/>
              </w:rPr>
              <w:t>ментации на автоматическую пожарную сигнализацию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Оборудование дверей устройс</w:t>
            </w:r>
            <w:r w:rsidRPr="00104083">
              <w:rPr>
                <w:rFonts w:ascii="Arial" w:hAnsi="Arial" w:cs="Arial"/>
                <w:lang w:eastAsia="ru-RU"/>
              </w:rPr>
              <w:t>т</w:t>
            </w:r>
            <w:r w:rsidRPr="00104083">
              <w:rPr>
                <w:rFonts w:ascii="Arial" w:hAnsi="Arial" w:cs="Arial"/>
                <w:lang w:eastAsia="ru-RU"/>
              </w:rPr>
              <w:t>вами самозакрытия и уплотн</w:t>
            </w:r>
            <w:r w:rsidRPr="00104083">
              <w:rPr>
                <w:rFonts w:ascii="Arial" w:hAnsi="Arial" w:cs="Arial"/>
                <w:lang w:eastAsia="ru-RU"/>
              </w:rPr>
              <w:t>е</w:t>
            </w:r>
            <w:r w:rsidRPr="00104083">
              <w:rPr>
                <w:rFonts w:ascii="Arial" w:hAnsi="Arial" w:cs="Arial"/>
                <w:lang w:eastAsia="ru-RU"/>
              </w:rPr>
              <w:t>ниями в притворах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349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Установка защитной арматуры на лампы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 xml:space="preserve">Установка молниезащиты в МБОУ «Макушинская СОШ №1», МКОУ «Макушинская СОШ «№2, </w:t>
            </w:r>
            <w:r w:rsidRPr="00104083">
              <w:rPr>
                <w:rFonts w:ascii="Arial" w:hAnsi="Arial" w:cs="Arial"/>
                <w:kern w:val="2"/>
                <w:lang w:eastAsia="hi-IN" w:bidi="hi-IN"/>
              </w:rPr>
              <w:t>МКДОУ «Детский сад «Солне</w:t>
            </w:r>
            <w:r w:rsidRPr="00104083">
              <w:rPr>
                <w:rFonts w:ascii="Arial" w:hAnsi="Arial" w:cs="Arial"/>
                <w:kern w:val="2"/>
                <w:lang w:eastAsia="hi-IN" w:bidi="hi-IN"/>
              </w:rPr>
              <w:t>ч</w:t>
            </w:r>
            <w:r w:rsidRPr="00104083">
              <w:rPr>
                <w:rFonts w:ascii="Arial" w:hAnsi="Arial" w:cs="Arial"/>
                <w:kern w:val="2"/>
                <w:lang w:eastAsia="hi-IN" w:bidi="hi-IN"/>
              </w:rPr>
              <w:t>ный», МКДОУ «Детский сад «Т</w:t>
            </w:r>
            <w:r w:rsidRPr="00104083">
              <w:rPr>
                <w:rFonts w:ascii="Arial" w:hAnsi="Arial" w:cs="Arial"/>
                <w:kern w:val="2"/>
                <w:lang w:eastAsia="hi-IN" w:bidi="hi-IN"/>
              </w:rPr>
              <w:t>е</w:t>
            </w:r>
            <w:r w:rsidRPr="00104083">
              <w:rPr>
                <w:rFonts w:ascii="Arial" w:hAnsi="Arial" w:cs="Arial"/>
                <w:kern w:val="2"/>
                <w:lang w:eastAsia="hi-IN" w:bidi="hi-IN"/>
              </w:rPr>
              <w:t>ремок»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Оснащённость въездов на объект в МБОУ «Макушинская СОШ №1», МКОУ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«Макушинская СОШ» №2,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Техническое обслуживание об</w:t>
            </w:r>
            <w:r w:rsidRPr="00104083">
              <w:rPr>
                <w:rFonts w:ascii="Arial" w:hAnsi="Arial" w:cs="Arial"/>
                <w:lang w:eastAsia="ru-RU"/>
              </w:rPr>
              <w:t>о</w:t>
            </w:r>
            <w:r w:rsidRPr="00104083">
              <w:rPr>
                <w:rFonts w:ascii="Arial" w:hAnsi="Arial" w:cs="Arial"/>
                <w:lang w:eastAsia="ru-RU"/>
              </w:rPr>
              <w:t>рудования подачи светового и звукового сигнала на пульт п</w:t>
            </w:r>
            <w:r w:rsidRPr="00104083">
              <w:rPr>
                <w:rFonts w:ascii="Arial" w:hAnsi="Arial" w:cs="Arial"/>
                <w:lang w:eastAsia="ru-RU"/>
              </w:rPr>
              <w:t>о</w:t>
            </w:r>
            <w:r w:rsidRPr="00104083">
              <w:rPr>
                <w:rFonts w:ascii="Arial" w:hAnsi="Arial" w:cs="Arial"/>
                <w:lang w:eastAsia="ru-RU"/>
              </w:rPr>
              <w:t xml:space="preserve">жарной части.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Резервное освещение</w:t>
            </w:r>
          </w:p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Макушинская СОШ №1», МКОУ</w:t>
            </w:r>
          </w:p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«Макушинская СОШ» №2,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Утилизация ртутьсодержащих приборов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 xml:space="preserve">ного округа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Приобретение спецодежды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образова-ния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Охрана подразделениями ведомственной охраны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образова-ния  Админис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т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рации Макуши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ского муниц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и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пального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 xml:space="preserve">Установка системы видеонаблю-дения в МБОУ «Макушинская СОШ №1», МКОУ «Макушинская СОШ» №2, МКОУ «Пионерская СОШ», -«Макушинская ООШ» -филиал МКОУ «Макушинская СОШ» №2, </w:t>
            </w:r>
          </w:p>
          <w:p w:rsidR="00941BD8" w:rsidRPr="00104083" w:rsidRDefault="00941BD8" w:rsidP="00104083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МБДОУ «Макушинский детский сад «Солнечный», МБДОУ «Макушинский детский сад «Теремок»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Отдел образова-ния Администр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а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ции Макушинск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о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го муниципал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ь</w:t>
            </w:r>
            <w:r w:rsidRPr="00104083">
              <w:rPr>
                <w:rFonts w:ascii="Arial" w:hAnsi="Arial" w:cs="Arial"/>
                <w:color w:val="000000"/>
                <w:shd w:val="clear" w:color="auto" w:fill="FFFFFF"/>
                <w:lang w:eastAsia="ru-RU"/>
              </w:rPr>
              <w:t>ного округа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Всего: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1929137,0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365162,8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1BD8" w:rsidRPr="00104083" w:rsidRDefault="00941BD8" w:rsidP="001040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394419,4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1BD8" w:rsidRPr="00104083" w:rsidRDefault="00941BD8" w:rsidP="001040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309 157,5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427 673,5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473 224,3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BD8" w:rsidRPr="00104083" w:rsidRDefault="00941BD8" w:rsidP="00104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eastAsia="ru-RU"/>
              </w:rPr>
            </w:pPr>
            <w:r w:rsidRPr="001040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309 561,7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в том числе: федеральный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382507,7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21828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75894,0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241098,4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21945,2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21742,1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792689,7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169979,3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157624,4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156512,4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154302,8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154270,8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0</w:t>
            </w:r>
          </w:p>
        </w:tc>
      </w:tr>
      <w:tr w:rsidR="00941BD8" w:rsidRPr="00104083" w:rsidTr="00CD52AC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753939,4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173355,3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160901,0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126478,6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104055,2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75693,7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BD8" w:rsidRPr="00104083" w:rsidRDefault="00941BD8" w:rsidP="0010408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104083">
              <w:rPr>
                <w:rFonts w:ascii="Arial" w:hAnsi="Arial" w:cs="Arial"/>
                <w:color w:val="000000"/>
                <w:lang w:eastAsia="ru-RU"/>
              </w:rPr>
              <w:t>113455,6</w:t>
            </w:r>
          </w:p>
        </w:tc>
      </w:tr>
    </w:tbl>
    <w:p w:rsidR="00941BD8" w:rsidRPr="00104083" w:rsidRDefault="00941BD8" w:rsidP="00104083">
      <w:pPr>
        <w:spacing w:after="0" w:line="240" w:lineRule="auto"/>
        <w:rPr>
          <w:rFonts w:ascii="Arial" w:hAnsi="Arial" w:cs="Arial"/>
        </w:rPr>
      </w:pPr>
    </w:p>
    <w:sectPr w:rsidR="00941BD8" w:rsidRPr="00104083" w:rsidSect="00BF24F6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B2E"/>
    <w:multiLevelType w:val="hybridMultilevel"/>
    <w:tmpl w:val="DFEA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5F0"/>
    <w:multiLevelType w:val="multilevel"/>
    <w:tmpl w:val="DCCC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654F5"/>
    <w:multiLevelType w:val="multilevel"/>
    <w:tmpl w:val="19CE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7E234D"/>
    <w:multiLevelType w:val="multilevel"/>
    <w:tmpl w:val="D61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DC1A81"/>
    <w:multiLevelType w:val="multilevel"/>
    <w:tmpl w:val="1560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74EAA"/>
    <w:multiLevelType w:val="multilevel"/>
    <w:tmpl w:val="461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D6B5D"/>
    <w:multiLevelType w:val="multilevel"/>
    <w:tmpl w:val="2AE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CD59D0"/>
    <w:multiLevelType w:val="multilevel"/>
    <w:tmpl w:val="9FE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4776BB"/>
    <w:multiLevelType w:val="multilevel"/>
    <w:tmpl w:val="4B3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E83C8E"/>
    <w:multiLevelType w:val="multilevel"/>
    <w:tmpl w:val="BE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0F189A"/>
    <w:multiLevelType w:val="multilevel"/>
    <w:tmpl w:val="F87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E75FE1"/>
    <w:multiLevelType w:val="multilevel"/>
    <w:tmpl w:val="18A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3467D6"/>
    <w:multiLevelType w:val="multilevel"/>
    <w:tmpl w:val="973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683B51"/>
    <w:multiLevelType w:val="multilevel"/>
    <w:tmpl w:val="A776ED4C"/>
    <w:lvl w:ilvl="0">
      <w:start w:val="1"/>
      <w:numFmt w:val="decimal"/>
      <w:lvlText w:val="%1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63783372"/>
    <w:multiLevelType w:val="multilevel"/>
    <w:tmpl w:val="B79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953456"/>
    <w:multiLevelType w:val="multilevel"/>
    <w:tmpl w:val="1A96500E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cs="Times New Roman" w:hint="default"/>
      </w:rPr>
    </w:lvl>
  </w:abstractNum>
  <w:abstractNum w:abstractNumId="16">
    <w:nsid w:val="709B38CC"/>
    <w:multiLevelType w:val="multilevel"/>
    <w:tmpl w:val="37B0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7C2980"/>
    <w:multiLevelType w:val="multilevel"/>
    <w:tmpl w:val="983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7"/>
  </w:num>
  <w:num w:numId="14">
    <w:abstractNumId w:val="7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F91"/>
    <w:rsid w:val="00015559"/>
    <w:rsid w:val="00022CB4"/>
    <w:rsid w:val="00026267"/>
    <w:rsid w:val="00054C73"/>
    <w:rsid w:val="00057A9F"/>
    <w:rsid w:val="000700A4"/>
    <w:rsid w:val="0007384B"/>
    <w:rsid w:val="00086C6F"/>
    <w:rsid w:val="000B7E24"/>
    <w:rsid w:val="000F026A"/>
    <w:rsid w:val="00104083"/>
    <w:rsid w:val="00107B02"/>
    <w:rsid w:val="00111CB3"/>
    <w:rsid w:val="0011632C"/>
    <w:rsid w:val="00122E60"/>
    <w:rsid w:val="00164F4F"/>
    <w:rsid w:val="001B78CE"/>
    <w:rsid w:val="00234BD8"/>
    <w:rsid w:val="002449A1"/>
    <w:rsid w:val="002732D5"/>
    <w:rsid w:val="002C4BBC"/>
    <w:rsid w:val="00304659"/>
    <w:rsid w:val="00325176"/>
    <w:rsid w:val="003279A2"/>
    <w:rsid w:val="003451F5"/>
    <w:rsid w:val="00435C3C"/>
    <w:rsid w:val="0044683A"/>
    <w:rsid w:val="00466B13"/>
    <w:rsid w:val="00485CB6"/>
    <w:rsid w:val="004971B5"/>
    <w:rsid w:val="004D0FA1"/>
    <w:rsid w:val="00543C89"/>
    <w:rsid w:val="00587C49"/>
    <w:rsid w:val="00590BEC"/>
    <w:rsid w:val="005B1F12"/>
    <w:rsid w:val="005E4C4C"/>
    <w:rsid w:val="005E7AD9"/>
    <w:rsid w:val="006070FA"/>
    <w:rsid w:val="00622EDE"/>
    <w:rsid w:val="00652310"/>
    <w:rsid w:val="006647A7"/>
    <w:rsid w:val="006E76DB"/>
    <w:rsid w:val="006F1D69"/>
    <w:rsid w:val="007404E6"/>
    <w:rsid w:val="00740D42"/>
    <w:rsid w:val="007631F2"/>
    <w:rsid w:val="007B2652"/>
    <w:rsid w:val="007D55F8"/>
    <w:rsid w:val="0084305C"/>
    <w:rsid w:val="00853141"/>
    <w:rsid w:val="00876300"/>
    <w:rsid w:val="00882EFF"/>
    <w:rsid w:val="0089528B"/>
    <w:rsid w:val="008C7C14"/>
    <w:rsid w:val="008E426C"/>
    <w:rsid w:val="0090410B"/>
    <w:rsid w:val="00916FFF"/>
    <w:rsid w:val="00941BD8"/>
    <w:rsid w:val="00957080"/>
    <w:rsid w:val="00977CB4"/>
    <w:rsid w:val="009A770E"/>
    <w:rsid w:val="009D450E"/>
    <w:rsid w:val="009F0F3B"/>
    <w:rsid w:val="00A37E8D"/>
    <w:rsid w:val="00AA03B4"/>
    <w:rsid w:val="00AA70B9"/>
    <w:rsid w:val="00AB0FAC"/>
    <w:rsid w:val="00AB3619"/>
    <w:rsid w:val="00AC0970"/>
    <w:rsid w:val="00B05D28"/>
    <w:rsid w:val="00B10A45"/>
    <w:rsid w:val="00B21948"/>
    <w:rsid w:val="00B31F91"/>
    <w:rsid w:val="00B735EF"/>
    <w:rsid w:val="00BD715E"/>
    <w:rsid w:val="00BE3B64"/>
    <w:rsid w:val="00BF24F6"/>
    <w:rsid w:val="00BF7873"/>
    <w:rsid w:val="00C11E4A"/>
    <w:rsid w:val="00C305DA"/>
    <w:rsid w:val="00C96E03"/>
    <w:rsid w:val="00CB3557"/>
    <w:rsid w:val="00CD174E"/>
    <w:rsid w:val="00CD52AC"/>
    <w:rsid w:val="00D638C4"/>
    <w:rsid w:val="00D71DE3"/>
    <w:rsid w:val="00D73F80"/>
    <w:rsid w:val="00D803BC"/>
    <w:rsid w:val="00D95974"/>
    <w:rsid w:val="00DA666D"/>
    <w:rsid w:val="00DC7F41"/>
    <w:rsid w:val="00DD14D1"/>
    <w:rsid w:val="00DE4C86"/>
    <w:rsid w:val="00DE7056"/>
    <w:rsid w:val="00DF32B3"/>
    <w:rsid w:val="00E36123"/>
    <w:rsid w:val="00E71880"/>
    <w:rsid w:val="00EC2F07"/>
    <w:rsid w:val="00F1719A"/>
    <w:rsid w:val="00F324AD"/>
    <w:rsid w:val="00F7030C"/>
    <w:rsid w:val="00F734B1"/>
    <w:rsid w:val="00F7722C"/>
    <w:rsid w:val="00F83B02"/>
    <w:rsid w:val="00F903CE"/>
    <w:rsid w:val="00F951E7"/>
    <w:rsid w:val="00F97724"/>
    <w:rsid w:val="00FE23BC"/>
    <w:rsid w:val="00FF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A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D52AC"/>
    <w:pPr>
      <w:keepNext/>
      <w:spacing w:after="0" w:line="240" w:lineRule="auto"/>
      <w:ind w:right="284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1F91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2AC"/>
    <w:rPr>
      <w:rFonts w:ascii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1F91"/>
    <w:rPr>
      <w:rFonts w:ascii="Arial" w:hAnsi="Arial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B31F9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31F91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8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2E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CD52AC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CD52AC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CD5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CD52AC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CD52AC"/>
    <w:rPr>
      <w:sz w:val="22"/>
      <w:lang w:val="ru-RU" w:eastAsia="en-US"/>
    </w:rPr>
  </w:style>
  <w:style w:type="paragraph" w:customStyle="1" w:styleId="a0">
    <w:name w:val="Содержимое таблицы"/>
    <w:basedOn w:val="Normal"/>
    <w:uiPriority w:val="99"/>
    <w:rsid w:val="00CD52AC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CD52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2AC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D52A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2AC"/>
    <w:rPr>
      <w:rFonts w:ascii="Calibri" w:hAnsi="Calibri" w:cs="Times New Roman"/>
      <w:lang w:eastAsia="ru-RU"/>
    </w:rPr>
  </w:style>
  <w:style w:type="paragraph" w:customStyle="1" w:styleId="Textbody">
    <w:name w:val="Text body"/>
    <w:basedOn w:val="Normal"/>
    <w:uiPriority w:val="99"/>
    <w:rsid w:val="00CD52AC"/>
    <w:pPr>
      <w:suppressAutoHyphens/>
      <w:autoSpaceDN w:val="0"/>
      <w:spacing w:after="120" w:line="100" w:lineRule="atLeast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CD52AC"/>
    <w:pPr>
      <w:ind w:left="720"/>
      <w:contextualSpacing/>
    </w:pPr>
    <w:rPr>
      <w:rFonts w:eastAsia="Times New Roman"/>
      <w:lang w:eastAsia="ru-RU"/>
    </w:rPr>
  </w:style>
  <w:style w:type="character" w:customStyle="1" w:styleId="fontstyle01">
    <w:name w:val="fontstyle01"/>
    <w:basedOn w:val="DefaultParagraphFont"/>
    <w:uiPriority w:val="99"/>
    <w:rsid w:val="00CD52AC"/>
    <w:rPr>
      <w:rFonts w:ascii="ArialMT" w:eastAsia="Times New Roman" w:cs="Times New Roman"/>
      <w:color w:val="000000"/>
      <w:sz w:val="22"/>
      <w:szCs w:val="22"/>
    </w:rPr>
  </w:style>
  <w:style w:type="paragraph" w:customStyle="1" w:styleId="1">
    <w:name w:val="Без интервала1"/>
    <w:uiPriority w:val="99"/>
    <w:rsid w:val="00CD52AC"/>
    <w:pPr>
      <w:ind w:firstLine="709"/>
      <w:jc w:val="both"/>
    </w:pPr>
    <w:rPr>
      <w:rFonts w:ascii="Arial" w:eastAsia="Times New Roman" w:hAnsi="Arial"/>
      <w:sz w:val="24"/>
      <w:szCs w:val="20"/>
    </w:rPr>
  </w:style>
  <w:style w:type="character" w:customStyle="1" w:styleId="10">
    <w:name w:val="Основной шрифт абзаца1"/>
    <w:uiPriority w:val="99"/>
    <w:rsid w:val="00CD52AC"/>
  </w:style>
  <w:style w:type="table" w:styleId="TableGrid">
    <w:name w:val="Table Grid"/>
    <w:basedOn w:val="TableNormal"/>
    <w:uiPriority w:val="99"/>
    <w:rsid w:val="00CD52A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CD52AC"/>
    <w:pPr>
      <w:ind w:firstLine="709"/>
      <w:jc w:val="both"/>
    </w:pPr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18</Pages>
  <Words>3895</Words>
  <Characters>22208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13</cp:revision>
  <cp:lastPrinted>2025-02-27T08:53:00Z</cp:lastPrinted>
  <dcterms:created xsi:type="dcterms:W3CDTF">2025-02-19T11:20:00Z</dcterms:created>
  <dcterms:modified xsi:type="dcterms:W3CDTF">2025-02-27T09:00:00Z</dcterms:modified>
</cp:coreProperties>
</file>