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FE" w:rsidRPr="00AC16FA" w:rsidRDefault="004123FE" w:rsidP="00AC16F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МакушинскийМР-ПП-01" style="position:absolute;left:0;text-align:left;margin-left:225pt;margin-top:0;width:1in;height:75.4pt;z-index:-251658240;visibility:visible">
            <v:imagedata r:id="rId6" o:title=""/>
          </v:shape>
        </w:pict>
      </w:r>
    </w:p>
    <w:p w:rsidR="004123FE" w:rsidRPr="00AC16FA" w:rsidRDefault="004123FE" w:rsidP="00AC16F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123FE" w:rsidRPr="00AC16FA" w:rsidRDefault="004123FE" w:rsidP="00AC16F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123FE" w:rsidRPr="00AC16FA" w:rsidRDefault="004123FE" w:rsidP="00AC16F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123FE" w:rsidRPr="00AC16FA" w:rsidRDefault="004123FE" w:rsidP="00AC16FA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4123FE" w:rsidRPr="00AC16FA" w:rsidRDefault="004123FE" w:rsidP="00AC16FA">
      <w:pPr>
        <w:jc w:val="center"/>
        <w:rPr>
          <w:rFonts w:ascii="Arial" w:hAnsi="Arial" w:cs="Arial"/>
        </w:rPr>
      </w:pPr>
      <w:r w:rsidRPr="00AC16FA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4123FE" w:rsidRPr="00AC16FA" w:rsidRDefault="004123FE" w:rsidP="00AC16FA">
      <w:pPr>
        <w:jc w:val="center"/>
        <w:rPr>
          <w:rFonts w:ascii="Arial" w:hAnsi="Arial" w:cs="Arial"/>
        </w:rPr>
      </w:pPr>
      <w:r w:rsidRPr="00AC16FA">
        <w:rPr>
          <w:rFonts w:ascii="Arial" w:hAnsi="Arial" w:cs="Arial"/>
          <w:sz w:val="32"/>
          <w:szCs w:val="32"/>
        </w:rPr>
        <w:t>Курганская область</w:t>
      </w:r>
    </w:p>
    <w:p w:rsidR="004123FE" w:rsidRPr="00AC16FA" w:rsidRDefault="004123FE" w:rsidP="00AC16FA">
      <w:pPr>
        <w:jc w:val="center"/>
        <w:rPr>
          <w:rFonts w:ascii="Arial" w:hAnsi="Arial" w:cs="Arial"/>
        </w:rPr>
      </w:pPr>
      <w:r w:rsidRPr="00AC16FA">
        <w:rPr>
          <w:rFonts w:ascii="Arial" w:hAnsi="Arial" w:cs="Arial"/>
          <w:b/>
          <w:bCs/>
          <w:sz w:val="32"/>
          <w:szCs w:val="32"/>
        </w:rPr>
        <w:t>Макушинский муниципальный округ</w:t>
      </w:r>
    </w:p>
    <w:p w:rsidR="004123FE" w:rsidRPr="00AC16FA" w:rsidRDefault="004123FE" w:rsidP="00AC16FA">
      <w:pPr>
        <w:jc w:val="center"/>
        <w:rPr>
          <w:rFonts w:ascii="Arial" w:hAnsi="Arial" w:cs="Arial"/>
        </w:rPr>
      </w:pPr>
      <w:r w:rsidRPr="00AC16FA">
        <w:rPr>
          <w:rFonts w:ascii="Arial" w:hAnsi="Arial" w:cs="Arial"/>
          <w:b/>
          <w:bCs/>
          <w:sz w:val="32"/>
          <w:szCs w:val="32"/>
        </w:rPr>
        <w:t>Глава Макушинского муниципального округа</w:t>
      </w:r>
    </w:p>
    <w:p w:rsidR="004123FE" w:rsidRPr="00AC16FA" w:rsidRDefault="004123FE" w:rsidP="00AC16F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123FE" w:rsidRPr="00AC16FA" w:rsidRDefault="004123FE" w:rsidP="00AC16FA">
      <w:pPr>
        <w:jc w:val="center"/>
        <w:rPr>
          <w:rFonts w:ascii="Arial" w:hAnsi="Arial" w:cs="Arial"/>
        </w:rPr>
      </w:pPr>
      <w:r w:rsidRPr="00AC16FA">
        <w:rPr>
          <w:rFonts w:ascii="Arial" w:hAnsi="Arial" w:cs="Arial"/>
          <w:b/>
          <w:bCs/>
          <w:sz w:val="72"/>
          <w:szCs w:val="72"/>
        </w:rPr>
        <w:t>Постановление</w:t>
      </w:r>
    </w:p>
    <w:p w:rsidR="004123FE" w:rsidRPr="00AC16FA" w:rsidRDefault="004123FE" w:rsidP="00AC16FA">
      <w:pPr>
        <w:rPr>
          <w:rFonts w:ascii="Arial" w:hAnsi="Arial" w:cs="Arial"/>
          <w:b/>
          <w:bCs/>
          <w:sz w:val="28"/>
          <w:szCs w:val="28"/>
        </w:rPr>
      </w:pPr>
    </w:p>
    <w:p w:rsidR="004123FE" w:rsidRPr="00AC16FA" w:rsidRDefault="004123FE" w:rsidP="00AC16FA">
      <w:pPr>
        <w:rPr>
          <w:rFonts w:ascii="Arial" w:hAnsi="Arial" w:cs="Arial"/>
          <w:sz w:val="28"/>
          <w:szCs w:val="28"/>
        </w:rPr>
      </w:pPr>
      <w:r w:rsidRPr="00AC16FA">
        <w:rPr>
          <w:rFonts w:ascii="Arial" w:hAnsi="Arial" w:cs="Arial"/>
          <w:sz w:val="28"/>
          <w:szCs w:val="28"/>
        </w:rPr>
        <w:t xml:space="preserve">От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ab/>
        <w:t xml:space="preserve">03.04.2025г.  </w:t>
      </w:r>
      <w:r w:rsidRPr="00AC16FA">
        <w:rPr>
          <w:rFonts w:ascii="Arial" w:hAnsi="Arial" w:cs="Arial"/>
          <w:sz w:val="28"/>
          <w:szCs w:val="28"/>
        </w:rPr>
        <w:t xml:space="preserve">  №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155</w:t>
      </w:r>
      <w:r w:rsidRPr="00AC16FA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4123FE" w:rsidRPr="00AC16FA" w:rsidRDefault="004123FE" w:rsidP="00AC16FA">
      <w:pPr>
        <w:rPr>
          <w:rFonts w:ascii="Arial" w:hAnsi="Arial" w:cs="Arial"/>
          <w:sz w:val="28"/>
          <w:szCs w:val="28"/>
        </w:rPr>
      </w:pPr>
      <w:r w:rsidRPr="00AC16FA">
        <w:rPr>
          <w:rFonts w:ascii="Arial" w:hAnsi="Arial" w:cs="Arial"/>
          <w:sz w:val="28"/>
          <w:szCs w:val="28"/>
        </w:rPr>
        <w:t>г. Макушино</w:t>
      </w:r>
    </w:p>
    <w:p w:rsidR="004123FE" w:rsidRPr="00AC16FA" w:rsidRDefault="004123FE" w:rsidP="00AC16FA">
      <w:pPr>
        <w:rPr>
          <w:rFonts w:ascii="Arial" w:hAnsi="Arial" w:cs="Arial"/>
          <w:sz w:val="20"/>
          <w:szCs w:val="20"/>
        </w:rPr>
      </w:pPr>
    </w:p>
    <w:p w:rsidR="004123FE" w:rsidRPr="00AC16FA" w:rsidRDefault="004123FE" w:rsidP="00AC16FA">
      <w:pPr>
        <w:rPr>
          <w:rFonts w:ascii="Arial" w:hAnsi="Arial" w:cs="Arial"/>
          <w:sz w:val="20"/>
          <w:szCs w:val="20"/>
        </w:rPr>
      </w:pPr>
    </w:p>
    <w:p w:rsidR="004123FE" w:rsidRPr="00AC16FA" w:rsidRDefault="004123FE" w:rsidP="00AC16FA">
      <w:pPr>
        <w:rPr>
          <w:rFonts w:ascii="Arial" w:hAnsi="Arial" w:cs="Arial"/>
          <w:sz w:val="20"/>
          <w:szCs w:val="20"/>
        </w:rPr>
      </w:pPr>
    </w:p>
    <w:p w:rsidR="004123FE" w:rsidRPr="00AC16FA" w:rsidRDefault="004123FE" w:rsidP="00AC16FA">
      <w:pPr>
        <w:jc w:val="center"/>
        <w:rPr>
          <w:rFonts w:ascii="Arial" w:hAnsi="Arial" w:cs="Arial"/>
          <w:b/>
          <w:bCs/>
        </w:rPr>
      </w:pPr>
      <w:r w:rsidRPr="00AC16FA">
        <w:rPr>
          <w:rFonts w:ascii="Arial" w:hAnsi="Arial" w:cs="Arial"/>
          <w:b/>
          <w:bCs/>
        </w:rPr>
        <w:t>Об утверждении списка молодых семей - участников подпрограммы «Обеспечение жильем молодых семей в Курганской области» государственной программы Курганской области «Развитие жилищного строительства»,</w:t>
      </w:r>
      <w:r w:rsidRPr="00AC16FA">
        <w:rPr>
          <w:rFonts w:ascii="Arial" w:hAnsi="Arial" w:cs="Arial"/>
        </w:rPr>
        <w:t xml:space="preserve"> </w:t>
      </w:r>
      <w:r w:rsidRPr="00AC16FA">
        <w:rPr>
          <w:rFonts w:ascii="Arial" w:hAnsi="Arial" w:cs="Arial"/>
          <w:b/>
          <w:bCs/>
        </w:rPr>
        <w:t xml:space="preserve">изъявивших </w:t>
      </w:r>
    </w:p>
    <w:p w:rsidR="004123FE" w:rsidRPr="00AC16FA" w:rsidRDefault="004123FE" w:rsidP="00AC16FA">
      <w:pPr>
        <w:jc w:val="center"/>
        <w:rPr>
          <w:rFonts w:ascii="Arial" w:hAnsi="Arial" w:cs="Arial"/>
        </w:rPr>
      </w:pPr>
      <w:r w:rsidRPr="00AC16FA">
        <w:rPr>
          <w:rFonts w:ascii="Arial" w:hAnsi="Arial" w:cs="Arial"/>
          <w:b/>
          <w:bCs/>
        </w:rPr>
        <w:t>желание получить социальную выплату в 2025 году</w:t>
      </w:r>
    </w:p>
    <w:p w:rsidR="004123FE" w:rsidRPr="00AC16FA" w:rsidRDefault="004123FE" w:rsidP="00AC16FA">
      <w:pPr>
        <w:rPr>
          <w:rFonts w:ascii="Arial" w:hAnsi="Arial" w:cs="Arial"/>
          <w:b/>
          <w:bCs/>
          <w:sz w:val="20"/>
          <w:szCs w:val="20"/>
        </w:rPr>
      </w:pPr>
    </w:p>
    <w:p w:rsidR="004123FE" w:rsidRPr="00AC16FA" w:rsidRDefault="004123FE" w:rsidP="00AC16FA">
      <w:pPr>
        <w:rPr>
          <w:rFonts w:ascii="Arial" w:hAnsi="Arial" w:cs="Arial"/>
          <w:b/>
          <w:bCs/>
          <w:sz w:val="20"/>
          <w:szCs w:val="20"/>
        </w:rPr>
      </w:pPr>
    </w:p>
    <w:p w:rsidR="004123FE" w:rsidRPr="00AC16FA" w:rsidRDefault="004123FE" w:rsidP="00AC16FA">
      <w:pPr>
        <w:ind w:firstLine="708"/>
        <w:jc w:val="both"/>
        <w:rPr>
          <w:rFonts w:ascii="Arial" w:hAnsi="Arial" w:cs="Arial"/>
        </w:rPr>
      </w:pPr>
      <w:r w:rsidRPr="00AC16FA">
        <w:rPr>
          <w:rFonts w:ascii="Arial" w:hAnsi="Arial" w:cs="Arial"/>
        </w:rPr>
        <w:t xml:space="preserve">В соответствии с </w:t>
      </w:r>
      <w:r w:rsidRPr="00AC16FA">
        <w:rPr>
          <w:rFonts w:ascii="Arial" w:hAnsi="Arial" w:cs="Arial"/>
          <w:color w:val="000000"/>
        </w:rPr>
        <w:t>постановлением Правительства Российской Федерации от 17 декабря 2010 года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  <w:r w:rsidRPr="00AC16FA">
        <w:rPr>
          <w:rFonts w:ascii="Arial" w:hAnsi="Arial" w:cs="Arial"/>
        </w:rPr>
        <w:t xml:space="preserve"> постановлением Администрации Макушинского муниципального округа от 24 мая 2023 года № 352 «Об утверждении муниципальной программы «Обеспечение жильем молодых семей в Макушинском муниципальном округе в 2024-2026 годах», ПОСТАНОВЛЯЮ:</w:t>
      </w:r>
    </w:p>
    <w:p w:rsidR="004123FE" w:rsidRPr="00AC16FA" w:rsidRDefault="004123FE" w:rsidP="00AC16FA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16FA">
        <w:rPr>
          <w:rFonts w:ascii="Arial" w:hAnsi="Arial" w:cs="Arial"/>
        </w:rPr>
        <w:t>1. Исключить из списка молодых семей - участников подпрограммы «</w:t>
      </w:r>
      <w:r w:rsidRPr="00AC16FA">
        <w:rPr>
          <w:rFonts w:ascii="Arial" w:hAnsi="Arial" w:cs="Arial"/>
          <w:lang w:eastAsia="ru-RU"/>
        </w:rPr>
        <w:t>Обеспечение жильем молодых семей в Курганской области</w:t>
      </w:r>
      <w:r w:rsidRPr="00AC16FA">
        <w:rPr>
          <w:rFonts w:ascii="Arial" w:hAnsi="Arial" w:cs="Arial"/>
        </w:rPr>
        <w:t xml:space="preserve">» государственной программы Курганской области «Развитие жилищного строительства» следующие семьи: </w:t>
      </w:r>
    </w:p>
    <w:p w:rsidR="004123FE" w:rsidRPr="00AC16FA" w:rsidRDefault="004123FE" w:rsidP="00AC16FA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16FA">
        <w:rPr>
          <w:rFonts w:ascii="Arial" w:hAnsi="Arial" w:cs="Arial"/>
        </w:rPr>
        <w:t>- Филипповой Анастасии Юрьевны (учетное дело № 106, состав семьи 6 человека) в связи с добровольным отказом от участия в программе;</w:t>
      </w:r>
    </w:p>
    <w:p w:rsidR="004123FE" w:rsidRPr="00AC16FA" w:rsidRDefault="004123FE" w:rsidP="00AC16FA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16FA">
        <w:rPr>
          <w:rFonts w:ascii="Arial" w:hAnsi="Arial" w:cs="Arial"/>
        </w:rPr>
        <w:t>- Калугиной Галины Михайловны (учетное дело № 93, состав семьи 4 человека) в связи с несоответствием условиям программы по возрасту;</w:t>
      </w:r>
    </w:p>
    <w:p w:rsidR="004123FE" w:rsidRPr="00AC16FA" w:rsidRDefault="004123FE" w:rsidP="00AC16FA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16FA">
        <w:rPr>
          <w:rFonts w:ascii="Arial" w:hAnsi="Arial" w:cs="Arial"/>
        </w:rPr>
        <w:t>- Быковой Марии Анатольевны (учетное дело № 109, состав семьи 5 человек) в связи с реализованным правом на улучшение жилищных условий с использованием социальной выплаты;</w:t>
      </w:r>
    </w:p>
    <w:p w:rsidR="004123FE" w:rsidRPr="00AC16FA" w:rsidRDefault="004123FE" w:rsidP="00AC16FA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16FA">
        <w:rPr>
          <w:rFonts w:ascii="Arial" w:hAnsi="Arial" w:cs="Arial"/>
        </w:rPr>
        <w:t xml:space="preserve">2. Признать участниками подпрограммы </w:t>
      </w:r>
      <w:r w:rsidRPr="00AC16FA">
        <w:rPr>
          <w:rFonts w:ascii="Arial" w:hAnsi="Arial" w:cs="Arial"/>
          <w:color w:val="000000"/>
        </w:rPr>
        <w:t>«</w:t>
      </w:r>
      <w:r w:rsidRPr="00AC16FA">
        <w:rPr>
          <w:rFonts w:ascii="Arial" w:hAnsi="Arial" w:cs="Arial"/>
          <w:color w:val="000000"/>
          <w:lang w:eastAsia="ru-RU"/>
        </w:rPr>
        <w:t>Обеспечение жильем молодых семей в Курганской области</w:t>
      </w:r>
      <w:r w:rsidRPr="00AC16FA">
        <w:rPr>
          <w:rFonts w:ascii="Arial" w:hAnsi="Arial" w:cs="Arial"/>
          <w:color w:val="000000"/>
        </w:rPr>
        <w:t xml:space="preserve">» </w:t>
      </w:r>
      <w:r w:rsidRPr="00AC16FA">
        <w:rPr>
          <w:rFonts w:ascii="Arial" w:hAnsi="Arial" w:cs="Arial"/>
        </w:rPr>
        <w:t>государственной программы Курганской области «Развитие жилищного строительства» молодые семьи, указанные в приложении 1 к настоящему постановлению.</w:t>
      </w:r>
    </w:p>
    <w:p w:rsidR="004123FE" w:rsidRPr="00AC16FA" w:rsidRDefault="004123FE" w:rsidP="00AC16FA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16FA">
        <w:rPr>
          <w:rFonts w:ascii="Arial" w:hAnsi="Arial" w:cs="Arial"/>
        </w:rPr>
        <w:t>3. Утвердить сводный список молодых семей - участников подпрограммы «</w:t>
      </w:r>
      <w:r w:rsidRPr="00AC16FA">
        <w:rPr>
          <w:rFonts w:ascii="Arial" w:hAnsi="Arial" w:cs="Arial"/>
          <w:lang w:eastAsia="ru-RU"/>
        </w:rPr>
        <w:t>Обеспечение жильем молодых семей в Курганской области</w:t>
      </w:r>
      <w:r w:rsidRPr="00AC16FA">
        <w:rPr>
          <w:rFonts w:ascii="Arial" w:hAnsi="Arial" w:cs="Arial"/>
        </w:rPr>
        <w:t>» государственной программы Курганской области «Развитие жилищного строительства», изъявивших желание получить социальную выплату на приобретение (строительство) жилья на территории Макушинского муниципального округа в 2025 году, указанный в приложении 2 к настоящему постановлению.</w:t>
      </w:r>
    </w:p>
    <w:p w:rsidR="004123FE" w:rsidRPr="00AC16FA" w:rsidRDefault="004123FE" w:rsidP="00AC16FA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16FA">
        <w:rPr>
          <w:rFonts w:ascii="Arial" w:hAnsi="Arial" w:cs="Arial"/>
        </w:rPr>
        <w:t>4. Признать утратившим силу постановление Главы Макушинского муниципального округа от 05.03.2025 г. № 101 «Об утверждении списка молодых семей- участников подпрограммы «Обеспечение жильем молодых семей в Курганской области» государственной программы Курганской области «Развитие жилищного строительства», изъявивших желание получить социальную выплату в 2025 году».</w:t>
      </w:r>
    </w:p>
    <w:p w:rsidR="004123FE" w:rsidRDefault="004123FE" w:rsidP="00AC16FA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16FA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>Размести</w:t>
      </w:r>
      <w:r w:rsidRPr="00133FA4">
        <w:rPr>
          <w:rFonts w:ascii="Arial" w:hAnsi="Arial" w:cs="Arial"/>
        </w:rPr>
        <w:t>ть настоящее постановление на официальном сайте Администрации Макушинского муниципального округа Курганской области в информационно-коммуника</w:t>
      </w:r>
      <w:r>
        <w:rPr>
          <w:rFonts w:ascii="Arial" w:hAnsi="Arial" w:cs="Arial"/>
        </w:rPr>
        <w:t>-</w:t>
      </w:r>
      <w:r w:rsidRPr="00133FA4">
        <w:rPr>
          <w:rFonts w:ascii="Arial" w:hAnsi="Arial" w:cs="Arial"/>
        </w:rPr>
        <w:t>ционной сети Интернет.</w:t>
      </w:r>
    </w:p>
    <w:p w:rsidR="004123FE" w:rsidRPr="00AC16FA" w:rsidRDefault="004123FE" w:rsidP="00AC16FA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16FA">
        <w:rPr>
          <w:rFonts w:ascii="Arial" w:hAnsi="Arial" w:cs="Arial"/>
        </w:rPr>
        <w:t>6. Уведомить об исключении из списка молодых семей - участников подпрограммы «</w:t>
      </w:r>
      <w:r w:rsidRPr="00AC16FA">
        <w:rPr>
          <w:rFonts w:ascii="Arial" w:hAnsi="Arial" w:cs="Arial"/>
          <w:lang w:eastAsia="ru-RU"/>
        </w:rPr>
        <w:t>Обеспечение жильем молодых семей в Курганской области</w:t>
      </w:r>
      <w:r w:rsidRPr="00AC16FA">
        <w:rPr>
          <w:rFonts w:ascii="Arial" w:hAnsi="Arial" w:cs="Arial"/>
        </w:rPr>
        <w:t>» государственной программы Курганской области «Развитие жилищного строительства» семьи: Филипповой А.Ю., Калугиной К.М., Быковой М.А.</w:t>
      </w:r>
    </w:p>
    <w:p w:rsidR="004123FE" w:rsidRPr="00AC16FA" w:rsidRDefault="004123FE" w:rsidP="00AC16FA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16FA">
        <w:rPr>
          <w:rFonts w:ascii="Arial" w:hAnsi="Arial" w:cs="Arial"/>
        </w:rPr>
        <w:t>7.</w:t>
      </w:r>
      <w:r>
        <w:rPr>
          <w:rFonts w:ascii="Arial" w:hAnsi="Arial" w:cs="Arial"/>
        </w:rPr>
        <w:t xml:space="preserve"> </w:t>
      </w:r>
      <w:r w:rsidRPr="00AC16FA">
        <w:rPr>
          <w:rFonts w:ascii="Arial" w:hAnsi="Arial" w:cs="Arial"/>
        </w:rPr>
        <w:t>Ответственность за исполнение настоящего постановления возложить на начальника Отдела образования Романенко И.Н.</w:t>
      </w:r>
    </w:p>
    <w:p w:rsidR="004123FE" w:rsidRPr="00AC16FA" w:rsidRDefault="004123FE" w:rsidP="00AC16FA">
      <w:pPr>
        <w:pStyle w:val="BodyTextIndent"/>
        <w:ind w:firstLine="708"/>
        <w:rPr>
          <w:sz w:val="24"/>
          <w:szCs w:val="24"/>
        </w:rPr>
      </w:pPr>
      <w:r w:rsidRPr="00AC16FA">
        <w:rPr>
          <w:sz w:val="24"/>
          <w:szCs w:val="24"/>
        </w:rPr>
        <w:t>8. Контроль за исполнением настоящего постановления возложить на заместителя Главы Макушинского муниципального округа по социальным вопросам Абакумову Л.В.</w:t>
      </w:r>
    </w:p>
    <w:p w:rsidR="004123FE" w:rsidRPr="00AC16FA" w:rsidRDefault="004123FE" w:rsidP="00AC16FA">
      <w:pPr>
        <w:ind w:firstLine="708"/>
        <w:jc w:val="both"/>
        <w:rPr>
          <w:rFonts w:ascii="Arial" w:hAnsi="Arial" w:cs="Arial"/>
        </w:rPr>
      </w:pPr>
      <w:r w:rsidRPr="00AC16FA">
        <w:rPr>
          <w:rFonts w:ascii="Arial" w:hAnsi="Arial" w:cs="Arial"/>
        </w:rPr>
        <w:t>9. Настоящее постановление вступает в силу со дня его подписания.</w:t>
      </w: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  <w:r w:rsidRPr="00AC16FA">
        <w:rPr>
          <w:rFonts w:ascii="Arial" w:hAnsi="Arial" w:cs="Arial"/>
        </w:rPr>
        <w:t>Глава Макушинского муниципального округа</w:t>
      </w:r>
      <w:r w:rsidRPr="00AC16FA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 xml:space="preserve">          </w:t>
      </w:r>
      <w:r w:rsidRPr="00AC16FA">
        <w:rPr>
          <w:rFonts w:ascii="Arial" w:hAnsi="Arial" w:cs="Arial"/>
        </w:rPr>
        <w:t xml:space="preserve">                  В.П. Пигач</w:t>
      </w:r>
      <w:r>
        <w:rPr>
          <w:rFonts w:ascii="Arial" w:hAnsi="Arial" w:cs="Arial"/>
        </w:rPr>
        <w:t>ё</w:t>
      </w:r>
      <w:r w:rsidRPr="00AC16FA">
        <w:rPr>
          <w:rFonts w:ascii="Arial" w:hAnsi="Arial" w:cs="Arial"/>
        </w:rPr>
        <w:t>в</w:t>
      </w: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  <w:r w:rsidRPr="00AC16FA">
        <w:rPr>
          <w:rFonts w:ascii="Arial" w:hAnsi="Arial" w:cs="Arial"/>
          <w:sz w:val="18"/>
          <w:szCs w:val="18"/>
        </w:rPr>
        <w:t>Исп: Шибаева Т.Ю.</w:t>
      </w:r>
    </w:p>
    <w:p w:rsidR="004123FE" w:rsidRPr="00AC16FA" w:rsidRDefault="004123FE" w:rsidP="00AC16FA">
      <w:pPr>
        <w:pStyle w:val="1"/>
        <w:rPr>
          <w:rFonts w:ascii="Arial" w:hAnsi="Arial" w:cs="Arial"/>
        </w:rPr>
      </w:pPr>
      <w:r w:rsidRPr="00AC16FA">
        <w:rPr>
          <w:rFonts w:ascii="Arial" w:hAnsi="Arial" w:cs="Arial"/>
          <w:sz w:val="18"/>
          <w:szCs w:val="18"/>
        </w:rPr>
        <w:t>Тел.8-992-429-9985</w:t>
      </w:r>
    </w:p>
    <w:p w:rsidR="004123FE" w:rsidRPr="00AC16FA" w:rsidRDefault="004123FE" w:rsidP="00AC16FA">
      <w:pPr>
        <w:pStyle w:val="1"/>
        <w:rPr>
          <w:rFonts w:ascii="Arial" w:hAnsi="Arial" w:cs="Arial"/>
        </w:rPr>
      </w:pPr>
      <w:r w:rsidRPr="00AC16FA">
        <w:rPr>
          <w:rFonts w:ascii="Arial" w:hAnsi="Arial" w:cs="Arial"/>
          <w:sz w:val="18"/>
          <w:szCs w:val="18"/>
        </w:rPr>
        <w:t>Разослано по списку (см. оборот)</w:t>
      </w:r>
    </w:p>
    <w:p w:rsidR="004123FE" w:rsidRDefault="004123FE" w:rsidP="00AC16FA">
      <w:pPr>
        <w:jc w:val="center"/>
        <w:rPr>
          <w:rFonts w:ascii="Arial" w:hAnsi="Arial" w:cs="Arial"/>
          <w:b/>
          <w:bCs/>
        </w:rPr>
      </w:pPr>
    </w:p>
    <w:p w:rsidR="004123FE" w:rsidRDefault="004123FE" w:rsidP="00AC16FA">
      <w:pPr>
        <w:jc w:val="center"/>
        <w:rPr>
          <w:rFonts w:ascii="Arial" w:hAnsi="Arial" w:cs="Arial"/>
          <w:b/>
          <w:bCs/>
        </w:rPr>
      </w:pPr>
    </w:p>
    <w:p w:rsidR="004123FE" w:rsidRDefault="004123FE" w:rsidP="00AC16FA">
      <w:pPr>
        <w:jc w:val="center"/>
        <w:rPr>
          <w:rFonts w:ascii="Arial" w:hAnsi="Arial" w:cs="Arial"/>
          <w:b/>
          <w:bCs/>
        </w:rPr>
      </w:pPr>
    </w:p>
    <w:p w:rsidR="004123FE" w:rsidRPr="00AC16FA" w:rsidRDefault="004123FE" w:rsidP="00AC16FA">
      <w:pPr>
        <w:jc w:val="center"/>
        <w:rPr>
          <w:rFonts w:ascii="Arial" w:hAnsi="Arial" w:cs="Arial"/>
          <w:b/>
          <w:bCs/>
        </w:rPr>
      </w:pPr>
    </w:p>
    <w:p w:rsidR="004123FE" w:rsidRPr="00AC16FA" w:rsidRDefault="004123FE" w:rsidP="00AC16FA">
      <w:pPr>
        <w:jc w:val="center"/>
        <w:rPr>
          <w:rFonts w:ascii="Arial" w:hAnsi="Arial" w:cs="Arial"/>
          <w:b/>
          <w:bCs/>
        </w:rPr>
      </w:pPr>
      <w:r w:rsidRPr="00AC16FA">
        <w:rPr>
          <w:rFonts w:ascii="Arial" w:hAnsi="Arial" w:cs="Arial"/>
          <w:b/>
          <w:bCs/>
        </w:rPr>
        <w:t>СПРАВКА – РАССЫЛКА</w:t>
      </w:r>
    </w:p>
    <w:p w:rsidR="004123FE" w:rsidRPr="00AC16FA" w:rsidRDefault="004123FE" w:rsidP="00AC16FA">
      <w:pPr>
        <w:jc w:val="center"/>
        <w:rPr>
          <w:rFonts w:ascii="Arial" w:hAnsi="Arial" w:cs="Arial"/>
        </w:rPr>
      </w:pPr>
      <w:r w:rsidRPr="00AC16FA">
        <w:rPr>
          <w:rFonts w:ascii="Arial" w:hAnsi="Arial" w:cs="Arial"/>
        </w:rPr>
        <w:t xml:space="preserve">к постановлению Главы Макушинского муниципального округа </w:t>
      </w:r>
    </w:p>
    <w:p w:rsidR="004123FE" w:rsidRPr="00AC16FA" w:rsidRDefault="004123FE" w:rsidP="00AC16FA">
      <w:pPr>
        <w:jc w:val="center"/>
        <w:rPr>
          <w:rFonts w:ascii="Arial" w:hAnsi="Arial" w:cs="Arial"/>
        </w:rPr>
      </w:pPr>
      <w:r w:rsidRPr="00AC16FA">
        <w:rPr>
          <w:rFonts w:ascii="Arial" w:hAnsi="Arial" w:cs="Arial"/>
        </w:rPr>
        <w:t>«Об утверждении списка молодых семей - участников подпрограммы «Обеспечение жильем молодых семей в Курганской области» государственной программы Курганской области «Развитие жилищного строительства», изъявивших желание получить социальную выплату в 2025 году»</w:t>
      </w:r>
    </w:p>
    <w:p w:rsidR="004123FE" w:rsidRPr="00AC16FA" w:rsidRDefault="004123FE" w:rsidP="00AC16FA">
      <w:pPr>
        <w:jc w:val="center"/>
        <w:rPr>
          <w:rFonts w:ascii="Arial" w:hAnsi="Arial" w:cs="Arial"/>
        </w:rPr>
      </w:pPr>
    </w:p>
    <w:p w:rsidR="004123FE" w:rsidRPr="00AC16FA" w:rsidRDefault="004123FE" w:rsidP="00AC16FA">
      <w:pPr>
        <w:jc w:val="center"/>
        <w:rPr>
          <w:rFonts w:ascii="Arial" w:hAnsi="Arial" w:cs="Arial"/>
        </w:rPr>
      </w:pPr>
    </w:p>
    <w:p w:rsidR="004123FE" w:rsidRPr="00AC16FA" w:rsidRDefault="004123FE" w:rsidP="00AC16FA">
      <w:pPr>
        <w:jc w:val="center"/>
        <w:rPr>
          <w:rFonts w:ascii="Arial" w:hAnsi="Arial" w:cs="Arial"/>
        </w:rPr>
      </w:pPr>
    </w:p>
    <w:p w:rsidR="004123FE" w:rsidRPr="00AC16FA" w:rsidRDefault="004123FE" w:rsidP="00AC16FA">
      <w:pPr>
        <w:jc w:val="center"/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  <w:r w:rsidRPr="00AC16FA">
        <w:rPr>
          <w:rFonts w:ascii="Arial" w:hAnsi="Arial" w:cs="Arial"/>
        </w:rPr>
        <w:t>Разослано:</w:t>
      </w:r>
      <w:r w:rsidRPr="00AC16FA">
        <w:rPr>
          <w:rFonts w:ascii="Arial" w:hAnsi="Arial" w:cs="Arial"/>
        </w:rPr>
        <w:tab/>
      </w:r>
      <w:r w:rsidRPr="00AC16FA">
        <w:rPr>
          <w:rFonts w:ascii="Arial" w:hAnsi="Arial" w:cs="Arial"/>
        </w:rPr>
        <w:tab/>
        <w:t>1. В дело - 1</w:t>
      </w:r>
    </w:p>
    <w:p w:rsidR="004123FE" w:rsidRPr="00AC16FA" w:rsidRDefault="004123FE" w:rsidP="00AC16FA">
      <w:pPr>
        <w:rPr>
          <w:rFonts w:ascii="Arial" w:hAnsi="Arial" w:cs="Arial"/>
        </w:rPr>
      </w:pPr>
      <w:r w:rsidRPr="00AC16FA">
        <w:rPr>
          <w:rFonts w:ascii="Arial" w:hAnsi="Arial" w:cs="Arial"/>
        </w:rPr>
        <w:tab/>
      </w:r>
      <w:r w:rsidRPr="00AC16FA">
        <w:rPr>
          <w:rFonts w:ascii="Arial" w:hAnsi="Arial" w:cs="Arial"/>
        </w:rPr>
        <w:tab/>
      </w:r>
      <w:r w:rsidRPr="00AC16FA">
        <w:rPr>
          <w:rFonts w:ascii="Arial" w:hAnsi="Arial" w:cs="Arial"/>
        </w:rPr>
        <w:tab/>
        <w:t>2. Прокурор -1</w:t>
      </w:r>
    </w:p>
    <w:p w:rsidR="004123FE" w:rsidRPr="00AC16FA" w:rsidRDefault="004123FE" w:rsidP="00AC16FA">
      <w:pPr>
        <w:rPr>
          <w:rFonts w:ascii="Arial" w:hAnsi="Arial" w:cs="Arial"/>
        </w:rPr>
      </w:pPr>
      <w:r w:rsidRPr="00AC16FA">
        <w:rPr>
          <w:rFonts w:ascii="Arial" w:hAnsi="Arial" w:cs="Arial"/>
        </w:rPr>
        <w:tab/>
      </w:r>
      <w:r w:rsidRPr="00AC16FA">
        <w:rPr>
          <w:rFonts w:ascii="Arial" w:hAnsi="Arial" w:cs="Arial"/>
        </w:rPr>
        <w:tab/>
      </w:r>
      <w:r w:rsidRPr="00AC16FA">
        <w:rPr>
          <w:rFonts w:ascii="Arial" w:hAnsi="Arial" w:cs="Arial"/>
        </w:rPr>
        <w:tab/>
        <w:t>3. Отдел образования- 1</w:t>
      </w:r>
    </w:p>
    <w:p w:rsidR="004123FE" w:rsidRPr="00AC16FA" w:rsidRDefault="004123FE" w:rsidP="00AC16FA">
      <w:pPr>
        <w:tabs>
          <w:tab w:val="left" w:pos="2205"/>
        </w:tabs>
        <w:rPr>
          <w:rFonts w:ascii="Arial" w:hAnsi="Arial" w:cs="Arial"/>
        </w:rPr>
      </w:pPr>
      <w:r w:rsidRPr="00AC16FA">
        <w:rPr>
          <w:rFonts w:ascii="Arial" w:hAnsi="Arial" w:cs="Arial"/>
        </w:rPr>
        <w:t xml:space="preserve">                                4. Абакумова Л.В.- 1</w:t>
      </w:r>
    </w:p>
    <w:p w:rsidR="004123FE" w:rsidRPr="00AC16FA" w:rsidRDefault="004123FE" w:rsidP="00AC16FA">
      <w:pPr>
        <w:rPr>
          <w:rFonts w:ascii="Arial" w:hAnsi="Arial" w:cs="Arial"/>
        </w:rPr>
      </w:pPr>
      <w:r w:rsidRPr="00AC16FA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>5. Сайт Администрации ММО</w:t>
      </w: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rPr>
          <w:rFonts w:ascii="Arial" w:hAnsi="Arial" w:cs="Arial"/>
          <w:sz w:val="18"/>
          <w:szCs w:val="18"/>
        </w:rPr>
      </w:pPr>
    </w:p>
    <w:p w:rsidR="004123FE" w:rsidRPr="00AC16FA" w:rsidRDefault="004123FE" w:rsidP="00AC16FA">
      <w:pPr>
        <w:rPr>
          <w:rFonts w:ascii="Arial" w:hAnsi="Arial" w:cs="Arial"/>
          <w:sz w:val="18"/>
          <w:szCs w:val="18"/>
        </w:rPr>
      </w:pPr>
    </w:p>
    <w:p w:rsidR="004123FE" w:rsidRPr="00AC16FA" w:rsidRDefault="004123FE" w:rsidP="00AC16FA">
      <w:pPr>
        <w:rPr>
          <w:rFonts w:ascii="Arial" w:hAnsi="Arial" w:cs="Arial"/>
          <w:sz w:val="18"/>
          <w:szCs w:val="18"/>
        </w:rPr>
      </w:pPr>
    </w:p>
    <w:p w:rsidR="004123FE" w:rsidRPr="00AC16FA" w:rsidRDefault="004123FE" w:rsidP="00AC16FA">
      <w:pPr>
        <w:rPr>
          <w:rFonts w:ascii="Arial" w:hAnsi="Arial" w:cs="Arial"/>
          <w:sz w:val="18"/>
          <w:szCs w:val="18"/>
        </w:rPr>
      </w:pPr>
    </w:p>
    <w:p w:rsidR="004123FE" w:rsidRPr="00AC16FA" w:rsidRDefault="004123FE" w:rsidP="00AC16FA">
      <w:pPr>
        <w:rPr>
          <w:rFonts w:ascii="Arial" w:hAnsi="Arial" w:cs="Arial"/>
          <w:sz w:val="18"/>
          <w:szCs w:val="18"/>
        </w:rPr>
      </w:pPr>
    </w:p>
    <w:p w:rsidR="004123FE" w:rsidRPr="00AC16FA" w:rsidRDefault="004123FE" w:rsidP="00AC16FA">
      <w:pPr>
        <w:rPr>
          <w:rFonts w:ascii="Arial" w:hAnsi="Arial" w:cs="Arial"/>
          <w:sz w:val="18"/>
          <w:szCs w:val="18"/>
        </w:rPr>
      </w:pPr>
    </w:p>
    <w:p w:rsidR="004123FE" w:rsidRPr="00AC16FA" w:rsidRDefault="004123FE" w:rsidP="00AC16FA">
      <w:pPr>
        <w:rPr>
          <w:rFonts w:ascii="Arial" w:hAnsi="Arial" w:cs="Arial"/>
        </w:rPr>
      </w:pPr>
      <w:r w:rsidRPr="00AC16FA">
        <w:rPr>
          <w:rFonts w:ascii="Arial" w:hAnsi="Arial" w:cs="Arial"/>
          <w:sz w:val="18"/>
          <w:szCs w:val="18"/>
        </w:rPr>
        <w:t>Исп.: Шибаева Т.Ю</w:t>
      </w:r>
    </w:p>
    <w:p w:rsidR="004123FE" w:rsidRPr="00AC16FA" w:rsidRDefault="004123FE" w:rsidP="00AC16FA">
      <w:pPr>
        <w:pStyle w:val="1"/>
        <w:rPr>
          <w:rFonts w:ascii="Arial" w:hAnsi="Arial" w:cs="Arial"/>
        </w:rPr>
      </w:pPr>
      <w:r w:rsidRPr="00AC16FA">
        <w:rPr>
          <w:rFonts w:ascii="Arial" w:hAnsi="Arial" w:cs="Arial"/>
          <w:sz w:val="18"/>
          <w:szCs w:val="18"/>
        </w:rPr>
        <w:t>Тел.8-992-429-9985</w:t>
      </w:r>
    </w:p>
    <w:p w:rsidR="004123FE" w:rsidRPr="00AC16FA" w:rsidRDefault="004123FE" w:rsidP="00AC16FA">
      <w:pPr>
        <w:tabs>
          <w:tab w:val="left" w:pos="960"/>
        </w:tabs>
        <w:rPr>
          <w:rFonts w:ascii="Arial" w:hAnsi="Arial" w:cs="Arial"/>
        </w:rPr>
        <w:sectPr w:rsidR="004123FE" w:rsidRPr="00AC16FA" w:rsidSect="00AC16FA">
          <w:headerReference w:type="default" r:id="rId7"/>
          <w:footerReference w:type="default" r:id="rId8"/>
          <w:pgSz w:w="11906" w:h="16838"/>
          <w:pgMar w:top="1134" w:right="567" w:bottom="567" w:left="1134" w:header="720" w:footer="720" w:gutter="0"/>
          <w:cols w:space="720"/>
          <w:titlePg/>
          <w:docGrid w:linePitch="360"/>
        </w:sectPr>
      </w:pPr>
    </w:p>
    <w:p w:rsidR="004123FE" w:rsidRPr="00AC16FA" w:rsidRDefault="004123FE" w:rsidP="00AC16FA">
      <w:pPr>
        <w:pStyle w:val="1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5097"/>
        <w:gridCol w:w="5271"/>
      </w:tblGrid>
      <w:tr w:rsidR="004123FE" w:rsidRPr="00AC16FA">
        <w:tc>
          <w:tcPr>
            <w:tcW w:w="5097" w:type="dxa"/>
          </w:tcPr>
          <w:p w:rsidR="004123FE" w:rsidRPr="00AC16FA" w:rsidRDefault="004123FE" w:rsidP="00AC16FA">
            <w:pPr>
              <w:pStyle w:val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71" w:type="dxa"/>
          </w:tcPr>
          <w:p w:rsidR="004123FE" w:rsidRDefault="004123FE" w:rsidP="00276901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AC16FA">
              <w:rPr>
                <w:rFonts w:ascii="Arial" w:hAnsi="Arial" w:cs="Arial"/>
                <w:sz w:val="24"/>
                <w:szCs w:val="24"/>
              </w:rPr>
              <w:t xml:space="preserve">Приложение 1 к постановлению Главы Макушинского муниципального округа </w:t>
            </w:r>
          </w:p>
          <w:p w:rsidR="004123FE" w:rsidRPr="00AC16FA" w:rsidRDefault="004123FE" w:rsidP="00276901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AC16FA">
              <w:rPr>
                <w:rFonts w:ascii="Arial" w:hAnsi="Arial" w:cs="Arial"/>
                <w:sz w:val="24"/>
                <w:szCs w:val="24"/>
              </w:rPr>
              <w:t xml:space="preserve">от 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  <w:u w:val="single"/>
              </w:rPr>
              <w:t>03.04.</w:t>
            </w:r>
            <w:r w:rsidRPr="00276901">
              <w:rPr>
                <w:rFonts w:ascii="Arial" w:hAnsi="Arial" w:cs="Arial"/>
                <w:sz w:val="24"/>
                <w:szCs w:val="24"/>
              </w:rPr>
              <w:t>2025</w:t>
            </w:r>
            <w:r w:rsidRPr="00AC16FA">
              <w:rPr>
                <w:rFonts w:ascii="Arial" w:hAnsi="Arial" w:cs="Arial"/>
                <w:sz w:val="24"/>
                <w:szCs w:val="24"/>
              </w:rPr>
              <w:t xml:space="preserve"> года. №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155</w:t>
            </w:r>
          </w:p>
          <w:p w:rsidR="004123FE" w:rsidRPr="00AC16FA" w:rsidRDefault="004123FE" w:rsidP="00276901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AC16FA">
              <w:rPr>
                <w:rFonts w:ascii="Arial" w:hAnsi="Arial" w:cs="Arial"/>
                <w:sz w:val="24"/>
                <w:szCs w:val="24"/>
              </w:rPr>
              <w:t xml:space="preserve">«Об утверждении списка молодых семей </w:t>
            </w:r>
          </w:p>
          <w:p w:rsidR="004123FE" w:rsidRPr="00AC16FA" w:rsidRDefault="004123FE" w:rsidP="00276901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AC16FA">
              <w:rPr>
                <w:rFonts w:ascii="Arial" w:hAnsi="Arial" w:cs="Arial"/>
                <w:sz w:val="24"/>
                <w:szCs w:val="24"/>
              </w:rPr>
              <w:t>- участников подпрограммы «Обеспече-</w:t>
            </w:r>
          </w:p>
          <w:p w:rsidR="004123FE" w:rsidRPr="00AC16FA" w:rsidRDefault="004123FE" w:rsidP="00276901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AC16FA">
              <w:rPr>
                <w:rFonts w:ascii="Arial" w:hAnsi="Arial" w:cs="Arial"/>
                <w:sz w:val="24"/>
                <w:szCs w:val="24"/>
              </w:rPr>
              <w:t xml:space="preserve">ние жильем молодых семей в Курганской </w:t>
            </w:r>
          </w:p>
          <w:p w:rsidR="004123FE" w:rsidRPr="00AC16FA" w:rsidRDefault="004123FE" w:rsidP="00276901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AC16FA">
              <w:rPr>
                <w:rFonts w:ascii="Arial" w:hAnsi="Arial" w:cs="Arial"/>
                <w:sz w:val="24"/>
                <w:szCs w:val="24"/>
              </w:rPr>
              <w:t xml:space="preserve">области» государственной программы </w:t>
            </w:r>
          </w:p>
          <w:p w:rsidR="004123FE" w:rsidRPr="00AC16FA" w:rsidRDefault="004123FE" w:rsidP="00276901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AC16FA">
              <w:rPr>
                <w:rFonts w:ascii="Arial" w:hAnsi="Arial" w:cs="Arial"/>
                <w:sz w:val="24"/>
                <w:szCs w:val="24"/>
              </w:rPr>
              <w:t>Курганской области «Развитие жилищно-</w:t>
            </w:r>
          </w:p>
          <w:p w:rsidR="004123FE" w:rsidRPr="00AC16FA" w:rsidRDefault="004123FE" w:rsidP="00276901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AC16FA">
              <w:rPr>
                <w:rFonts w:ascii="Arial" w:hAnsi="Arial" w:cs="Arial"/>
                <w:sz w:val="24"/>
                <w:szCs w:val="24"/>
              </w:rPr>
              <w:t xml:space="preserve">го строительства», изъявивших желание </w:t>
            </w:r>
          </w:p>
          <w:p w:rsidR="004123FE" w:rsidRPr="00AC16FA" w:rsidRDefault="004123FE" w:rsidP="00276901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AC16FA">
              <w:rPr>
                <w:rFonts w:ascii="Arial" w:hAnsi="Arial" w:cs="Arial"/>
                <w:sz w:val="24"/>
                <w:szCs w:val="24"/>
              </w:rPr>
              <w:t xml:space="preserve">получить социальную выплату в 2025 </w:t>
            </w:r>
          </w:p>
          <w:p w:rsidR="004123FE" w:rsidRPr="00AC16FA" w:rsidRDefault="004123FE" w:rsidP="00276901">
            <w:pPr>
              <w:pStyle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16FA">
              <w:rPr>
                <w:rFonts w:ascii="Arial" w:hAnsi="Arial" w:cs="Arial"/>
                <w:sz w:val="24"/>
                <w:szCs w:val="24"/>
              </w:rPr>
              <w:t>году»</w:t>
            </w:r>
          </w:p>
        </w:tc>
      </w:tr>
    </w:tbl>
    <w:p w:rsidR="004123FE" w:rsidRPr="00AC16FA" w:rsidRDefault="004123FE" w:rsidP="00AC16FA">
      <w:pPr>
        <w:pStyle w:val="1"/>
        <w:jc w:val="center"/>
        <w:rPr>
          <w:rFonts w:ascii="Arial" w:hAnsi="Arial" w:cs="Arial"/>
          <w:b/>
          <w:bCs/>
          <w:sz w:val="24"/>
          <w:szCs w:val="24"/>
        </w:rPr>
      </w:pPr>
    </w:p>
    <w:p w:rsidR="004123FE" w:rsidRPr="00AC16FA" w:rsidRDefault="004123FE" w:rsidP="00AC16FA">
      <w:pPr>
        <w:pStyle w:val="1"/>
        <w:jc w:val="center"/>
        <w:rPr>
          <w:rFonts w:ascii="Arial" w:hAnsi="Arial" w:cs="Arial"/>
          <w:b/>
          <w:bCs/>
          <w:sz w:val="24"/>
          <w:szCs w:val="24"/>
        </w:rPr>
      </w:pPr>
    </w:p>
    <w:p w:rsidR="004123FE" w:rsidRPr="00AC16FA" w:rsidRDefault="004123FE" w:rsidP="00AC16FA">
      <w:pPr>
        <w:pStyle w:val="1"/>
        <w:jc w:val="center"/>
        <w:rPr>
          <w:rFonts w:ascii="Arial" w:hAnsi="Arial" w:cs="Arial"/>
        </w:rPr>
      </w:pPr>
      <w:r w:rsidRPr="00AC16FA">
        <w:rPr>
          <w:rFonts w:ascii="Arial" w:hAnsi="Arial" w:cs="Arial"/>
          <w:b/>
          <w:bCs/>
          <w:sz w:val="24"/>
          <w:szCs w:val="24"/>
        </w:rPr>
        <w:t>Список</w:t>
      </w:r>
    </w:p>
    <w:p w:rsidR="004123FE" w:rsidRPr="00AC16FA" w:rsidRDefault="004123FE" w:rsidP="00AC16FA">
      <w:pPr>
        <w:pStyle w:val="1"/>
        <w:jc w:val="center"/>
        <w:rPr>
          <w:rFonts w:ascii="Arial" w:hAnsi="Arial" w:cs="Arial"/>
          <w:b/>
          <w:bCs/>
          <w:sz w:val="24"/>
          <w:szCs w:val="24"/>
        </w:rPr>
      </w:pPr>
      <w:r w:rsidRPr="00AC16FA">
        <w:rPr>
          <w:rFonts w:ascii="Arial" w:hAnsi="Arial" w:cs="Arial"/>
          <w:b/>
          <w:bCs/>
          <w:sz w:val="24"/>
          <w:szCs w:val="24"/>
        </w:rPr>
        <w:t xml:space="preserve">молодых семей - участников подпрограммы </w:t>
      </w:r>
    </w:p>
    <w:p w:rsidR="004123FE" w:rsidRPr="00AC16FA" w:rsidRDefault="004123FE" w:rsidP="00AC16FA">
      <w:pPr>
        <w:pStyle w:val="1"/>
        <w:jc w:val="center"/>
        <w:rPr>
          <w:rFonts w:ascii="Arial" w:hAnsi="Arial" w:cs="Arial"/>
          <w:b/>
          <w:bCs/>
          <w:sz w:val="24"/>
          <w:szCs w:val="24"/>
        </w:rPr>
      </w:pPr>
      <w:r w:rsidRPr="00AC16FA">
        <w:rPr>
          <w:rFonts w:ascii="Arial" w:hAnsi="Arial" w:cs="Arial"/>
          <w:b/>
          <w:bCs/>
          <w:sz w:val="24"/>
          <w:szCs w:val="24"/>
        </w:rPr>
        <w:t xml:space="preserve">«Обеспечение жильем молодых семей в Курганской области» </w:t>
      </w:r>
    </w:p>
    <w:p w:rsidR="004123FE" w:rsidRPr="00AC16FA" w:rsidRDefault="004123FE" w:rsidP="00AC16FA">
      <w:pPr>
        <w:pStyle w:val="1"/>
        <w:jc w:val="center"/>
        <w:rPr>
          <w:rFonts w:ascii="Arial" w:hAnsi="Arial" w:cs="Arial"/>
          <w:b/>
          <w:bCs/>
          <w:sz w:val="24"/>
          <w:szCs w:val="24"/>
        </w:rPr>
      </w:pPr>
      <w:r w:rsidRPr="00AC16FA">
        <w:rPr>
          <w:rFonts w:ascii="Arial" w:hAnsi="Arial" w:cs="Arial"/>
          <w:b/>
          <w:bCs/>
          <w:sz w:val="24"/>
          <w:szCs w:val="24"/>
        </w:rPr>
        <w:t xml:space="preserve">государственной программы Курганской области </w:t>
      </w:r>
    </w:p>
    <w:p w:rsidR="004123FE" w:rsidRPr="00AC16FA" w:rsidRDefault="004123FE" w:rsidP="00AC16FA">
      <w:pPr>
        <w:pStyle w:val="1"/>
        <w:jc w:val="center"/>
        <w:rPr>
          <w:rFonts w:ascii="Arial" w:hAnsi="Arial" w:cs="Arial"/>
          <w:b/>
          <w:bCs/>
          <w:sz w:val="24"/>
          <w:szCs w:val="24"/>
        </w:rPr>
      </w:pPr>
      <w:r w:rsidRPr="00AC16FA">
        <w:rPr>
          <w:rFonts w:ascii="Arial" w:hAnsi="Arial" w:cs="Arial"/>
          <w:b/>
          <w:bCs/>
          <w:sz w:val="24"/>
          <w:szCs w:val="24"/>
        </w:rPr>
        <w:t xml:space="preserve">«Развитие жилищного строительства» </w:t>
      </w:r>
    </w:p>
    <w:tbl>
      <w:tblPr>
        <w:tblW w:w="0" w:type="auto"/>
        <w:tblInd w:w="-106" w:type="dxa"/>
        <w:tblLayout w:type="fixed"/>
        <w:tblLook w:val="0000"/>
      </w:tblPr>
      <w:tblGrid>
        <w:gridCol w:w="797"/>
        <w:gridCol w:w="5298"/>
        <w:gridCol w:w="1418"/>
        <w:gridCol w:w="2420"/>
      </w:tblGrid>
      <w:tr w:rsidR="004123FE" w:rsidRPr="00AC16F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  <w:b/>
                <w:bCs/>
                <w:sz w:val="20"/>
                <w:szCs w:val="20"/>
              </w:rPr>
              <w:t>Фамилия, имя, отчество членов молодых семей – участников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  <w:b/>
                <w:bCs/>
                <w:sz w:val="20"/>
                <w:szCs w:val="20"/>
              </w:rPr>
              <w:t>Состав семьи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  <w:b/>
                <w:bCs/>
                <w:sz w:val="20"/>
                <w:szCs w:val="20"/>
              </w:rPr>
              <w:t>Номер учетного дела</w:t>
            </w:r>
          </w:p>
        </w:tc>
      </w:tr>
      <w:tr w:rsidR="004123FE" w:rsidRPr="00AC16F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>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3FE" w:rsidRPr="00AC16FA" w:rsidRDefault="004123FE" w:rsidP="00AC16FA">
            <w:pPr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>Молчанов Дмитрий Петрович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>9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>111</w:t>
            </w:r>
          </w:p>
        </w:tc>
      </w:tr>
      <w:tr w:rsidR="004123FE" w:rsidRPr="00AC16F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>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3FE" w:rsidRPr="00AC16FA" w:rsidRDefault="004123FE" w:rsidP="00AC16FA">
            <w:pPr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>Джапарова Алма Тлегеновна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>8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>113</w:t>
            </w:r>
          </w:p>
        </w:tc>
      </w:tr>
      <w:tr w:rsidR="004123FE" w:rsidRPr="00AC16F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>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3FE" w:rsidRPr="00AC16FA" w:rsidRDefault="004123FE" w:rsidP="00AC16FA">
            <w:pPr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>Насибулина Кристина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>7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>115</w:t>
            </w:r>
          </w:p>
        </w:tc>
      </w:tr>
      <w:tr w:rsidR="004123FE" w:rsidRPr="00AC16F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>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3FE" w:rsidRPr="00AC16FA" w:rsidRDefault="004123FE" w:rsidP="00AC16FA">
            <w:pPr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>Павлов Евгений Андреевич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>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>116</w:t>
            </w:r>
          </w:p>
        </w:tc>
      </w:tr>
      <w:tr w:rsidR="004123FE" w:rsidRPr="00AC16F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>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3FE" w:rsidRPr="00AC16FA" w:rsidRDefault="004123FE" w:rsidP="00AC16FA">
            <w:pPr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>Дмитриева Олеся 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>38</w:t>
            </w:r>
          </w:p>
        </w:tc>
      </w:tr>
      <w:tr w:rsidR="004123FE" w:rsidRPr="00AC16F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>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3FE" w:rsidRPr="00AC16FA" w:rsidRDefault="004123FE" w:rsidP="00AC16FA">
            <w:pPr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>Шишкоедов Александр Владимирович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>53</w:t>
            </w:r>
          </w:p>
        </w:tc>
      </w:tr>
      <w:tr w:rsidR="004123FE" w:rsidRPr="00AC16F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>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3FE" w:rsidRPr="00AC16FA" w:rsidRDefault="004123FE" w:rsidP="00AC16FA">
            <w:pPr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>Мосин Евгений Александрович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>84</w:t>
            </w:r>
          </w:p>
        </w:tc>
      </w:tr>
      <w:tr w:rsidR="004123FE" w:rsidRPr="00AC16F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>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3FE" w:rsidRPr="00AC16FA" w:rsidRDefault="004123FE" w:rsidP="00AC16FA">
            <w:pPr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>Пастухова Екатерина Борисовна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>105</w:t>
            </w:r>
          </w:p>
        </w:tc>
      </w:tr>
      <w:tr w:rsidR="004123FE" w:rsidRPr="00AC16F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>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3FE" w:rsidRPr="00AC16FA" w:rsidRDefault="004123FE" w:rsidP="00AC16FA">
            <w:pPr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>Мергенёв Данил Николаевич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>114</w:t>
            </w:r>
          </w:p>
        </w:tc>
      </w:tr>
      <w:tr w:rsidR="004123FE" w:rsidRPr="00AC16F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>10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3FE" w:rsidRPr="00AC16FA" w:rsidRDefault="004123FE" w:rsidP="00AC16FA">
            <w:pPr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>Трофимов Артём Викторович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>117</w:t>
            </w:r>
          </w:p>
        </w:tc>
      </w:tr>
      <w:tr w:rsidR="004123FE" w:rsidRPr="00AC16F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>11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3FE" w:rsidRPr="00AC16FA" w:rsidRDefault="004123FE" w:rsidP="00AC16FA">
            <w:pPr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>Жданова Татьяна Павловна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>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>119</w:t>
            </w:r>
          </w:p>
        </w:tc>
      </w:tr>
      <w:tr w:rsidR="004123FE" w:rsidRPr="00AC16F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>12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3FE" w:rsidRPr="00AC16FA" w:rsidRDefault="004123FE" w:rsidP="00AC16FA">
            <w:pPr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>Букаткина Лариса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>70</w:t>
            </w:r>
          </w:p>
        </w:tc>
      </w:tr>
    </w:tbl>
    <w:p w:rsidR="004123FE" w:rsidRPr="00AC16FA" w:rsidRDefault="004123FE" w:rsidP="00AC16FA">
      <w:pPr>
        <w:pStyle w:val="1"/>
        <w:rPr>
          <w:rFonts w:ascii="Arial" w:hAnsi="Arial" w:cs="Arial"/>
          <w:b/>
          <w:bCs/>
          <w:sz w:val="24"/>
          <w:szCs w:val="24"/>
        </w:rPr>
      </w:pPr>
    </w:p>
    <w:p w:rsidR="004123FE" w:rsidRPr="00AC16FA" w:rsidRDefault="004123FE" w:rsidP="00AC16FA">
      <w:pPr>
        <w:pStyle w:val="Heading4"/>
        <w:rPr>
          <w:rFonts w:cs="Times New Roman"/>
        </w:rPr>
      </w:pPr>
    </w:p>
    <w:p w:rsidR="004123FE" w:rsidRPr="00AC16FA" w:rsidRDefault="004123FE" w:rsidP="00AC16FA">
      <w:pPr>
        <w:rPr>
          <w:rFonts w:ascii="Arial" w:hAnsi="Arial" w:cs="Arial"/>
        </w:rPr>
      </w:pPr>
    </w:p>
    <w:p w:rsidR="004123FE" w:rsidRPr="00AC16FA" w:rsidRDefault="004123FE" w:rsidP="00AC16FA">
      <w:pPr>
        <w:jc w:val="both"/>
        <w:rPr>
          <w:rFonts w:ascii="Arial" w:hAnsi="Arial" w:cs="Arial"/>
          <w:sz w:val="22"/>
          <w:szCs w:val="22"/>
        </w:rPr>
        <w:sectPr w:rsidR="004123FE" w:rsidRPr="00AC16FA" w:rsidSect="00AC16FA">
          <w:pgSz w:w="11906" w:h="16838"/>
          <w:pgMar w:top="1134" w:right="567" w:bottom="567" w:left="1134" w:header="720" w:footer="720" w:gutter="0"/>
          <w:cols w:space="720"/>
          <w:titlePg/>
          <w:docGrid w:linePitch="360"/>
        </w:sectPr>
      </w:pPr>
    </w:p>
    <w:p w:rsidR="004123FE" w:rsidRPr="00AC16FA" w:rsidRDefault="004123FE" w:rsidP="00AC16FA">
      <w:pPr>
        <w:jc w:val="both"/>
        <w:rPr>
          <w:rFonts w:ascii="Arial" w:hAnsi="Arial" w:cs="Arial"/>
          <w:sz w:val="18"/>
          <w:szCs w:val="18"/>
        </w:rPr>
      </w:pPr>
      <w:r w:rsidRPr="00AC16FA"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89"/>
        <w:gridCol w:w="4897"/>
      </w:tblGrid>
      <w:tr w:rsidR="004123FE" w:rsidRPr="00AC16FA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123FE" w:rsidRPr="00AC16FA" w:rsidRDefault="004123FE" w:rsidP="00AC16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4123FE" w:rsidRDefault="004123FE" w:rsidP="00276901">
            <w:pPr>
              <w:jc w:val="both"/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>Приложение 2 к Постановлению Главы Макушинского 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AC16FA">
              <w:rPr>
                <w:rFonts w:ascii="Arial" w:hAnsi="Arial" w:cs="Arial"/>
              </w:rPr>
              <w:t xml:space="preserve">округа </w:t>
            </w:r>
          </w:p>
          <w:p w:rsidR="004123FE" w:rsidRPr="00AC16FA" w:rsidRDefault="004123FE" w:rsidP="00276901">
            <w:pPr>
              <w:jc w:val="both"/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 xml:space="preserve">от   </w:t>
            </w:r>
            <w:r>
              <w:rPr>
                <w:rFonts w:ascii="Arial" w:hAnsi="Arial" w:cs="Arial"/>
                <w:u w:val="single"/>
              </w:rPr>
              <w:t>03.04.</w:t>
            </w:r>
            <w:r w:rsidRPr="00276901">
              <w:rPr>
                <w:rFonts w:ascii="Arial" w:hAnsi="Arial" w:cs="Arial"/>
              </w:rPr>
              <w:t>2025</w:t>
            </w:r>
            <w:r w:rsidRPr="00AC16FA">
              <w:rPr>
                <w:rFonts w:ascii="Arial" w:hAnsi="Arial" w:cs="Arial"/>
              </w:rPr>
              <w:t xml:space="preserve"> года. № </w:t>
            </w:r>
            <w:r>
              <w:rPr>
                <w:rFonts w:ascii="Arial" w:hAnsi="Arial" w:cs="Arial"/>
                <w:u w:val="single"/>
              </w:rPr>
              <w:t>155</w:t>
            </w:r>
          </w:p>
          <w:p w:rsidR="004123FE" w:rsidRPr="00AC16FA" w:rsidRDefault="004123FE" w:rsidP="00AC16FA">
            <w:pPr>
              <w:jc w:val="both"/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 xml:space="preserve">«Об утверждении списка молодых семей </w:t>
            </w:r>
          </w:p>
          <w:p w:rsidR="004123FE" w:rsidRPr="00AC16FA" w:rsidRDefault="004123FE" w:rsidP="00AC16FA">
            <w:pPr>
              <w:jc w:val="both"/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>- участников подпрограммы «Обеспече-</w:t>
            </w:r>
          </w:p>
          <w:p w:rsidR="004123FE" w:rsidRPr="00AC16FA" w:rsidRDefault="004123FE" w:rsidP="00AC16FA">
            <w:pPr>
              <w:jc w:val="both"/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 xml:space="preserve">ние жильем молодых семей в Курганской </w:t>
            </w:r>
          </w:p>
          <w:p w:rsidR="004123FE" w:rsidRPr="00AC16FA" w:rsidRDefault="004123FE" w:rsidP="00AC16FA">
            <w:pPr>
              <w:jc w:val="both"/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 xml:space="preserve">области» государственной программы </w:t>
            </w:r>
          </w:p>
          <w:p w:rsidR="004123FE" w:rsidRPr="00AC16FA" w:rsidRDefault="004123FE" w:rsidP="00AC16FA">
            <w:pPr>
              <w:jc w:val="both"/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>Курганской области «Развитие жилищно-</w:t>
            </w:r>
          </w:p>
          <w:p w:rsidR="004123FE" w:rsidRPr="00AC16FA" w:rsidRDefault="004123FE" w:rsidP="00AC16FA">
            <w:pPr>
              <w:jc w:val="both"/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 xml:space="preserve">го строительства», изъявивших желание </w:t>
            </w:r>
          </w:p>
          <w:p w:rsidR="004123FE" w:rsidRPr="00AC16FA" w:rsidRDefault="004123FE" w:rsidP="00AC16FA">
            <w:pPr>
              <w:jc w:val="both"/>
              <w:rPr>
                <w:rFonts w:ascii="Arial" w:hAnsi="Arial" w:cs="Arial"/>
              </w:rPr>
            </w:pPr>
            <w:r w:rsidRPr="00AC16FA">
              <w:rPr>
                <w:rFonts w:ascii="Arial" w:hAnsi="Arial" w:cs="Arial"/>
              </w:rPr>
              <w:t xml:space="preserve">получить социальную выплату в 2025 </w:t>
            </w:r>
          </w:p>
          <w:p w:rsidR="004123FE" w:rsidRPr="00AC16FA" w:rsidRDefault="004123FE" w:rsidP="00AC16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16FA">
              <w:rPr>
                <w:rFonts w:ascii="Arial" w:hAnsi="Arial" w:cs="Arial"/>
              </w:rPr>
              <w:t>году»</w:t>
            </w:r>
          </w:p>
        </w:tc>
      </w:tr>
    </w:tbl>
    <w:p w:rsidR="004123FE" w:rsidRPr="00AC16FA" w:rsidRDefault="004123FE" w:rsidP="00AC16FA">
      <w:pPr>
        <w:jc w:val="both"/>
        <w:rPr>
          <w:rFonts w:ascii="Arial" w:hAnsi="Arial" w:cs="Arial"/>
          <w:sz w:val="18"/>
          <w:szCs w:val="18"/>
        </w:rPr>
      </w:pPr>
    </w:p>
    <w:p w:rsidR="004123FE" w:rsidRPr="00AC16FA" w:rsidRDefault="004123FE" w:rsidP="00AC16FA">
      <w:pPr>
        <w:suppressAutoHyphens w:val="0"/>
        <w:jc w:val="center"/>
        <w:rPr>
          <w:rFonts w:ascii="Arial" w:hAnsi="Arial" w:cs="Arial"/>
          <w:b/>
          <w:bCs/>
          <w:sz w:val="18"/>
          <w:szCs w:val="18"/>
          <w:lang w:eastAsia="ru-RU"/>
        </w:rPr>
      </w:pPr>
    </w:p>
    <w:p w:rsidR="004123FE" w:rsidRPr="00AC16FA" w:rsidRDefault="004123FE" w:rsidP="00AC16FA">
      <w:pPr>
        <w:suppressAutoHyphens w:val="0"/>
        <w:jc w:val="center"/>
        <w:rPr>
          <w:rFonts w:ascii="Arial" w:hAnsi="Arial" w:cs="Arial"/>
          <w:b/>
          <w:bCs/>
          <w:sz w:val="18"/>
          <w:szCs w:val="18"/>
          <w:lang w:eastAsia="ru-RU"/>
        </w:rPr>
      </w:pPr>
    </w:p>
    <w:p w:rsidR="004123FE" w:rsidRPr="00731035" w:rsidRDefault="004123FE" w:rsidP="00AC16FA">
      <w:pPr>
        <w:suppressAutoHyphens w:val="0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r w:rsidRPr="00731035">
        <w:rPr>
          <w:rFonts w:ascii="Arial" w:hAnsi="Arial" w:cs="Arial"/>
          <w:b/>
          <w:bCs/>
          <w:sz w:val="20"/>
          <w:szCs w:val="20"/>
          <w:lang w:eastAsia="ru-RU"/>
        </w:rPr>
        <w:t>СВОДНЫЙ СПИСОК</w:t>
      </w:r>
    </w:p>
    <w:p w:rsidR="004123FE" w:rsidRPr="00731035" w:rsidRDefault="004123FE" w:rsidP="00AC16FA">
      <w:pPr>
        <w:suppressAutoHyphens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731035">
        <w:rPr>
          <w:rFonts w:ascii="Arial" w:hAnsi="Arial" w:cs="Arial"/>
          <w:b/>
          <w:bCs/>
          <w:sz w:val="20"/>
          <w:szCs w:val="20"/>
          <w:lang w:eastAsia="ru-RU"/>
        </w:rPr>
        <w:t>молодых семей – участников подпрограммы «Обеспечение жильем молодых семей в Курганской области «Развитие жилищного строительства»</w:t>
      </w:r>
      <w:r w:rsidRPr="00731035">
        <w:rPr>
          <w:rFonts w:ascii="Arial" w:hAnsi="Arial" w:cs="Arial"/>
          <w:sz w:val="20"/>
          <w:szCs w:val="20"/>
          <w:lang w:eastAsia="ru-RU"/>
        </w:rPr>
        <w:t>,</w:t>
      </w:r>
    </w:p>
    <w:p w:rsidR="004123FE" w:rsidRPr="00731035" w:rsidRDefault="004123FE" w:rsidP="00AC16FA">
      <w:pPr>
        <w:suppressAutoHyphens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731035">
        <w:rPr>
          <w:rFonts w:ascii="Arial" w:hAnsi="Arial" w:cs="Arial"/>
          <w:sz w:val="20"/>
          <w:szCs w:val="20"/>
          <w:lang w:eastAsia="ru-RU"/>
        </w:rPr>
        <w:t>изъявивших желание получить социальную выплату в 2025 году по Макушинскому муниципальному округу Курганской области</w:t>
      </w:r>
    </w:p>
    <w:p w:rsidR="004123FE" w:rsidRPr="00AC16FA" w:rsidRDefault="004123FE" w:rsidP="00AC16FA">
      <w:pPr>
        <w:suppressAutoHyphens w:val="0"/>
        <w:jc w:val="center"/>
        <w:rPr>
          <w:rFonts w:ascii="Arial" w:hAnsi="Arial" w:cs="Arial"/>
          <w:sz w:val="18"/>
          <w:szCs w:val="1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"/>
        <w:gridCol w:w="534"/>
        <w:gridCol w:w="567"/>
        <w:gridCol w:w="2126"/>
        <w:gridCol w:w="992"/>
        <w:gridCol w:w="919"/>
        <w:gridCol w:w="928"/>
        <w:gridCol w:w="690"/>
        <w:gridCol w:w="1307"/>
        <w:gridCol w:w="1224"/>
        <w:gridCol w:w="1347"/>
        <w:gridCol w:w="910"/>
        <w:gridCol w:w="984"/>
        <w:gridCol w:w="1119"/>
        <w:gridCol w:w="1139"/>
      </w:tblGrid>
      <w:tr w:rsidR="004123FE" w:rsidRPr="00AC16FA">
        <w:trPr>
          <w:trHeight w:val="285"/>
        </w:trPr>
        <w:tc>
          <w:tcPr>
            <w:tcW w:w="534" w:type="dxa"/>
            <w:gridSpan w:val="2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bookmarkStart w:id="1" w:name="RANGE_A1_N51"/>
            <w:bookmarkEnd w:id="1"/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№ п/п (молодые семьи)</w:t>
            </w:r>
          </w:p>
        </w:tc>
        <w:tc>
          <w:tcPr>
            <w:tcW w:w="7529" w:type="dxa"/>
            <w:gridSpan w:val="7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Данные о членах молодой семьи</w:t>
            </w:r>
          </w:p>
        </w:tc>
        <w:tc>
          <w:tcPr>
            <w:tcW w:w="1224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Дата включения молодой семьи в список участников подпрограммы</w:t>
            </w:r>
          </w:p>
        </w:tc>
        <w:tc>
          <w:tcPr>
            <w:tcW w:w="1347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Орган местного самоуправления на основании которого молодая семья включена в список участников подпрограммы</w:t>
            </w:r>
          </w:p>
        </w:tc>
        <w:tc>
          <w:tcPr>
            <w:tcW w:w="3013" w:type="dxa"/>
            <w:gridSpan w:val="3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Расчетная стоимость жилья</w:t>
            </w:r>
          </w:p>
        </w:tc>
        <w:tc>
          <w:tcPr>
            <w:tcW w:w="1139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планируемый размер социальной выплаты (гр.13х35%) (молодой семье, состоящей из 2 человек (муж, жена) х 30 %</w:t>
            </w:r>
          </w:p>
        </w:tc>
      </w:tr>
      <w:tr w:rsidR="004123FE" w:rsidRPr="00AC16FA">
        <w:trPr>
          <w:trHeight w:val="270"/>
        </w:trPr>
        <w:tc>
          <w:tcPr>
            <w:tcW w:w="534" w:type="dxa"/>
            <w:gridSpan w:val="2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количество членов молодой семьи (человек)</w:t>
            </w:r>
          </w:p>
        </w:tc>
        <w:tc>
          <w:tcPr>
            <w:tcW w:w="2126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911" w:type="dxa"/>
            <w:gridSpan w:val="2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паспорт гражданина Российской Федерации или свидетельство о рождении несовершеннолетнего, не достигшего 14 лет</w:t>
            </w:r>
          </w:p>
        </w:tc>
        <w:tc>
          <w:tcPr>
            <w:tcW w:w="928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число, месяц, год рождения</w:t>
            </w:r>
          </w:p>
        </w:tc>
        <w:tc>
          <w:tcPr>
            <w:tcW w:w="1997" w:type="dxa"/>
            <w:gridSpan w:val="2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о браке</w:t>
            </w:r>
          </w:p>
        </w:tc>
        <w:tc>
          <w:tcPr>
            <w:tcW w:w="122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стоимость 1 кв.м. (тыс.руб.)</w:t>
            </w:r>
          </w:p>
        </w:tc>
        <w:tc>
          <w:tcPr>
            <w:tcW w:w="984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размер общей площади жилого помещения на семью (кв.м)</w:t>
            </w:r>
          </w:p>
        </w:tc>
        <w:tc>
          <w:tcPr>
            <w:tcW w:w="1119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всего (гр.11Хгр.12)</w:t>
            </w:r>
          </w:p>
        </w:tc>
        <w:tc>
          <w:tcPr>
            <w:tcW w:w="113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123FE" w:rsidRPr="00AC16FA">
        <w:trPr>
          <w:trHeight w:val="1080"/>
        </w:trPr>
        <w:tc>
          <w:tcPr>
            <w:tcW w:w="534" w:type="dxa"/>
            <w:gridSpan w:val="2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11" w:type="dxa"/>
            <w:gridSpan w:val="2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серия, номер</w:t>
            </w:r>
          </w:p>
        </w:tc>
        <w:tc>
          <w:tcPr>
            <w:tcW w:w="1307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кем, когда выдан</w:t>
            </w:r>
          </w:p>
        </w:tc>
        <w:tc>
          <w:tcPr>
            <w:tcW w:w="122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123FE" w:rsidRPr="00AC16FA">
        <w:trPr>
          <w:trHeight w:val="1185"/>
        </w:trPr>
        <w:tc>
          <w:tcPr>
            <w:tcW w:w="534" w:type="dxa"/>
            <w:gridSpan w:val="2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серия, номер</w:t>
            </w:r>
          </w:p>
        </w:tc>
        <w:tc>
          <w:tcPr>
            <w:tcW w:w="9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кем, когда выдан</w:t>
            </w:r>
          </w:p>
        </w:tc>
        <w:tc>
          <w:tcPr>
            <w:tcW w:w="928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123FE" w:rsidRPr="00AC16FA">
        <w:trPr>
          <w:trHeight w:val="255"/>
        </w:trPr>
        <w:tc>
          <w:tcPr>
            <w:tcW w:w="534" w:type="dxa"/>
            <w:gridSpan w:val="2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28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90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7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24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47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10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84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4123FE" w:rsidRPr="00AC16FA">
        <w:trPr>
          <w:trHeight w:val="975"/>
        </w:trPr>
        <w:tc>
          <w:tcPr>
            <w:tcW w:w="534" w:type="dxa"/>
            <w:gridSpan w:val="2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Молчанов Дмитрий Петрович (супруг)</w:t>
            </w:r>
          </w:p>
        </w:tc>
        <w:tc>
          <w:tcPr>
            <w:tcW w:w="992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3709 324444</w:t>
            </w:r>
          </w:p>
        </w:tc>
        <w:tc>
          <w:tcPr>
            <w:tcW w:w="9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ТП УФМС России по Курганской области в Макушинском районе                                                                                                   01.09.2009</w:t>
            </w:r>
          </w:p>
        </w:tc>
        <w:tc>
          <w:tcPr>
            <w:tcW w:w="928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16.08.1989</w:t>
            </w:r>
          </w:p>
        </w:tc>
        <w:tc>
          <w:tcPr>
            <w:tcW w:w="690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val="en-US" w:eastAsia="ru-RU"/>
              </w:rPr>
              <w:t>I</w:t>
            </w: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-БС 589499</w:t>
            </w:r>
          </w:p>
        </w:tc>
        <w:tc>
          <w:tcPr>
            <w:tcW w:w="1307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МУ Администрация Обутковского сельсовета Макушинский район, Курганская область, Россия</w:t>
            </w:r>
          </w:p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20.09.2008</w:t>
            </w:r>
          </w:p>
        </w:tc>
        <w:tc>
          <w:tcPr>
            <w:tcW w:w="1224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09.07.2018</w:t>
            </w:r>
          </w:p>
        </w:tc>
        <w:tc>
          <w:tcPr>
            <w:tcW w:w="1347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Макушинского района</w:t>
            </w:r>
          </w:p>
        </w:tc>
        <w:tc>
          <w:tcPr>
            <w:tcW w:w="910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984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1119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4 212,00</w:t>
            </w:r>
          </w:p>
        </w:tc>
        <w:tc>
          <w:tcPr>
            <w:tcW w:w="1139" w:type="dxa"/>
            <w:vMerge w:val="restart"/>
            <w:noWrap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1 474,2</w:t>
            </w:r>
          </w:p>
        </w:tc>
      </w:tr>
      <w:tr w:rsidR="004123FE" w:rsidRPr="00AC16FA">
        <w:trPr>
          <w:trHeight w:val="1155"/>
        </w:trPr>
        <w:tc>
          <w:tcPr>
            <w:tcW w:w="534" w:type="dxa"/>
            <w:gridSpan w:val="2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Молчанова Елена Викторовна (супруга)</w:t>
            </w:r>
          </w:p>
        </w:tc>
        <w:tc>
          <w:tcPr>
            <w:tcW w:w="992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3709 324351</w:t>
            </w:r>
          </w:p>
        </w:tc>
        <w:tc>
          <w:tcPr>
            <w:tcW w:w="9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ТП УФМС России по Курганской области в Макушинском районе                                                                                                   04.08.2009</w:t>
            </w:r>
          </w:p>
        </w:tc>
        <w:tc>
          <w:tcPr>
            <w:tcW w:w="928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26.06.1989</w:t>
            </w:r>
          </w:p>
        </w:tc>
        <w:tc>
          <w:tcPr>
            <w:tcW w:w="69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123FE" w:rsidRPr="00AC16FA">
        <w:trPr>
          <w:trHeight w:val="1275"/>
        </w:trPr>
        <w:tc>
          <w:tcPr>
            <w:tcW w:w="534" w:type="dxa"/>
            <w:gridSpan w:val="2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Молчанов Константин Дмитриевич (сын)</w:t>
            </w:r>
          </w:p>
        </w:tc>
        <w:tc>
          <w:tcPr>
            <w:tcW w:w="992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I-БС 678682</w:t>
            </w:r>
          </w:p>
        </w:tc>
        <w:tc>
          <w:tcPr>
            <w:tcW w:w="9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МУ Администрация Казаркинского сельсовета Макушинского района Курганской области Российской Федерации 20.07.2009</w:t>
            </w:r>
          </w:p>
        </w:tc>
        <w:tc>
          <w:tcPr>
            <w:tcW w:w="928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13.07.2009</w:t>
            </w:r>
          </w:p>
        </w:tc>
        <w:tc>
          <w:tcPr>
            <w:tcW w:w="69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123FE" w:rsidRPr="00AC16FA">
        <w:trPr>
          <w:trHeight w:val="1290"/>
        </w:trPr>
        <w:tc>
          <w:tcPr>
            <w:tcW w:w="534" w:type="dxa"/>
            <w:gridSpan w:val="2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Молчанова Доминика Дмитриевна (дочь)</w:t>
            </w:r>
          </w:p>
        </w:tc>
        <w:tc>
          <w:tcPr>
            <w:tcW w:w="992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I-БС 717558</w:t>
            </w:r>
          </w:p>
        </w:tc>
        <w:tc>
          <w:tcPr>
            <w:tcW w:w="9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МУ Администрация Пионерского сельсовета Макушинский район Курганская областьРоссийская Федерация 01.04.2011</w:t>
            </w:r>
          </w:p>
        </w:tc>
        <w:tc>
          <w:tcPr>
            <w:tcW w:w="928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22.03.2011</w:t>
            </w:r>
          </w:p>
        </w:tc>
        <w:tc>
          <w:tcPr>
            <w:tcW w:w="69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123FE" w:rsidRPr="00AC16FA">
        <w:trPr>
          <w:trHeight w:val="3285"/>
        </w:trPr>
        <w:tc>
          <w:tcPr>
            <w:tcW w:w="534" w:type="dxa"/>
            <w:gridSpan w:val="2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Молчанова Алеся Дмитриевна (дочь)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I-БС 753422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МУ Администрация Пионерского сельсовета, Макушинский район, Курганская область, Россия 12.02.2013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02.02.2013</w:t>
            </w:r>
          </w:p>
        </w:tc>
        <w:tc>
          <w:tcPr>
            <w:tcW w:w="69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123FE" w:rsidRPr="00AC16FA">
        <w:trPr>
          <w:trHeight w:val="2745"/>
        </w:trPr>
        <w:tc>
          <w:tcPr>
            <w:tcW w:w="534" w:type="dxa"/>
            <w:gridSpan w:val="2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Молчанова Анна Дмитриевна (дочь)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I-БС 818481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Отдел ЗАГС МУ Администрации Макушинского района Курганской области 26.10.2015</w:t>
            </w:r>
          </w:p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20.10.2025</w:t>
            </w:r>
          </w:p>
        </w:tc>
        <w:tc>
          <w:tcPr>
            <w:tcW w:w="69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123FE" w:rsidRPr="00AC16FA">
        <w:trPr>
          <w:trHeight w:val="884"/>
        </w:trPr>
        <w:tc>
          <w:tcPr>
            <w:tcW w:w="534" w:type="dxa"/>
            <w:gridSpan w:val="2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Молчанова Татьяна Дмитриевна (дочь)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I-БС 845379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Отдел ЗАГС МКУ Администрации Макушинского района Курганской области 19.03.2018</w:t>
            </w:r>
          </w:p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13.03.2018</w:t>
            </w:r>
          </w:p>
        </w:tc>
        <w:tc>
          <w:tcPr>
            <w:tcW w:w="69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123FE" w:rsidRPr="00AC16FA">
        <w:trPr>
          <w:trHeight w:val="345"/>
        </w:trPr>
        <w:tc>
          <w:tcPr>
            <w:tcW w:w="534" w:type="dxa"/>
            <w:gridSpan w:val="2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Молчанова Ксения Дмитриевна (дочь)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I-БС 899912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94500015 Отдел Загс Администрации Макушинского муниципального округа Курганской области 22.03.2021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11.03.2021</w:t>
            </w:r>
          </w:p>
        </w:tc>
        <w:tc>
          <w:tcPr>
            <w:tcW w:w="69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123FE" w:rsidRPr="00AC16FA">
        <w:trPr>
          <w:trHeight w:val="345"/>
        </w:trPr>
        <w:tc>
          <w:tcPr>
            <w:tcW w:w="534" w:type="dxa"/>
            <w:gridSpan w:val="2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Молчанов Пётр Дмитриевич (сын)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I-БС 526369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94500015 Отдел ЗАГС Администрации Макушинского муниципального округа Курганской области 17.06.2022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12.06.2022</w:t>
            </w:r>
          </w:p>
        </w:tc>
        <w:tc>
          <w:tcPr>
            <w:tcW w:w="690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123FE" w:rsidRPr="00AC16FA">
        <w:trPr>
          <w:trHeight w:val="345"/>
        </w:trPr>
        <w:tc>
          <w:tcPr>
            <w:tcW w:w="534" w:type="dxa"/>
            <w:gridSpan w:val="2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Джапарова Алма Тлегеновна (мать)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3714 591216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ТП УФМС России по Курганской области в Макушинском районе 22.10.2014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20.06.1989</w:t>
            </w:r>
          </w:p>
        </w:tc>
        <w:tc>
          <w:tcPr>
            <w:tcW w:w="690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07.12.2018</w:t>
            </w:r>
          </w:p>
        </w:tc>
        <w:tc>
          <w:tcPr>
            <w:tcW w:w="1347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Макушинского района</w:t>
            </w:r>
          </w:p>
        </w:tc>
        <w:tc>
          <w:tcPr>
            <w:tcW w:w="910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984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119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3 744,00</w:t>
            </w:r>
          </w:p>
        </w:tc>
        <w:tc>
          <w:tcPr>
            <w:tcW w:w="1139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1 310,4</w:t>
            </w:r>
          </w:p>
        </w:tc>
      </w:tr>
      <w:tr w:rsidR="004123FE" w:rsidRPr="00AC16FA">
        <w:trPr>
          <w:trHeight w:val="345"/>
        </w:trPr>
        <w:tc>
          <w:tcPr>
            <w:tcW w:w="534" w:type="dxa"/>
            <w:gridSpan w:val="2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Джапаров Руслан Андреевич (сын)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val="en-US" w:eastAsia="ru-RU"/>
              </w:rPr>
              <w:t>I</w:t>
            </w: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-БС 739770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МУ Администрация Садоводского сельсовета Макушинского района Курганской области Российской Федерации 03.12.2012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24.08.2008</w:t>
            </w:r>
          </w:p>
        </w:tc>
        <w:tc>
          <w:tcPr>
            <w:tcW w:w="69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123FE" w:rsidRPr="00AC16FA">
        <w:trPr>
          <w:trHeight w:val="345"/>
        </w:trPr>
        <w:tc>
          <w:tcPr>
            <w:tcW w:w="534" w:type="dxa"/>
            <w:gridSpan w:val="2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Джапарова Эльвира Тлегеновна (дочь)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val="en-US" w:eastAsia="ru-RU"/>
              </w:rPr>
              <w:t>I</w:t>
            </w: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-БС 717773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МУ Администрация Садоводского сельсовета Макушинского района Курганской области Российской Федерации 14.12.2011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01.06.2011</w:t>
            </w:r>
          </w:p>
        </w:tc>
        <w:tc>
          <w:tcPr>
            <w:tcW w:w="69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123FE" w:rsidRPr="00AC16FA">
        <w:trPr>
          <w:trHeight w:val="345"/>
        </w:trPr>
        <w:tc>
          <w:tcPr>
            <w:tcW w:w="534" w:type="dxa"/>
            <w:gridSpan w:val="2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Джапарова Индира Андреевна (дочь)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val="en-US" w:eastAsia="ru-RU"/>
              </w:rPr>
              <w:t>I</w:t>
            </w: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-БС 762336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Отдел записи актов гражданского состояния по городу Кургану Управления ЗАГС Курганской области 08.04.2013 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26.03.2013</w:t>
            </w:r>
          </w:p>
        </w:tc>
        <w:tc>
          <w:tcPr>
            <w:tcW w:w="69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123FE" w:rsidRPr="00AC16FA">
        <w:trPr>
          <w:trHeight w:val="345"/>
        </w:trPr>
        <w:tc>
          <w:tcPr>
            <w:tcW w:w="534" w:type="dxa"/>
            <w:gridSpan w:val="2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Джапаров Тимур Олегович (сын)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val="en-US" w:eastAsia="ru-RU"/>
              </w:rPr>
              <w:t>I</w:t>
            </w: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-БС 843993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Отдел ЗАГС МКУ Администрации Макушинского района Курганской области 26.05.2017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16.05.2017</w:t>
            </w:r>
          </w:p>
        </w:tc>
        <w:tc>
          <w:tcPr>
            <w:tcW w:w="69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123FE" w:rsidRPr="00AC16FA">
        <w:trPr>
          <w:trHeight w:val="345"/>
        </w:trPr>
        <w:tc>
          <w:tcPr>
            <w:tcW w:w="534" w:type="dxa"/>
            <w:gridSpan w:val="2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Вагин Захар Олегович (сын)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val="en-US" w:eastAsia="ru-RU"/>
              </w:rPr>
              <w:t>I</w:t>
            </w: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-БС 872516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Отдел ЗАГС Администрации Макушинского района Курганской области 24.04.2019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17.03.2019</w:t>
            </w:r>
          </w:p>
        </w:tc>
        <w:tc>
          <w:tcPr>
            <w:tcW w:w="69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123FE" w:rsidRPr="00AC16FA">
        <w:trPr>
          <w:trHeight w:val="345"/>
        </w:trPr>
        <w:tc>
          <w:tcPr>
            <w:tcW w:w="534" w:type="dxa"/>
            <w:gridSpan w:val="2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Вагина Милана Олеговна (дочь)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val="en-US" w:eastAsia="ru-RU"/>
              </w:rPr>
              <w:t>II</w:t>
            </w: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-БС 503026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94500015 Отдел ЗАГС Администрации Макушинского муниципального округа Курганской области 16.07.2021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01.07.2021</w:t>
            </w:r>
          </w:p>
        </w:tc>
        <w:tc>
          <w:tcPr>
            <w:tcW w:w="69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123FE" w:rsidRPr="00AC16FA">
        <w:trPr>
          <w:trHeight w:val="345"/>
        </w:trPr>
        <w:tc>
          <w:tcPr>
            <w:tcW w:w="534" w:type="dxa"/>
            <w:gridSpan w:val="2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Вагина Ева Олеговна (дочь)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val="en-US" w:eastAsia="ru-RU"/>
              </w:rPr>
              <w:t>II</w:t>
            </w: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-БС</w:t>
            </w:r>
            <w:r w:rsidRPr="00AC16FA">
              <w:rPr>
                <w:rFonts w:ascii="Arial" w:hAnsi="Arial" w:cs="Arial"/>
                <w:sz w:val="18"/>
                <w:szCs w:val="18"/>
                <w:lang w:val="en-US" w:eastAsia="ru-RU"/>
              </w:rPr>
              <w:t xml:space="preserve"> </w:t>
            </w: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526442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94500015 Отдел ЗАГС Администрации Макушинского муниципального округа Курганской области 02.09.2022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24.08.2022</w:t>
            </w:r>
          </w:p>
        </w:tc>
        <w:tc>
          <w:tcPr>
            <w:tcW w:w="69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123FE" w:rsidRPr="00AC16FA">
        <w:trPr>
          <w:trHeight w:val="1230"/>
        </w:trPr>
        <w:tc>
          <w:tcPr>
            <w:tcW w:w="534" w:type="dxa"/>
            <w:gridSpan w:val="2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Насибуллина Кристина Владимировна (супруга)</w:t>
            </w:r>
          </w:p>
        </w:tc>
        <w:tc>
          <w:tcPr>
            <w:tcW w:w="992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3713   535585</w:t>
            </w:r>
          </w:p>
        </w:tc>
        <w:tc>
          <w:tcPr>
            <w:tcW w:w="9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ТП УФМС России по Курганской области в Макушинском районе                                                                                                   07.03.2014</w:t>
            </w:r>
          </w:p>
        </w:tc>
        <w:tc>
          <w:tcPr>
            <w:tcW w:w="928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27.12.1993</w:t>
            </w:r>
          </w:p>
        </w:tc>
        <w:tc>
          <w:tcPr>
            <w:tcW w:w="690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I-БС 667431</w:t>
            </w:r>
          </w:p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7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Отделом записи актов гражданского состояния по городу Кургану Управления ЗАГС  Курганской области                                                                                      18.09.2014, повторное</w:t>
            </w:r>
          </w:p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4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15.10.2019 </w:t>
            </w:r>
          </w:p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7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Макушинского района</w:t>
            </w:r>
          </w:p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26,00</w:t>
            </w:r>
          </w:p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126</w:t>
            </w:r>
          </w:p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3 276,00</w:t>
            </w:r>
          </w:p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vMerge w:val="restart"/>
            <w:noWrap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1 146,6</w:t>
            </w:r>
          </w:p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123FE" w:rsidRPr="00AC16FA">
        <w:trPr>
          <w:trHeight w:val="1230"/>
        </w:trPr>
        <w:tc>
          <w:tcPr>
            <w:tcW w:w="534" w:type="dxa"/>
            <w:gridSpan w:val="2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Сафаров Давлатхон Каримович (супруг)</w:t>
            </w:r>
          </w:p>
        </w:tc>
        <w:tc>
          <w:tcPr>
            <w:tcW w:w="992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3421        895109</w:t>
            </w:r>
          </w:p>
        </w:tc>
        <w:tc>
          <w:tcPr>
            <w:tcW w:w="9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УМВД РОССИИ ПО КУРГАНСКОЙ ОБЛАСТИ 17.06.2022</w:t>
            </w:r>
          </w:p>
        </w:tc>
        <w:tc>
          <w:tcPr>
            <w:tcW w:w="928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24.04.1992</w:t>
            </w:r>
          </w:p>
        </w:tc>
        <w:tc>
          <w:tcPr>
            <w:tcW w:w="690" w:type="dxa"/>
            <w:vMerge/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123FE" w:rsidRPr="00AC16FA">
        <w:trPr>
          <w:trHeight w:val="1635"/>
        </w:trPr>
        <w:tc>
          <w:tcPr>
            <w:tcW w:w="534" w:type="dxa"/>
            <w:gridSpan w:val="2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Давлатхони Юсуф Каримзодович (сын)</w:t>
            </w:r>
          </w:p>
        </w:tc>
        <w:tc>
          <w:tcPr>
            <w:tcW w:w="992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I-БС 806618</w:t>
            </w:r>
          </w:p>
        </w:tc>
        <w:tc>
          <w:tcPr>
            <w:tcW w:w="9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Отделом записи актов гражданского состояния по городу Кургану Управления ЗАГС  Курганской области                                                                                      11.02.2015</w:t>
            </w:r>
          </w:p>
        </w:tc>
        <w:tc>
          <w:tcPr>
            <w:tcW w:w="928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22.10.2012</w:t>
            </w:r>
          </w:p>
        </w:tc>
        <w:tc>
          <w:tcPr>
            <w:tcW w:w="690" w:type="dxa"/>
            <w:vMerge/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123FE" w:rsidRPr="00AC16FA">
        <w:trPr>
          <w:trHeight w:val="1230"/>
        </w:trPr>
        <w:tc>
          <w:tcPr>
            <w:tcW w:w="534" w:type="dxa"/>
            <w:gridSpan w:val="2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Давлатхони Мухамад Каримзодович (сын)</w:t>
            </w:r>
          </w:p>
        </w:tc>
        <w:tc>
          <w:tcPr>
            <w:tcW w:w="992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I-БС 753794</w:t>
            </w:r>
          </w:p>
        </w:tc>
        <w:tc>
          <w:tcPr>
            <w:tcW w:w="9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Обутковского сельсовета Макушинского района Курганской области, Россия        06.05.2014</w:t>
            </w:r>
          </w:p>
        </w:tc>
        <w:tc>
          <w:tcPr>
            <w:tcW w:w="928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11.04.2014</w:t>
            </w:r>
          </w:p>
        </w:tc>
        <w:tc>
          <w:tcPr>
            <w:tcW w:w="690" w:type="dxa"/>
            <w:vMerge/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123FE" w:rsidRPr="00AC16FA">
        <w:trPr>
          <w:trHeight w:val="1230"/>
        </w:trPr>
        <w:tc>
          <w:tcPr>
            <w:tcW w:w="534" w:type="dxa"/>
            <w:gridSpan w:val="2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Давлатхони Тимур Каримзодович (сын)</w:t>
            </w:r>
          </w:p>
        </w:tc>
        <w:tc>
          <w:tcPr>
            <w:tcW w:w="992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I-БС 818714</w:t>
            </w:r>
          </w:p>
        </w:tc>
        <w:tc>
          <w:tcPr>
            <w:tcW w:w="9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Отделом ЗАГС  МКУ Администрации Макушинского района Курганской области                                                                                      16.05.2016</w:t>
            </w:r>
          </w:p>
        </w:tc>
        <w:tc>
          <w:tcPr>
            <w:tcW w:w="928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12.04.2016</w:t>
            </w:r>
          </w:p>
        </w:tc>
        <w:tc>
          <w:tcPr>
            <w:tcW w:w="690" w:type="dxa"/>
            <w:vMerge/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123FE" w:rsidRPr="00AC16FA">
        <w:trPr>
          <w:trHeight w:val="1230"/>
        </w:trPr>
        <w:tc>
          <w:tcPr>
            <w:tcW w:w="534" w:type="dxa"/>
            <w:gridSpan w:val="2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Давлатхони Мадина Каримзодавна (дочь)</w:t>
            </w:r>
          </w:p>
        </w:tc>
        <w:tc>
          <w:tcPr>
            <w:tcW w:w="992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I-БС 845318</w:t>
            </w:r>
          </w:p>
        </w:tc>
        <w:tc>
          <w:tcPr>
            <w:tcW w:w="9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Отделом ЗАГС  МКУ Администрации Макушинского района Курганской области                                                                                      29.01.2018</w:t>
            </w:r>
          </w:p>
        </w:tc>
        <w:tc>
          <w:tcPr>
            <w:tcW w:w="928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15.12.2017</w:t>
            </w:r>
          </w:p>
        </w:tc>
        <w:tc>
          <w:tcPr>
            <w:tcW w:w="690" w:type="dxa"/>
            <w:vMerge/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4123FE" w:rsidRPr="00AC16FA" w:rsidRDefault="004123FE" w:rsidP="00AC16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123FE" w:rsidRPr="00AC16FA">
        <w:trPr>
          <w:trHeight w:val="1230"/>
        </w:trPr>
        <w:tc>
          <w:tcPr>
            <w:tcW w:w="534" w:type="dxa"/>
            <w:gridSpan w:val="2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Сафаров Мустафо Давлатхонович (сын)</w:t>
            </w:r>
          </w:p>
        </w:tc>
        <w:tc>
          <w:tcPr>
            <w:tcW w:w="992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II-БС 526352</w:t>
            </w:r>
          </w:p>
        </w:tc>
        <w:tc>
          <w:tcPr>
            <w:tcW w:w="9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Отдел ЗАГС Администрации Макушинского муниципального округа Курганской области 18.05.2022</w:t>
            </w:r>
          </w:p>
        </w:tc>
        <w:tc>
          <w:tcPr>
            <w:tcW w:w="928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07.05.2022</w:t>
            </w:r>
          </w:p>
        </w:tc>
        <w:tc>
          <w:tcPr>
            <w:tcW w:w="69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  <w:noWrap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123FE" w:rsidRPr="00AC16FA">
        <w:trPr>
          <w:trHeight w:val="1230"/>
        </w:trPr>
        <w:tc>
          <w:tcPr>
            <w:tcW w:w="534" w:type="dxa"/>
            <w:gridSpan w:val="2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Павлова Наталья Александровна (супруга)</w:t>
            </w:r>
          </w:p>
        </w:tc>
        <w:tc>
          <w:tcPr>
            <w:tcW w:w="992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3711   439186</w:t>
            </w:r>
          </w:p>
        </w:tc>
        <w:tc>
          <w:tcPr>
            <w:tcW w:w="9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ТП УФМС России по Курганской области в Макушинском районе                                                                                                   19.10.2011</w:t>
            </w:r>
          </w:p>
        </w:tc>
        <w:tc>
          <w:tcPr>
            <w:tcW w:w="928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27.09.1991</w:t>
            </w:r>
          </w:p>
        </w:tc>
        <w:tc>
          <w:tcPr>
            <w:tcW w:w="690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I-БС 589233</w:t>
            </w:r>
          </w:p>
        </w:tc>
        <w:tc>
          <w:tcPr>
            <w:tcW w:w="1307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Пионерского сельсовета Макушинского района  Курганской области, Россия                                                                                      20.04.2009</w:t>
            </w:r>
          </w:p>
        </w:tc>
        <w:tc>
          <w:tcPr>
            <w:tcW w:w="1224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7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Макушинский район</w:t>
            </w:r>
          </w:p>
        </w:tc>
        <w:tc>
          <w:tcPr>
            <w:tcW w:w="910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984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19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2 340,00</w:t>
            </w:r>
          </w:p>
        </w:tc>
        <w:tc>
          <w:tcPr>
            <w:tcW w:w="1139" w:type="dxa"/>
            <w:vMerge w:val="restart"/>
            <w:noWrap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819,0</w:t>
            </w:r>
          </w:p>
        </w:tc>
      </w:tr>
      <w:tr w:rsidR="004123FE" w:rsidRPr="00AC16FA">
        <w:trPr>
          <w:trHeight w:val="1050"/>
        </w:trPr>
        <w:tc>
          <w:tcPr>
            <w:tcW w:w="534" w:type="dxa"/>
            <w:gridSpan w:val="2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Павлов Евгений Андреевич (супруг)</w:t>
            </w:r>
          </w:p>
        </w:tc>
        <w:tc>
          <w:tcPr>
            <w:tcW w:w="992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3711   438974</w:t>
            </w:r>
          </w:p>
        </w:tc>
        <w:tc>
          <w:tcPr>
            <w:tcW w:w="9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ТП УФМС России по Курганской области в Макушинском районе                                                                                                   17.08.2011</w:t>
            </w:r>
          </w:p>
        </w:tc>
        <w:tc>
          <w:tcPr>
            <w:tcW w:w="928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23.03.1991</w:t>
            </w:r>
          </w:p>
        </w:tc>
        <w:tc>
          <w:tcPr>
            <w:tcW w:w="69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123FE" w:rsidRPr="00AC16FA">
        <w:trPr>
          <w:trHeight w:val="1230"/>
        </w:trPr>
        <w:tc>
          <w:tcPr>
            <w:tcW w:w="534" w:type="dxa"/>
            <w:gridSpan w:val="2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Павлов Андрей Евгеньевич (сын)</w:t>
            </w:r>
          </w:p>
        </w:tc>
        <w:tc>
          <w:tcPr>
            <w:tcW w:w="992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I-БС 678726</w:t>
            </w:r>
          </w:p>
        </w:tc>
        <w:tc>
          <w:tcPr>
            <w:tcW w:w="9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Пионерского сельсовета Макушинского района Курганской области, Россия        01.10.2009</w:t>
            </w:r>
          </w:p>
        </w:tc>
        <w:tc>
          <w:tcPr>
            <w:tcW w:w="928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18.09.2009</w:t>
            </w:r>
          </w:p>
        </w:tc>
        <w:tc>
          <w:tcPr>
            <w:tcW w:w="69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123FE" w:rsidRPr="00AC16FA">
        <w:trPr>
          <w:trHeight w:val="1230"/>
        </w:trPr>
        <w:tc>
          <w:tcPr>
            <w:tcW w:w="534" w:type="dxa"/>
            <w:gridSpan w:val="2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Павлова Софья Евгеньевна (дочь)</w:t>
            </w:r>
          </w:p>
        </w:tc>
        <w:tc>
          <w:tcPr>
            <w:tcW w:w="992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I-БС 717959</w:t>
            </w:r>
          </w:p>
        </w:tc>
        <w:tc>
          <w:tcPr>
            <w:tcW w:w="9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Пионерского сельсовета Макушинского района Курганской области, Россия        24.11.2011</w:t>
            </w:r>
          </w:p>
        </w:tc>
        <w:tc>
          <w:tcPr>
            <w:tcW w:w="928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28.10.2011</w:t>
            </w:r>
          </w:p>
        </w:tc>
        <w:tc>
          <w:tcPr>
            <w:tcW w:w="69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123FE" w:rsidRPr="00AC16FA">
        <w:trPr>
          <w:trHeight w:val="1230"/>
        </w:trPr>
        <w:tc>
          <w:tcPr>
            <w:tcW w:w="534" w:type="dxa"/>
            <w:gridSpan w:val="2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Павлова Елизавета Евгеньевна (дочь)</w:t>
            </w:r>
          </w:p>
        </w:tc>
        <w:tc>
          <w:tcPr>
            <w:tcW w:w="992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I-БС 794921</w:t>
            </w:r>
          </w:p>
        </w:tc>
        <w:tc>
          <w:tcPr>
            <w:tcW w:w="9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Отделом ЗАГС  МУ Администрации Макушинского района Курганской области                                                                                      27.06.2014</w:t>
            </w:r>
          </w:p>
        </w:tc>
        <w:tc>
          <w:tcPr>
            <w:tcW w:w="928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20.06.2014</w:t>
            </w:r>
          </w:p>
        </w:tc>
        <w:tc>
          <w:tcPr>
            <w:tcW w:w="69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123FE" w:rsidRPr="00AC16FA">
        <w:trPr>
          <w:trHeight w:val="1230"/>
        </w:trPr>
        <w:tc>
          <w:tcPr>
            <w:tcW w:w="534" w:type="dxa"/>
            <w:gridSpan w:val="2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Дмитриева Олеся Сергеевна (супруга)</w:t>
            </w:r>
          </w:p>
        </w:tc>
        <w:tc>
          <w:tcPr>
            <w:tcW w:w="992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3710 385612</w:t>
            </w:r>
          </w:p>
        </w:tc>
        <w:tc>
          <w:tcPr>
            <w:tcW w:w="9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ТП УФМС России по Курганской области в Макушинском районе 08.09.2010</w:t>
            </w:r>
          </w:p>
        </w:tc>
        <w:tc>
          <w:tcPr>
            <w:tcW w:w="928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10.07.1989</w:t>
            </w:r>
          </w:p>
        </w:tc>
        <w:tc>
          <w:tcPr>
            <w:tcW w:w="690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Отдел ЗАГС МУ Администрации Макушинского района Курганской области Российской Федерации 04.09.2010</w:t>
            </w:r>
          </w:p>
        </w:tc>
        <w:tc>
          <w:tcPr>
            <w:tcW w:w="1224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18.05.2012</w:t>
            </w:r>
          </w:p>
        </w:tc>
        <w:tc>
          <w:tcPr>
            <w:tcW w:w="1347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Макушинского района</w:t>
            </w:r>
          </w:p>
        </w:tc>
        <w:tc>
          <w:tcPr>
            <w:tcW w:w="910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984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119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1 872,00</w:t>
            </w:r>
          </w:p>
        </w:tc>
        <w:tc>
          <w:tcPr>
            <w:tcW w:w="1139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655,2</w:t>
            </w:r>
          </w:p>
        </w:tc>
      </w:tr>
      <w:tr w:rsidR="004123FE" w:rsidRPr="00AC16FA">
        <w:trPr>
          <w:trHeight w:val="1230"/>
        </w:trPr>
        <w:tc>
          <w:tcPr>
            <w:tcW w:w="534" w:type="dxa"/>
            <w:gridSpan w:val="2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Дмитриев Евгений Васильевич (супруг)</w:t>
            </w:r>
          </w:p>
        </w:tc>
        <w:tc>
          <w:tcPr>
            <w:tcW w:w="992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3709 373861</w:t>
            </w:r>
          </w:p>
        </w:tc>
        <w:tc>
          <w:tcPr>
            <w:tcW w:w="9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ТП УФМС России по Курганскойобласти в Макушинском районе 04.05.2010</w:t>
            </w:r>
          </w:p>
        </w:tc>
        <w:tc>
          <w:tcPr>
            <w:tcW w:w="928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01.05.1990</w:t>
            </w:r>
          </w:p>
        </w:tc>
        <w:tc>
          <w:tcPr>
            <w:tcW w:w="69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123FE" w:rsidRPr="00AC16FA">
        <w:trPr>
          <w:trHeight w:val="1230"/>
        </w:trPr>
        <w:tc>
          <w:tcPr>
            <w:tcW w:w="534" w:type="dxa"/>
            <w:gridSpan w:val="2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Дмитриев Дмитрий Евгеньевич (сын)</w:t>
            </w:r>
          </w:p>
        </w:tc>
        <w:tc>
          <w:tcPr>
            <w:tcW w:w="992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val="en-US" w:eastAsia="ru-RU"/>
              </w:rPr>
              <w:t>I</w:t>
            </w: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-БС 739822</w:t>
            </w:r>
          </w:p>
        </w:tc>
        <w:tc>
          <w:tcPr>
            <w:tcW w:w="9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Отдел ЗАГС Администрации Макушинского района Курганской области 12.03.2012</w:t>
            </w:r>
          </w:p>
        </w:tc>
        <w:tc>
          <w:tcPr>
            <w:tcW w:w="928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07.03.2012</w:t>
            </w:r>
          </w:p>
        </w:tc>
        <w:tc>
          <w:tcPr>
            <w:tcW w:w="69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123FE" w:rsidRPr="00AC16FA">
        <w:trPr>
          <w:trHeight w:val="1230"/>
        </w:trPr>
        <w:tc>
          <w:tcPr>
            <w:tcW w:w="534" w:type="dxa"/>
            <w:gridSpan w:val="2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Дмитриева Дарья Евгеньевна (дочь)</w:t>
            </w:r>
          </w:p>
        </w:tc>
        <w:tc>
          <w:tcPr>
            <w:tcW w:w="992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val="en-US" w:eastAsia="ru-RU"/>
              </w:rPr>
              <w:t>I</w:t>
            </w: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-БС 880197</w:t>
            </w:r>
          </w:p>
        </w:tc>
        <w:tc>
          <w:tcPr>
            <w:tcW w:w="9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Отдел ЗАГС Администрации Макушинскогорайона курганской области 13.07.2019</w:t>
            </w:r>
          </w:p>
        </w:tc>
        <w:tc>
          <w:tcPr>
            <w:tcW w:w="928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123FE" w:rsidRPr="00AC16FA">
        <w:trPr>
          <w:trHeight w:val="1230"/>
        </w:trPr>
        <w:tc>
          <w:tcPr>
            <w:tcW w:w="534" w:type="dxa"/>
            <w:gridSpan w:val="2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Шишкоедов Александр Владимирович (супруг)</w:t>
            </w:r>
          </w:p>
        </w:tc>
        <w:tc>
          <w:tcPr>
            <w:tcW w:w="992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3709 343110</w:t>
            </w:r>
          </w:p>
        </w:tc>
        <w:tc>
          <w:tcPr>
            <w:tcW w:w="9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ТП УФМС России по Курганской области в Макушинском районе 08.10.2009</w:t>
            </w:r>
          </w:p>
        </w:tc>
        <w:tc>
          <w:tcPr>
            <w:tcW w:w="928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03.10.1989</w:t>
            </w:r>
          </w:p>
        </w:tc>
        <w:tc>
          <w:tcPr>
            <w:tcW w:w="690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val="en-US" w:eastAsia="ru-RU"/>
              </w:rPr>
              <w:t>I</w:t>
            </w: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-БС 633039</w:t>
            </w:r>
          </w:p>
        </w:tc>
        <w:tc>
          <w:tcPr>
            <w:tcW w:w="1307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Отдел ЗАГС МУ Администрации Макушинского района Курганской области России 12.06.2010</w:t>
            </w:r>
          </w:p>
        </w:tc>
        <w:tc>
          <w:tcPr>
            <w:tcW w:w="1224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Макушинский район</w:t>
            </w:r>
          </w:p>
        </w:tc>
        <w:tc>
          <w:tcPr>
            <w:tcW w:w="910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984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119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1 872,00</w:t>
            </w:r>
          </w:p>
        </w:tc>
        <w:tc>
          <w:tcPr>
            <w:tcW w:w="1139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655,2</w:t>
            </w:r>
          </w:p>
        </w:tc>
      </w:tr>
      <w:tr w:rsidR="004123FE" w:rsidRPr="00AC16FA">
        <w:trPr>
          <w:trHeight w:val="1230"/>
        </w:trPr>
        <w:tc>
          <w:tcPr>
            <w:tcW w:w="534" w:type="dxa"/>
            <w:gridSpan w:val="2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Шишкоедова Татьяна Алексеевна (супруга)</w:t>
            </w:r>
          </w:p>
        </w:tc>
        <w:tc>
          <w:tcPr>
            <w:tcW w:w="992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3710 394521</w:t>
            </w:r>
          </w:p>
        </w:tc>
        <w:tc>
          <w:tcPr>
            <w:tcW w:w="9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ТП УФМС России по Курганской области в Макушинском районе 19.01.2011</w:t>
            </w:r>
          </w:p>
        </w:tc>
        <w:tc>
          <w:tcPr>
            <w:tcW w:w="928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18.12.1990</w:t>
            </w:r>
          </w:p>
        </w:tc>
        <w:tc>
          <w:tcPr>
            <w:tcW w:w="69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123FE" w:rsidRPr="00AC16FA">
        <w:trPr>
          <w:trHeight w:val="1230"/>
        </w:trPr>
        <w:tc>
          <w:tcPr>
            <w:tcW w:w="534" w:type="dxa"/>
            <w:gridSpan w:val="2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Шишкоедова Ксения Александровна (дочь)</w:t>
            </w:r>
          </w:p>
        </w:tc>
        <w:tc>
          <w:tcPr>
            <w:tcW w:w="992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val="en-US" w:eastAsia="ru-RU"/>
              </w:rPr>
              <w:t>I</w:t>
            </w: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-БС 795303</w:t>
            </w:r>
          </w:p>
        </w:tc>
        <w:tc>
          <w:tcPr>
            <w:tcW w:w="9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Отдел ЗАГС МУ Администрации Макушинского района Курганской области 01.04.2015</w:t>
            </w:r>
          </w:p>
        </w:tc>
        <w:tc>
          <w:tcPr>
            <w:tcW w:w="928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09.03.2015</w:t>
            </w:r>
          </w:p>
        </w:tc>
        <w:tc>
          <w:tcPr>
            <w:tcW w:w="69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123FE" w:rsidRPr="00AC16FA">
        <w:trPr>
          <w:trHeight w:val="1230"/>
        </w:trPr>
        <w:tc>
          <w:tcPr>
            <w:tcW w:w="534" w:type="dxa"/>
            <w:gridSpan w:val="2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Шишкоедова Дпрья Александровна (дочь)</w:t>
            </w:r>
          </w:p>
        </w:tc>
        <w:tc>
          <w:tcPr>
            <w:tcW w:w="992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val="en-US" w:eastAsia="ru-RU"/>
              </w:rPr>
              <w:t>I</w:t>
            </w: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-БС 845360</w:t>
            </w:r>
          </w:p>
        </w:tc>
        <w:tc>
          <w:tcPr>
            <w:tcW w:w="9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Отдел ЗАГС МКУ Администрации Макушинского района Курганской области 01.03.2018</w:t>
            </w:r>
          </w:p>
        </w:tc>
        <w:tc>
          <w:tcPr>
            <w:tcW w:w="928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17.02.2018</w:t>
            </w:r>
          </w:p>
        </w:tc>
        <w:tc>
          <w:tcPr>
            <w:tcW w:w="69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123FE" w:rsidRPr="00AC16FA">
        <w:trPr>
          <w:trHeight w:val="1095"/>
        </w:trPr>
        <w:tc>
          <w:tcPr>
            <w:tcW w:w="534" w:type="dxa"/>
            <w:gridSpan w:val="2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Мосин Евгений Александрович (супруг)</w:t>
            </w:r>
          </w:p>
        </w:tc>
        <w:tc>
          <w:tcPr>
            <w:tcW w:w="992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3711 439114</w:t>
            </w:r>
          </w:p>
        </w:tc>
        <w:tc>
          <w:tcPr>
            <w:tcW w:w="9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ТП УФМС России по Курганской области в Макушинском районе                                                                                  26.09.2011</w:t>
            </w:r>
          </w:p>
        </w:tc>
        <w:tc>
          <w:tcPr>
            <w:tcW w:w="928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09.09.1991</w:t>
            </w:r>
          </w:p>
        </w:tc>
        <w:tc>
          <w:tcPr>
            <w:tcW w:w="690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I-БС 653285</w:t>
            </w:r>
          </w:p>
        </w:tc>
        <w:tc>
          <w:tcPr>
            <w:tcW w:w="1307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Отделом ЗАГС МУ Администрации Макушинского района Курганской области             06.05.2013</w:t>
            </w:r>
          </w:p>
        </w:tc>
        <w:tc>
          <w:tcPr>
            <w:tcW w:w="1224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17.03.2014</w:t>
            </w:r>
          </w:p>
        </w:tc>
        <w:tc>
          <w:tcPr>
            <w:tcW w:w="1347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Макушинский район</w:t>
            </w:r>
          </w:p>
        </w:tc>
        <w:tc>
          <w:tcPr>
            <w:tcW w:w="910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984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119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1 872,00</w:t>
            </w:r>
          </w:p>
        </w:tc>
        <w:tc>
          <w:tcPr>
            <w:tcW w:w="1139" w:type="dxa"/>
            <w:vMerge w:val="restart"/>
            <w:noWrap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655,2</w:t>
            </w:r>
          </w:p>
        </w:tc>
      </w:tr>
      <w:tr w:rsidR="004123FE" w:rsidRPr="00AC16FA">
        <w:trPr>
          <w:trHeight w:val="1035"/>
        </w:trPr>
        <w:tc>
          <w:tcPr>
            <w:tcW w:w="534" w:type="dxa"/>
            <w:gridSpan w:val="2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Мосина Ольга Сергеевна (супруга)</w:t>
            </w:r>
          </w:p>
        </w:tc>
        <w:tc>
          <w:tcPr>
            <w:tcW w:w="992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3713 534720</w:t>
            </w:r>
          </w:p>
        </w:tc>
        <w:tc>
          <w:tcPr>
            <w:tcW w:w="9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ТП УФМС России по Курганской области в Макушинском районе                                                                                   22.05.2013</w:t>
            </w:r>
          </w:p>
        </w:tc>
        <w:tc>
          <w:tcPr>
            <w:tcW w:w="928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26.03.1990</w:t>
            </w:r>
          </w:p>
        </w:tc>
        <w:tc>
          <w:tcPr>
            <w:tcW w:w="69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123FE" w:rsidRPr="00AC16FA">
        <w:trPr>
          <w:trHeight w:val="1305"/>
        </w:trPr>
        <w:tc>
          <w:tcPr>
            <w:tcW w:w="534" w:type="dxa"/>
            <w:gridSpan w:val="2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Мосин Данил Евгеньевич (сын)</w:t>
            </w:r>
          </w:p>
        </w:tc>
        <w:tc>
          <w:tcPr>
            <w:tcW w:w="992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I-БС 753850</w:t>
            </w:r>
          </w:p>
        </w:tc>
        <w:tc>
          <w:tcPr>
            <w:tcW w:w="9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Отделом ЗАГС МУ Администрации Макушинского района Курганской области                                                                                 27.05.2013</w:t>
            </w:r>
          </w:p>
        </w:tc>
        <w:tc>
          <w:tcPr>
            <w:tcW w:w="928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05.02.2011</w:t>
            </w:r>
          </w:p>
        </w:tc>
        <w:tc>
          <w:tcPr>
            <w:tcW w:w="69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123FE" w:rsidRPr="00AC16FA">
        <w:trPr>
          <w:trHeight w:val="1305"/>
        </w:trPr>
        <w:tc>
          <w:tcPr>
            <w:tcW w:w="534" w:type="dxa"/>
            <w:gridSpan w:val="2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Мосин Дмитрий Евгеньевич (сын)</w:t>
            </w:r>
          </w:p>
        </w:tc>
        <w:tc>
          <w:tcPr>
            <w:tcW w:w="992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I-БС 753852</w:t>
            </w:r>
          </w:p>
        </w:tc>
        <w:tc>
          <w:tcPr>
            <w:tcW w:w="9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Отделом ЗАГС МУ Администрации Макушинского района Курганской области                                                                               27.05.2013</w:t>
            </w:r>
          </w:p>
        </w:tc>
        <w:tc>
          <w:tcPr>
            <w:tcW w:w="928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03.12.2012</w:t>
            </w:r>
          </w:p>
        </w:tc>
        <w:tc>
          <w:tcPr>
            <w:tcW w:w="69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123FE" w:rsidRPr="00AC16FA">
        <w:trPr>
          <w:trHeight w:val="1305"/>
        </w:trPr>
        <w:tc>
          <w:tcPr>
            <w:tcW w:w="534" w:type="dxa"/>
            <w:gridSpan w:val="2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Пастухова Екатерина Борисовна (супруга)</w:t>
            </w:r>
          </w:p>
        </w:tc>
        <w:tc>
          <w:tcPr>
            <w:tcW w:w="992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3720 850377</w:t>
            </w:r>
          </w:p>
        </w:tc>
        <w:tc>
          <w:tcPr>
            <w:tcW w:w="9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УМВД России по Курганской области 21.04.2021</w:t>
            </w:r>
          </w:p>
        </w:tc>
        <w:tc>
          <w:tcPr>
            <w:tcW w:w="928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23.05.1989</w:t>
            </w:r>
          </w:p>
        </w:tc>
        <w:tc>
          <w:tcPr>
            <w:tcW w:w="690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val="en-US" w:eastAsia="ru-RU"/>
              </w:rPr>
              <w:t>I</w:t>
            </w: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-БС 699466</w:t>
            </w:r>
          </w:p>
        </w:tc>
        <w:tc>
          <w:tcPr>
            <w:tcW w:w="1307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Отдел ЗАГС Администрации Макушинского муниципального округа Курганской области 08.04.2021</w:t>
            </w:r>
          </w:p>
        </w:tc>
        <w:tc>
          <w:tcPr>
            <w:tcW w:w="1224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30.08.2017</w:t>
            </w:r>
          </w:p>
        </w:tc>
        <w:tc>
          <w:tcPr>
            <w:tcW w:w="1347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Макушинского района</w:t>
            </w:r>
          </w:p>
        </w:tc>
        <w:tc>
          <w:tcPr>
            <w:tcW w:w="910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984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119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1 872,00</w:t>
            </w:r>
          </w:p>
        </w:tc>
        <w:tc>
          <w:tcPr>
            <w:tcW w:w="1139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655,2</w:t>
            </w:r>
          </w:p>
        </w:tc>
      </w:tr>
      <w:tr w:rsidR="004123FE" w:rsidRPr="00AC16FA">
        <w:trPr>
          <w:trHeight w:val="1305"/>
        </w:trPr>
        <w:tc>
          <w:tcPr>
            <w:tcW w:w="534" w:type="dxa"/>
            <w:gridSpan w:val="2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Пастухов Дмитрий Сергеевич (супруг)</w:t>
            </w:r>
          </w:p>
        </w:tc>
        <w:tc>
          <w:tcPr>
            <w:tcW w:w="992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3711 476235</w:t>
            </w:r>
          </w:p>
        </w:tc>
        <w:tc>
          <w:tcPr>
            <w:tcW w:w="9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ТП УФМС России по Курганской области в Макушинском районе 27.06.2012</w:t>
            </w:r>
          </w:p>
        </w:tc>
        <w:tc>
          <w:tcPr>
            <w:tcW w:w="928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08.01.1992</w:t>
            </w:r>
          </w:p>
        </w:tc>
        <w:tc>
          <w:tcPr>
            <w:tcW w:w="69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123FE" w:rsidRPr="00AC16FA">
        <w:trPr>
          <w:trHeight w:val="1305"/>
        </w:trPr>
        <w:tc>
          <w:tcPr>
            <w:tcW w:w="534" w:type="dxa"/>
            <w:gridSpan w:val="2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Шитова Полина Тайфуровна (дочь)</w:t>
            </w:r>
          </w:p>
        </w:tc>
        <w:tc>
          <w:tcPr>
            <w:tcW w:w="992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val="en-US" w:eastAsia="ru-RU"/>
              </w:rPr>
              <w:t>I-</w:t>
            </w: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БС 753580</w:t>
            </w:r>
          </w:p>
        </w:tc>
        <w:tc>
          <w:tcPr>
            <w:tcW w:w="9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Садоводского сельсовета Макушинского района Курганской области 27.11.2012</w:t>
            </w:r>
          </w:p>
        </w:tc>
        <w:tc>
          <w:tcPr>
            <w:tcW w:w="928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17.01.2010</w:t>
            </w:r>
          </w:p>
        </w:tc>
        <w:tc>
          <w:tcPr>
            <w:tcW w:w="69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123FE" w:rsidRPr="00AC16FA">
        <w:trPr>
          <w:trHeight w:val="1305"/>
        </w:trPr>
        <w:tc>
          <w:tcPr>
            <w:tcW w:w="534" w:type="dxa"/>
            <w:gridSpan w:val="2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Пастухов Данила Дмитриевич (сын)</w:t>
            </w:r>
          </w:p>
        </w:tc>
        <w:tc>
          <w:tcPr>
            <w:tcW w:w="992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val="en-US" w:eastAsia="ru-RU"/>
              </w:rPr>
              <w:t>I</w:t>
            </w: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-БС 899978</w:t>
            </w:r>
          </w:p>
        </w:tc>
        <w:tc>
          <w:tcPr>
            <w:tcW w:w="9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94500015 отдел ЗАГС Администрации Макушинского муниципального округа Курганской области 31.05.2021</w:t>
            </w:r>
          </w:p>
        </w:tc>
        <w:tc>
          <w:tcPr>
            <w:tcW w:w="928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22.05.2021</w:t>
            </w:r>
          </w:p>
        </w:tc>
        <w:tc>
          <w:tcPr>
            <w:tcW w:w="690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123FE" w:rsidRPr="00AC16FA">
        <w:trPr>
          <w:gridBefore w:val="1"/>
          <w:trHeight w:val="1305"/>
        </w:trPr>
        <w:tc>
          <w:tcPr>
            <w:tcW w:w="534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Мергенёв Данил Николаевич (супруг)</w:t>
            </w:r>
          </w:p>
        </w:tc>
        <w:tc>
          <w:tcPr>
            <w:tcW w:w="992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3709 366289</w:t>
            </w:r>
          </w:p>
        </w:tc>
        <w:tc>
          <w:tcPr>
            <w:tcW w:w="9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ТП УФМС России по Курганской области в Макушинском районе 04.02.2010</w:t>
            </w:r>
          </w:p>
        </w:tc>
        <w:tc>
          <w:tcPr>
            <w:tcW w:w="928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11.12.1989</w:t>
            </w:r>
          </w:p>
        </w:tc>
        <w:tc>
          <w:tcPr>
            <w:tcW w:w="690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val="en-US" w:eastAsia="ru-RU"/>
              </w:rPr>
              <w:t>I</w:t>
            </w: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-БС 589328</w:t>
            </w:r>
          </w:p>
        </w:tc>
        <w:tc>
          <w:tcPr>
            <w:tcW w:w="1307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МУ Администрация Куреинского сельсовета Макушинского района Курганской области, Россия 19.12.2009</w:t>
            </w:r>
          </w:p>
        </w:tc>
        <w:tc>
          <w:tcPr>
            <w:tcW w:w="1224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12.03.2019</w:t>
            </w:r>
          </w:p>
        </w:tc>
        <w:tc>
          <w:tcPr>
            <w:tcW w:w="1347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Макушинского района</w:t>
            </w:r>
          </w:p>
        </w:tc>
        <w:tc>
          <w:tcPr>
            <w:tcW w:w="910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984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119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1 872,00</w:t>
            </w:r>
          </w:p>
        </w:tc>
        <w:tc>
          <w:tcPr>
            <w:tcW w:w="1139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655,2</w:t>
            </w:r>
          </w:p>
        </w:tc>
      </w:tr>
      <w:tr w:rsidR="004123FE" w:rsidRPr="00AC16FA">
        <w:trPr>
          <w:gridBefore w:val="1"/>
          <w:trHeight w:val="1305"/>
        </w:trPr>
        <w:tc>
          <w:tcPr>
            <w:tcW w:w="53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Мергенёва Валентина Александровна (супруга)</w:t>
            </w:r>
          </w:p>
        </w:tc>
        <w:tc>
          <w:tcPr>
            <w:tcW w:w="992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3710 394688</w:t>
            </w:r>
          </w:p>
        </w:tc>
        <w:tc>
          <w:tcPr>
            <w:tcW w:w="9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ТП УФМС России по Курганской области в Макушинском районе 11.03.2011</w:t>
            </w:r>
          </w:p>
        </w:tc>
        <w:tc>
          <w:tcPr>
            <w:tcW w:w="928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04.03.1991</w:t>
            </w:r>
          </w:p>
        </w:tc>
        <w:tc>
          <w:tcPr>
            <w:tcW w:w="69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123FE" w:rsidRPr="00AC16FA">
        <w:trPr>
          <w:gridBefore w:val="1"/>
          <w:trHeight w:val="1305"/>
        </w:trPr>
        <w:tc>
          <w:tcPr>
            <w:tcW w:w="53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Мергенёв Сергей Данилович (сын)</w:t>
            </w:r>
          </w:p>
        </w:tc>
        <w:tc>
          <w:tcPr>
            <w:tcW w:w="992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val="en-US" w:eastAsia="ru-RU"/>
              </w:rPr>
              <w:t>I</w:t>
            </w: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-БС 678840</w:t>
            </w:r>
          </w:p>
        </w:tc>
        <w:tc>
          <w:tcPr>
            <w:tcW w:w="9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МУ АДминистрация Куреинского сельсовета Макушинского района Курганской области, Россия 04.06.2010</w:t>
            </w:r>
          </w:p>
        </w:tc>
        <w:tc>
          <w:tcPr>
            <w:tcW w:w="928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08.05.2010</w:t>
            </w:r>
          </w:p>
        </w:tc>
        <w:tc>
          <w:tcPr>
            <w:tcW w:w="69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123FE" w:rsidRPr="00AC16FA">
        <w:trPr>
          <w:gridBefore w:val="1"/>
          <w:trHeight w:val="1305"/>
        </w:trPr>
        <w:tc>
          <w:tcPr>
            <w:tcW w:w="53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Мергенёва София Даниловна (дочь)</w:t>
            </w:r>
          </w:p>
        </w:tc>
        <w:tc>
          <w:tcPr>
            <w:tcW w:w="992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val="en-US" w:eastAsia="ru-RU"/>
              </w:rPr>
              <w:t>I</w:t>
            </w: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-БС 874464</w:t>
            </w:r>
          </w:p>
        </w:tc>
        <w:tc>
          <w:tcPr>
            <w:tcW w:w="9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Отдел ЗАГС Кетовского района Курганской области 13.08.2018</w:t>
            </w:r>
          </w:p>
        </w:tc>
        <w:tc>
          <w:tcPr>
            <w:tcW w:w="928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09.08.2018</w:t>
            </w:r>
          </w:p>
        </w:tc>
        <w:tc>
          <w:tcPr>
            <w:tcW w:w="69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123FE" w:rsidRPr="00AC16FA">
        <w:trPr>
          <w:gridBefore w:val="1"/>
          <w:trHeight w:val="1305"/>
        </w:trPr>
        <w:tc>
          <w:tcPr>
            <w:tcW w:w="534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Трофимов Артем Викторович (супруг)</w:t>
            </w:r>
          </w:p>
        </w:tc>
        <w:tc>
          <w:tcPr>
            <w:tcW w:w="992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3718 756604</w:t>
            </w:r>
          </w:p>
        </w:tc>
        <w:tc>
          <w:tcPr>
            <w:tcW w:w="9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УМВД России по Курганской области                               16.10.2018</w:t>
            </w:r>
          </w:p>
        </w:tc>
        <w:tc>
          <w:tcPr>
            <w:tcW w:w="928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02.06.1993</w:t>
            </w:r>
          </w:p>
        </w:tc>
        <w:tc>
          <w:tcPr>
            <w:tcW w:w="690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1-БС 653226</w:t>
            </w:r>
          </w:p>
        </w:tc>
        <w:tc>
          <w:tcPr>
            <w:tcW w:w="1307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отдел ЗАГС МУ Администрации Макушинского района Курганской области        16.02.2013</w:t>
            </w:r>
          </w:p>
        </w:tc>
        <w:tc>
          <w:tcPr>
            <w:tcW w:w="1224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21.05.2020</w:t>
            </w:r>
          </w:p>
        </w:tc>
        <w:tc>
          <w:tcPr>
            <w:tcW w:w="1347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Макушинского района</w:t>
            </w:r>
          </w:p>
        </w:tc>
        <w:tc>
          <w:tcPr>
            <w:tcW w:w="910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984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119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1 872,00</w:t>
            </w:r>
          </w:p>
        </w:tc>
        <w:tc>
          <w:tcPr>
            <w:tcW w:w="1139" w:type="dxa"/>
            <w:vMerge w:val="restart"/>
            <w:noWrap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655,2</w:t>
            </w:r>
          </w:p>
        </w:tc>
      </w:tr>
      <w:tr w:rsidR="004123FE" w:rsidRPr="00AC16FA">
        <w:trPr>
          <w:gridBefore w:val="1"/>
          <w:trHeight w:val="1305"/>
        </w:trPr>
        <w:tc>
          <w:tcPr>
            <w:tcW w:w="53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Трофимова Алёна Николаевна (супруга)</w:t>
            </w:r>
          </w:p>
        </w:tc>
        <w:tc>
          <w:tcPr>
            <w:tcW w:w="992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3712 502993</w:t>
            </w:r>
          </w:p>
        </w:tc>
        <w:tc>
          <w:tcPr>
            <w:tcW w:w="9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ТП УФМС России по Курганской области в Макушинском районе 27.02.2013</w:t>
            </w:r>
          </w:p>
        </w:tc>
        <w:tc>
          <w:tcPr>
            <w:tcW w:w="928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29.01.1992</w:t>
            </w:r>
          </w:p>
        </w:tc>
        <w:tc>
          <w:tcPr>
            <w:tcW w:w="69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123FE" w:rsidRPr="00AC16FA">
        <w:trPr>
          <w:gridBefore w:val="1"/>
          <w:trHeight w:val="1305"/>
        </w:trPr>
        <w:tc>
          <w:tcPr>
            <w:tcW w:w="53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Трофимов Семён Артемович (сын)</w:t>
            </w:r>
          </w:p>
        </w:tc>
        <w:tc>
          <w:tcPr>
            <w:tcW w:w="992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I-БС 753862</w:t>
            </w:r>
          </w:p>
        </w:tc>
        <w:tc>
          <w:tcPr>
            <w:tcW w:w="9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МУ   Администрация Садоводского сельсовета Макушинского района Курганской области Российской Федерации                                                24.06.2013</w:t>
            </w:r>
          </w:p>
        </w:tc>
        <w:tc>
          <w:tcPr>
            <w:tcW w:w="928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28.05.2013</w:t>
            </w:r>
          </w:p>
        </w:tc>
        <w:tc>
          <w:tcPr>
            <w:tcW w:w="69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123FE" w:rsidRPr="00AC16FA">
        <w:trPr>
          <w:gridBefore w:val="1"/>
          <w:trHeight w:val="1305"/>
        </w:trPr>
        <w:tc>
          <w:tcPr>
            <w:tcW w:w="53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Трофимов Арсений Артемович (сын)</w:t>
            </w:r>
          </w:p>
        </w:tc>
        <w:tc>
          <w:tcPr>
            <w:tcW w:w="992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I-БС 872467</w:t>
            </w:r>
          </w:p>
        </w:tc>
        <w:tc>
          <w:tcPr>
            <w:tcW w:w="9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Отдел ЗАГС Администрации Макушинского района Курганской области                                                  07.12.2018</w:t>
            </w:r>
          </w:p>
        </w:tc>
        <w:tc>
          <w:tcPr>
            <w:tcW w:w="928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29.11.2018</w:t>
            </w:r>
          </w:p>
        </w:tc>
        <w:tc>
          <w:tcPr>
            <w:tcW w:w="69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123FE" w:rsidRPr="00AC16FA">
        <w:trPr>
          <w:gridBefore w:val="1"/>
          <w:trHeight w:val="1305"/>
        </w:trPr>
        <w:tc>
          <w:tcPr>
            <w:tcW w:w="534" w:type="dxa"/>
            <w:vMerge w:val="restart"/>
          </w:tcPr>
          <w:p w:rsidR="004123FE" w:rsidRPr="00AC16FA" w:rsidRDefault="004123FE" w:rsidP="00AC16FA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Жданов Алексей Николаевич (супруг)</w:t>
            </w:r>
          </w:p>
        </w:tc>
        <w:tc>
          <w:tcPr>
            <w:tcW w:w="992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3713   566214</w:t>
            </w:r>
          </w:p>
        </w:tc>
        <w:tc>
          <w:tcPr>
            <w:tcW w:w="9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ТП УФМС России по Курганской области в Макушинском районе 29.04.2014</w:t>
            </w:r>
          </w:p>
        </w:tc>
        <w:tc>
          <w:tcPr>
            <w:tcW w:w="928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01.03.1994</w:t>
            </w:r>
          </w:p>
        </w:tc>
        <w:tc>
          <w:tcPr>
            <w:tcW w:w="690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I-БС 682932</w:t>
            </w:r>
          </w:p>
        </w:tc>
        <w:tc>
          <w:tcPr>
            <w:tcW w:w="1307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отдел ЗАГС МКУ Администрации Макушинского района Курганской области 26.08.2016</w:t>
            </w:r>
          </w:p>
        </w:tc>
        <w:tc>
          <w:tcPr>
            <w:tcW w:w="1224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12.10.2022</w:t>
            </w:r>
          </w:p>
        </w:tc>
        <w:tc>
          <w:tcPr>
            <w:tcW w:w="1347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Макушинского муниципального округа</w:t>
            </w:r>
          </w:p>
        </w:tc>
        <w:tc>
          <w:tcPr>
            <w:tcW w:w="910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984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19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2 340,00</w:t>
            </w:r>
          </w:p>
        </w:tc>
        <w:tc>
          <w:tcPr>
            <w:tcW w:w="1139" w:type="dxa"/>
            <w:vMerge w:val="restart"/>
            <w:noWrap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819,0</w:t>
            </w:r>
          </w:p>
        </w:tc>
      </w:tr>
      <w:tr w:rsidR="004123FE" w:rsidRPr="00AC16FA">
        <w:trPr>
          <w:gridBefore w:val="1"/>
          <w:trHeight w:val="1305"/>
        </w:trPr>
        <w:tc>
          <w:tcPr>
            <w:tcW w:w="53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Жданова Татьяна Павловна (супруга)</w:t>
            </w:r>
          </w:p>
        </w:tc>
        <w:tc>
          <w:tcPr>
            <w:tcW w:w="992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3716   681210</w:t>
            </w:r>
          </w:p>
        </w:tc>
        <w:tc>
          <w:tcPr>
            <w:tcW w:w="9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ТП УФМС России по Курганской области в Макушинском районе 14.09.2016</w:t>
            </w:r>
          </w:p>
        </w:tc>
        <w:tc>
          <w:tcPr>
            <w:tcW w:w="928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19.10.1994</w:t>
            </w:r>
          </w:p>
        </w:tc>
        <w:tc>
          <w:tcPr>
            <w:tcW w:w="69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123FE" w:rsidRPr="00AC16FA">
        <w:trPr>
          <w:gridBefore w:val="1"/>
          <w:trHeight w:val="1305"/>
        </w:trPr>
        <w:tc>
          <w:tcPr>
            <w:tcW w:w="53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Жданова Анна Алексеевна (дочь)</w:t>
            </w:r>
          </w:p>
        </w:tc>
        <w:tc>
          <w:tcPr>
            <w:tcW w:w="992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I-БС 872394</w:t>
            </w:r>
          </w:p>
        </w:tc>
        <w:tc>
          <w:tcPr>
            <w:tcW w:w="9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отдел ЗАГС МКУ Администрации Макушинского района Курганской области 26.09.2018</w:t>
            </w:r>
          </w:p>
        </w:tc>
        <w:tc>
          <w:tcPr>
            <w:tcW w:w="928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30.01.2013</w:t>
            </w:r>
          </w:p>
        </w:tc>
        <w:tc>
          <w:tcPr>
            <w:tcW w:w="69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123FE" w:rsidRPr="00AC16FA">
        <w:trPr>
          <w:gridBefore w:val="1"/>
          <w:trHeight w:val="1305"/>
        </w:trPr>
        <w:tc>
          <w:tcPr>
            <w:tcW w:w="53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Жданова Мария Алексеевна (дочь)</w:t>
            </w:r>
          </w:p>
        </w:tc>
        <w:tc>
          <w:tcPr>
            <w:tcW w:w="992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I-БС 843961</w:t>
            </w:r>
          </w:p>
        </w:tc>
        <w:tc>
          <w:tcPr>
            <w:tcW w:w="9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отдел ЗАГС МКУ Администрации Макушинского района Курганской области 28.04.2017</w:t>
            </w:r>
          </w:p>
        </w:tc>
        <w:tc>
          <w:tcPr>
            <w:tcW w:w="928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21.04.2017</w:t>
            </w:r>
          </w:p>
        </w:tc>
        <w:tc>
          <w:tcPr>
            <w:tcW w:w="69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123FE" w:rsidRPr="00AC16FA">
        <w:trPr>
          <w:gridBefore w:val="1"/>
          <w:trHeight w:val="1305"/>
        </w:trPr>
        <w:tc>
          <w:tcPr>
            <w:tcW w:w="53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Жданов Арсений Алексеевич (сын)</w:t>
            </w:r>
          </w:p>
        </w:tc>
        <w:tc>
          <w:tcPr>
            <w:tcW w:w="992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I-БС 899864</w:t>
            </w:r>
          </w:p>
        </w:tc>
        <w:tc>
          <w:tcPr>
            <w:tcW w:w="9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отдел ЗАГС Администрации Макушинского района Курганской области 11.01.2021</w:t>
            </w:r>
          </w:p>
        </w:tc>
        <w:tc>
          <w:tcPr>
            <w:tcW w:w="928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26.12.2020</w:t>
            </w:r>
          </w:p>
        </w:tc>
        <w:tc>
          <w:tcPr>
            <w:tcW w:w="69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123FE" w:rsidRPr="00AC16FA">
        <w:trPr>
          <w:gridBefore w:val="1"/>
          <w:trHeight w:val="975"/>
        </w:trPr>
        <w:tc>
          <w:tcPr>
            <w:tcW w:w="534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Букаткина Лариса Николаевна (мать)</w:t>
            </w:r>
          </w:p>
        </w:tc>
        <w:tc>
          <w:tcPr>
            <w:tcW w:w="992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3712 502763</w:t>
            </w:r>
          </w:p>
        </w:tc>
        <w:tc>
          <w:tcPr>
            <w:tcW w:w="9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ТП УФМС России по Курганской области в Макушинском районе                          28.11.2012</w:t>
            </w:r>
          </w:p>
        </w:tc>
        <w:tc>
          <w:tcPr>
            <w:tcW w:w="928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31.07.1992</w:t>
            </w:r>
          </w:p>
        </w:tc>
        <w:tc>
          <w:tcPr>
            <w:tcW w:w="690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7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4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07.11.2013</w:t>
            </w:r>
          </w:p>
        </w:tc>
        <w:tc>
          <w:tcPr>
            <w:tcW w:w="1347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Макушинский район</w:t>
            </w:r>
          </w:p>
        </w:tc>
        <w:tc>
          <w:tcPr>
            <w:tcW w:w="910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984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119" w:type="dxa"/>
            <w:vMerge w:val="restart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1 092,00</w:t>
            </w:r>
          </w:p>
        </w:tc>
        <w:tc>
          <w:tcPr>
            <w:tcW w:w="1139" w:type="dxa"/>
            <w:vMerge w:val="restart"/>
            <w:noWrap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382,2</w:t>
            </w:r>
          </w:p>
        </w:tc>
      </w:tr>
      <w:tr w:rsidR="004123FE" w:rsidRPr="00AC16FA">
        <w:trPr>
          <w:gridBefore w:val="1"/>
          <w:trHeight w:val="1260"/>
        </w:trPr>
        <w:tc>
          <w:tcPr>
            <w:tcW w:w="53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Букаткин Иван Николаевич (сын)</w:t>
            </w:r>
          </w:p>
        </w:tc>
        <w:tc>
          <w:tcPr>
            <w:tcW w:w="992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I-БС 753698</w:t>
            </w:r>
          </w:p>
        </w:tc>
        <w:tc>
          <w:tcPr>
            <w:tcW w:w="9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Отделом ЗАГС МУ Администрации Макушинского района Курганской области                                                                                                     20.02.2013</w:t>
            </w:r>
          </w:p>
        </w:tc>
        <w:tc>
          <w:tcPr>
            <w:tcW w:w="928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11.02.2013</w:t>
            </w:r>
          </w:p>
        </w:tc>
        <w:tc>
          <w:tcPr>
            <w:tcW w:w="69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123FE" w:rsidRPr="00AC16FA">
        <w:trPr>
          <w:gridBefore w:val="1"/>
          <w:trHeight w:val="390"/>
        </w:trPr>
        <w:tc>
          <w:tcPr>
            <w:tcW w:w="534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67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126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7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4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7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984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1086</w:t>
            </w:r>
          </w:p>
        </w:tc>
        <w:tc>
          <w:tcPr>
            <w:tcW w:w="1119" w:type="dxa"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28 236,00</w:t>
            </w:r>
          </w:p>
        </w:tc>
        <w:tc>
          <w:tcPr>
            <w:tcW w:w="1139" w:type="dxa"/>
            <w:noWrap/>
          </w:tcPr>
          <w:p w:rsidR="004123FE" w:rsidRPr="00AC16FA" w:rsidRDefault="004123FE" w:rsidP="00AC16F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C16F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9 882,60</w:t>
            </w:r>
          </w:p>
        </w:tc>
      </w:tr>
    </w:tbl>
    <w:p w:rsidR="004123FE" w:rsidRPr="00AC16FA" w:rsidRDefault="004123FE" w:rsidP="00AC16FA">
      <w:pPr>
        <w:suppressAutoHyphens w:val="0"/>
        <w:jc w:val="center"/>
        <w:rPr>
          <w:rFonts w:ascii="Arial" w:hAnsi="Arial" w:cs="Arial"/>
          <w:sz w:val="18"/>
          <w:szCs w:val="18"/>
          <w:lang w:eastAsia="ru-RU"/>
        </w:rPr>
      </w:pPr>
    </w:p>
    <w:p w:rsidR="004123FE" w:rsidRPr="00AC16FA" w:rsidRDefault="004123FE" w:rsidP="00AC16FA">
      <w:pPr>
        <w:suppressAutoHyphens w:val="0"/>
        <w:jc w:val="center"/>
        <w:rPr>
          <w:rFonts w:ascii="Arial" w:hAnsi="Arial" w:cs="Arial"/>
          <w:sz w:val="18"/>
          <w:szCs w:val="18"/>
          <w:lang w:eastAsia="ru-RU"/>
        </w:rPr>
      </w:pPr>
    </w:p>
    <w:sectPr w:rsidR="004123FE" w:rsidRPr="00AC16FA" w:rsidSect="00AC16FA">
      <w:headerReference w:type="default" r:id="rId9"/>
      <w:footerReference w:type="default" r:id="rId10"/>
      <w:pgSz w:w="16838" w:h="11906" w:orient="landscape"/>
      <w:pgMar w:top="1134" w:right="567" w:bottom="567" w:left="1134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3FE" w:rsidRDefault="004123FE" w:rsidP="008F0A0A">
      <w:r>
        <w:separator/>
      </w:r>
    </w:p>
  </w:endnote>
  <w:endnote w:type="continuationSeparator" w:id="0">
    <w:p w:rsidR="004123FE" w:rsidRDefault="004123FE" w:rsidP="008F0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3FE" w:rsidRPr="0098080A" w:rsidRDefault="004123FE">
    <w:pPr>
      <w:pStyle w:val="Footer"/>
      <w:rPr>
        <w:rFonts w:ascii="Arial" w:hAnsi="Arial" w:cs="Arial"/>
        <w:sz w:val="10"/>
        <w:szCs w:val="10"/>
      </w:rPr>
    </w:pPr>
    <w:r w:rsidRPr="0098080A">
      <w:rPr>
        <w:rFonts w:ascii="Arial" w:hAnsi="Arial" w:cs="Arial"/>
        <w:sz w:val="10"/>
        <w:szCs w:val="10"/>
      </w:rPr>
      <w:fldChar w:fldCharType="begin"/>
    </w:r>
    <w:r w:rsidRPr="0098080A">
      <w:rPr>
        <w:rFonts w:ascii="Arial" w:hAnsi="Arial" w:cs="Arial"/>
        <w:sz w:val="10"/>
        <w:szCs w:val="10"/>
      </w:rPr>
      <w:instrText xml:space="preserve"> FILENAME \p </w:instrText>
    </w:r>
    <w:r w:rsidRPr="0098080A">
      <w:rPr>
        <w:rFonts w:ascii="Arial" w:hAnsi="Arial" w:cs="Arial"/>
        <w:sz w:val="10"/>
        <w:szCs w:val="10"/>
      </w:rPr>
      <w:fldChar w:fldCharType="separate"/>
    </w:r>
    <w:r>
      <w:rPr>
        <w:rFonts w:ascii="Arial" w:hAnsi="Arial" w:cs="Arial"/>
        <w:noProof/>
        <w:sz w:val="10"/>
        <w:szCs w:val="10"/>
      </w:rPr>
      <w:t>E:\Рабочий стол\Мои документы\ПОСТАНОВЛЕНИЯ\2025\155 03.04.2025.docx</w:t>
    </w:r>
    <w:r w:rsidRPr="0098080A">
      <w:rPr>
        <w:rFonts w:ascii="Arial" w:hAnsi="Arial" w:cs="Arial"/>
        <w:sz w:val="10"/>
        <w:szCs w:val="1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3FE" w:rsidRDefault="004123FE">
    <w:pPr>
      <w:rPr>
        <w:vanish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3FE" w:rsidRDefault="004123FE" w:rsidP="008F0A0A">
      <w:r>
        <w:separator/>
      </w:r>
    </w:p>
  </w:footnote>
  <w:footnote w:type="continuationSeparator" w:id="0">
    <w:p w:rsidR="004123FE" w:rsidRDefault="004123FE" w:rsidP="008F0A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3FE" w:rsidRDefault="004123FE" w:rsidP="00B6515C">
    <w:pPr>
      <w:pStyle w:val="Header"/>
      <w:tabs>
        <w:tab w:val="clear" w:pos="4677"/>
        <w:tab w:val="clear" w:pos="9355"/>
        <w:tab w:val="center" w:pos="5102"/>
      </w:tabs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49" type="#_x0000_t202" style="position:absolute;margin-left:0;margin-top:.05pt;width:6pt;height:13.75pt;z-index:251660288;visibility:visible;mso-wrap-distance-left:0;mso-wrap-distance-right:0;mso-position-horizontal:center;mso-position-horizontal-relative:margin" stroked="f">
          <v:fill opacity="0"/>
          <v:textbox inset="0,0,0,0">
            <w:txbxContent>
              <w:p w:rsidR="004123FE" w:rsidRDefault="004123FE">
                <w:pPr>
                  <w:pStyle w:val="Header"/>
                </w:pP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3FE" w:rsidRDefault="004123FE">
    <w:pPr>
      <w:tabs>
        <w:tab w:val="center" w:pos="4677"/>
        <w:tab w:val="right" w:pos="9355"/>
      </w:tabs>
      <w:suppressAutoHyphens w:val="0"/>
      <w:rPr>
        <w:rFonts w:ascii="Calibri" w:hAnsi="Calibri" w:cs="Calibri"/>
        <w:sz w:val="22"/>
        <w:szCs w:val="22"/>
        <w:lang w:eastAsia="ru-RU"/>
      </w:rPr>
    </w:pPr>
  </w:p>
  <w:p w:rsidR="004123FE" w:rsidRDefault="004123FE">
    <w:pPr>
      <w:tabs>
        <w:tab w:val="center" w:pos="4677"/>
        <w:tab w:val="right" w:pos="9355"/>
      </w:tabs>
      <w:suppressAutoHyphens w:val="0"/>
      <w:rPr>
        <w:rFonts w:ascii="Calibri" w:hAnsi="Calibri" w:cs="Calibri"/>
        <w:sz w:val="22"/>
        <w:szCs w:val="22"/>
        <w:lang w:eastAsia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C9F"/>
    <w:rsid w:val="0002063C"/>
    <w:rsid w:val="00033410"/>
    <w:rsid w:val="000420C2"/>
    <w:rsid w:val="00047C73"/>
    <w:rsid w:val="00065755"/>
    <w:rsid w:val="0006583D"/>
    <w:rsid w:val="000813FA"/>
    <w:rsid w:val="00083D92"/>
    <w:rsid w:val="00084212"/>
    <w:rsid w:val="000B011A"/>
    <w:rsid w:val="000B6D38"/>
    <w:rsid w:val="000C7984"/>
    <w:rsid w:val="000D2E7C"/>
    <w:rsid w:val="000D4C37"/>
    <w:rsid w:val="000E607E"/>
    <w:rsid w:val="00112EEB"/>
    <w:rsid w:val="001243AD"/>
    <w:rsid w:val="00124524"/>
    <w:rsid w:val="00133FA4"/>
    <w:rsid w:val="0013714A"/>
    <w:rsid w:val="00157DBC"/>
    <w:rsid w:val="0016258F"/>
    <w:rsid w:val="001677EC"/>
    <w:rsid w:val="00194AF1"/>
    <w:rsid w:val="001A4013"/>
    <w:rsid w:val="001B4895"/>
    <w:rsid w:val="001C2EE5"/>
    <w:rsid w:val="001C5F58"/>
    <w:rsid w:val="001E6076"/>
    <w:rsid w:val="001F46CE"/>
    <w:rsid w:val="0020647E"/>
    <w:rsid w:val="00206E9A"/>
    <w:rsid w:val="002207D4"/>
    <w:rsid w:val="00220CC2"/>
    <w:rsid w:val="00224472"/>
    <w:rsid w:val="002368C3"/>
    <w:rsid w:val="002502D6"/>
    <w:rsid w:val="00272036"/>
    <w:rsid w:val="00273697"/>
    <w:rsid w:val="00276901"/>
    <w:rsid w:val="002C10B1"/>
    <w:rsid w:val="002C6DCC"/>
    <w:rsid w:val="002D3546"/>
    <w:rsid w:val="002E48D2"/>
    <w:rsid w:val="002E57E6"/>
    <w:rsid w:val="00300597"/>
    <w:rsid w:val="00302779"/>
    <w:rsid w:val="00307C76"/>
    <w:rsid w:val="00322E4A"/>
    <w:rsid w:val="00324DDB"/>
    <w:rsid w:val="003258C8"/>
    <w:rsid w:val="00332169"/>
    <w:rsid w:val="003565D3"/>
    <w:rsid w:val="0036109A"/>
    <w:rsid w:val="00362BDD"/>
    <w:rsid w:val="00370EDD"/>
    <w:rsid w:val="00383F30"/>
    <w:rsid w:val="00387C82"/>
    <w:rsid w:val="003F01A4"/>
    <w:rsid w:val="003F69EF"/>
    <w:rsid w:val="004123FE"/>
    <w:rsid w:val="004131A1"/>
    <w:rsid w:val="00426072"/>
    <w:rsid w:val="004708AD"/>
    <w:rsid w:val="004742F7"/>
    <w:rsid w:val="00481B83"/>
    <w:rsid w:val="004826AB"/>
    <w:rsid w:val="00487F17"/>
    <w:rsid w:val="00496468"/>
    <w:rsid w:val="004A21CD"/>
    <w:rsid w:val="004A42B4"/>
    <w:rsid w:val="004A4C9F"/>
    <w:rsid w:val="004C3CCA"/>
    <w:rsid w:val="004C71C3"/>
    <w:rsid w:val="004E4952"/>
    <w:rsid w:val="00500436"/>
    <w:rsid w:val="00536ECE"/>
    <w:rsid w:val="00540F42"/>
    <w:rsid w:val="00550750"/>
    <w:rsid w:val="00562B79"/>
    <w:rsid w:val="0056379A"/>
    <w:rsid w:val="00585D17"/>
    <w:rsid w:val="00587DE1"/>
    <w:rsid w:val="005B5EF8"/>
    <w:rsid w:val="005F1B4A"/>
    <w:rsid w:val="00612BFF"/>
    <w:rsid w:val="00625FFC"/>
    <w:rsid w:val="00631B79"/>
    <w:rsid w:val="00632025"/>
    <w:rsid w:val="0065050D"/>
    <w:rsid w:val="00653D71"/>
    <w:rsid w:val="00665C3C"/>
    <w:rsid w:val="006709FA"/>
    <w:rsid w:val="00672608"/>
    <w:rsid w:val="00685796"/>
    <w:rsid w:val="006972A8"/>
    <w:rsid w:val="006A4995"/>
    <w:rsid w:val="006B226B"/>
    <w:rsid w:val="006B261A"/>
    <w:rsid w:val="006D408C"/>
    <w:rsid w:val="006E31FD"/>
    <w:rsid w:val="007178FB"/>
    <w:rsid w:val="007308A4"/>
    <w:rsid w:val="00731035"/>
    <w:rsid w:val="00744223"/>
    <w:rsid w:val="00780BBC"/>
    <w:rsid w:val="00793F4C"/>
    <w:rsid w:val="00795EE6"/>
    <w:rsid w:val="007A2D21"/>
    <w:rsid w:val="007A357B"/>
    <w:rsid w:val="007A3D7A"/>
    <w:rsid w:val="007A49DF"/>
    <w:rsid w:val="007B04A7"/>
    <w:rsid w:val="007C2CF6"/>
    <w:rsid w:val="007C2D49"/>
    <w:rsid w:val="007D3887"/>
    <w:rsid w:val="007D3A08"/>
    <w:rsid w:val="007E4F86"/>
    <w:rsid w:val="007E6E4F"/>
    <w:rsid w:val="0080741E"/>
    <w:rsid w:val="00813C3C"/>
    <w:rsid w:val="00836A22"/>
    <w:rsid w:val="0084154B"/>
    <w:rsid w:val="00856575"/>
    <w:rsid w:val="00885A12"/>
    <w:rsid w:val="008863B2"/>
    <w:rsid w:val="00895CE6"/>
    <w:rsid w:val="008A41DD"/>
    <w:rsid w:val="008B27B4"/>
    <w:rsid w:val="008D3061"/>
    <w:rsid w:val="008F0A0A"/>
    <w:rsid w:val="008F5635"/>
    <w:rsid w:val="008F59EA"/>
    <w:rsid w:val="008F5D87"/>
    <w:rsid w:val="00902BA1"/>
    <w:rsid w:val="00907DF5"/>
    <w:rsid w:val="00915BD5"/>
    <w:rsid w:val="009300FC"/>
    <w:rsid w:val="00937478"/>
    <w:rsid w:val="00941629"/>
    <w:rsid w:val="00955715"/>
    <w:rsid w:val="00956F7B"/>
    <w:rsid w:val="00965081"/>
    <w:rsid w:val="0098080A"/>
    <w:rsid w:val="009A4357"/>
    <w:rsid w:val="009B1D88"/>
    <w:rsid w:val="009B3B70"/>
    <w:rsid w:val="009B47FD"/>
    <w:rsid w:val="009C503A"/>
    <w:rsid w:val="009C6D03"/>
    <w:rsid w:val="009D5772"/>
    <w:rsid w:val="009D63EA"/>
    <w:rsid w:val="009E0531"/>
    <w:rsid w:val="00A03EEC"/>
    <w:rsid w:val="00A22182"/>
    <w:rsid w:val="00A30904"/>
    <w:rsid w:val="00A73C2F"/>
    <w:rsid w:val="00A83633"/>
    <w:rsid w:val="00A8543E"/>
    <w:rsid w:val="00A87831"/>
    <w:rsid w:val="00A90198"/>
    <w:rsid w:val="00AA4777"/>
    <w:rsid w:val="00AC16FA"/>
    <w:rsid w:val="00AC283C"/>
    <w:rsid w:val="00AC5597"/>
    <w:rsid w:val="00AD1D5C"/>
    <w:rsid w:val="00AD6D80"/>
    <w:rsid w:val="00AE37BF"/>
    <w:rsid w:val="00AE732C"/>
    <w:rsid w:val="00AF323E"/>
    <w:rsid w:val="00B06079"/>
    <w:rsid w:val="00B30675"/>
    <w:rsid w:val="00B62B53"/>
    <w:rsid w:val="00B6515C"/>
    <w:rsid w:val="00B67D92"/>
    <w:rsid w:val="00B76584"/>
    <w:rsid w:val="00B77F4C"/>
    <w:rsid w:val="00B844E8"/>
    <w:rsid w:val="00B94CE4"/>
    <w:rsid w:val="00B96F24"/>
    <w:rsid w:val="00BC0454"/>
    <w:rsid w:val="00BC61AD"/>
    <w:rsid w:val="00BC7D6D"/>
    <w:rsid w:val="00BD678F"/>
    <w:rsid w:val="00BD6F7E"/>
    <w:rsid w:val="00BF0793"/>
    <w:rsid w:val="00BF7EC5"/>
    <w:rsid w:val="00C06B05"/>
    <w:rsid w:val="00C25791"/>
    <w:rsid w:val="00C35182"/>
    <w:rsid w:val="00C365AA"/>
    <w:rsid w:val="00C4138D"/>
    <w:rsid w:val="00C413B3"/>
    <w:rsid w:val="00C53710"/>
    <w:rsid w:val="00C57421"/>
    <w:rsid w:val="00C607BF"/>
    <w:rsid w:val="00C732C3"/>
    <w:rsid w:val="00C83F1D"/>
    <w:rsid w:val="00CB61F0"/>
    <w:rsid w:val="00CC0101"/>
    <w:rsid w:val="00CC6044"/>
    <w:rsid w:val="00CE47FD"/>
    <w:rsid w:val="00CF6A35"/>
    <w:rsid w:val="00D06ADD"/>
    <w:rsid w:val="00D163F2"/>
    <w:rsid w:val="00D2175E"/>
    <w:rsid w:val="00D30E1E"/>
    <w:rsid w:val="00D402C9"/>
    <w:rsid w:val="00D435C7"/>
    <w:rsid w:val="00D4616C"/>
    <w:rsid w:val="00D515ED"/>
    <w:rsid w:val="00D76264"/>
    <w:rsid w:val="00D86FB2"/>
    <w:rsid w:val="00D90AEE"/>
    <w:rsid w:val="00DE5677"/>
    <w:rsid w:val="00DE6169"/>
    <w:rsid w:val="00E01066"/>
    <w:rsid w:val="00E16269"/>
    <w:rsid w:val="00E225BB"/>
    <w:rsid w:val="00E353C2"/>
    <w:rsid w:val="00E4174E"/>
    <w:rsid w:val="00E61F57"/>
    <w:rsid w:val="00E80E70"/>
    <w:rsid w:val="00E9176A"/>
    <w:rsid w:val="00E95EC4"/>
    <w:rsid w:val="00EB060A"/>
    <w:rsid w:val="00EB3110"/>
    <w:rsid w:val="00EB422B"/>
    <w:rsid w:val="00EC0937"/>
    <w:rsid w:val="00EE2BF4"/>
    <w:rsid w:val="00EE5F55"/>
    <w:rsid w:val="00EE6361"/>
    <w:rsid w:val="00EF7B01"/>
    <w:rsid w:val="00F25476"/>
    <w:rsid w:val="00F525C5"/>
    <w:rsid w:val="00F617E9"/>
    <w:rsid w:val="00F72927"/>
    <w:rsid w:val="00F7431E"/>
    <w:rsid w:val="00F75FDA"/>
    <w:rsid w:val="00F90462"/>
    <w:rsid w:val="00F90540"/>
    <w:rsid w:val="00F90BB0"/>
    <w:rsid w:val="00F96CF6"/>
    <w:rsid w:val="00FA2008"/>
    <w:rsid w:val="00FC34CC"/>
    <w:rsid w:val="00FD1301"/>
    <w:rsid w:val="00FD15C9"/>
    <w:rsid w:val="00FE047B"/>
    <w:rsid w:val="00FE4B05"/>
    <w:rsid w:val="00FE4CAC"/>
    <w:rsid w:val="00FF3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75E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B96F24"/>
    <w:pPr>
      <w:keepNext/>
      <w:suppressAutoHyphens w:val="0"/>
      <w:jc w:val="center"/>
      <w:outlineLvl w:val="3"/>
    </w:pPr>
    <w:rPr>
      <w:rFonts w:ascii="Arial" w:hAnsi="Arial" w:cs="Arial"/>
      <w:b/>
      <w:bCs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B96F24"/>
    <w:rPr>
      <w:rFonts w:ascii="Arial" w:hAnsi="Arial" w:cs="Arial"/>
      <w:b/>
      <w:bCs/>
      <w:sz w:val="32"/>
      <w:szCs w:val="32"/>
    </w:rPr>
  </w:style>
  <w:style w:type="character" w:styleId="PageNumber">
    <w:name w:val="page number"/>
    <w:basedOn w:val="DefaultParagraphFont"/>
    <w:uiPriority w:val="99"/>
    <w:rsid w:val="00F72927"/>
  </w:style>
  <w:style w:type="paragraph" w:customStyle="1" w:styleId="1">
    <w:name w:val="Текст примечания1"/>
    <w:basedOn w:val="Normal"/>
    <w:uiPriority w:val="99"/>
    <w:rsid w:val="00F72927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F72927"/>
    <w:pPr>
      <w:ind w:firstLine="690"/>
      <w:jc w:val="both"/>
    </w:pPr>
    <w:rPr>
      <w:rFonts w:ascii="Arial" w:hAnsi="Arial" w:cs="Arial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72927"/>
    <w:rPr>
      <w:rFonts w:ascii="Arial" w:hAnsi="Arial" w:cs="Arial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F7292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72927"/>
    <w:rPr>
      <w:rFonts w:ascii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99"/>
    <w:rsid w:val="00A9019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02BA1"/>
    <w:pPr>
      <w:ind w:left="720"/>
    </w:pPr>
  </w:style>
  <w:style w:type="paragraph" w:styleId="Footer">
    <w:name w:val="footer"/>
    <w:basedOn w:val="Normal"/>
    <w:link w:val="FooterChar"/>
    <w:uiPriority w:val="99"/>
    <w:rsid w:val="0098080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2B53"/>
    <w:rPr>
      <w:rFonts w:ascii="Times New Roman" w:hAnsi="Times New Roman" w:cs="Times New Roman"/>
      <w:sz w:val="24"/>
      <w:szCs w:val="24"/>
      <w:lang w:eastAsia="zh-CN"/>
    </w:rPr>
  </w:style>
  <w:style w:type="paragraph" w:styleId="Title">
    <w:name w:val="Title"/>
    <w:basedOn w:val="Normal"/>
    <w:link w:val="TitleChar"/>
    <w:uiPriority w:val="99"/>
    <w:qFormat/>
    <w:locked/>
    <w:rsid w:val="00B96F24"/>
    <w:pPr>
      <w:suppressAutoHyphens w:val="0"/>
      <w:jc w:val="center"/>
    </w:pPr>
    <w:rPr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B96F24"/>
    <w:rPr>
      <w:rFonts w:ascii="Times New Roman" w:hAnsi="Times New Roman" w:cs="Times New Roman"/>
      <w:sz w:val="24"/>
      <w:szCs w:val="24"/>
    </w:rPr>
  </w:style>
  <w:style w:type="table" w:customStyle="1" w:styleId="TableGrid0">
    <w:name w:val="Table Grid_0"/>
    <w:uiPriority w:val="99"/>
    <w:rsid w:val="00E9176A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509</TotalTime>
  <Pages>24</Pages>
  <Words>2857</Words>
  <Characters>16286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55</cp:revision>
  <cp:lastPrinted>2025-04-04T03:39:00Z</cp:lastPrinted>
  <dcterms:created xsi:type="dcterms:W3CDTF">2025-03-03T06:32:00Z</dcterms:created>
  <dcterms:modified xsi:type="dcterms:W3CDTF">2025-04-04T03:47:00Z</dcterms:modified>
</cp:coreProperties>
</file>